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E790" w14:textId="0092322C" w:rsidR="00943A97" w:rsidRPr="00F804E0" w:rsidRDefault="00943A97" w:rsidP="00F804E0">
      <w:pPr>
        <w:spacing w:line="240" w:lineRule="auto"/>
        <w:ind w:left="0"/>
        <w:jc w:val="center"/>
        <w:rPr>
          <w:u w:val="single"/>
          <w:lang w:val="nl-BE"/>
        </w:rPr>
      </w:pPr>
      <w:r w:rsidRPr="00F804E0">
        <w:rPr>
          <w:rFonts w:eastAsia="Times New Roman" w:cstheme="minorHAnsi"/>
          <w:b/>
          <w:u w:val="single"/>
          <w:lang w:val="nl-BE"/>
        </w:rPr>
        <w:t>FORMULIER</w:t>
      </w:r>
      <w:r w:rsidR="00F804E0" w:rsidRPr="00F804E0">
        <w:rPr>
          <w:u w:val="single"/>
          <w:lang w:val="nl-BE"/>
        </w:rPr>
        <w:t xml:space="preserve"> </w:t>
      </w:r>
      <w:r w:rsidR="00F804E0" w:rsidRPr="00F804E0">
        <w:rPr>
          <w:rFonts w:eastAsia="Times New Roman" w:cstheme="minorHAnsi"/>
          <w:b/>
          <w:u w:val="single"/>
          <w:lang w:val="nl-BE"/>
        </w:rPr>
        <w:t>B-Form-I-02</w:t>
      </w:r>
    </w:p>
    <w:p w14:paraId="3BB2E791" w14:textId="77777777" w:rsidR="00943A97" w:rsidRPr="00F804E0" w:rsidRDefault="00943A97" w:rsidP="00F804E0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3BB2E792" w14:textId="30945907" w:rsidR="00943A97" w:rsidRDefault="00F804E0" w:rsidP="00F804E0">
      <w:pPr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  <w:r w:rsidRPr="00F804E0">
        <w:rPr>
          <w:rFonts w:eastAsia="Times New Roman" w:cstheme="minorHAnsi"/>
          <w:b/>
          <w:u w:val="single"/>
          <w:lang w:val="nl-BE"/>
        </w:rPr>
        <w:t xml:space="preserve">Notificatie voor het bekomen van een tegemoetkoming van de verplichte verzekering </w:t>
      </w:r>
      <w:r w:rsidR="00943A97" w:rsidRPr="00F804E0">
        <w:rPr>
          <w:rFonts w:eastAsia="Times New Roman" w:cstheme="minorHAnsi"/>
          <w:b/>
          <w:u w:val="single"/>
          <w:lang w:val="nl-BE"/>
        </w:rPr>
        <w:t>voor de verstrekkingen betreffende</w:t>
      </w:r>
      <w:r w:rsidR="00364CB5">
        <w:rPr>
          <w:rFonts w:eastAsia="Times New Roman" w:cstheme="minorHAnsi"/>
          <w:b/>
          <w:u w:val="single"/>
          <w:lang w:val="nl-BE"/>
        </w:rPr>
        <w:t xml:space="preserve"> de</w:t>
      </w:r>
      <w:r w:rsidR="00943A97" w:rsidRPr="00F804E0">
        <w:rPr>
          <w:rFonts w:eastAsia="Times New Roman" w:cstheme="minorHAnsi"/>
          <w:b/>
          <w:u w:val="single"/>
          <w:lang w:val="nl-BE"/>
        </w:rPr>
        <w:t xml:space="preserve"> ingeplante neurostimulator bij de ziekte van Parkinson</w:t>
      </w:r>
    </w:p>
    <w:p w14:paraId="46C6898C" w14:textId="77777777" w:rsidR="00F804E0" w:rsidRPr="00F804E0" w:rsidRDefault="00F804E0" w:rsidP="00F804E0">
      <w:pPr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</w:p>
    <w:p w14:paraId="295D556E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F804E0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14:paraId="7CA3269D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</w:p>
    <w:p w14:paraId="1A0D4415" w14:textId="77777777" w:rsidR="00F804E0" w:rsidRPr="00F804E0" w:rsidRDefault="00F804E0" w:rsidP="00F804E0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</w:p>
    <w:p w14:paraId="3BB2E793" w14:textId="340D4FDC" w:rsidR="00943A97" w:rsidRPr="00F804E0" w:rsidRDefault="00F804E0" w:rsidP="00F804E0">
      <w:pPr>
        <w:pStyle w:val="Paragraphedeliste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nl-BE"/>
        </w:rPr>
      </w:pPr>
      <w:r w:rsidRPr="00F804E0">
        <w:rPr>
          <w:rFonts w:ascii="Arial" w:eastAsia="Calibri" w:hAnsi="Arial" w:cs="Arial"/>
          <w:lang w:val="nl-BE"/>
        </w:rPr>
        <w:t xml:space="preserve">Te </w:t>
      </w:r>
      <w:r w:rsidR="00C000A7">
        <w:rPr>
          <w:rFonts w:ascii="Arial" w:eastAsia="Calibri" w:hAnsi="Arial" w:cs="Arial"/>
          <w:lang w:val="nl-BE"/>
        </w:rPr>
        <w:t>ver</w:t>
      </w:r>
      <w:r w:rsidRPr="00F804E0">
        <w:rPr>
          <w:rFonts w:ascii="Arial" w:eastAsia="Calibri" w:hAnsi="Arial" w:cs="Arial"/>
          <w:lang w:val="nl-BE"/>
        </w:rPr>
        <w:t xml:space="preserve">sturen </w:t>
      </w:r>
      <w:r w:rsidRPr="00F804E0">
        <w:rPr>
          <w:rFonts w:eastAsia="Times New Roman" w:cstheme="minorHAnsi"/>
          <w:lang w:val="nl-BE"/>
        </w:rPr>
        <w:t>naar de adviserend</w:t>
      </w:r>
      <w:r w:rsidR="00C715FE">
        <w:rPr>
          <w:rFonts w:eastAsia="Times New Roman" w:cstheme="minorHAnsi"/>
          <w:lang w:val="nl-BE"/>
        </w:rPr>
        <w:t>-arts</w:t>
      </w:r>
      <w:bookmarkStart w:id="0" w:name="_GoBack"/>
      <w:bookmarkEnd w:id="0"/>
      <w:r w:rsidRPr="00F804E0">
        <w:rPr>
          <w:rFonts w:eastAsia="Times New Roman" w:cstheme="minorHAnsi"/>
          <w:lang w:val="nl-BE"/>
        </w:rPr>
        <w:t xml:space="preserve"> binnen de </w:t>
      </w:r>
      <w:r w:rsidR="00AD65FD">
        <w:rPr>
          <w:rFonts w:eastAsia="Times New Roman" w:cstheme="minorHAnsi"/>
          <w:lang w:val="nl-BE"/>
        </w:rPr>
        <w:t>90</w:t>
      </w:r>
      <w:r w:rsidRPr="00F804E0">
        <w:rPr>
          <w:rFonts w:eastAsia="Times New Roman" w:cstheme="minorHAnsi"/>
          <w:lang w:val="nl-BE"/>
        </w:rPr>
        <w:t xml:space="preserve"> kalenderdagen na de implantatie.</w:t>
      </w:r>
    </w:p>
    <w:p w14:paraId="3BB2E797" w14:textId="77777777" w:rsidR="00943A97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41E78D64" w14:textId="447FE9FA" w:rsidR="00F804E0" w:rsidRPr="00B60D66" w:rsidRDefault="00F804E0" w:rsidP="00F804E0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Identificatie van de verplegingsinrichting/</w:t>
      </w:r>
      <w:r w:rsidR="00B229B0">
        <w:rPr>
          <w:rFonts w:ascii="Arial" w:eastAsia="Calibri" w:hAnsi="Arial" w:cs="Arial"/>
          <w:b/>
          <w:i/>
          <w:u w:val="single"/>
          <w:lang w:val="nl-NL"/>
        </w:rPr>
        <w:t>arts</w:t>
      </w:r>
      <w:r w:rsidRPr="00B60D66">
        <w:rPr>
          <w:rFonts w:ascii="Arial" w:eastAsia="Calibri" w:hAnsi="Arial" w:cs="Arial"/>
          <w:b/>
          <w:i/>
          <w:u w:val="single"/>
          <w:lang w:val="nl-NL"/>
        </w:rPr>
        <w:t>-specialist</w:t>
      </w:r>
    </w:p>
    <w:p w14:paraId="6B2814B6" w14:textId="7754B459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Naam van de verplegingsinrichting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…………………………………………………………</w:t>
      </w:r>
    </w:p>
    <w:p w14:paraId="7BAF6CB8" w14:textId="7777777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Riziv identificatienr. van de verplegingsinrichting : 710_ _ _ _ _</w:t>
      </w:r>
    </w:p>
    <w:p w14:paraId="13EAD08C" w14:textId="68D01774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 xml:space="preserve">Naam en voornaam van de </w:t>
      </w:r>
      <w:r w:rsidR="00C715FE">
        <w:rPr>
          <w:rFonts w:ascii="Arial" w:eastAsia="Calibri" w:hAnsi="Arial" w:cs="Arial"/>
          <w:lang w:val="nl-NL"/>
        </w:rPr>
        <w:t>arts</w:t>
      </w:r>
      <w:r w:rsidRPr="00F804E0">
        <w:rPr>
          <w:rFonts w:ascii="Arial" w:eastAsia="Calibri" w:hAnsi="Arial" w:cs="Arial"/>
          <w:lang w:val="nl-NL"/>
        </w:rPr>
        <w:t>-specialist :</w:t>
      </w:r>
      <w:r>
        <w:rPr>
          <w:rFonts w:ascii="Arial" w:eastAsia="Calibri" w:hAnsi="Arial" w:cs="Arial"/>
          <w:lang w:val="nl-NL"/>
        </w:rPr>
        <w:t xml:space="preserve"> ………………………………………</w:t>
      </w:r>
    </w:p>
    <w:p w14:paraId="324F4E85" w14:textId="01600925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 xml:space="preserve">RIZIV nr. van de </w:t>
      </w:r>
      <w:r w:rsidR="00C715FE">
        <w:rPr>
          <w:rFonts w:ascii="Arial" w:eastAsia="Calibri" w:hAnsi="Arial" w:cs="Arial"/>
          <w:lang w:val="nl-NL"/>
        </w:rPr>
        <w:t>arts</w:t>
      </w:r>
      <w:r w:rsidRPr="00F804E0">
        <w:rPr>
          <w:rFonts w:ascii="Arial" w:eastAsia="Calibri" w:hAnsi="Arial" w:cs="Arial"/>
          <w:lang w:val="nl-NL"/>
        </w:rPr>
        <w:t>-specialist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</w:t>
      </w:r>
    </w:p>
    <w:p w14:paraId="27841EFB" w14:textId="58915F31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E</w:t>
      </w:r>
      <w:r w:rsidR="00DE5F64">
        <w:rPr>
          <w:rFonts w:ascii="Arial" w:eastAsia="Calibri" w:hAnsi="Arial" w:cs="Arial"/>
          <w:lang w:val="nl-NL"/>
        </w:rPr>
        <w:t>-mail</w:t>
      </w:r>
      <w:r w:rsidRPr="00F804E0">
        <w:rPr>
          <w:rFonts w:ascii="Arial" w:eastAsia="Calibri" w:hAnsi="Arial" w:cs="Arial"/>
          <w:lang w:val="nl-NL"/>
        </w:rPr>
        <w:t>adres : 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12A554C9" w14:textId="575F2500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Telefoon (secretariaat dienst)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………………………………………………………………</w:t>
      </w:r>
    </w:p>
    <w:p w14:paraId="6BB24F13" w14:textId="7777777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BE"/>
        </w:rPr>
      </w:pPr>
    </w:p>
    <w:p w14:paraId="3290849D" w14:textId="77777777" w:rsidR="00F804E0" w:rsidRPr="00B60D66" w:rsidRDefault="00F804E0" w:rsidP="00F804E0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Identificatie van de rechthebbende</w:t>
      </w:r>
    </w:p>
    <w:p w14:paraId="6D3C467C" w14:textId="0FEC2EE1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Naam :</w:t>
      </w:r>
      <w:r w:rsidRPr="00F804E0">
        <w:rPr>
          <w:rFonts w:ascii="Arial" w:eastAsia="Calibri" w:hAnsi="Arial" w:cs="Arial"/>
          <w:lang w:val="nl-NL"/>
        </w:rPr>
        <w:tab/>
        <w:t xml:space="preserve">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3C68FFE1" w14:textId="001D4C6D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Voornaam : 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232D25E5" w14:textId="426F79BC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u w:val="single"/>
          <w:lang w:val="nl-NL"/>
        </w:rPr>
      </w:pPr>
      <w:r w:rsidRPr="00F804E0">
        <w:rPr>
          <w:rFonts w:ascii="Arial" w:eastAsia="Calibri" w:hAnsi="Arial" w:cs="Arial"/>
          <w:lang w:val="nl-NL"/>
        </w:rPr>
        <w:t>Identificatienummer van het Rijksregister :</w:t>
      </w:r>
      <w:r>
        <w:rPr>
          <w:rFonts w:ascii="Arial" w:eastAsia="Calibri" w:hAnsi="Arial" w:cs="Arial"/>
          <w:lang w:val="nl-NL"/>
        </w:rPr>
        <w:t xml:space="preserve"> …………………………………………………</w:t>
      </w:r>
    </w:p>
    <w:p w14:paraId="16137CCA" w14:textId="0EF767E7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Geboortedatum : 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  <w:r w:rsidRPr="00F804E0">
        <w:rPr>
          <w:rFonts w:ascii="Arial" w:eastAsia="Calibri" w:hAnsi="Arial" w:cs="Arial"/>
          <w:lang w:val="nl-NL"/>
        </w:rPr>
        <w:t xml:space="preserve">   </w:t>
      </w:r>
    </w:p>
    <w:p w14:paraId="04A70683" w14:textId="386B61B4" w:rsidR="00F804E0" w:rsidRPr="00F804E0" w:rsidRDefault="00F804E0" w:rsidP="00F804E0">
      <w:pPr>
        <w:spacing w:after="200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Geslacht : 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……………………………………………………………………………</w:t>
      </w:r>
    </w:p>
    <w:p w14:paraId="16B17AC0" w14:textId="763E2116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  <w:r w:rsidRPr="00F804E0">
        <w:rPr>
          <w:rFonts w:ascii="Arial" w:eastAsia="Calibri" w:hAnsi="Arial" w:cs="Arial"/>
          <w:lang w:val="nl-NL"/>
        </w:rPr>
        <w:t>Verzekeringsinstelling: ……………………………………………………</w:t>
      </w:r>
      <w:r>
        <w:rPr>
          <w:rFonts w:ascii="Arial" w:eastAsia="Calibri" w:hAnsi="Arial" w:cs="Arial"/>
          <w:lang w:val="nl-NL"/>
        </w:rPr>
        <w:t>……………………</w:t>
      </w:r>
    </w:p>
    <w:p w14:paraId="31BEE334" w14:textId="77777777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031F185D" w14:textId="77777777" w:rsidR="00F804E0" w:rsidRPr="00F804E0" w:rsidRDefault="00F804E0" w:rsidP="00F804E0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14BD5B4B" w14:textId="5AF64C6C" w:rsidR="00F804E0" w:rsidRDefault="00F804E0" w:rsidP="00F804E0">
      <w:pPr>
        <w:spacing w:line="240" w:lineRule="auto"/>
        <w:ind w:left="0"/>
        <w:rPr>
          <w:rFonts w:eastAsia="Times New Roman" w:cstheme="minorHAnsi"/>
          <w:lang w:val="nl-BE"/>
        </w:rPr>
      </w:pPr>
      <w:r w:rsidRPr="00B60D66">
        <w:rPr>
          <w:rFonts w:ascii="Arial" w:eastAsia="Calibri" w:hAnsi="Arial" w:cs="Arial"/>
          <w:b/>
          <w:i/>
          <w:u w:val="single"/>
          <w:lang w:val="nl-NL"/>
        </w:rPr>
        <w:t>Datum van de ingreep</w:t>
      </w:r>
      <w:r w:rsidRPr="00880DD5">
        <w:rPr>
          <w:rFonts w:ascii="Arial" w:eastAsia="Calibri" w:hAnsi="Arial" w:cs="Arial"/>
          <w:lang w:val="nl-NL"/>
        </w:rPr>
        <w:t xml:space="preserve"> : ……./……./……….</w:t>
      </w:r>
    </w:p>
    <w:p w14:paraId="3F640F62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CAEF2D9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98" w14:textId="70DC1BD8" w:rsidR="00943A97" w:rsidRPr="00F804E0" w:rsidRDefault="00943A97" w:rsidP="00943A9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Overeenkomstig de bepalingen </w:t>
      </w:r>
      <w:r w:rsidR="00F804E0">
        <w:rPr>
          <w:rFonts w:eastAsia="Times New Roman" w:cstheme="minorHAnsi"/>
          <w:lang w:val="nl-BE"/>
        </w:rPr>
        <w:t xml:space="preserve"> van de vergoedingsvoorwaarde </w:t>
      </w:r>
      <w:r w:rsidR="00F804E0" w:rsidRPr="00F804E0">
        <w:rPr>
          <w:rFonts w:eastAsia="Times New Roman" w:cstheme="minorHAnsi"/>
          <w:lang w:val="nl-BE"/>
        </w:rPr>
        <w:t xml:space="preserve">B-§03 </w:t>
      </w:r>
      <w:r w:rsidR="00F804E0">
        <w:rPr>
          <w:rFonts w:eastAsia="Times New Roman" w:cstheme="minorHAnsi"/>
          <w:lang w:val="nl-BE"/>
        </w:rPr>
        <w:t>van de lijst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word(t)(en) de hieronder vermelde verstrekkingen voor deze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gevraagd. </w:t>
      </w:r>
    </w:p>
    <w:p w14:paraId="3BB2E7A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4" w14:textId="76BDC398" w:rsidR="00943A97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Het bewegingsstoornissen team (BST) bevestigt dat 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ernstig belemmerd is in zijn dagelijkse levensverrichtingen en voldoet aan de inclusie- en exclusiecriteria voorzien in de </w:t>
      </w:r>
      <w:r w:rsidR="00F804E0">
        <w:rPr>
          <w:rFonts w:eastAsia="Times New Roman" w:cstheme="minorHAnsi"/>
          <w:lang w:val="nl-BE"/>
        </w:rPr>
        <w:t>lijst</w:t>
      </w:r>
      <w:r w:rsidRPr="00F804E0">
        <w:rPr>
          <w:rFonts w:eastAsia="Times New Roman" w:cstheme="minorHAnsi"/>
          <w:lang w:val="nl-BE"/>
        </w:rPr>
        <w:t>. (</w:t>
      </w:r>
      <w:r w:rsidRPr="00F804E0">
        <w:rPr>
          <w:rFonts w:eastAsia="Times New Roman" w:cstheme="minorHAnsi"/>
          <w:i/>
          <w:lang w:val="nl-BE"/>
        </w:rPr>
        <w:t>gelieve aan te kruisen</w:t>
      </w:r>
      <w:r w:rsidRPr="00F804E0">
        <w:rPr>
          <w:rFonts w:eastAsia="Times New Roman" w:cstheme="minorHAnsi"/>
          <w:lang w:val="nl-BE"/>
        </w:rPr>
        <w:t>)</w:t>
      </w:r>
    </w:p>
    <w:p w14:paraId="32A8015D" w14:textId="77777777" w:rsidR="00731E3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2491EC1" w14:textId="77777777" w:rsidR="00731E3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267EACAE" w14:textId="77777777" w:rsidR="00731E30" w:rsidRPr="00F804E0" w:rsidRDefault="00731E3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5" w14:textId="69058851" w:rsidR="00943A97" w:rsidRPr="00F804E0" w:rsidRDefault="00943A97" w:rsidP="00943A97">
      <w:pPr>
        <w:numPr>
          <w:ilvl w:val="0"/>
          <w:numId w:val="1"/>
        </w:numPr>
        <w:spacing w:line="240" w:lineRule="auto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lastRenderedPageBreak/>
        <w:t xml:space="preserve">Het gaat om een medicamenteus uitbehandelde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 xml:space="preserve">die minstens 3 jaar orale anti-Parkinson medicatie heeft genomen. </w:t>
      </w:r>
    </w:p>
    <w:p w14:paraId="3BB2E7A6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2FB7385E" w14:textId="77777777" w:rsidR="00DE5F64" w:rsidRDefault="00DE5F64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7" w14:textId="144B6D0F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De </w:t>
      </w:r>
      <w:r w:rsidR="00F804E0">
        <w:rPr>
          <w:rFonts w:eastAsia="Times New Roman" w:cstheme="minorHAnsi"/>
          <w:lang w:val="nl-BE"/>
        </w:rPr>
        <w:t>rechthebbende</w:t>
      </w:r>
      <w:r w:rsidR="00F804E0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>vertoont geen:</w:t>
      </w:r>
    </w:p>
    <w:p w14:paraId="3BB2E7A9" w14:textId="1582F0A8" w:rsidR="00943A97" w:rsidRPr="00731E30" w:rsidRDefault="00943A97" w:rsidP="00731E3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 xml:space="preserve">acute </w:t>
      </w:r>
      <w:r w:rsidR="00215B9E" w:rsidRPr="00F804E0">
        <w:rPr>
          <w:rFonts w:eastAsia="Times New Roman" w:cstheme="minorHAnsi"/>
          <w:lang w:val="nl-NL"/>
        </w:rPr>
        <w:t>depressieve/</w:t>
      </w:r>
      <w:r w:rsidRPr="00F804E0">
        <w:rPr>
          <w:rFonts w:eastAsia="Times New Roman" w:cstheme="minorHAnsi"/>
          <w:lang w:val="nl-NL"/>
        </w:rPr>
        <w:t xml:space="preserve">gemengde/psychotische/(hypo)manische episode of delirium die niet te wijten is aan dopaminerge </w:t>
      </w:r>
      <w:proofErr w:type="spellStart"/>
      <w:r w:rsidRPr="00F804E0">
        <w:rPr>
          <w:rFonts w:eastAsia="Times New Roman" w:cstheme="minorHAnsi"/>
          <w:lang w:val="nl-NL"/>
        </w:rPr>
        <w:t>antiparkinsonmedicatie</w:t>
      </w:r>
      <w:proofErr w:type="spellEnd"/>
      <w:r w:rsidRPr="00F804E0">
        <w:rPr>
          <w:rFonts w:eastAsia="Times New Roman" w:cstheme="minorHAnsi"/>
          <w:lang w:val="nl-NL"/>
        </w:rPr>
        <w:t>;</w:t>
      </w:r>
    </w:p>
    <w:p w14:paraId="3BB2E7AB" w14:textId="38DE630B" w:rsidR="00943A97" w:rsidRPr="00731E30" w:rsidRDefault="00943A97" w:rsidP="00731E3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aan een middel gebonden stoornissen waardoor een correct gebruik van het toestel niet mogelijk is of waarbij een systematische medische follow-up niet mogelijk is;</w:t>
      </w:r>
    </w:p>
    <w:p w14:paraId="3BB2E7AC" w14:textId="77777777" w:rsidR="00943A97" w:rsidRPr="00F804E0" w:rsidRDefault="00943A97" w:rsidP="00F804E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andere ernstige psychiatrische stoornis waardoor een correct gebruik van het toestel niet mogelijk is of waarbij een systematische medische follow-up niet mogelijk is of waarbij de implantatie de psychiatrische stoornis kan verergeren;</w:t>
      </w:r>
    </w:p>
    <w:p w14:paraId="3BB2E7AD" w14:textId="77777777" w:rsidR="00943A97" w:rsidRPr="00F804E0" w:rsidRDefault="00943A97" w:rsidP="00F804E0">
      <w:pPr>
        <w:numPr>
          <w:ilvl w:val="0"/>
          <w:numId w:val="1"/>
        </w:numPr>
        <w:spacing w:line="240" w:lineRule="auto"/>
        <w:ind w:hanging="513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NL"/>
        </w:rPr>
        <w:t>dementie.</w:t>
      </w:r>
    </w:p>
    <w:p w14:paraId="25D1AF98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784A2332" w14:textId="77777777" w:rsidR="00F804E0" w:rsidRDefault="00F804E0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AF" w14:textId="3D88026C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b/>
          <w:u w:val="single"/>
          <w:lang w:val="nl-BE"/>
        </w:rPr>
      </w:pPr>
      <w:r w:rsidRPr="007F7866">
        <w:rPr>
          <w:rFonts w:eastAsia="Times New Roman" w:cstheme="minorHAnsi"/>
          <w:b/>
          <w:i/>
          <w:u w:val="single"/>
          <w:lang w:val="nl-BE"/>
        </w:rPr>
        <w:t>Gevraagde verstrekkingen</w:t>
      </w:r>
      <w:r w:rsidRPr="00F804E0">
        <w:rPr>
          <w:rFonts w:eastAsia="Times New Roman" w:cstheme="minorHAnsi"/>
          <w:lang w:val="nl-BE"/>
        </w:rPr>
        <w:t xml:space="preserve">  </w:t>
      </w:r>
      <w:r w:rsidRPr="00F804E0">
        <w:rPr>
          <w:rFonts w:eastAsia="Times New Roman" w:cstheme="minorHAnsi"/>
          <w:i/>
          <w:lang w:val="nl-BE"/>
        </w:rPr>
        <w:t>(aan te kruisen)</w:t>
      </w:r>
    </w:p>
    <w:p w14:paraId="3BB2E7B0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3BB2E7B1" w14:textId="77777777" w:rsidR="00943A97" w:rsidRPr="00F804E0" w:rsidRDefault="00E50401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Niet-</w:t>
      </w:r>
      <w:proofErr w:type="spellStart"/>
      <w:r w:rsidRPr="00F804E0">
        <w:rPr>
          <w:rFonts w:eastAsia="Times New Roman" w:cstheme="minorHAnsi"/>
          <w:b/>
          <w:lang w:val="nl-BE"/>
        </w:rPr>
        <w:t>heroplaadbare</w:t>
      </w:r>
      <w:proofErr w:type="spellEnd"/>
      <w:r w:rsidRPr="00F804E0">
        <w:rPr>
          <w:rFonts w:eastAsia="Times New Roman" w:cstheme="minorHAnsi"/>
          <w:b/>
          <w:lang w:val="nl-BE"/>
        </w:rPr>
        <w:t xml:space="preserve"> n</w:t>
      </w:r>
      <w:r w:rsidR="00943A97" w:rsidRPr="00F804E0">
        <w:rPr>
          <w:rFonts w:eastAsia="Times New Roman" w:cstheme="minorHAnsi"/>
          <w:b/>
          <w:lang w:val="nl-BE"/>
        </w:rPr>
        <w:t>eurostimulator</w:t>
      </w:r>
    </w:p>
    <w:p w14:paraId="3BB2E7B2" w14:textId="77777777" w:rsidR="00E50401" w:rsidRPr="00F804E0" w:rsidRDefault="00E50401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4A1E7868" w14:textId="77777777" w:rsid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F804E0">
        <w:rPr>
          <w:rFonts w:eastAsia="Times New Roman" w:cstheme="minorHAnsi"/>
          <w:lang w:val="nl-NL"/>
        </w:rPr>
        <w:t>151454 - 151465 Eerste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neurostimulator(en) bij de ziekte van Parkinson, voor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unilaterale stimulatie (één kanaal)</w:t>
      </w:r>
    </w:p>
    <w:p w14:paraId="6C787AC6" w14:textId="0DFE1449" w:rsid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F804E0">
        <w:rPr>
          <w:rFonts w:eastAsia="Times New Roman" w:cstheme="minorHAnsi"/>
          <w:lang w:val="nl-NL"/>
        </w:rPr>
        <w:t>151476 - 151480 Eerste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neurostimulator(en) bij de ziekte van Parkinson, voor bilaterale stimulatie (twee kanalen)</w:t>
      </w:r>
    </w:p>
    <w:p w14:paraId="7B858BF8" w14:textId="58B88C96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151535-</w:t>
      </w:r>
      <w:r w:rsidRPr="00F804E0">
        <w:rPr>
          <w:rFonts w:eastAsia="Times New Roman" w:cstheme="minorHAnsi"/>
          <w:lang w:val="nl-NL"/>
        </w:rPr>
        <w:t>151546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>
        <w:rPr>
          <w:rFonts w:eastAsia="Times New Roman" w:cstheme="minorHAnsi"/>
          <w:lang w:val="nl-NL"/>
        </w:rPr>
        <w:t>v</w:t>
      </w:r>
      <w:r w:rsidRPr="00F804E0">
        <w:rPr>
          <w:rFonts w:eastAsia="Times New Roman" w:cstheme="minorHAnsi"/>
          <w:lang w:val="nl-NL"/>
        </w:rPr>
        <w:t>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Parkinson,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unilaterale stimulatie (één kanaal)</w:t>
      </w:r>
    </w:p>
    <w:p w14:paraId="46B639DD" w14:textId="26D0D1C8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151550-</w:t>
      </w:r>
      <w:r w:rsidRPr="00F804E0">
        <w:rPr>
          <w:rFonts w:eastAsia="Times New Roman" w:cstheme="minorHAnsi"/>
          <w:lang w:val="nl-NL"/>
        </w:rPr>
        <w:t>151561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r>
        <w:rPr>
          <w:rFonts w:eastAsia="Times New Roman" w:cstheme="minorHAnsi"/>
          <w:lang w:val="nl-NL"/>
        </w:rPr>
        <w:t xml:space="preserve"> </w:t>
      </w:r>
      <w:proofErr w:type="spellStart"/>
      <w:r>
        <w:rPr>
          <w:rFonts w:eastAsia="Times New Roman" w:cstheme="minorHAnsi"/>
          <w:lang w:val="nl-NL"/>
        </w:rPr>
        <w:t>v</w:t>
      </w:r>
      <w:r w:rsidRPr="00F804E0">
        <w:rPr>
          <w:rFonts w:eastAsia="Times New Roman" w:cstheme="minorHAnsi"/>
          <w:lang w:val="nl-NL"/>
        </w:rPr>
        <w:t>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Parkinson,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bilaterale stimulatie (twee kanalen)</w:t>
      </w:r>
    </w:p>
    <w:p w14:paraId="675CFA93" w14:textId="6A33C05A" w:rsidR="00F804E0" w:rsidRPr="00F804E0" w:rsidRDefault="00F804E0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151616-</w:t>
      </w:r>
      <w:r w:rsidRPr="00F804E0">
        <w:rPr>
          <w:rFonts w:eastAsia="Times New Roman" w:cstheme="minorHAnsi"/>
          <w:lang w:val="nl-NL"/>
        </w:rPr>
        <w:t>151620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 w:rsidRPr="00F804E0">
        <w:rPr>
          <w:rFonts w:eastAsia="Times New Roman" w:cstheme="minorHAnsi"/>
          <w:lang w:val="nl-NL"/>
        </w:rPr>
        <w:t>vervangingsneurostimulator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Parkinson,</w:t>
      </w:r>
      <w:r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unilaterale stimulatie (één kanaal), in geval van voortijdige vervanging</w:t>
      </w:r>
    </w:p>
    <w:p w14:paraId="7505D33C" w14:textId="40A20DE0" w:rsidR="00F804E0" w:rsidRDefault="00F804E0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151631-</w:t>
      </w:r>
      <w:r w:rsidRPr="00F804E0">
        <w:rPr>
          <w:rFonts w:eastAsia="Times New Roman" w:cstheme="minorHAnsi"/>
          <w:lang w:val="nl-NL"/>
        </w:rPr>
        <w:t>151642 Ingeplante niet-</w:t>
      </w:r>
      <w:proofErr w:type="spellStart"/>
      <w:r w:rsidRPr="00F804E0">
        <w:rPr>
          <w:rFonts w:eastAsia="Times New Roman" w:cstheme="minorHAnsi"/>
          <w:lang w:val="nl-NL"/>
        </w:rPr>
        <w:t>heroplaadbare</w:t>
      </w:r>
      <w:proofErr w:type="spellEnd"/>
      <w:r w:rsidRPr="00F804E0">
        <w:rPr>
          <w:rFonts w:eastAsia="Times New Roman" w:cstheme="minorHAnsi"/>
          <w:lang w:val="nl-NL"/>
        </w:rPr>
        <w:t xml:space="preserve"> </w:t>
      </w:r>
      <w:proofErr w:type="spellStart"/>
      <w:r w:rsidRPr="00F804E0">
        <w:rPr>
          <w:rFonts w:eastAsia="Times New Roman" w:cstheme="minorHAnsi"/>
          <w:lang w:val="nl-NL"/>
        </w:rPr>
        <w:t>vervangingsneurostimulator</w:t>
      </w:r>
      <w:proofErr w:type="spellEnd"/>
      <w:r w:rsidRPr="00F804E0">
        <w:rPr>
          <w:rFonts w:eastAsia="Times New Roman" w:cstheme="minorHAnsi"/>
          <w:lang w:val="nl-NL"/>
        </w:rPr>
        <w:t xml:space="preserve"> bij de ziekte van Parkinson,</w:t>
      </w:r>
      <w:r w:rsidRPr="00117E82">
        <w:rPr>
          <w:rFonts w:eastAsia="Times New Roman" w:cstheme="minorHAnsi"/>
          <w:lang w:val="nl-NL"/>
        </w:rPr>
        <w:t xml:space="preserve"> </w:t>
      </w:r>
      <w:r w:rsidRPr="00F804E0">
        <w:rPr>
          <w:rFonts w:eastAsia="Times New Roman" w:cstheme="minorHAnsi"/>
          <w:lang w:val="nl-NL"/>
        </w:rPr>
        <w:t>voor bilaterale stimulatie (twee kanalen), in geval van voortijdige vervanging</w:t>
      </w:r>
    </w:p>
    <w:p w14:paraId="23FB1609" w14:textId="77777777" w:rsidR="00F804E0" w:rsidRDefault="00F804E0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49DA49F7" w14:textId="77777777" w:rsidR="00F804E0" w:rsidRPr="00F804E0" w:rsidRDefault="00F804E0" w:rsidP="00F804E0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B6" w14:textId="77777777" w:rsidR="00420344" w:rsidRPr="00F804E0" w:rsidRDefault="00420344" w:rsidP="00F804E0">
      <w:pPr>
        <w:spacing w:line="240" w:lineRule="auto"/>
        <w:ind w:left="0"/>
        <w:rPr>
          <w:rFonts w:eastAsia="Times New Roman" w:cstheme="minorHAnsi"/>
          <w:b/>
          <w:lang w:val="nl-BE"/>
        </w:rPr>
      </w:pPr>
      <w:proofErr w:type="spellStart"/>
      <w:r w:rsidRPr="00F804E0">
        <w:rPr>
          <w:rFonts w:eastAsia="Times New Roman" w:cstheme="minorHAnsi"/>
          <w:b/>
          <w:lang w:val="nl-BE"/>
        </w:rPr>
        <w:t>Heroplaadbare</w:t>
      </w:r>
      <w:proofErr w:type="spellEnd"/>
      <w:r w:rsidRPr="00F804E0">
        <w:rPr>
          <w:rFonts w:eastAsia="Times New Roman" w:cstheme="minorHAnsi"/>
          <w:b/>
          <w:lang w:val="nl-BE"/>
        </w:rPr>
        <w:t xml:space="preserve"> neurostimulator</w:t>
      </w:r>
    </w:p>
    <w:p w14:paraId="3BB2E7B7" w14:textId="77777777" w:rsidR="00420344" w:rsidRPr="00117E82" w:rsidRDefault="00420344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B9" w14:textId="52031240" w:rsidR="00420344" w:rsidRPr="00F804E0" w:rsidRDefault="00E669FD" w:rsidP="00F804E0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151690-</w:t>
      </w:r>
      <w:r w:rsidR="00F804E0" w:rsidRPr="00F804E0">
        <w:rPr>
          <w:rFonts w:eastAsia="Times New Roman" w:cstheme="minorHAnsi"/>
          <w:lang w:val="nl-NL"/>
        </w:rPr>
        <w:t xml:space="preserve">151701 Eerste ingeplante </w:t>
      </w:r>
      <w:proofErr w:type="spellStart"/>
      <w:r w:rsidR="00F804E0" w:rsidRPr="00F804E0">
        <w:rPr>
          <w:rFonts w:eastAsia="Times New Roman" w:cstheme="minorHAnsi"/>
          <w:lang w:val="nl-NL"/>
        </w:rPr>
        <w:t>heroplaadbare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neurostimulator(en) bij de ziekte van Parkinson</w:t>
      </w:r>
    </w:p>
    <w:p w14:paraId="4C2D2321" w14:textId="77777777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151734-</w:t>
      </w:r>
      <w:r w:rsidR="00F804E0" w:rsidRPr="00F804E0">
        <w:rPr>
          <w:rFonts w:eastAsia="Times New Roman" w:cstheme="minorHAnsi"/>
          <w:lang w:val="nl-NL"/>
        </w:rPr>
        <w:t xml:space="preserve">151745 Ingeplante </w:t>
      </w:r>
      <w:proofErr w:type="spellStart"/>
      <w:r w:rsidR="00F804E0" w:rsidRPr="00F804E0">
        <w:rPr>
          <w:rFonts w:eastAsia="Times New Roman" w:cstheme="minorHAnsi"/>
          <w:lang w:val="nl-NL"/>
        </w:rPr>
        <w:t>heroplaadbare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</w:t>
      </w:r>
      <w:proofErr w:type="spellStart"/>
      <w:r w:rsidR="00F804E0" w:rsidRPr="00F804E0">
        <w:rPr>
          <w:rFonts w:eastAsia="Times New Roman" w:cstheme="minorHAnsi"/>
          <w:lang w:val="nl-NL"/>
        </w:rPr>
        <w:t>vervangingsneurostimulator</w:t>
      </w:r>
      <w:proofErr w:type="spellEnd"/>
      <w:r w:rsidR="00F804E0" w:rsidRPr="00F804E0">
        <w:rPr>
          <w:rFonts w:eastAsia="Times New Roman" w:cstheme="minorHAnsi"/>
          <w:lang w:val="nl-NL"/>
        </w:rPr>
        <w:t xml:space="preserve"> bij de ziekte van Parkinson</w:t>
      </w:r>
    </w:p>
    <w:p w14:paraId="5EED0B7F" w14:textId="7AA973D7" w:rsidR="00E669FD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 w:rsidRPr="00E669FD">
        <w:rPr>
          <w:rFonts w:eastAsia="Times New Roman" w:cstheme="minorHAnsi"/>
          <w:lang w:val="nl-NL"/>
        </w:rPr>
        <w:t xml:space="preserve">151771 - 151782 Ingeplante </w:t>
      </w:r>
      <w:proofErr w:type="spellStart"/>
      <w:r w:rsidRPr="00E669FD">
        <w:rPr>
          <w:rFonts w:eastAsia="Times New Roman" w:cstheme="minorHAnsi"/>
          <w:lang w:val="nl-NL"/>
        </w:rPr>
        <w:t>heroplaadbare</w:t>
      </w:r>
      <w:proofErr w:type="spellEnd"/>
      <w:r w:rsidRPr="00E669FD">
        <w:rPr>
          <w:rFonts w:eastAsia="Times New Roman" w:cstheme="minorHAnsi"/>
          <w:lang w:val="nl-NL"/>
        </w:rPr>
        <w:t xml:space="preserve"> </w:t>
      </w:r>
      <w:proofErr w:type="spellStart"/>
      <w:r w:rsidRPr="00E669FD">
        <w:rPr>
          <w:rFonts w:eastAsia="Times New Roman" w:cstheme="minorHAnsi"/>
          <w:lang w:val="nl-NL"/>
        </w:rPr>
        <w:t>vervangingsneurostimulator</w:t>
      </w:r>
      <w:proofErr w:type="spellEnd"/>
      <w:r w:rsidRPr="00E669FD">
        <w:rPr>
          <w:rFonts w:eastAsia="Times New Roman" w:cstheme="minorHAnsi"/>
          <w:lang w:val="nl-NL"/>
        </w:rPr>
        <w:t xml:space="preserve"> bij de ziekte van Parkinson, in geval van voortijdige vervanging</w:t>
      </w:r>
    </w:p>
    <w:p w14:paraId="3BB2E7BC" w14:textId="77777777" w:rsidR="00943A97" w:rsidRDefault="00943A97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lastRenderedPageBreak/>
        <w:t>Elektrode</w:t>
      </w:r>
    </w:p>
    <w:p w14:paraId="2DDC9ECC" w14:textId="77777777" w:rsidR="00E669FD" w:rsidRPr="00F804E0" w:rsidRDefault="00E669FD" w:rsidP="00943A97">
      <w:pPr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3BB2E7C0" w14:textId="3BC10FEE" w:rsidR="00943A97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151815-</w:t>
      </w:r>
      <w:r w:rsidR="00117E82" w:rsidRPr="00117E82">
        <w:rPr>
          <w:rFonts w:eastAsia="Times New Roman" w:cstheme="minorHAnsi"/>
          <w:lang w:val="nl-NL"/>
        </w:rPr>
        <w:t xml:space="preserve">151826 Ingeplante elektrode voor neurostimulatie bij de ziekte van Parkinson of bij essentiële </w:t>
      </w:r>
      <w:r w:rsidR="00117E82" w:rsidRPr="00117E82">
        <w:rPr>
          <w:rFonts w:eastAsia="Times New Roman" w:cstheme="minorHAnsi"/>
          <w:lang w:val="nl-BE"/>
        </w:rPr>
        <w:t>tremor</w:t>
      </w:r>
    </w:p>
    <w:p w14:paraId="659DFC1E" w14:textId="2B8FCB7A" w:rsid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151830-</w:t>
      </w:r>
      <w:r w:rsidR="00117E82" w:rsidRPr="00117E82">
        <w:rPr>
          <w:rFonts w:eastAsia="Times New Roman" w:cstheme="minorHAnsi"/>
          <w:lang w:val="nl-NL"/>
        </w:rPr>
        <w:t>151841 Ingeplante vervangingselektrode voor neurostimulatie bij de ziekte van Parkinson of bij</w:t>
      </w:r>
      <w:r w:rsidR="00117E82">
        <w:rPr>
          <w:rFonts w:eastAsia="Times New Roman" w:cstheme="minorHAnsi"/>
          <w:lang w:val="nl-NL"/>
        </w:rPr>
        <w:t xml:space="preserve"> </w:t>
      </w:r>
      <w:r w:rsidR="00117E82" w:rsidRPr="00117E82">
        <w:rPr>
          <w:rFonts w:eastAsia="Times New Roman" w:cstheme="minorHAnsi"/>
          <w:lang w:val="nl-NL"/>
        </w:rPr>
        <w:t>essentiële tremor</w:t>
      </w:r>
    </w:p>
    <w:p w14:paraId="79BA21DA" w14:textId="0A1E14CA" w:rsidR="00117E82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151852-</w:t>
      </w:r>
      <w:r w:rsidR="00117E82" w:rsidRPr="00117E82">
        <w:rPr>
          <w:rFonts w:eastAsia="Times New Roman" w:cstheme="minorHAnsi"/>
          <w:lang w:val="nl-NL"/>
        </w:rPr>
        <w:t>151863 Elektrode in geval van negatieve proefstimulatie bij de ziekte van Parkinson of bij</w:t>
      </w:r>
      <w:r w:rsidR="00117E82">
        <w:rPr>
          <w:rFonts w:eastAsia="Times New Roman" w:cstheme="minorHAnsi"/>
          <w:lang w:val="nl-NL"/>
        </w:rPr>
        <w:t xml:space="preserve"> </w:t>
      </w:r>
      <w:r w:rsidR="00117E82" w:rsidRPr="00117E82">
        <w:rPr>
          <w:rFonts w:eastAsia="Times New Roman" w:cstheme="minorHAnsi"/>
          <w:lang w:val="nl-NL"/>
        </w:rPr>
        <w:t>essentiële tremor</w:t>
      </w:r>
    </w:p>
    <w:p w14:paraId="3BB2E7C1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lang w:val="nl-BE"/>
        </w:rPr>
      </w:pPr>
    </w:p>
    <w:p w14:paraId="3BB2E7C2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Extensie</w:t>
      </w:r>
    </w:p>
    <w:p w14:paraId="3BB2E7C3" w14:textId="77777777" w:rsidR="00943A97" w:rsidRPr="00F804E0" w:rsidRDefault="00943A97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lang w:val="nl-BE"/>
        </w:rPr>
      </w:pPr>
    </w:p>
    <w:p w14:paraId="3BB2E7C7" w14:textId="1F579CDB" w:rsidR="00943A97" w:rsidRP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151874-</w:t>
      </w:r>
      <w:r w:rsidR="00117E82" w:rsidRPr="00117E82">
        <w:rPr>
          <w:rFonts w:eastAsia="Times New Roman" w:cstheme="minorHAnsi"/>
          <w:lang w:val="nl-NL"/>
        </w:rPr>
        <w:t xml:space="preserve">151885 Ingeplante extensie voor neurostimulatie bij de ziekte van Parkinson of bij essentiële tremor </w:t>
      </w:r>
    </w:p>
    <w:p w14:paraId="5279C4F6" w14:textId="08AD89BA" w:rsidR="00117E82" w:rsidRDefault="00E669FD" w:rsidP="00117E82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151896-</w:t>
      </w:r>
      <w:r w:rsidR="00117E82" w:rsidRPr="00117E82">
        <w:rPr>
          <w:rFonts w:eastAsia="Times New Roman" w:cstheme="minorHAnsi"/>
          <w:lang w:val="nl-NL"/>
        </w:rPr>
        <w:t>151900 Ingeplante vervangingsextensie voor neurostimulatie bij de ziekte van Parkinson of bij essentiële tremor</w:t>
      </w:r>
    </w:p>
    <w:p w14:paraId="6D6F4898" w14:textId="77777777" w:rsidR="00117E82" w:rsidRPr="00117E82" w:rsidRDefault="00117E82" w:rsidP="00117E82">
      <w:pPr>
        <w:spacing w:line="240" w:lineRule="auto"/>
        <w:ind w:left="1080"/>
        <w:jc w:val="both"/>
        <w:rPr>
          <w:rFonts w:eastAsia="Times New Roman" w:cstheme="minorHAnsi"/>
          <w:lang w:val="nl-NL"/>
        </w:rPr>
      </w:pPr>
    </w:p>
    <w:p w14:paraId="3BB2E7C8" w14:textId="0FB84EB3" w:rsidR="00943A97" w:rsidRPr="00F804E0" w:rsidRDefault="00B60D66" w:rsidP="00420344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proofErr w:type="spellStart"/>
      <w:r>
        <w:rPr>
          <w:rFonts w:eastAsia="Times New Roman" w:cstheme="minorHAnsi"/>
          <w:b/>
          <w:lang w:val="nl-BE"/>
        </w:rPr>
        <w:t>Patiëntenprogrammeerapparaat</w:t>
      </w:r>
      <w:proofErr w:type="spellEnd"/>
    </w:p>
    <w:p w14:paraId="3BB2E7C9" w14:textId="77777777" w:rsidR="00943A97" w:rsidRPr="00F804E0" w:rsidRDefault="00943A97" w:rsidP="00E669FD">
      <w:pPr>
        <w:tabs>
          <w:tab w:val="num" w:pos="0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066BF438" w14:textId="3314B1A9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151911-</w:t>
      </w:r>
      <w:r w:rsidRPr="00E669FD">
        <w:rPr>
          <w:rFonts w:eastAsia="Times New Roman" w:cstheme="minorHAnsi"/>
          <w:lang w:val="nl-BE"/>
        </w:rPr>
        <w:t xml:space="preserve">151922 </w:t>
      </w:r>
      <w:proofErr w:type="spellStart"/>
      <w:r w:rsidRPr="00E669FD">
        <w:rPr>
          <w:rFonts w:eastAsia="Times New Roman" w:cstheme="minorHAnsi"/>
          <w:lang w:val="nl-BE"/>
        </w:rPr>
        <w:t>Patiëntenprogrammeerapparaat</w:t>
      </w:r>
      <w:proofErr w:type="spellEnd"/>
      <w:r w:rsidRPr="00E669FD">
        <w:rPr>
          <w:rFonts w:eastAsia="Times New Roman" w:cstheme="minorHAnsi"/>
          <w:lang w:val="nl-BE"/>
        </w:rPr>
        <w:t xml:space="preserve"> voor neurostimulatie bij de ziekte van Parkinson of bij</w:t>
      </w:r>
      <w:r>
        <w:rPr>
          <w:rFonts w:eastAsia="Times New Roman" w:cstheme="minorHAnsi"/>
          <w:lang w:val="nl-BE"/>
        </w:rPr>
        <w:t xml:space="preserve"> </w:t>
      </w:r>
      <w:r w:rsidRPr="00E669FD">
        <w:rPr>
          <w:rFonts w:eastAsia="Times New Roman" w:cstheme="minorHAnsi"/>
          <w:lang w:val="nl-BE"/>
        </w:rPr>
        <w:t>essentiële tremor</w:t>
      </w:r>
    </w:p>
    <w:p w14:paraId="3BB2E7CC" w14:textId="1EEB97C7" w:rsidR="00CC20BE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 xml:space="preserve">151933-151944 </w:t>
      </w:r>
      <w:proofErr w:type="spellStart"/>
      <w:r w:rsidRPr="00E669FD">
        <w:rPr>
          <w:rFonts w:eastAsia="Times New Roman" w:cstheme="minorHAnsi"/>
          <w:lang w:val="nl-BE"/>
        </w:rPr>
        <w:t>Vervangingspatiëntenprogrammeerapparaat</w:t>
      </w:r>
      <w:proofErr w:type="spellEnd"/>
      <w:r w:rsidRPr="00E669FD">
        <w:rPr>
          <w:rFonts w:eastAsia="Times New Roman" w:cstheme="minorHAnsi"/>
          <w:lang w:val="nl-BE"/>
        </w:rPr>
        <w:t xml:space="preserve"> voor neurostimulatie bij de ziekte van Parkinson of bij essentiële tremor</w:t>
      </w:r>
    </w:p>
    <w:p w14:paraId="3BB2E7CD" w14:textId="77777777" w:rsidR="00EB74FE" w:rsidRPr="00F804E0" w:rsidRDefault="00EB74FE" w:rsidP="00EB74FE">
      <w:pPr>
        <w:spacing w:line="240" w:lineRule="auto"/>
        <w:rPr>
          <w:rFonts w:eastAsia="Times New Roman" w:cstheme="minorHAnsi"/>
          <w:lang w:val="nl-BE"/>
        </w:rPr>
      </w:pPr>
    </w:p>
    <w:p w14:paraId="3BB2E7CE" w14:textId="77777777" w:rsidR="00EB74FE" w:rsidRPr="00F804E0" w:rsidRDefault="00EB74FE" w:rsidP="00EB74FE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  <w:r w:rsidRPr="00F804E0">
        <w:rPr>
          <w:rFonts w:eastAsia="Times New Roman" w:cstheme="minorHAnsi"/>
          <w:b/>
          <w:lang w:val="nl-BE"/>
        </w:rPr>
        <w:t>Lader</w:t>
      </w:r>
    </w:p>
    <w:p w14:paraId="3BB2E7CF" w14:textId="77777777" w:rsidR="00EB74FE" w:rsidRPr="00F804E0" w:rsidRDefault="00EB74FE" w:rsidP="00EB74FE">
      <w:pPr>
        <w:tabs>
          <w:tab w:val="num" w:pos="0"/>
        </w:tabs>
        <w:spacing w:line="240" w:lineRule="auto"/>
        <w:ind w:left="0"/>
        <w:rPr>
          <w:rFonts w:eastAsia="Times New Roman" w:cstheme="minorHAnsi"/>
          <w:b/>
          <w:lang w:val="nl-BE"/>
        </w:rPr>
      </w:pPr>
    </w:p>
    <w:p w14:paraId="0E36634B" w14:textId="586ABB31" w:rsid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151955-</w:t>
      </w:r>
      <w:r w:rsidRPr="00E669FD">
        <w:rPr>
          <w:rFonts w:eastAsia="Times New Roman" w:cstheme="minorHAnsi"/>
          <w:lang w:val="nl-BE"/>
        </w:rPr>
        <w:t xml:space="preserve">151966 Lader voor </w:t>
      </w:r>
      <w:proofErr w:type="spellStart"/>
      <w:r w:rsidRPr="00E669FD">
        <w:rPr>
          <w:rFonts w:eastAsia="Times New Roman" w:cstheme="minorHAnsi"/>
          <w:lang w:val="nl-BE"/>
        </w:rPr>
        <w:t>heroplaadbare</w:t>
      </w:r>
      <w:proofErr w:type="spellEnd"/>
      <w:r w:rsidRPr="00E669FD">
        <w:rPr>
          <w:rFonts w:eastAsia="Times New Roman" w:cstheme="minorHAnsi"/>
          <w:lang w:val="nl-BE"/>
        </w:rPr>
        <w:t xml:space="preserve"> neurostimulator bij de ziekte van Parkinson of bij essentiële</w:t>
      </w:r>
      <w:r>
        <w:rPr>
          <w:rFonts w:eastAsia="Times New Roman" w:cstheme="minorHAnsi"/>
          <w:lang w:val="nl-BE"/>
        </w:rPr>
        <w:t xml:space="preserve"> t</w:t>
      </w:r>
      <w:r w:rsidRPr="00E669FD">
        <w:rPr>
          <w:rFonts w:eastAsia="Times New Roman" w:cstheme="minorHAnsi"/>
          <w:lang w:val="nl-BE"/>
        </w:rPr>
        <w:t>remor</w:t>
      </w:r>
    </w:p>
    <w:p w14:paraId="3BB2E7D2" w14:textId="2A2A2E53" w:rsidR="00943A97" w:rsidRPr="00E669FD" w:rsidRDefault="00E669FD" w:rsidP="00E669FD">
      <w:pPr>
        <w:numPr>
          <w:ilvl w:val="0"/>
          <w:numId w:val="1"/>
        </w:numPr>
        <w:spacing w:line="240" w:lineRule="auto"/>
        <w:ind w:hanging="513"/>
        <w:jc w:val="both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151970-</w:t>
      </w:r>
      <w:r w:rsidRPr="00E669FD">
        <w:rPr>
          <w:rFonts w:eastAsia="Times New Roman" w:cstheme="minorHAnsi"/>
          <w:lang w:val="nl-BE"/>
        </w:rPr>
        <w:t xml:space="preserve">151981 Vervangingslader voor </w:t>
      </w:r>
      <w:proofErr w:type="spellStart"/>
      <w:r w:rsidRPr="00E669FD">
        <w:rPr>
          <w:rFonts w:eastAsia="Times New Roman" w:cstheme="minorHAnsi"/>
          <w:lang w:val="nl-BE"/>
        </w:rPr>
        <w:t>heroplaadbare</w:t>
      </w:r>
      <w:proofErr w:type="spellEnd"/>
      <w:r w:rsidRPr="00E669FD">
        <w:rPr>
          <w:rFonts w:eastAsia="Times New Roman" w:cstheme="minorHAnsi"/>
          <w:lang w:val="nl-BE"/>
        </w:rPr>
        <w:t xml:space="preserve"> neurostimulator bij de ziekte van Parkinson of bij essentiële tremor</w:t>
      </w:r>
    </w:p>
    <w:p w14:paraId="3BB2E7D3" w14:textId="77777777" w:rsidR="00C00A61" w:rsidRPr="00E669FD" w:rsidRDefault="00C00A61" w:rsidP="00E669FD">
      <w:pPr>
        <w:spacing w:line="240" w:lineRule="auto"/>
        <w:ind w:left="1080"/>
        <w:jc w:val="both"/>
        <w:rPr>
          <w:rFonts w:eastAsia="Times New Roman" w:cstheme="minorHAnsi"/>
          <w:lang w:val="nl-BE"/>
        </w:rPr>
      </w:pPr>
    </w:p>
    <w:p w14:paraId="3BB2E7D4" w14:textId="77777777" w:rsidR="00C00A61" w:rsidRPr="00F804E0" w:rsidRDefault="00C00A61" w:rsidP="00943A97">
      <w:pPr>
        <w:spacing w:line="240" w:lineRule="auto"/>
        <w:ind w:left="0"/>
        <w:rPr>
          <w:rFonts w:eastAsia="Times New Roman" w:cstheme="minorHAnsi"/>
          <w:b/>
          <w:u w:val="single"/>
          <w:lang w:val="nl-BE"/>
        </w:rPr>
      </w:pPr>
    </w:p>
    <w:p w14:paraId="3BB2E7D8" w14:textId="68524BD7" w:rsidR="00943A97" w:rsidRPr="007F7866" w:rsidRDefault="00943A97" w:rsidP="00943A97">
      <w:pPr>
        <w:spacing w:line="240" w:lineRule="auto"/>
        <w:ind w:left="0"/>
        <w:rPr>
          <w:rFonts w:eastAsia="Times New Roman" w:cstheme="minorHAnsi"/>
          <w:b/>
          <w:i/>
          <w:u w:val="single"/>
          <w:lang w:val="nl-BE"/>
        </w:rPr>
      </w:pPr>
      <w:r w:rsidRPr="007F7866">
        <w:rPr>
          <w:rFonts w:eastAsia="Times New Roman" w:cstheme="minorHAnsi"/>
          <w:b/>
          <w:i/>
          <w:u w:val="single"/>
          <w:lang w:val="nl-BE"/>
        </w:rPr>
        <w:t xml:space="preserve">Neurostimulator </w:t>
      </w:r>
    </w:p>
    <w:p w14:paraId="3BB2E7D9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A" w14:textId="3DD59580" w:rsidR="00943A97" w:rsidRPr="00F804E0" w:rsidRDefault="00357333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Betrokken h</w:t>
      </w:r>
      <w:r w:rsidR="00943A97" w:rsidRPr="00F804E0">
        <w:rPr>
          <w:rFonts w:eastAsia="Times New Roman" w:cstheme="minorHAnsi"/>
          <w:lang w:val="nl-BE"/>
        </w:rPr>
        <w:t>ersenhelft</w:t>
      </w:r>
      <w:r w:rsidR="00943A97" w:rsidRPr="00F804E0">
        <w:rPr>
          <w:rFonts w:eastAsia="Times New Roman" w:cstheme="minorHAnsi"/>
          <w:vertAlign w:val="superscript"/>
          <w:lang w:val="nl-BE"/>
        </w:rPr>
        <w:footnoteReference w:id="1"/>
      </w:r>
      <w:r w:rsidR="00943A97" w:rsidRPr="00F804E0">
        <w:rPr>
          <w:rFonts w:eastAsia="Times New Roman" w:cstheme="minorHAnsi"/>
          <w:lang w:val="nl-BE"/>
        </w:rPr>
        <w:t xml:space="preserve"> *: Rechts – Links (</w:t>
      </w:r>
      <w:r w:rsidR="00943A97" w:rsidRPr="00E669FD">
        <w:rPr>
          <w:rFonts w:eastAsia="Times New Roman" w:cstheme="minorHAnsi"/>
          <w:i/>
          <w:lang w:val="nl-BE"/>
        </w:rPr>
        <w:t>het overbodige schrappen)</w:t>
      </w:r>
    </w:p>
    <w:p w14:paraId="3BB2E7DB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C" w14:textId="03206932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Naam </w:t>
      </w:r>
      <w:r w:rsidR="00EE6993">
        <w:rPr>
          <w:rFonts w:eastAsia="Times New Roman" w:cstheme="minorHAnsi"/>
          <w:lang w:val="nl-BE"/>
        </w:rPr>
        <w:t xml:space="preserve">en identificatiecode </w:t>
      </w:r>
      <w:r w:rsidRPr="00F804E0">
        <w:rPr>
          <w:rFonts w:eastAsia="Times New Roman" w:cstheme="minorHAnsi"/>
          <w:lang w:val="nl-BE"/>
        </w:rPr>
        <w:t>van het ingeplante apparaat:</w:t>
      </w:r>
      <w:r w:rsidR="00E669FD">
        <w:rPr>
          <w:rFonts w:eastAsia="Times New Roman" w:cstheme="minorHAnsi"/>
          <w:lang w:val="nl-BE"/>
        </w:rPr>
        <w:t>……………………………………</w:t>
      </w:r>
    </w:p>
    <w:p w14:paraId="3BB2E7DD" w14:textId="3AA7C54E" w:rsidR="00943A97" w:rsidRDefault="00EE6993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……………………………………………………………………………………………………..</w:t>
      </w:r>
    </w:p>
    <w:p w14:paraId="5F577EC9" w14:textId="77777777" w:rsidR="00EE6993" w:rsidRPr="00F804E0" w:rsidRDefault="00EE6993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DE" w14:textId="2041DABE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Datum van de </w:t>
      </w:r>
      <w:r w:rsidR="0091366D">
        <w:rPr>
          <w:rFonts w:eastAsia="Times New Roman" w:cstheme="minorHAnsi"/>
          <w:lang w:val="nl-BE"/>
        </w:rPr>
        <w:t>implantatie</w:t>
      </w:r>
      <w:r w:rsidRPr="00F804E0">
        <w:rPr>
          <w:rFonts w:eastAsia="Times New Roman" w:cstheme="minorHAnsi"/>
          <w:lang w:val="nl-BE"/>
        </w:rPr>
        <w:t>:</w:t>
      </w:r>
      <w:r w:rsidR="00E669FD">
        <w:rPr>
          <w:rFonts w:eastAsia="Times New Roman" w:cstheme="minorHAnsi"/>
          <w:lang w:val="nl-BE"/>
        </w:rPr>
        <w:t>………/………../………………</w:t>
      </w:r>
    </w:p>
    <w:p w14:paraId="3BB2E7DF" w14:textId="77777777" w:rsidR="000F6C42" w:rsidRPr="00F804E0" w:rsidRDefault="000F6C42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0" w14:textId="77777777" w:rsidR="000F6C42" w:rsidRPr="00F804E0" w:rsidRDefault="000F6C42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2" w14:textId="77777777" w:rsidR="00943A97" w:rsidRPr="007F7866" w:rsidRDefault="00943A97" w:rsidP="00943A97">
      <w:pPr>
        <w:spacing w:line="240" w:lineRule="auto"/>
        <w:ind w:left="0"/>
        <w:rPr>
          <w:rFonts w:eastAsia="Times New Roman" w:cstheme="minorHAnsi"/>
          <w:b/>
          <w:i/>
          <w:u w:val="single"/>
          <w:lang w:val="nl-BE"/>
        </w:rPr>
      </w:pPr>
      <w:r w:rsidRPr="007F7866">
        <w:rPr>
          <w:rFonts w:eastAsia="Times New Roman" w:cstheme="minorHAnsi"/>
          <w:b/>
          <w:i/>
          <w:u w:val="single"/>
          <w:lang w:val="nl-BE"/>
        </w:rPr>
        <w:t>In geval van vervanging</w:t>
      </w:r>
    </w:p>
    <w:p w14:paraId="3BB2E7E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u w:val="single"/>
          <w:lang w:val="nl-BE"/>
        </w:rPr>
      </w:pPr>
    </w:p>
    <w:p w14:paraId="3BB2E7E5" w14:textId="1F3B34E0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>Datum van de eerste implantatie:</w:t>
      </w:r>
      <w:r w:rsidR="00880DD5">
        <w:rPr>
          <w:rFonts w:eastAsia="Times New Roman" w:cstheme="minorHAnsi"/>
          <w:lang w:val="nl-BE"/>
        </w:rPr>
        <w:t>…………/…………../…………</w:t>
      </w:r>
    </w:p>
    <w:p w14:paraId="3BB2E7E6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7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672C54B8" w14:textId="77777777" w:rsidR="007F7866" w:rsidRPr="00FB134D" w:rsidRDefault="007F7866" w:rsidP="007F7866">
      <w:pPr>
        <w:autoSpaceDE w:val="0"/>
        <w:autoSpaceDN w:val="0"/>
        <w:spacing w:line="240" w:lineRule="auto"/>
        <w:ind w:left="0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bCs/>
          <w:iCs/>
          <w:color w:val="000000"/>
          <w:u w:val="single"/>
          <w:lang w:val="nl-BE"/>
        </w:rPr>
        <w:lastRenderedPageBreak/>
        <w:t>Reden van de vervanging:</w:t>
      </w:r>
    </w:p>
    <w:p w14:paraId="2ABAF9AD" w14:textId="77777777" w:rsidR="007F7866" w:rsidRPr="00FB134D" w:rsidRDefault="007F7866" w:rsidP="007F7866">
      <w:pPr>
        <w:autoSpaceDE w:val="0"/>
        <w:autoSpaceDN w:val="0"/>
        <w:spacing w:line="240" w:lineRule="auto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color w:val="000000"/>
          <w:lang w:val="nl-BE"/>
        </w:rPr>
        <w:t> </w:t>
      </w:r>
    </w:p>
    <w:p w14:paraId="62092BBA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  <w:lang w:val="nl-BE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end of life</w:t>
      </w:r>
    </w:p>
    <w:p w14:paraId="14DF5C29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infectie</w:t>
      </w:r>
    </w:p>
    <w:p w14:paraId="57DF3F59" w14:textId="77777777" w:rsidR="007F7866" w:rsidRPr="00FB134D" w:rsidRDefault="007F7866" w:rsidP="007F7866">
      <w:pPr>
        <w:pStyle w:val="Paragraphedeliste"/>
        <w:numPr>
          <w:ilvl w:val="0"/>
          <w:numId w:val="8"/>
        </w:numPr>
        <w:autoSpaceDE w:val="0"/>
        <w:autoSpaceDN w:val="0"/>
        <w:spacing w:line="240" w:lineRule="auto"/>
        <w:rPr>
          <w:rFonts w:eastAsia="Calibri" w:cstheme="minorHAnsi"/>
          <w:sz w:val="24"/>
          <w:szCs w:val="24"/>
        </w:rPr>
      </w:pPr>
      <w:r w:rsidRPr="00FB134D">
        <w:rPr>
          <w:rFonts w:eastAsia="Calibri" w:cstheme="minorHAnsi"/>
          <w:color w:val="000000"/>
          <w:sz w:val="14"/>
          <w:szCs w:val="14"/>
          <w:lang w:val="nl-BE"/>
        </w:rPr>
        <w:t xml:space="preserve">        </w:t>
      </w:r>
      <w:r w:rsidRPr="00FB134D">
        <w:rPr>
          <w:rFonts w:eastAsia="Calibri" w:cstheme="minorHAnsi"/>
          <w:color w:val="000000"/>
          <w:lang w:val="nl-BE"/>
        </w:rPr>
        <w:t>andere, te specifiëren:…………………………..</w:t>
      </w:r>
    </w:p>
    <w:p w14:paraId="05998B1C" w14:textId="77777777" w:rsidR="007F7866" w:rsidRDefault="007F7866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6E7A5C1A" w14:textId="77777777" w:rsidR="007F7866" w:rsidRDefault="007F7866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3BB2E7E8" w14:textId="721DE718" w:rsidR="00943A97" w:rsidRPr="00F804E0" w:rsidRDefault="00943A97" w:rsidP="00943A97">
      <w:pPr>
        <w:spacing w:line="240" w:lineRule="auto"/>
        <w:ind w:left="0"/>
        <w:jc w:val="both"/>
        <w:rPr>
          <w:rFonts w:eastAsia="Times New Roman" w:cstheme="minorHAnsi"/>
          <w:lang w:val="nl-BE"/>
        </w:rPr>
      </w:pPr>
      <w:r w:rsidRPr="00F804E0">
        <w:rPr>
          <w:rFonts w:eastAsia="Times New Roman" w:cstheme="minorHAnsi"/>
          <w:lang w:val="nl-BE"/>
        </w:rPr>
        <w:t xml:space="preserve">Het bewegingsstoornissen team (BST) bevestigt dat de documenten en videoregistraties, waaruit blijkt dat voldaan is aan voorwaarden, in het dossier van de </w:t>
      </w:r>
      <w:r w:rsidR="00880DD5">
        <w:rPr>
          <w:rFonts w:eastAsia="Times New Roman" w:cstheme="minorHAnsi"/>
          <w:lang w:val="nl-BE"/>
        </w:rPr>
        <w:t>rechthebb</w:t>
      </w:r>
      <w:r w:rsidR="0091366D">
        <w:rPr>
          <w:rFonts w:eastAsia="Times New Roman" w:cstheme="minorHAnsi"/>
          <w:lang w:val="nl-BE"/>
        </w:rPr>
        <w:t>ende</w:t>
      </w:r>
      <w:r w:rsidR="00880DD5" w:rsidRPr="00F804E0">
        <w:rPr>
          <w:rFonts w:eastAsia="Times New Roman" w:cstheme="minorHAnsi"/>
          <w:lang w:val="nl-BE"/>
        </w:rPr>
        <w:t xml:space="preserve"> </w:t>
      </w:r>
      <w:r w:rsidRPr="00F804E0">
        <w:rPr>
          <w:rFonts w:eastAsia="Times New Roman" w:cstheme="minorHAnsi"/>
          <w:lang w:val="nl-BE"/>
        </w:rPr>
        <w:t>bewaard worden en aan de adviserend</w:t>
      </w:r>
      <w:r w:rsidR="00C715FE">
        <w:rPr>
          <w:rFonts w:eastAsia="Times New Roman" w:cstheme="minorHAnsi"/>
          <w:lang w:val="nl-BE"/>
        </w:rPr>
        <w:t>-arts</w:t>
      </w:r>
      <w:r w:rsidRPr="00F804E0">
        <w:rPr>
          <w:rFonts w:eastAsia="Times New Roman" w:cstheme="minorHAnsi"/>
          <w:lang w:val="nl-BE"/>
        </w:rPr>
        <w:t xml:space="preserve"> zullen worden toegezonden op diens verzoek. </w:t>
      </w:r>
    </w:p>
    <w:p w14:paraId="3BB2E7E9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A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EE" w14:textId="4C6DD3C3" w:rsidR="00943A97" w:rsidRDefault="00B57881" w:rsidP="00B57881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B57881">
        <w:rPr>
          <w:rFonts w:ascii="Arial" w:eastAsia="Times New Roman" w:hAnsi="Arial" w:cs="Arial"/>
          <w:lang w:val="nl-BE"/>
        </w:rPr>
        <w:t xml:space="preserve">Gedaan te </w:t>
      </w:r>
      <w:r w:rsidRPr="00B57881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B57881">
        <w:rPr>
          <w:rFonts w:ascii="Arial" w:eastAsia="Times New Roman" w:hAnsi="Arial" w:cs="Arial"/>
          <w:lang w:val="nl-BE"/>
        </w:rPr>
        <w:t xml:space="preserve">                op</w:t>
      </w:r>
      <w:r w:rsidRPr="00B57881">
        <w:rPr>
          <w:rFonts w:ascii="Arial" w:eastAsia="Times New Roman" w:hAnsi="Arial" w:cs="Arial"/>
          <w:i/>
          <w:iCs/>
          <w:lang w:val="nl-BE"/>
        </w:rPr>
        <w:t xml:space="preserve"> (datum)</w:t>
      </w:r>
      <w:r>
        <w:rPr>
          <w:rFonts w:ascii="Arial" w:eastAsia="Times New Roman" w:hAnsi="Arial" w:cs="Arial"/>
          <w:i/>
          <w:iCs/>
          <w:lang w:val="nl-BE"/>
        </w:rPr>
        <w:t>………./………./………</w:t>
      </w:r>
    </w:p>
    <w:p w14:paraId="2C61ADB1" w14:textId="77777777" w:rsidR="00B57881" w:rsidRPr="00B57881" w:rsidRDefault="00B57881" w:rsidP="00B57881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</w:pPr>
    </w:p>
    <w:p w14:paraId="3BB2E7EF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056603AE" w14:textId="77777777" w:rsidR="00C37060" w:rsidRPr="00E87104" w:rsidRDefault="00C37060" w:rsidP="00C37060">
      <w:pPr>
        <w:spacing w:line="240" w:lineRule="auto"/>
        <w:ind w:left="0"/>
        <w:jc w:val="both"/>
        <w:rPr>
          <w:rFonts w:ascii="Arial" w:eastAsia="Times New Roman" w:hAnsi="Arial" w:cs="Times New Roman"/>
          <w:i/>
          <w:lang w:val="nl-BE"/>
        </w:rPr>
      </w:pPr>
      <w:r w:rsidRPr="00E87104">
        <w:rPr>
          <w:rFonts w:ascii="Arial" w:eastAsia="Times New Roman" w:hAnsi="Arial" w:cs="Arial"/>
          <w:i/>
          <w:iCs/>
          <w:lang w:val="nl-BE"/>
        </w:rPr>
        <w:t xml:space="preserve">Naam, voornaam, handtekening en stempel </w:t>
      </w:r>
      <w:r w:rsidRPr="00E87104">
        <w:rPr>
          <w:rFonts w:ascii="Arial" w:eastAsia="Times New Roman" w:hAnsi="Arial" w:cs="Times New Roman"/>
          <w:i/>
          <w:lang w:val="nl-BE"/>
        </w:rPr>
        <w:t xml:space="preserve">van de aanwezige leden tijdens de vergadering BST: </w:t>
      </w:r>
    </w:p>
    <w:p w14:paraId="3BB2E7F1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2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3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3BB2E7F4" w14:textId="77777777" w:rsidR="00943A97" w:rsidRPr="00F804E0" w:rsidRDefault="00943A97" w:rsidP="00943A97">
      <w:pPr>
        <w:spacing w:line="240" w:lineRule="auto"/>
        <w:ind w:left="0"/>
        <w:rPr>
          <w:rFonts w:eastAsia="Times New Roman" w:cstheme="minorHAnsi"/>
          <w:lang w:val="nl-BE"/>
        </w:rPr>
      </w:pPr>
    </w:p>
    <w:sectPr w:rsidR="00943A97" w:rsidRPr="00F804E0" w:rsidSect="00731E30">
      <w:headerReference w:type="default" r:id="rId7"/>
      <w:footerReference w:type="default" r:id="rId8"/>
      <w:footnotePr>
        <w:numFmt w:val="chicago"/>
      </w:footnotePr>
      <w:pgSz w:w="11906" w:h="16838" w:code="9"/>
      <w:pgMar w:top="1560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E7FB" w14:textId="77777777" w:rsidR="00880DD5" w:rsidRDefault="00880DD5" w:rsidP="00943A97">
      <w:pPr>
        <w:spacing w:line="240" w:lineRule="auto"/>
      </w:pPr>
      <w:r>
        <w:separator/>
      </w:r>
    </w:p>
  </w:endnote>
  <w:endnote w:type="continuationSeparator" w:id="0">
    <w:p w14:paraId="3BB2E7FC" w14:textId="77777777" w:rsidR="00880DD5" w:rsidRDefault="00880DD5" w:rsidP="0094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055916"/>
      <w:docPartObj>
        <w:docPartGallery w:val="Page Numbers (Bottom of Page)"/>
        <w:docPartUnique/>
      </w:docPartObj>
    </w:sdtPr>
    <w:sdtEndPr/>
    <w:sdtContent>
      <w:p w14:paraId="3C479E26" w14:textId="77009E21" w:rsidR="00731E30" w:rsidRDefault="00731E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5FE" w:rsidRPr="00C715FE">
          <w:rPr>
            <w:noProof/>
            <w:lang w:val="fr-FR"/>
          </w:rPr>
          <w:t>4</w:t>
        </w:r>
        <w:r>
          <w:fldChar w:fldCharType="end"/>
        </w:r>
      </w:p>
    </w:sdtContent>
  </w:sdt>
  <w:p w14:paraId="46E2578A" w14:textId="77777777" w:rsidR="00731E30" w:rsidRDefault="00731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E7F9" w14:textId="77777777" w:rsidR="00880DD5" w:rsidRDefault="00880DD5" w:rsidP="00943A97">
      <w:pPr>
        <w:spacing w:line="240" w:lineRule="auto"/>
      </w:pPr>
      <w:r>
        <w:separator/>
      </w:r>
    </w:p>
  </w:footnote>
  <w:footnote w:type="continuationSeparator" w:id="0">
    <w:p w14:paraId="3BB2E7FA" w14:textId="77777777" w:rsidR="00880DD5" w:rsidRDefault="00880DD5" w:rsidP="00943A97">
      <w:pPr>
        <w:spacing w:line="240" w:lineRule="auto"/>
      </w:pPr>
      <w:r>
        <w:continuationSeparator/>
      </w:r>
    </w:p>
  </w:footnote>
  <w:footnote w:id="1">
    <w:p w14:paraId="3BB2E7FE" w14:textId="7B187631" w:rsidR="00880DD5" w:rsidRPr="00880DD5" w:rsidRDefault="00880DD5" w:rsidP="00880DD5">
      <w:pPr>
        <w:pStyle w:val="Notedebasdepage"/>
        <w:jc w:val="both"/>
        <w:rPr>
          <w:color w:val="FF0000"/>
          <w:lang w:val="nl-BE"/>
        </w:rPr>
      </w:pPr>
      <w:r>
        <w:rPr>
          <w:rStyle w:val="Appelnotedebasdep"/>
        </w:rPr>
        <w:footnoteRef/>
      </w:r>
      <w:r w:rsidRPr="007F19E2">
        <w:rPr>
          <w:lang w:val="nl-BE"/>
        </w:rPr>
        <w:t xml:space="preserve"> </w:t>
      </w:r>
      <w:r w:rsidRPr="00880DD5">
        <w:rPr>
          <w:lang w:val="nl-BE"/>
        </w:rPr>
        <w:t>De verstrekkinge</w:t>
      </w:r>
      <w:r w:rsidR="00DE5F64">
        <w:rPr>
          <w:lang w:val="nl-BE"/>
        </w:rPr>
        <w:t xml:space="preserve">n 151454-151465, 151476-151480 </w:t>
      </w:r>
      <w:r>
        <w:rPr>
          <w:lang w:val="nl-BE"/>
        </w:rPr>
        <w:t xml:space="preserve">en </w:t>
      </w:r>
      <w:r w:rsidRPr="00880DD5">
        <w:rPr>
          <w:lang w:val="nl-BE"/>
        </w:rPr>
        <w:t>151690-151701, kunnen slechts éénmaal per hersenhelft geattesteerd worden.</w:t>
      </w:r>
      <w:r>
        <w:rPr>
          <w:lang w:val="nl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E7FD" w14:textId="0300A067" w:rsidR="00880DD5" w:rsidRDefault="00880DD5" w:rsidP="00E50401">
    <w:pPr>
      <w:pStyle w:val="En-tte"/>
      <w:jc w:val="right"/>
      <w:rPr>
        <w:rFonts w:ascii="Calibri" w:hAnsi="Calibri" w:cs="Calibri"/>
        <w:sz w:val="22"/>
        <w:szCs w:val="22"/>
        <w:lang w:val="fr-BE"/>
      </w:rPr>
    </w:pPr>
    <w:r w:rsidRPr="00F804E0">
      <w:rPr>
        <w:rFonts w:ascii="Calibri" w:hAnsi="Calibri" w:cs="Calibri"/>
        <w:sz w:val="22"/>
        <w:szCs w:val="22"/>
        <w:lang w:val="fr-BE"/>
      </w:rPr>
      <w:t>B-Form-I-02</w:t>
    </w:r>
  </w:p>
  <w:p w14:paraId="1566D8B0" w14:textId="2593A51E" w:rsidR="00ED23A7" w:rsidRPr="00F804E0" w:rsidRDefault="00ED23A7" w:rsidP="00E50401">
    <w:pPr>
      <w:pStyle w:val="En-tte"/>
      <w:jc w:val="right"/>
      <w:rPr>
        <w:rFonts w:ascii="Calibri" w:hAnsi="Calibri" w:cs="Calibri"/>
        <w:sz w:val="22"/>
        <w:szCs w:val="22"/>
        <w:lang w:val="fr-BE"/>
      </w:rPr>
    </w:pPr>
    <w:r w:rsidRPr="00ED23A7">
      <w:rPr>
        <w:rFonts w:ascii="Calibri" w:hAnsi="Calibri" w:cs="Calibri"/>
        <w:sz w:val="22"/>
        <w:szCs w:val="22"/>
        <w:lang w:val="nl-BE"/>
      </w:rPr>
      <w:t>Versie</w:t>
    </w:r>
    <w:r>
      <w:rPr>
        <w:rFonts w:ascii="Calibri" w:hAnsi="Calibri" w:cs="Calibri"/>
        <w:sz w:val="22"/>
        <w:szCs w:val="22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B6D"/>
    <w:multiLevelType w:val="hybridMultilevel"/>
    <w:tmpl w:val="B1C6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444"/>
    <w:multiLevelType w:val="hybridMultilevel"/>
    <w:tmpl w:val="93FE0CF4"/>
    <w:lvl w:ilvl="0" w:tplc="ACBA0B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D3D72"/>
    <w:multiLevelType w:val="hybridMultilevel"/>
    <w:tmpl w:val="09F44490"/>
    <w:lvl w:ilvl="0" w:tplc="27F8A50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A1648"/>
    <w:multiLevelType w:val="hybridMultilevel"/>
    <w:tmpl w:val="2C88E646"/>
    <w:lvl w:ilvl="0" w:tplc="ACBA0B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F337AE"/>
    <w:multiLevelType w:val="hybridMultilevel"/>
    <w:tmpl w:val="AB8231B0"/>
    <w:lvl w:ilvl="0" w:tplc="ACBA0B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B3427"/>
    <w:multiLevelType w:val="hybridMultilevel"/>
    <w:tmpl w:val="09848F1A"/>
    <w:lvl w:ilvl="0" w:tplc="B6649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24704"/>
    <w:multiLevelType w:val="hybridMultilevel"/>
    <w:tmpl w:val="4920B3A8"/>
    <w:lvl w:ilvl="0" w:tplc="ACBA0B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2493"/>
    <w:multiLevelType w:val="hybridMultilevel"/>
    <w:tmpl w:val="268C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7"/>
    <w:rsid w:val="000142A5"/>
    <w:rsid w:val="000627C9"/>
    <w:rsid w:val="000F42A3"/>
    <w:rsid w:val="000F6C42"/>
    <w:rsid w:val="00117E82"/>
    <w:rsid w:val="00131CB4"/>
    <w:rsid w:val="001E5BFA"/>
    <w:rsid w:val="001E7251"/>
    <w:rsid w:val="00215B9E"/>
    <w:rsid w:val="00296971"/>
    <w:rsid w:val="00357333"/>
    <w:rsid w:val="00364CB5"/>
    <w:rsid w:val="003B6B6E"/>
    <w:rsid w:val="00420344"/>
    <w:rsid w:val="00461964"/>
    <w:rsid w:val="00480378"/>
    <w:rsid w:val="004F4833"/>
    <w:rsid w:val="00524697"/>
    <w:rsid w:val="00584183"/>
    <w:rsid w:val="005C5038"/>
    <w:rsid w:val="005E621D"/>
    <w:rsid w:val="00695F7E"/>
    <w:rsid w:val="006E0A3E"/>
    <w:rsid w:val="00702321"/>
    <w:rsid w:val="00731E30"/>
    <w:rsid w:val="007B386F"/>
    <w:rsid w:val="007F18EF"/>
    <w:rsid w:val="007F7866"/>
    <w:rsid w:val="00813D08"/>
    <w:rsid w:val="00837639"/>
    <w:rsid w:val="00880DD5"/>
    <w:rsid w:val="0091366D"/>
    <w:rsid w:val="00943563"/>
    <w:rsid w:val="00943A97"/>
    <w:rsid w:val="009D001C"/>
    <w:rsid w:val="009E04E1"/>
    <w:rsid w:val="00A5240F"/>
    <w:rsid w:val="00AA7D48"/>
    <w:rsid w:val="00AD65FD"/>
    <w:rsid w:val="00AF2507"/>
    <w:rsid w:val="00B15DCB"/>
    <w:rsid w:val="00B229B0"/>
    <w:rsid w:val="00B40277"/>
    <w:rsid w:val="00B57881"/>
    <w:rsid w:val="00B60D66"/>
    <w:rsid w:val="00B97D23"/>
    <w:rsid w:val="00BB7296"/>
    <w:rsid w:val="00C000A7"/>
    <w:rsid w:val="00C00A61"/>
    <w:rsid w:val="00C37060"/>
    <w:rsid w:val="00C715FE"/>
    <w:rsid w:val="00CC20BE"/>
    <w:rsid w:val="00D641A0"/>
    <w:rsid w:val="00D92938"/>
    <w:rsid w:val="00DE5F64"/>
    <w:rsid w:val="00E33B45"/>
    <w:rsid w:val="00E50401"/>
    <w:rsid w:val="00E669FD"/>
    <w:rsid w:val="00E76905"/>
    <w:rsid w:val="00EB74FE"/>
    <w:rsid w:val="00EC4EE9"/>
    <w:rsid w:val="00ED23A7"/>
    <w:rsid w:val="00EE6993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790"/>
  <w15:docId w15:val="{3B5EFC25-3BE7-43A4-BA25-2E5BF7F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43A9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43A97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943A97"/>
    <w:rPr>
      <w:vertAlign w:val="superscript"/>
    </w:rPr>
  </w:style>
  <w:style w:type="paragraph" w:styleId="En-tte">
    <w:name w:val="header"/>
    <w:basedOn w:val="Normal"/>
    <w:link w:val="En-tteCar"/>
    <w:rsid w:val="00943A9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943A97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43A9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A97"/>
  </w:style>
  <w:style w:type="paragraph" w:styleId="Paragraphedeliste">
    <w:name w:val="List Paragraph"/>
    <w:basedOn w:val="Normal"/>
    <w:uiPriority w:val="34"/>
    <w:qFormat/>
    <w:rsid w:val="00420344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66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9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2D190A2E.dotm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AV4453</dc:creator>
  <cp:lastModifiedBy>Bouchlaghem Ibrahim</cp:lastModifiedBy>
  <cp:revision>4</cp:revision>
  <dcterms:created xsi:type="dcterms:W3CDTF">2019-09-17T11:09:00Z</dcterms:created>
  <dcterms:modified xsi:type="dcterms:W3CDTF">2019-09-17T13:30:00Z</dcterms:modified>
</cp:coreProperties>
</file>