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348" w:rsidRPr="00DE0348" w:rsidRDefault="007A1902" w:rsidP="00DE0348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</w:t>
      </w:r>
      <w:r w:rsidR="00425A20">
        <w:rPr>
          <w:rFonts w:eastAsia="Calibri" w:cs="Arial"/>
          <w:b/>
          <w:sz w:val="22"/>
          <w:szCs w:val="22"/>
          <w:u w:val="single"/>
          <w:lang w:val="nl-BE"/>
        </w:rPr>
        <w:t>3</w:t>
      </w:r>
    </w:p>
    <w:p w:rsidR="00425A20" w:rsidRPr="00425A20" w:rsidRDefault="00425A20" w:rsidP="00425A20">
      <w:pPr>
        <w:rPr>
          <w:rFonts w:eastAsia="Calibri" w:cs="Arial"/>
          <w:b/>
          <w:sz w:val="22"/>
          <w:szCs w:val="22"/>
          <w:lang w:val="nl-BE"/>
        </w:rPr>
      </w:pPr>
      <w:r w:rsidRPr="00425A20">
        <w:rPr>
          <w:rFonts w:eastAsia="Calibri" w:cs="Arial"/>
          <w:b/>
          <w:sz w:val="22"/>
          <w:szCs w:val="22"/>
          <w:lang w:val="nl-BE"/>
        </w:rPr>
        <w:t>Follow-up formulier van de verstrekkingen betreffende de endoprothesen.</w:t>
      </w:r>
    </w:p>
    <w:p w:rsidR="00360C4A" w:rsidRPr="00DE0348" w:rsidRDefault="00360C4A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6C4673" w:rsidRDefault="00425A20" w:rsidP="00425A20">
      <w:pPr>
        <w:numPr>
          <w:ilvl w:val="0"/>
          <w:numId w:val="4"/>
        </w:num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  <w:r w:rsidRPr="00425A20">
        <w:rPr>
          <w:rFonts w:eastAsia="Calibri" w:cs="Arial"/>
          <w:sz w:val="22"/>
          <w:szCs w:val="22"/>
          <w:lang w:val="nl-BE"/>
        </w:rPr>
        <w:t xml:space="preserve">Dit formulier moet in het medisch dossier van de rechthebbende bewaard worden </w:t>
      </w:r>
    </w:p>
    <w:p w:rsidR="00425A20" w:rsidRDefault="00425A20" w:rsidP="00425A20">
      <w:p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</w:p>
    <w:p w:rsidR="00425A20" w:rsidRPr="00DE0348" w:rsidRDefault="00425A20" w:rsidP="00425A20">
      <w:p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</w:t>
      </w:r>
      <w:r w:rsidR="00D14500">
        <w:rPr>
          <w:rFonts w:eastAsia="Calibri" w:cs="Arial"/>
          <w:b/>
          <w:i/>
          <w:sz w:val="22"/>
          <w:szCs w:val="22"/>
          <w:u w:val="single"/>
          <w:lang w:val="nl-NL"/>
        </w:rPr>
        <w:t>arts</w:t>
      </w: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en voornaam van de </w:t>
      </w:r>
      <w:r w:rsidR="00D14500">
        <w:rPr>
          <w:rFonts w:eastAsia="Calibri" w:cs="Arial"/>
          <w:sz w:val="22"/>
          <w:szCs w:val="22"/>
          <w:lang w:val="nl-NL"/>
        </w:rPr>
        <w:t>arts</w:t>
      </w:r>
      <w:r w:rsidRPr="00DE0348">
        <w:rPr>
          <w:rFonts w:eastAsia="Calibri" w:cs="Arial"/>
          <w:sz w:val="22"/>
          <w:szCs w:val="22"/>
          <w:lang w:val="nl-NL"/>
        </w:rPr>
        <w:t>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RIZIV nr. van de </w:t>
      </w:r>
      <w:r w:rsidR="00D14500">
        <w:rPr>
          <w:rFonts w:eastAsia="Calibri" w:cs="Arial"/>
          <w:sz w:val="22"/>
          <w:szCs w:val="22"/>
          <w:lang w:val="nl-NL"/>
        </w:rPr>
        <w:t>arts</w:t>
      </w:r>
      <w:bookmarkStart w:id="0" w:name="_GoBack"/>
      <w:bookmarkEnd w:id="0"/>
      <w:r w:rsidRPr="00DE0348">
        <w:rPr>
          <w:rFonts w:eastAsia="Calibri" w:cs="Arial"/>
          <w:sz w:val="22"/>
          <w:szCs w:val="22"/>
          <w:lang w:val="nl-NL"/>
        </w:rPr>
        <w:t>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425A20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FU-g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 w:rsidR="00DD0FB2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  <w:proofErr w:type="spellEnd"/>
    </w:p>
    <w:p w:rsidR="009B00F3" w:rsidRPr="00F37D9D" w:rsidRDefault="00425A20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Follow-up bij ontslag uit ziekenhuis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Conversie naar open ingreep + datum 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Patiënt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overleden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Reden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overlijden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: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Verklaring</w:t>
      </w:r>
      <w:proofErr w:type="spellEnd"/>
      <w:r w:rsidRPr="00425A20">
        <w:rPr>
          <w:rFonts w:ascii="Arial" w:eastAsia="+mn-ea" w:hAnsi="Arial" w:cs="Arial"/>
          <w:color w:val="000000"/>
          <w:sz w:val="22"/>
          <w:szCs w:val="22"/>
          <w:lang w:val="fr-BE"/>
        </w:rPr>
        <w:t>: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425A20" w:rsidRPr="00F37D9D" w:rsidRDefault="00425A20" w:rsidP="00425A20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Follow-up na 3 maanden / 1 jaar / 2 jaar / 3 jaar</w:t>
      </w:r>
      <w:r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Conversie naar open ingreep + datum?</w:t>
      </w:r>
    </w:p>
    <w:p w:rsidR="00425A20" w:rsidRPr="00425A20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425A20">
        <w:rPr>
          <w:rFonts w:ascii="Arial" w:eastAsia="+mn-ea" w:hAnsi="Arial" w:cs="Arial"/>
          <w:color w:val="000000"/>
          <w:sz w:val="22"/>
          <w:szCs w:val="22"/>
          <w:lang w:val="nl-BE"/>
        </w:rPr>
        <w:t>Vaststellingen tijdens het FU-onderzoek :</w:t>
      </w:r>
    </w:p>
    <w:p w:rsidR="00425A20" w:rsidRDefault="00425A20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Normale situatie</w:t>
      </w:r>
    </w:p>
    <w:p w:rsidR="00425A20" w:rsidRDefault="00425A20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Endoleak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type 1 / type 2 / type 3</w:t>
      </w:r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Knik in stentgraft</w:t>
      </w:r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Stenose /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nl-BE"/>
        </w:rPr>
        <w:t>thrombose</w:t>
      </w:r>
      <w:proofErr w:type="spellEnd"/>
    </w:p>
    <w:p w:rsidR="00AB77DB" w:rsidRDefault="00AB77DB" w:rsidP="00425A20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Migratie</w:t>
      </w:r>
    </w:p>
    <w:p w:rsidR="00AB77DB" w:rsidRDefault="00AB77DB" w:rsidP="00AB77DB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Andere? Te specifiëren.</w:t>
      </w:r>
    </w:p>
    <w:p w:rsidR="00AB77DB" w:rsidRDefault="00AB77DB" w:rsidP="00AB77D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Abnormaliteiten</w:t>
      </w:r>
    </w:p>
    <w:p w:rsidR="00AB77DB" w:rsidRDefault="00AB77DB" w:rsidP="00AB77DB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Te specifiëren</w:t>
      </w:r>
    </w:p>
    <w:p w:rsidR="00AB77DB" w:rsidRPr="00AB77DB" w:rsidRDefault="00AB77DB" w:rsidP="00AB77D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AB77DB" w:rsidRDefault="00AB77DB" w:rsidP="00AB77D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B77DB">
        <w:rPr>
          <w:rFonts w:eastAsia="+mn-ea" w:cs="Arial"/>
          <w:color w:val="000000"/>
          <w:sz w:val="22"/>
          <w:szCs w:val="22"/>
          <w:lang w:val="nl-BE"/>
        </w:rPr>
        <w:t>Notificatie overlijden</w:t>
      </w:r>
    </w:p>
    <w:p w:rsidR="00425A20" w:rsidRPr="00AB77DB" w:rsidRDefault="00425A20" w:rsidP="00AB77D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Patiënt overleden</w:t>
      </w:r>
      <w:r w:rsidR="00AB77DB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binnen ziekenhuis</w:t>
      </w: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?</w:t>
      </w:r>
    </w:p>
    <w:p w:rsidR="00425A20" w:rsidRPr="00AB77DB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Reden van overlijden:</w:t>
      </w:r>
    </w:p>
    <w:p w:rsidR="00425A20" w:rsidRPr="00AB77DB" w:rsidRDefault="00425A20" w:rsidP="00425A20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AB77DB">
        <w:rPr>
          <w:rFonts w:ascii="Arial" w:eastAsia="+mn-ea" w:hAnsi="Arial" w:cs="Arial"/>
          <w:color w:val="000000"/>
          <w:sz w:val="22"/>
          <w:szCs w:val="22"/>
          <w:lang w:val="nl-BE"/>
        </w:rPr>
        <w:t>Verklaring:</w:t>
      </w:r>
    </w:p>
    <w:p w:rsidR="00425A20" w:rsidRDefault="00425A20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622389" w:rsidRDefault="00622389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sectPr w:rsidR="00622389" w:rsidSect="00BA0444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FE8" w:rsidRDefault="00687FE8" w:rsidP="007A1902">
      <w:r>
        <w:separator/>
      </w:r>
    </w:p>
  </w:endnote>
  <w:endnote w:type="continuationSeparator" w:id="0">
    <w:p w:rsidR="00687FE8" w:rsidRDefault="00687FE8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7083672"/>
      <w:docPartObj>
        <w:docPartGallery w:val="Page Numbers (Bottom of Page)"/>
        <w:docPartUnique/>
      </w:docPartObj>
    </w:sdtPr>
    <w:sdtEndPr/>
    <w:sdtContent>
      <w:p w:rsidR="008E21ED" w:rsidRDefault="008E21E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500" w:rsidRPr="00D14500">
          <w:rPr>
            <w:noProof/>
            <w:lang w:val="fr-FR"/>
          </w:rPr>
          <w:t>2</w:t>
        </w:r>
        <w:r>
          <w:fldChar w:fldCharType="end"/>
        </w:r>
      </w:p>
    </w:sdtContent>
  </w:sdt>
  <w:p w:rsidR="008E21ED" w:rsidRDefault="008E21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FE8" w:rsidRDefault="00687FE8" w:rsidP="007A1902">
      <w:r>
        <w:separator/>
      </w:r>
    </w:p>
  </w:footnote>
  <w:footnote w:type="continuationSeparator" w:id="0">
    <w:p w:rsidR="00687FE8" w:rsidRDefault="00687FE8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799" w:rsidRPr="007A1902" w:rsidRDefault="008F32F3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 w:rsidR="00425A20">
      <w:rPr>
        <w:rFonts w:asciiTheme="minorHAnsi" w:hAnsiTheme="minorHAnsi" w:cstheme="minorHAnsi"/>
        <w:sz w:val="20"/>
        <w:szCs w:val="20"/>
        <w:lang w:val="fr-B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 w15:restartNumberingAfterBreak="0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726C1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69B7"/>
    <w:rsid w:val="001B37F5"/>
    <w:rsid w:val="001B4719"/>
    <w:rsid w:val="001D1418"/>
    <w:rsid w:val="00243B5E"/>
    <w:rsid w:val="00265216"/>
    <w:rsid w:val="002B24B4"/>
    <w:rsid w:val="003134E2"/>
    <w:rsid w:val="0031709A"/>
    <w:rsid w:val="00331F9F"/>
    <w:rsid w:val="00346684"/>
    <w:rsid w:val="00356825"/>
    <w:rsid w:val="00360C4A"/>
    <w:rsid w:val="00377868"/>
    <w:rsid w:val="003867D4"/>
    <w:rsid w:val="003A17E9"/>
    <w:rsid w:val="003B5AAE"/>
    <w:rsid w:val="003D01B7"/>
    <w:rsid w:val="003F44E1"/>
    <w:rsid w:val="00413173"/>
    <w:rsid w:val="00420945"/>
    <w:rsid w:val="00423406"/>
    <w:rsid w:val="00425A20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C0AC3"/>
    <w:rsid w:val="005E333B"/>
    <w:rsid w:val="006202BF"/>
    <w:rsid w:val="00622389"/>
    <w:rsid w:val="006573F6"/>
    <w:rsid w:val="00682C38"/>
    <w:rsid w:val="00687FE8"/>
    <w:rsid w:val="00696CF1"/>
    <w:rsid w:val="006C4673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6DD2"/>
    <w:rsid w:val="00857FE0"/>
    <w:rsid w:val="008601A8"/>
    <w:rsid w:val="008B2713"/>
    <w:rsid w:val="008C4E34"/>
    <w:rsid w:val="008D6C6E"/>
    <w:rsid w:val="008E21ED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02934"/>
    <w:rsid w:val="00A35857"/>
    <w:rsid w:val="00A46CE9"/>
    <w:rsid w:val="00A55DAD"/>
    <w:rsid w:val="00A64A71"/>
    <w:rsid w:val="00A72CA3"/>
    <w:rsid w:val="00AB77DB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D14500"/>
    <w:rsid w:val="00D369E3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1D059"/>
  <w15:docId w15:val="{812DC514-C5A3-43D8-B8ED-1D417C52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5635-E981-47FB-8F70-552D224A2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21012D19.dotm</Template>
  <TotalTime>0</TotalTime>
  <Pages>2</Pages>
  <Words>183</Words>
  <Characters>1394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Bouchlaghem Ibrahim</cp:lastModifiedBy>
  <cp:revision>3</cp:revision>
  <cp:lastPrinted>1900-12-31T22:00:00Z</cp:lastPrinted>
  <dcterms:created xsi:type="dcterms:W3CDTF">2019-09-17T12:06:00Z</dcterms:created>
  <dcterms:modified xsi:type="dcterms:W3CDTF">2019-09-17T14:56:00Z</dcterms:modified>
</cp:coreProperties>
</file>