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666F" w14:textId="77777777" w:rsidR="00C6110F" w:rsidRPr="00832FFA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</w:p>
    <w:p w14:paraId="59D26670" w14:textId="7BE7E3BF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 w:rsidRPr="009E4EE2">
        <w:rPr>
          <w:rFonts w:ascii="Arial" w:eastAsia="Times New Roman" w:hAnsi="Arial" w:cs="Arial"/>
          <w:b/>
          <w:u w:val="single"/>
          <w:lang w:val="nl-BE"/>
        </w:rPr>
        <w:t xml:space="preserve">FORMULIER </w:t>
      </w:r>
      <w:r w:rsidR="00E01F1E" w:rsidRPr="009E4EE2">
        <w:rPr>
          <w:rFonts w:ascii="Arial" w:eastAsia="Times New Roman" w:hAnsi="Arial" w:cs="Arial"/>
          <w:b/>
          <w:u w:val="single"/>
          <w:lang w:val="nl-BE"/>
        </w:rPr>
        <w:t>L</w:t>
      </w:r>
      <w:r w:rsidRPr="009E4EE2">
        <w:rPr>
          <w:rFonts w:ascii="Arial" w:eastAsia="Times New Roman" w:hAnsi="Arial" w:cs="Arial"/>
          <w:b/>
          <w:u w:val="single"/>
          <w:lang w:val="nl-BE"/>
        </w:rPr>
        <w:t>-Form-II-</w:t>
      </w:r>
      <w:r w:rsidR="004C3244" w:rsidRPr="009E4EE2">
        <w:rPr>
          <w:rFonts w:ascii="Arial" w:eastAsia="Times New Roman" w:hAnsi="Arial" w:cs="Arial"/>
          <w:b/>
          <w:u w:val="single"/>
          <w:lang w:val="nl-BE"/>
        </w:rPr>
        <w:t>0</w:t>
      </w:r>
      <w:r w:rsidR="005F5647">
        <w:rPr>
          <w:rFonts w:ascii="Arial" w:eastAsia="Times New Roman" w:hAnsi="Arial" w:cs="Arial"/>
          <w:b/>
          <w:u w:val="single"/>
          <w:lang w:val="nl-BE"/>
        </w:rPr>
        <w:t>1</w:t>
      </w:r>
    </w:p>
    <w:p w14:paraId="59D26671" w14:textId="77777777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59D26672" w14:textId="77777777" w:rsidR="00C6110F" w:rsidRPr="00832FFA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832FF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832FFA">
        <w:rPr>
          <w:rFonts w:ascii="Arial" w:eastAsia="Times New Roman" w:hAnsi="Arial" w:cs="Arial"/>
          <w:b/>
          <w:lang w:val="nl-BE"/>
        </w:rPr>
        <w:t>om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832FFA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832FFA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 w:rsidRPr="00832FFA">
        <w:rPr>
          <w:rFonts w:ascii="Arial" w:eastAsia="Times New Roman" w:hAnsi="Arial" w:cs="Arial"/>
          <w:b/>
          <w:lang w:val="nl-BE"/>
        </w:rPr>
        <w:t>betreffende</w:t>
      </w:r>
      <w:r w:rsidR="0086794D" w:rsidRPr="00E01F1E">
        <w:rPr>
          <w:rFonts w:ascii="Arial" w:eastAsia="Times New Roman" w:hAnsi="Arial" w:cs="Arial"/>
          <w:b/>
          <w:lang w:val="nl-BE"/>
        </w:rPr>
        <w:t xml:space="preserve"> </w:t>
      </w:r>
      <w:r w:rsidR="00E01F1E" w:rsidRPr="00E01F1E">
        <w:rPr>
          <w:rFonts w:ascii="Arial" w:eastAsia="Arial" w:hAnsi="Arial" w:cs="Arial"/>
          <w:b/>
          <w:lang w:val="nl-BE"/>
        </w:rPr>
        <w:t>de implantaten die de verankering van een externe prothese toelaten</w:t>
      </w:r>
    </w:p>
    <w:p w14:paraId="59D26673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4" w14:textId="77777777" w:rsidR="0039368A" w:rsidRPr="00832FF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832FF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59D26675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6" w14:textId="77777777" w:rsidR="00D667AF" w:rsidRPr="00832FFA" w:rsidRDefault="0039368A" w:rsidP="00D667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Te </w:t>
      </w:r>
      <w:r w:rsidR="00814652" w:rsidRPr="00832FFA">
        <w:rPr>
          <w:rFonts w:ascii="Arial" w:eastAsia="Times New Roman" w:hAnsi="Arial" w:cs="Arial"/>
          <w:lang w:val="nl-BE"/>
        </w:rPr>
        <w:t>ver</w:t>
      </w:r>
      <w:r w:rsidRPr="00832FFA">
        <w:rPr>
          <w:rFonts w:ascii="Arial" w:eastAsia="Times New Roman" w:hAnsi="Arial" w:cs="Arial"/>
          <w:lang w:val="nl-BE"/>
        </w:rPr>
        <w:t>sturen naar:</w:t>
      </w:r>
      <w:r w:rsidR="00D667AF" w:rsidRPr="00832FFA">
        <w:rPr>
          <w:lang w:val="nl-BE"/>
        </w:rPr>
        <w:t xml:space="preserve"> </w:t>
      </w:r>
      <w:r w:rsidR="00D667AF" w:rsidRPr="00832FFA">
        <w:rPr>
          <w:lang w:val="nl-BE"/>
        </w:rPr>
        <w:tab/>
      </w:r>
      <w:r w:rsidR="00D667AF" w:rsidRPr="00832FFA">
        <w:rPr>
          <w:rFonts w:ascii="Arial" w:eastAsia="Calibri" w:hAnsi="Arial" w:cs="Arial"/>
          <w:lang w:val="nl-BE"/>
        </w:rPr>
        <w:t>RIZIV,</w:t>
      </w:r>
      <w:r w:rsidR="00D667AF" w:rsidRPr="00832FFA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832FFA">
        <w:rPr>
          <w:rFonts w:ascii="Arial" w:eastAsia="Calibri" w:hAnsi="Arial" w:cs="Arial"/>
          <w:lang w:val="nl-BE"/>
        </w:rPr>
        <w:t>Geneeskundige verzorging</w:t>
      </w:r>
    </w:p>
    <w:p w14:paraId="59D26677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14:paraId="59D26678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Tervurenlaan 211</w:t>
      </w:r>
    </w:p>
    <w:p w14:paraId="59D26679" w14:textId="77777777" w:rsidR="00C6110F" w:rsidRPr="00832FFA" w:rsidRDefault="00D667AF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1150 Brussel</w:t>
      </w:r>
    </w:p>
    <w:p w14:paraId="59D2667A" w14:textId="77777777" w:rsidR="009122A7" w:rsidRPr="00832FFA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59D2667B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832FFA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59D2667C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van de verplegingsinrichting : ………………………………………………………</w:t>
      </w:r>
    </w:p>
    <w:p w14:paraId="59D2667D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59D2667E" w14:textId="77777777" w:rsidR="0039368A" w:rsidRPr="00832FFA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7F" w14:textId="77777777" w:rsidR="0039368A" w:rsidRPr="00832FF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Straat </w:t>
      </w:r>
      <w:r w:rsidR="00E37ADC" w:rsidRPr="00832FFA">
        <w:rPr>
          <w:rFonts w:ascii="Arial" w:hAnsi="Arial" w:cs="Arial"/>
          <w:lang w:val="nl-BE"/>
        </w:rPr>
        <w:t xml:space="preserve">en nummer  </w:t>
      </w:r>
      <w:r w:rsidR="0039368A" w:rsidRPr="00832FFA">
        <w:rPr>
          <w:rFonts w:ascii="Arial" w:hAnsi="Arial" w:cs="Arial"/>
          <w:lang w:val="nl-BE"/>
        </w:rPr>
        <w:t>………………….………</w:t>
      </w:r>
      <w:r w:rsidR="00E37ADC" w:rsidRPr="00832FFA">
        <w:rPr>
          <w:rFonts w:ascii="Arial" w:hAnsi="Arial" w:cs="Arial"/>
          <w:lang w:val="nl-BE"/>
        </w:rPr>
        <w:t>……..</w:t>
      </w:r>
      <w:r w:rsidR="0039368A" w:rsidRPr="00832FFA">
        <w:rPr>
          <w:rFonts w:ascii="Arial" w:hAnsi="Arial" w:cs="Arial"/>
          <w:lang w:val="nl-BE"/>
        </w:rPr>
        <w:t>………………………………………..</w:t>
      </w:r>
    </w:p>
    <w:p w14:paraId="59D26680" w14:textId="77777777" w:rsidR="0039368A" w:rsidRPr="00832FF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81" w14:textId="77777777" w:rsidR="0039368A" w:rsidRPr="00832FF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14:paraId="59D26682" w14:textId="77777777" w:rsidR="0039368A" w:rsidRPr="00832FFA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14:paraId="59D26683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en voornaam: ……………………</w:t>
      </w:r>
      <w:r w:rsidR="001013CF" w:rsidRPr="00832FFA">
        <w:rPr>
          <w:rFonts w:ascii="Arial" w:eastAsia="Calibri" w:hAnsi="Arial" w:cs="Arial"/>
          <w:lang w:val="nl-NL"/>
        </w:rPr>
        <w:t>…………………………………..</w:t>
      </w:r>
      <w:r w:rsidRPr="00832FFA">
        <w:rPr>
          <w:rFonts w:ascii="Arial" w:eastAsia="Calibri" w:hAnsi="Arial" w:cs="Arial"/>
          <w:lang w:val="nl-NL"/>
        </w:rPr>
        <w:t>………………</w:t>
      </w:r>
    </w:p>
    <w:p w14:paraId="59D26684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E</w:t>
      </w:r>
      <w:r w:rsidR="003D1941" w:rsidRPr="00832FFA">
        <w:rPr>
          <w:rFonts w:ascii="Arial" w:eastAsia="Calibri" w:hAnsi="Arial" w:cs="Arial"/>
          <w:lang w:val="nl-NL"/>
        </w:rPr>
        <w:t>-mail</w:t>
      </w:r>
      <w:r w:rsidRPr="00832FFA">
        <w:rPr>
          <w:rFonts w:ascii="Arial" w:eastAsia="Calibri" w:hAnsi="Arial" w:cs="Arial"/>
          <w:lang w:val="nl-NL"/>
        </w:rPr>
        <w:t>adres : …………………………………………………………………………………</w:t>
      </w:r>
    </w:p>
    <w:p w14:paraId="59D2668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7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8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9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A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B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C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D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E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F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0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1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2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3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4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7" w14:textId="77777777" w:rsidR="0039368A" w:rsidRPr="00832FFA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832FFA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2B52B6">
        <w:rPr>
          <w:rFonts w:ascii="Arial" w:hAnsi="Arial" w:cs="Arial"/>
          <w:b/>
          <w:i/>
          <w:u w:val="single"/>
          <w:lang w:val="nl-BE"/>
        </w:rPr>
        <w:t>multidisciplinaire team van de implanterende verplegingsinrichting:</w:t>
      </w:r>
    </w:p>
    <w:p w14:paraId="59D26698" w14:textId="77777777" w:rsidR="00217823" w:rsidRPr="00832FF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99" w14:textId="4D6E9FA9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</w:t>
      </w:r>
      <w:r w:rsidR="002B5C55" w:rsidRPr="00832FFA">
        <w:rPr>
          <w:rFonts w:ascii="Arial" w:hAnsi="Arial" w:cs="Arial"/>
          <w:lang w:val="nl-BE"/>
        </w:rPr>
        <w:t xml:space="preserve">vergoedingsvoorwaarde </w:t>
      </w:r>
      <w:r w:rsidR="00E01F1E">
        <w:rPr>
          <w:rFonts w:ascii="Arial" w:hAnsi="Arial" w:cs="Arial"/>
          <w:lang w:val="nl-BE"/>
        </w:rPr>
        <w:t>L</w:t>
      </w:r>
      <w:r w:rsidR="005F5647">
        <w:rPr>
          <w:rFonts w:ascii="Arial" w:hAnsi="Arial" w:cs="Arial"/>
          <w:lang w:val="nl-BE"/>
        </w:rPr>
        <w:t>-</w:t>
      </w:r>
      <w:r w:rsidR="002B5C55" w:rsidRPr="005F5647">
        <w:rPr>
          <w:rFonts w:ascii="Arial" w:hAnsi="Arial" w:cs="Arial"/>
          <w:lang w:val="nl-BE"/>
        </w:rPr>
        <w:t>§</w:t>
      </w:r>
      <w:r w:rsidR="005F5647" w:rsidRPr="005F5647">
        <w:rPr>
          <w:rFonts w:ascii="Arial" w:hAnsi="Arial" w:cs="Arial"/>
          <w:lang w:val="nl-BE"/>
        </w:rPr>
        <w:t>29</w:t>
      </w:r>
      <w:r w:rsidR="00F61C78" w:rsidRPr="00832FFA">
        <w:rPr>
          <w:rFonts w:ascii="Arial" w:hAnsi="Arial" w:cs="Arial"/>
          <w:lang w:val="nl-BE"/>
        </w:rPr>
        <w:t xml:space="preserve"> van de lijst</w:t>
      </w:r>
      <w:r w:rsidR="00217823" w:rsidRPr="00832FFA">
        <w:rPr>
          <w:rFonts w:ascii="Arial" w:hAnsi="Arial" w:cs="Arial"/>
          <w:lang w:val="nl-BE"/>
        </w:rPr>
        <w:t xml:space="preserve"> </w:t>
      </w:r>
      <w:r w:rsidRPr="00832FFA">
        <w:rPr>
          <w:rFonts w:ascii="Arial" w:hAnsi="Arial" w:cs="Arial"/>
          <w:lang w:val="nl-BE"/>
        </w:rPr>
        <w:t xml:space="preserve">voorziet minstens volgende samenstelling: </w:t>
      </w:r>
    </w:p>
    <w:p w14:paraId="59D2669A" w14:textId="77777777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9B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orthopedisch chirurg</w:t>
      </w:r>
    </w:p>
    <w:p w14:paraId="59D2669C" w14:textId="132862DE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 xml:space="preserve">1 </w:t>
      </w:r>
      <w:r w:rsidR="00974683">
        <w:rPr>
          <w:rFonts w:ascii="Arial" w:eastAsia="Arial" w:hAnsi="Arial" w:cs="Arial"/>
          <w:lang w:val="nl-BE"/>
        </w:rPr>
        <w:t>arts</w:t>
      </w:r>
      <w:r w:rsidRPr="002E65CA">
        <w:rPr>
          <w:rFonts w:ascii="Arial" w:eastAsia="Arial" w:hAnsi="Arial" w:cs="Arial"/>
          <w:lang w:val="nl-BE"/>
        </w:rPr>
        <w:t>-specialist in de fysische geneeskunde en de revalidatie</w:t>
      </w:r>
    </w:p>
    <w:p w14:paraId="59D2669D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9E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9F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A0" w14:textId="77777777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dermatoloog</w:t>
      </w:r>
    </w:p>
    <w:p w14:paraId="59D266A1" w14:textId="095ECC4B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bCs/>
          <w:lang w:val="nl-BE"/>
        </w:rPr>
        <w:t xml:space="preserve">1 </w:t>
      </w:r>
      <w:r w:rsidR="00974683">
        <w:rPr>
          <w:rFonts w:ascii="Arial" w:eastAsia="Arial" w:hAnsi="Arial" w:cs="Arial"/>
          <w:bCs/>
          <w:lang w:val="nl-BE"/>
        </w:rPr>
        <w:t>arts</w:t>
      </w:r>
      <w:r w:rsidRPr="002B52B6">
        <w:rPr>
          <w:rFonts w:ascii="Arial" w:eastAsia="Arial" w:hAnsi="Arial" w:cs="Arial"/>
          <w:bCs/>
          <w:lang w:val="nl-BE"/>
        </w:rPr>
        <w:t>-specialist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inwendige geneeskunde met bijzondere ervaring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klinische </w:t>
      </w:r>
      <w:proofErr w:type="spellStart"/>
      <w:r w:rsidRPr="002B52B6">
        <w:rPr>
          <w:rFonts w:ascii="Arial" w:eastAsia="Arial" w:hAnsi="Arial" w:cs="Arial"/>
          <w:bCs/>
          <w:lang w:val="nl-BE"/>
        </w:rPr>
        <w:t>infectiologie</w:t>
      </w:r>
      <w:proofErr w:type="spellEnd"/>
      <w:r w:rsidRPr="002B52B6">
        <w:rPr>
          <w:rFonts w:ascii="Arial" w:eastAsia="Arial" w:hAnsi="Arial" w:cs="Arial"/>
          <w:b/>
          <w:bCs/>
          <w:lang w:val="nl-BE"/>
        </w:rPr>
        <w:t xml:space="preserve"> </w:t>
      </w:r>
    </w:p>
    <w:p w14:paraId="59D266A2" w14:textId="1D0649C8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D66997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A3" w14:textId="77777777"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4" w14:textId="77777777" w:rsidR="00E01F1E" w:rsidRDefault="00E01F1E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Gelieve tabel 1 in te vullen</w:t>
      </w:r>
    </w:p>
    <w:p w14:paraId="59D266A5" w14:textId="77777777" w:rsidR="00E01F1E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bewijs van expertise moet in bijlage bijgevoegd worden.</w:t>
      </w:r>
    </w:p>
    <w:p w14:paraId="59D266A6" w14:textId="77777777" w:rsidR="002B52B6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7" w14:textId="77777777" w:rsidR="007C61FC" w:rsidRPr="002B52B6" w:rsidRDefault="007C61FC" w:rsidP="007C61FC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  <w:r w:rsidRPr="002B52B6">
        <w:rPr>
          <w:rFonts w:ascii="Arial" w:hAnsi="Arial" w:cs="Arial"/>
          <w:b/>
          <w:lang w:val="nl-BE"/>
        </w:rPr>
        <w:t>Identificatie van de ziekenhuisapotheker</w:t>
      </w:r>
    </w:p>
    <w:p w14:paraId="59D266A8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Naam en voornaam: ………………………………………………………..………………</w:t>
      </w:r>
    </w:p>
    <w:p w14:paraId="59D266A9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E-mailadres : …………………………………………………………………………………</w:t>
      </w:r>
    </w:p>
    <w:p w14:paraId="59D266AA" w14:textId="77777777" w:rsidR="007C61FC" w:rsidRPr="007C61FC" w:rsidRDefault="007C61FC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NL"/>
        </w:rPr>
      </w:pPr>
    </w:p>
    <w:p w14:paraId="59D266AB" w14:textId="77777777" w:rsidR="0039368A" w:rsidRPr="00832FFA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832FFA">
        <w:rPr>
          <w:rFonts w:ascii="Arial" w:hAnsi="Arial" w:cs="Arial"/>
          <w:b/>
          <w:lang w:val="nl-BE"/>
        </w:rPr>
        <w:t>Administratie (Contactpersonen in geval van eventuele administratieve vragen):</w:t>
      </w:r>
    </w:p>
    <w:p w14:paraId="59D266AC" w14:textId="77777777" w:rsidR="00F61C78" w:rsidRPr="00832FFA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Eerste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</w:t>
      </w:r>
      <w:r w:rsidR="0000185F" w:rsidRPr="00832FFA">
        <w:rPr>
          <w:rFonts w:ascii="Arial" w:hAnsi="Arial" w:cs="Arial"/>
          <w:lang w:val="fr-FR"/>
        </w:rPr>
        <w:t>persoon</w:t>
      </w:r>
      <w:proofErr w:type="spellEnd"/>
      <w:r w:rsidRPr="00832FFA">
        <w:rPr>
          <w:rFonts w:ascii="Arial" w:hAnsi="Arial" w:cs="Arial"/>
          <w:lang w:val="fr-FR"/>
        </w:rPr>
        <w:t> :</w:t>
      </w:r>
    </w:p>
    <w:p w14:paraId="59D266AD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</w:t>
      </w:r>
      <w:r w:rsidR="00F61C78" w:rsidRPr="00832FFA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………</w:t>
      </w:r>
    </w:p>
    <w:p w14:paraId="59D266AE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</w:t>
      </w:r>
      <w:r w:rsidR="0039368A" w:rsidRPr="00832FFA">
        <w:rPr>
          <w:rFonts w:ascii="Arial" w:hAnsi="Arial" w:cs="Arial"/>
          <w:lang w:val="de-DE"/>
        </w:rPr>
        <w:t>adres</w:t>
      </w:r>
      <w:proofErr w:type="spellEnd"/>
      <w:r w:rsidR="0039368A" w:rsidRPr="00832FFA">
        <w:rPr>
          <w:rFonts w:ascii="Arial" w:hAnsi="Arial" w:cs="Arial"/>
          <w:lang w:val="de-DE"/>
        </w:rPr>
        <w:t>:……………………………………………………………………</w:t>
      </w:r>
      <w:r w:rsidR="00F61C78" w:rsidRPr="00832FFA">
        <w:rPr>
          <w:rFonts w:ascii="Arial" w:hAnsi="Arial" w:cs="Arial"/>
          <w:lang w:val="de-DE"/>
        </w:rPr>
        <w:t>….</w:t>
      </w:r>
      <w:r w:rsidR="0039368A" w:rsidRPr="00832FFA">
        <w:rPr>
          <w:rFonts w:ascii="Arial" w:hAnsi="Arial" w:cs="Arial"/>
          <w:lang w:val="de-DE"/>
        </w:rPr>
        <w:t>............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....</w:t>
      </w:r>
    </w:p>
    <w:p w14:paraId="59D266AF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</w:t>
      </w:r>
      <w:r w:rsidR="00F61C78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……..</w:t>
      </w:r>
    </w:p>
    <w:p w14:paraId="59D266B0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</w:t>
      </w:r>
      <w:r w:rsidR="001013CF" w:rsidRPr="00832FFA">
        <w:rPr>
          <w:rFonts w:ascii="Arial" w:hAnsi="Arial" w:cs="Arial"/>
          <w:lang w:val="de-DE"/>
        </w:rPr>
        <w:t>…</w:t>
      </w:r>
    </w:p>
    <w:p w14:paraId="59D266B1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14:paraId="59D266B2" w14:textId="77777777" w:rsidR="00F61C78" w:rsidRPr="00832FFA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Tweede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contactpersoon</w:t>
      </w:r>
      <w:proofErr w:type="spellEnd"/>
      <w:r w:rsidR="00F61C78" w:rsidRPr="00832FFA">
        <w:rPr>
          <w:rFonts w:ascii="Arial" w:hAnsi="Arial" w:cs="Arial"/>
          <w:lang w:val="fr-FR"/>
        </w:rPr>
        <w:t>:</w:t>
      </w:r>
    </w:p>
    <w:p w14:paraId="59D266B3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:…………………………………………………………………………………</w:t>
      </w:r>
      <w:r w:rsidR="001013CF" w:rsidRPr="00832FFA">
        <w:rPr>
          <w:rFonts w:ascii="Arial" w:hAnsi="Arial" w:cs="Arial"/>
          <w:lang w:val="de-DE"/>
        </w:rPr>
        <w:t>…</w:t>
      </w:r>
      <w:r w:rsidRPr="00832FFA">
        <w:rPr>
          <w:rFonts w:ascii="Arial" w:hAnsi="Arial" w:cs="Arial"/>
          <w:lang w:val="de-DE"/>
        </w:rPr>
        <w:t>….</w:t>
      </w:r>
    </w:p>
    <w:p w14:paraId="59D266B4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</w:t>
      </w:r>
      <w:r w:rsidR="0039368A" w:rsidRPr="00832FFA">
        <w:rPr>
          <w:rFonts w:ascii="Arial" w:hAnsi="Arial" w:cs="Arial"/>
          <w:lang w:val="de-DE"/>
        </w:rPr>
        <w:t>adres</w:t>
      </w:r>
      <w:proofErr w:type="spellEnd"/>
      <w:r w:rsidR="0039368A" w:rsidRPr="00832FFA">
        <w:rPr>
          <w:rFonts w:ascii="Arial" w:hAnsi="Arial" w:cs="Arial"/>
          <w:lang w:val="de-DE"/>
        </w:rPr>
        <w:t>:…………………………………………………………………….........</w:t>
      </w:r>
      <w:r w:rsidR="001013CF" w:rsidRPr="00832FFA">
        <w:rPr>
          <w:rFonts w:ascii="Arial" w:hAnsi="Arial" w:cs="Arial"/>
          <w:lang w:val="de-DE"/>
        </w:rPr>
        <w:t>.....</w:t>
      </w:r>
      <w:r w:rsidR="0039368A" w:rsidRPr="00832FFA">
        <w:rPr>
          <w:rFonts w:ascii="Arial" w:hAnsi="Arial" w:cs="Arial"/>
          <w:lang w:val="de-DE"/>
        </w:rPr>
        <w:t>...</w:t>
      </w:r>
    </w:p>
    <w:p w14:paraId="59D266B5" w14:textId="77777777" w:rsidR="0039368A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…..</w:t>
      </w:r>
    </w:p>
    <w:p w14:paraId="59D266B6" w14:textId="77777777" w:rsidR="009122A7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</w:t>
      </w:r>
      <w:r w:rsidR="001013CF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</w:t>
      </w:r>
    </w:p>
    <w:p w14:paraId="59D266B7" w14:textId="77777777" w:rsidR="009122A7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14:paraId="59D266B8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de-DE"/>
        </w:rPr>
      </w:pPr>
      <w:r>
        <w:rPr>
          <w:rFonts w:ascii="Arial" w:eastAsia="Times New Roman" w:hAnsi="Arial" w:cs="Arial"/>
          <w:b/>
          <w:i/>
          <w:u w:val="single"/>
          <w:lang w:val="de-DE"/>
        </w:rPr>
        <w:br w:type="page"/>
      </w:r>
    </w:p>
    <w:p w14:paraId="59D266B9" w14:textId="154950AE" w:rsidR="00C93A6D" w:rsidRPr="00C93A6D" w:rsidRDefault="00C93A6D" w:rsidP="00C93A6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C93A6D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Revalidatie-inrichtingen die een overeenkomst hebben ondertekend met de implanterende verplegingsinrichting om de revalidatie van hun</w:t>
      </w:r>
      <w:r>
        <w:rPr>
          <w:rFonts w:ascii="Arial" w:eastAsia="Times New Roman" w:hAnsi="Arial" w:cs="Arial"/>
          <w:b/>
          <w:i/>
          <w:u w:val="single"/>
          <w:lang w:val="nl-BE"/>
        </w:rPr>
        <w:t xml:space="preserve"> patiënten op zich te nemen:</w:t>
      </w:r>
    </w:p>
    <w:p w14:paraId="59D266BA" w14:textId="77777777" w:rsidR="002B52B6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BB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BC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BD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BE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BF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0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1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2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3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4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5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6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7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8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9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A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B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C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D" w14:textId="77777777" w:rsidR="00C93A6D" w:rsidRP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E" w14:textId="77777777" w:rsidR="002B52B6" w:rsidRPr="00832FFA" w:rsidRDefault="002B52B6" w:rsidP="002B52B6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t xml:space="preserve">Identificatie en samenstelling van het </w:t>
      </w:r>
      <w:r w:rsidR="00C93A6D">
        <w:rPr>
          <w:rFonts w:ascii="Arial" w:hAnsi="Arial" w:cs="Arial"/>
          <w:b/>
          <w:i/>
          <w:u w:val="single"/>
          <w:lang w:val="nl-BE"/>
        </w:rPr>
        <w:t>multidisciplinaire team van de revalidatie-</w:t>
      </w:r>
      <w:r>
        <w:rPr>
          <w:rFonts w:ascii="Arial" w:hAnsi="Arial" w:cs="Arial"/>
          <w:b/>
          <w:i/>
          <w:u w:val="single"/>
          <w:lang w:val="nl-BE"/>
        </w:rPr>
        <w:t>inrichting:</w:t>
      </w:r>
    </w:p>
    <w:p w14:paraId="59D266CF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D0" w14:textId="5A4AC713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vergoedingsvoorwaarde </w:t>
      </w:r>
      <w:r w:rsidR="005F5647" w:rsidRPr="005F5647">
        <w:rPr>
          <w:rFonts w:ascii="Arial" w:hAnsi="Arial" w:cs="Arial"/>
          <w:lang w:val="nl-BE"/>
        </w:rPr>
        <w:t xml:space="preserve">L-§29 </w:t>
      </w:r>
      <w:r w:rsidRPr="00832FFA">
        <w:rPr>
          <w:rFonts w:ascii="Arial" w:hAnsi="Arial" w:cs="Arial"/>
          <w:lang w:val="nl-BE"/>
        </w:rPr>
        <w:t xml:space="preserve">van de lijst voorziet minstens volgende samenstelling: </w:t>
      </w:r>
    </w:p>
    <w:p w14:paraId="59D266D1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D2" w14:textId="52885B26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 xml:space="preserve">1 </w:t>
      </w:r>
      <w:r w:rsidR="00974683">
        <w:rPr>
          <w:rFonts w:ascii="Arial" w:eastAsia="Arial" w:hAnsi="Arial" w:cs="Arial"/>
          <w:lang w:val="nl-BE"/>
        </w:rPr>
        <w:t>arts</w:t>
      </w:r>
      <w:bookmarkStart w:id="0" w:name="_GoBack"/>
      <w:bookmarkEnd w:id="0"/>
      <w:r w:rsidRPr="002E65CA">
        <w:rPr>
          <w:rFonts w:ascii="Arial" w:eastAsia="Arial" w:hAnsi="Arial" w:cs="Arial"/>
          <w:lang w:val="nl-BE"/>
        </w:rPr>
        <w:t>-specialist in de fysische geneeskunde en de revalidatie</w:t>
      </w:r>
    </w:p>
    <w:p w14:paraId="59D266D3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D4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D5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D6" w14:textId="38A8E094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666870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D7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D8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Gelieve tabel </w:t>
      </w:r>
      <w:r w:rsidR="00C93A6D">
        <w:rPr>
          <w:rFonts w:ascii="Arial" w:hAnsi="Arial" w:cs="Arial"/>
          <w:lang w:val="nl-BE"/>
        </w:rPr>
        <w:t>2</w:t>
      </w:r>
      <w:r>
        <w:rPr>
          <w:rFonts w:ascii="Arial" w:hAnsi="Arial" w:cs="Arial"/>
          <w:lang w:val="nl-BE"/>
        </w:rPr>
        <w:t xml:space="preserve"> in te vullen</w:t>
      </w:r>
      <w:r w:rsidR="00C93A6D">
        <w:rPr>
          <w:rFonts w:ascii="Arial" w:hAnsi="Arial" w:cs="Arial"/>
          <w:lang w:val="nl-BE"/>
        </w:rPr>
        <w:t>. Een tabel per revalidatie-inrichting moet ingevuld worden.</w:t>
      </w:r>
    </w:p>
    <w:p w14:paraId="59D266D9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A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B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nl-BE"/>
        </w:rPr>
      </w:pPr>
      <w:r>
        <w:rPr>
          <w:rFonts w:ascii="Arial" w:eastAsia="Times New Roman" w:hAnsi="Arial" w:cs="Arial"/>
          <w:b/>
          <w:i/>
          <w:u w:val="single"/>
          <w:lang w:val="nl-BE"/>
        </w:rPr>
        <w:br w:type="page"/>
      </w:r>
    </w:p>
    <w:p w14:paraId="59D266DC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832FFA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Verbintenissen</w:t>
      </w:r>
    </w:p>
    <w:p w14:paraId="59D266D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E" w14:textId="4DFA3BC1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C93A6D">
        <w:rPr>
          <w:rFonts w:ascii="Arial" w:eastAsia="Times New Roman" w:hAnsi="Arial" w:cs="Arial"/>
          <w:lang w:val="nl-BE"/>
        </w:rPr>
        <w:t xml:space="preserve"> en de revalidatie-inrichtingen</w:t>
      </w:r>
      <w:r w:rsidRPr="00832FFA">
        <w:rPr>
          <w:rFonts w:ascii="Arial" w:eastAsia="Times New Roman" w:hAnsi="Arial" w:cs="Arial"/>
          <w:lang w:val="nl-BE"/>
        </w:rPr>
        <w:t xml:space="preserve"> </w:t>
      </w:r>
      <w:r w:rsidR="00C93A6D">
        <w:rPr>
          <w:rFonts w:ascii="Arial" w:eastAsia="Times New Roman" w:hAnsi="Arial" w:cs="Arial"/>
          <w:lang w:val="nl-BE"/>
        </w:rPr>
        <w:t>verklaren</w:t>
      </w:r>
      <w:r w:rsidR="00F61C78" w:rsidRPr="00832FFA">
        <w:rPr>
          <w:rFonts w:ascii="Arial" w:eastAsia="Times New Roman" w:hAnsi="Arial" w:cs="Arial"/>
          <w:lang w:val="nl-BE"/>
        </w:rPr>
        <w:t xml:space="preserve"> akkoord te gaan met alle bepalingen van</w:t>
      </w:r>
      <w:r w:rsidR="00C456E4" w:rsidRPr="00832FFA">
        <w:rPr>
          <w:rFonts w:ascii="Arial" w:eastAsia="Times New Roman" w:hAnsi="Arial" w:cs="Arial"/>
          <w:lang w:val="nl-BE"/>
        </w:rPr>
        <w:t xml:space="preserve"> </w:t>
      </w:r>
      <w:r w:rsidR="00635C4F" w:rsidRPr="00832FFA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635C4F" w:rsidRPr="00832FFA">
        <w:rPr>
          <w:rFonts w:ascii="Arial" w:eastAsia="Times New Roman" w:hAnsi="Arial" w:cs="Arial"/>
          <w:lang w:val="nl-BE"/>
        </w:rPr>
        <w:t>vergoedingvoorwaarde</w:t>
      </w:r>
      <w:proofErr w:type="spellEnd"/>
      <w:r w:rsidR="00635C4F" w:rsidRPr="00832FFA">
        <w:rPr>
          <w:rFonts w:ascii="Arial" w:eastAsia="Times New Roman" w:hAnsi="Arial" w:cs="Arial"/>
          <w:lang w:val="nl-BE"/>
        </w:rPr>
        <w:t xml:space="preserve"> </w:t>
      </w:r>
      <w:r w:rsidR="005F5647" w:rsidRPr="005F5647">
        <w:rPr>
          <w:rFonts w:ascii="Arial" w:eastAsia="Times New Roman" w:hAnsi="Arial" w:cs="Arial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lang w:val="nl-BE"/>
        </w:rPr>
        <w:t>van de lijst</w:t>
      </w:r>
      <w:r w:rsidR="00F61C78" w:rsidRPr="00832FFA">
        <w:rPr>
          <w:rFonts w:ascii="Arial" w:eastAsia="Times New Roman" w:hAnsi="Arial" w:cs="Arial"/>
          <w:lang w:val="nl-BE"/>
        </w:rPr>
        <w:t>.</w:t>
      </w:r>
    </w:p>
    <w:p w14:paraId="59D266DF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0" w14:textId="77777777" w:rsid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garandeert meer bepaald:</w:t>
      </w:r>
    </w:p>
    <w:p w14:paraId="59D266E1" w14:textId="77777777" w:rsidR="00C93A6D" w:rsidRPr="00832FFA" w:rsidRDefault="00C93A6D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2" w14:textId="41BC5E8A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een </w:t>
      </w:r>
      <w:r w:rsidR="00C93A6D" w:rsidRPr="0080212C">
        <w:rPr>
          <w:rFonts w:ascii="Arial" w:eastAsia="Arial" w:hAnsi="Arial" w:cs="Arial"/>
          <w:lang w:val="nl-BE"/>
        </w:rPr>
        <w:t xml:space="preserve">multidisciplinair team die in die techniek geschoold </w:t>
      </w:r>
      <w:r w:rsidRPr="0080212C">
        <w:rPr>
          <w:rFonts w:ascii="Arial" w:eastAsia="Arial" w:hAnsi="Arial" w:cs="Arial"/>
          <w:lang w:val="nl-BE"/>
        </w:rPr>
        <w:t>is</w:t>
      </w:r>
      <w:r w:rsidR="00C93A6D" w:rsidRPr="0080212C">
        <w:rPr>
          <w:rFonts w:ascii="Arial" w:eastAsia="Arial" w:hAnsi="Arial" w:cs="Arial"/>
          <w:lang w:val="nl-BE"/>
        </w:rPr>
        <w:t xml:space="preserve"> en onder </w:t>
      </w:r>
      <w:r w:rsidR="007A0C9E">
        <w:rPr>
          <w:rFonts w:ascii="Arial" w:eastAsia="Arial" w:hAnsi="Arial" w:cs="Arial"/>
          <w:lang w:val="nl-BE"/>
        </w:rPr>
        <w:t>begeleiding</w:t>
      </w:r>
      <w:r w:rsidR="007A0C9E" w:rsidRPr="0080212C">
        <w:rPr>
          <w:rFonts w:ascii="Arial" w:eastAsia="Arial" w:hAnsi="Arial" w:cs="Arial"/>
          <w:lang w:val="nl-BE"/>
        </w:rPr>
        <w:t xml:space="preserve"> </w:t>
      </w:r>
      <w:r w:rsidR="00C93A6D" w:rsidRPr="0080212C">
        <w:rPr>
          <w:rFonts w:ascii="Arial" w:eastAsia="Arial" w:hAnsi="Arial" w:cs="Arial"/>
          <w:lang w:val="nl-BE"/>
        </w:rPr>
        <w:t xml:space="preserve">van het multidisciplinaire team van het universitair ziekenhuis </w:t>
      </w:r>
      <w:proofErr w:type="spellStart"/>
      <w:r w:rsidR="00C93A6D" w:rsidRPr="0080212C">
        <w:rPr>
          <w:rFonts w:ascii="Arial" w:eastAsia="Arial" w:hAnsi="Arial" w:cs="Arial"/>
          <w:lang w:val="nl-BE"/>
        </w:rPr>
        <w:t>Sahlgrenska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van </w:t>
      </w:r>
      <w:proofErr w:type="spellStart"/>
      <w:r w:rsidR="00C93A6D" w:rsidRPr="0080212C">
        <w:rPr>
          <w:rFonts w:ascii="Arial" w:eastAsia="Arial" w:hAnsi="Arial" w:cs="Arial"/>
          <w:lang w:val="nl-BE"/>
        </w:rPr>
        <w:t>Gothenburg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(Zweden)</w:t>
      </w:r>
      <w:r w:rsidRPr="0080212C">
        <w:rPr>
          <w:rFonts w:ascii="Arial" w:eastAsia="Arial" w:hAnsi="Arial" w:cs="Arial"/>
          <w:lang w:val="nl-BE"/>
        </w:rPr>
        <w:t xml:space="preserve"> staat. </w:t>
      </w:r>
    </w:p>
    <w:p w14:paraId="59D266E3" w14:textId="00328062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dat </w:t>
      </w:r>
      <w:r w:rsidR="0052035E">
        <w:rPr>
          <w:rFonts w:ascii="Arial" w:eastAsia="Arial" w:hAnsi="Arial" w:cs="Arial"/>
          <w:lang w:val="nl-BE"/>
        </w:rPr>
        <w:t>het</w:t>
      </w:r>
      <w:r w:rsidR="0052035E" w:rsidRPr="0080212C">
        <w:rPr>
          <w:rFonts w:ascii="Arial" w:eastAsia="Arial" w:hAnsi="Arial" w:cs="Arial"/>
          <w:lang w:val="nl-BE"/>
        </w:rPr>
        <w:t xml:space="preserve"> </w:t>
      </w:r>
      <w:r w:rsidRPr="0080212C">
        <w:rPr>
          <w:rFonts w:ascii="Arial" w:eastAsia="Arial" w:hAnsi="Arial" w:cs="Arial"/>
          <w:lang w:val="nl-BE"/>
        </w:rPr>
        <w:t>over een gedocumenteerd behandelingsprogramma beschikt. Dit beschrijft de selectieprocedure van de patiënt, het zorgtraject (chirurgische ingreep, revalidatie tot en met het effectief gebruik van de eerste prothese), het orthopedisch-technisch onderhoud, de klinische follow-up met de mogelijkheden in geval van complicatie</w:t>
      </w:r>
      <w:r w:rsidR="00666870">
        <w:rPr>
          <w:rFonts w:ascii="Arial" w:eastAsia="Arial" w:hAnsi="Arial" w:cs="Arial"/>
          <w:lang w:val="nl-BE"/>
        </w:rPr>
        <w:t>s</w:t>
      </w:r>
      <w:r w:rsidRPr="0080212C">
        <w:rPr>
          <w:rFonts w:ascii="Arial" w:eastAsia="Arial" w:hAnsi="Arial" w:cs="Arial"/>
          <w:lang w:val="nl-BE"/>
        </w:rPr>
        <w:t xml:space="preserve"> of incidenten, de maatregelen ter verzekering van de continuïteit van deze gespecialiseerde zorg.</w:t>
      </w:r>
    </w:p>
    <w:p w14:paraId="144DBAEA" w14:textId="3F9C47CE" w:rsidR="007A0C9E" w:rsidRDefault="00666870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t>i</w:t>
      </w:r>
      <w:r w:rsidR="007A0C9E">
        <w:rPr>
          <w:rFonts w:ascii="Arial" w:eastAsia="Arial" w:hAnsi="Arial" w:cs="Arial"/>
          <w:lang w:val="nl-BE"/>
        </w:rPr>
        <w:t>nformatie aan de rechthebbende over de implantatie, revalidatie, gebruiksaanwijzingen en kosten</w:t>
      </w:r>
    </w:p>
    <w:p w14:paraId="59D266E4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 w:right="57"/>
        <w:jc w:val="both"/>
        <w:rPr>
          <w:rFonts w:ascii="Arial" w:eastAsia="Arial" w:hAnsi="Arial" w:cs="Arial"/>
          <w:lang w:val="nl-BE"/>
        </w:rPr>
      </w:pPr>
    </w:p>
    <w:p w14:paraId="59D266E5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revalidatie-inrichting garandeert meer bepalend:</w:t>
      </w:r>
    </w:p>
    <w:p w14:paraId="59D266E6" w14:textId="77777777" w:rsidR="0080212C" w:rsidRP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t xml:space="preserve">een multidisciplinair team gespecialiseerd in revalidatie van </w:t>
      </w:r>
      <w:proofErr w:type="spellStart"/>
      <w:r w:rsidRPr="0080212C">
        <w:rPr>
          <w:rFonts w:ascii="Arial" w:eastAsia="Times New Roman" w:hAnsi="Arial" w:cs="Arial"/>
          <w:lang w:val="nl-BE"/>
        </w:rPr>
        <w:t>geamputeerden</w:t>
      </w:r>
      <w:proofErr w:type="spellEnd"/>
    </w:p>
    <w:p w14:paraId="59D266E7" w14:textId="77777777" w:rsidR="0080212C" w:rsidRPr="0080212C" w:rsidRDefault="0052035E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haar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Times New Roman" w:hAnsi="Arial" w:cs="Arial"/>
          <w:lang w:val="nl-BE"/>
        </w:rPr>
        <w:t xml:space="preserve">verbintenis om </w:t>
      </w:r>
      <w:r>
        <w:rPr>
          <w:rFonts w:ascii="Arial" w:eastAsia="Times New Roman" w:hAnsi="Arial" w:cs="Arial"/>
          <w:lang w:val="nl-BE"/>
        </w:rPr>
        <w:t>het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Arial" w:hAnsi="Arial" w:cs="Arial"/>
          <w:lang w:val="nl-BE"/>
        </w:rPr>
        <w:t>geplande revalidatieprogramma te volgen, ook wanneer extramurale kinesitherapeuten worden ingeschakeld.</w:t>
      </w:r>
    </w:p>
    <w:p w14:paraId="59D266E8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/>
        <w:jc w:val="both"/>
        <w:rPr>
          <w:rFonts w:ascii="Arial" w:eastAsia="Times New Roman" w:hAnsi="Arial" w:cs="Arial"/>
          <w:lang w:val="nl-BE"/>
        </w:rPr>
      </w:pPr>
    </w:p>
    <w:p w14:paraId="59D266E9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A" w14:textId="77777777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Pr="00832FFA">
        <w:rPr>
          <w:rFonts w:ascii="Arial" w:eastAsia="Times New Roman" w:hAnsi="Arial" w:cs="Arial"/>
          <w:lang w:val="nl-BE"/>
        </w:rPr>
        <w:t>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="0080212C">
        <w:rPr>
          <w:rFonts w:ascii="Arial" w:eastAsia="Times New Roman" w:hAnsi="Arial" w:cs="Arial"/>
          <w:lang w:val="nl-BE"/>
        </w:rPr>
        <w:t>en de revalidatie-inrichtingen verbinden</w:t>
      </w:r>
      <w:r w:rsidR="00F61C78" w:rsidRPr="00832FFA">
        <w:rPr>
          <w:rFonts w:ascii="Arial" w:eastAsia="Times New Roman" w:hAnsi="Arial" w:cs="Arial"/>
          <w:lang w:val="nl-BE"/>
        </w:rPr>
        <w:t xml:space="preserve"> zich ertoe: </w:t>
      </w:r>
    </w:p>
    <w:p w14:paraId="59D266EB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C" w14:textId="77777777" w:rsidR="00F61C78" w:rsidRPr="00832FFA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het </w:t>
      </w:r>
      <w:r w:rsidR="005C46DF" w:rsidRPr="00832FFA">
        <w:rPr>
          <w:rFonts w:ascii="Arial" w:eastAsia="Times New Roman" w:hAnsi="Arial" w:cs="Arial"/>
          <w:lang w:val="nl-BE"/>
        </w:rPr>
        <w:t xml:space="preserve">secretariaat van de Commissie </w:t>
      </w:r>
      <w:r w:rsidRPr="00832FFA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14:paraId="59D266E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E" w14:textId="77777777" w:rsidR="0080212C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alle afgevaardigden van het RIZIV of van de verzekeringsinstellingen toe te laten de bezoeken af te leggen die zij nodig achten i.v.m. de uitvoering van </w:t>
      </w:r>
      <w:r w:rsidR="00E37ADC" w:rsidRPr="00832FFA">
        <w:rPr>
          <w:rFonts w:ascii="Arial" w:eastAsia="Times New Roman" w:hAnsi="Arial" w:cs="Arial"/>
          <w:lang w:val="nl-BE"/>
        </w:rPr>
        <w:t xml:space="preserve">deze </w:t>
      </w:r>
      <w:r w:rsidR="005C46DF" w:rsidRPr="00832FFA">
        <w:rPr>
          <w:rFonts w:ascii="Arial" w:eastAsia="Times New Roman" w:hAnsi="Arial" w:cs="Arial"/>
          <w:lang w:val="nl-BE"/>
        </w:rPr>
        <w:t>vergoedingsvoorwaarde</w:t>
      </w:r>
      <w:r w:rsidRPr="00832FFA">
        <w:rPr>
          <w:rFonts w:ascii="Arial" w:eastAsia="Times New Roman" w:hAnsi="Arial" w:cs="Arial"/>
          <w:lang w:val="nl-BE"/>
        </w:rPr>
        <w:t>;</w:t>
      </w:r>
    </w:p>
    <w:p w14:paraId="134791F3" w14:textId="77777777" w:rsidR="007A0C9E" w:rsidRPr="00D66997" w:rsidRDefault="007A0C9E" w:rsidP="00D66997">
      <w:pPr>
        <w:pStyle w:val="Paragraphedeliste"/>
        <w:rPr>
          <w:rFonts w:ascii="Arial" w:eastAsia="Times New Roman" w:hAnsi="Arial" w:cs="Arial"/>
          <w:lang w:val="nl-BE"/>
        </w:rPr>
      </w:pPr>
    </w:p>
    <w:p w14:paraId="3CB55340" w14:textId="697B7117" w:rsidR="007A0C9E" w:rsidRDefault="007A0C9E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in nauw </w:t>
      </w:r>
      <w:r w:rsidR="00666870">
        <w:rPr>
          <w:rFonts w:ascii="Arial" w:eastAsia="Times New Roman" w:hAnsi="Arial" w:cs="Arial"/>
          <w:lang w:val="nl-BE"/>
        </w:rPr>
        <w:t xml:space="preserve">verband </w:t>
      </w:r>
      <w:r>
        <w:rPr>
          <w:rFonts w:ascii="Arial" w:eastAsia="Times New Roman" w:hAnsi="Arial" w:cs="Arial"/>
          <w:lang w:val="nl-BE"/>
        </w:rPr>
        <w:t>samen</w:t>
      </w:r>
      <w:r w:rsidR="00D15EE3">
        <w:rPr>
          <w:rFonts w:ascii="Arial" w:eastAsia="Times New Roman" w:hAnsi="Arial" w:cs="Arial"/>
          <w:lang w:val="nl-BE"/>
        </w:rPr>
        <w:t xml:space="preserve"> te werken</w:t>
      </w:r>
    </w:p>
    <w:p w14:paraId="59D266EF" w14:textId="77777777" w:rsidR="0080212C" w:rsidRDefault="0080212C">
      <w:pPr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br w:type="page"/>
      </w:r>
    </w:p>
    <w:p w14:paraId="59D266F0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  <w:sectPr w:rsidR="0080212C" w:rsidSect="00F61C78">
          <w:headerReference w:type="default" r:id="rId10"/>
          <w:footerReference w:type="default" r:id="rId11"/>
          <w:pgSz w:w="11906" w:h="16838"/>
          <w:pgMar w:top="1276" w:right="1800" w:bottom="1134" w:left="1800" w:header="708" w:footer="708" w:gutter="0"/>
          <w:cols w:space="708"/>
          <w:docGrid w:linePitch="360"/>
        </w:sectPr>
      </w:pPr>
    </w:p>
    <w:p w14:paraId="59D266F1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1: </w:t>
      </w:r>
      <w:r w:rsidRPr="0080212C">
        <w:rPr>
          <w:rFonts w:ascii="Arial" w:hAnsi="Arial" w:cs="Arial"/>
          <w:lang w:val="nl-BE"/>
        </w:rPr>
        <w:t>samenstelling van het multidisciplinaire team van de implanterende verplegingsinrichting</w:t>
      </w:r>
    </w:p>
    <w:p w14:paraId="59D266F2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6F9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00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7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E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5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C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3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8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39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A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B" w14:textId="77777777" w:rsidR="0080212C" w:rsidRP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3C" w14:textId="77777777" w:rsidR="0080212C" w:rsidRDefault="0080212C">
      <w:pPr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br w:type="page"/>
      </w:r>
    </w:p>
    <w:p w14:paraId="59D2673D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</w:t>
      </w:r>
      <w:r>
        <w:rPr>
          <w:rFonts w:ascii="Arial" w:eastAsia="Times New Roman" w:hAnsi="Arial" w:cs="Arial"/>
          <w:lang w:val="nl-BE"/>
        </w:rPr>
        <w:t>2</w:t>
      </w:r>
      <w:r w:rsidRPr="0080212C">
        <w:rPr>
          <w:rFonts w:ascii="Arial" w:eastAsia="Times New Roman" w:hAnsi="Arial" w:cs="Arial"/>
          <w:lang w:val="nl-BE"/>
        </w:rPr>
        <w:t xml:space="preserve">: </w:t>
      </w:r>
      <w:r w:rsidRPr="0080212C">
        <w:rPr>
          <w:rFonts w:ascii="Arial" w:hAnsi="Arial" w:cs="Arial"/>
          <w:lang w:val="nl-BE"/>
        </w:rPr>
        <w:t xml:space="preserve">samenstelling van het multidisciplinaire team van de </w:t>
      </w:r>
      <w:r>
        <w:rPr>
          <w:rFonts w:ascii="Arial" w:hAnsi="Arial" w:cs="Arial"/>
          <w:lang w:val="nl-BE"/>
        </w:rPr>
        <w:t>revalidatie-</w:t>
      </w:r>
      <w:r w:rsidRPr="0080212C">
        <w:rPr>
          <w:rFonts w:ascii="Arial" w:hAnsi="Arial" w:cs="Arial"/>
          <w:lang w:val="nl-BE"/>
        </w:rPr>
        <w:t>inrichting</w:t>
      </w:r>
    </w:p>
    <w:p w14:paraId="59D2673E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745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3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4C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8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F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6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D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84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85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6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7" w14:textId="77777777" w:rsidR="0080212C" w:rsidRP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88" w14:textId="77777777" w:rsidR="0080212C" w:rsidRPr="002E65CA" w:rsidRDefault="0080212C" w:rsidP="0080212C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9" w14:textId="77777777" w:rsidR="002B52B6" w:rsidRPr="002E65CA" w:rsidRDefault="002B52B6" w:rsidP="002B52B6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A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78B" w14:textId="77777777" w:rsidR="0080212C" w:rsidRDefault="0080212C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br w:type="page"/>
      </w:r>
    </w:p>
    <w:p w14:paraId="59D2678C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  <w:sectPr w:rsidR="0080212C" w:rsidSect="0080212C">
          <w:pgSz w:w="16838" w:h="11906" w:orient="landscape"/>
          <w:pgMar w:top="1797" w:right="1276" w:bottom="1797" w:left="1134" w:header="709" w:footer="709" w:gutter="0"/>
          <w:cols w:space="708"/>
          <w:docGrid w:linePitch="360"/>
        </w:sectPr>
      </w:pPr>
    </w:p>
    <w:p w14:paraId="59D2678D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E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F" w14:textId="77777777" w:rsidR="004C3244" w:rsidRPr="00832FFA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Gedaan te 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832FFA">
        <w:rPr>
          <w:rFonts w:ascii="Arial" w:eastAsia="Times New Roman" w:hAnsi="Arial" w:cs="Arial"/>
          <w:lang w:val="nl-BE"/>
        </w:rPr>
        <w:t xml:space="preserve">                op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59D26790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1" w14:textId="77777777" w:rsidR="004C3244" w:rsidRPr="00832FFA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2" w14:textId="7FE80D31" w:rsidR="00C6110F" w:rsidRPr="00832FFA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vergoedingsvoorwaarde </w:t>
      </w:r>
      <w:r w:rsidR="005F5647" w:rsidRPr="005F5647">
        <w:rPr>
          <w:rFonts w:ascii="Arial" w:eastAsia="Times New Roman" w:hAnsi="Arial" w:cs="Arial"/>
          <w:b/>
          <w:u w:val="single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lijst </w:t>
      </w:r>
      <w:r w:rsidRPr="00832FFA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59D26793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4" w14:textId="77777777" w:rsidR="00C611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Naam, voornaam en handtekening </w:t>
      </w:r>
      <w:r w:rsidR="00C6110F" w:rsidRPr="00832FFA">
        <w:rPr>
          <w:rFonts w:ascii="Arial" w:eastAsia="Times New Roman" w:hAnsi="Arial" w:cs="Arial"/>
          <w:lang w:val="nl-BE"/>
        </w:rPr>
        <w:t xml:space="preserve">van de verantwoordelijke </w:t>
      </w:r>
      <w:r w:rsidR="00E37ADC" w:rsidRPr="00832FFA">
        <w:rPr>
          <w:rFonts w:ascii="Arial" w:hAnsi="Arial" w:cs="Arial"/>
          <w:lang w:val="nl-BE"/>
        </w:rPr>
        <w:t>namens de inrichtende macht van de verplegingsinrichting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5" w14:textId="77777777"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6" w14:textId="77777777" w:rsidR="0080212C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7" w14:textId="77777777" w:rsidR="0080212C" w:rsidRPr="00832FFA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8" w14:textId="77777777" w:rsidR="005D24ED" w:rsidRPr="00832FFA" w:rsidRDefault="005D24ED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nl-BE"/>
        </w:rPr>
      </w:pPr>
    </w:p>
    <w:p w14:paraId="59D26799" w14:textId="77777777" w:rsidR="00A524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Naam, voornaam, handtekening en </w:t>
      </w:r>
      <w:r w:rsidR="0080212C" w:rsidRPr="00832FFA">
        <w:rPr>
          <w:rFonts w:ascii="Arial" w:eastAsia="Times New Roman" w:hAnsi="Arial" w:cs="Arial"/>
          <w:lang w:val="nl-BE"/>
        </w:rPr>
        <w:t xml:space="preserve">de verantwoordelijke </w:t>
      </w:r>
      <w:r w:rsidR="0080212C" w:rsidRPr="00832FFA">
        <w:rPr>
          <w:rFonts w:ascii="Arial" w:hAnsi="Arial" w:cs="Arial"/>
          <w:lang w:val="nl-BE"/>
        </w:rPr>
        <w:t xml:space="preserve">namens de inrichtende macht van </w:t>
      </w:r>
      <w:r w:rsidR="0080212C">
        <w:rPr>
          <w:rFonts w:ascii="Arial" w:hAnsi="Arial" w:cs="Arial"/>
          <w:lang w:val="nl-BE"/>
        </w:rPr>
        <w:t>elk</w:t>
      </w:r>
      <w:r w:rsidR="0080212C" w:rsidRPr="00832FFA">
        <w:rPr>
          <w:rFonts w:ascii="Arial" w:hAnsi="Arial" w:cs="Arial"/>
          <w:lang w:val="nl-BE"/>
        </w:rPr>
        <w:t xml:space="preserve"> </w:t>
      </w:r>
      <w:r w:rsidR="0080212C">
        <w:rPr>
          <w:rFonts w:ascii="Arial" w:hAnsi="Arial" w:cs="Arial"/>
          <w:lang w:val="nl-BE"/>
        </w:rPr>
        <w:t>revalidatie-</w:t>
      </w:r>
      <w:r w:rsidR="0080212C" w:rsidRPr="00832FFA">
        <w:rPr>
          <w:rFonts w:ascii="Arial" w:hAnsi="Arial" w:cs="Arial"/>
          <w:lang w:val="nl-BE"/>
        </w:rPr>
        <w:t>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A" w14:textId="77777777" w:rsidR="00E87D73" w:rsidRPr="00832FFA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B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C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D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E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sectPr w:rsidR="005D24ED" w:rsidRPr="00832FFA" w:rsidSect="0080212C">
      <w:pgSz w:w="11906" w:h="16838"/>
      <w:pgMar w:top="127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67A1" w14:textId="77777777" w:rsidR="007A0C9E" w:rsidRDefault="007A0C9E" w:rsidP="00C6110F">
      <w:pPr>
        <w:spacing w:line="240" w:lineRule="auto"/>
      </w:pPr>
      <w:r>
        <w:separator/>
      </w:r>
    </w:p>
  </w:endnote>
  <w:endnote w:type="continuationSeparator" w:id="0">
    <w:p w14:paraId="59D267A2" w14:textId="77777777" w:rsidR="007A0C9E" w:rsidRDefault="007A0C9E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709996"/>
      <w:docPartObj>
        <w:docPartGallery w:val="Page Numbers (Bottom of Page)"/>
        <w:docPartUnique/>
      </w:docPartObj>
    </w:sdtPr>
    <w:sdtEndPr/>
    <w:sdtContent>
      <w:p w14:paraId="59D267A5" w14:textId="103285AB" w:rsidR="007A0C9E" w:rsidRDefault="007A0C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683" w:rsidRPr="00974683">
          <w:rPr>
            <w:noProof/>
            <w:lang w:val="fr-FR"/>
          </w:rPr>
          <w:t>7</w:t>
        </w:r>
        <w:r>
          <w:fldChar w:fldCharType="end"/>
        </w:r>
      </w:p>
    </w:sdtContent>
  </w:sdt>
  <w:p w14:paraId="59D267A6" w14:textId="77777777" w:rsidR="007A0C9E" w:rsidRDefault="007A0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679F" w14:textId="77777777" w:rsidR="007A0C9E" w:rsidRDefault="007A0C9E" w:rsidP="00C6110F">
      <w:pPr>
        <w:spacing w:line="240" w:lineRule="auto"/>
      </w:pPr>
      <w:r>
        <w:separator/>
      </w:r>
    </w:p>
  </w:footnote>
  <w:footnote w:type="continuationSeparator" w:id="0">
    <w:p w14:paraId="59D267A0" w14:textId="77777777" w:rsidR="007A0C9E" w:rsidRDefault="007A0C9E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267A3" w14:textId="32EC5542" w:rsidR="007A0C9E" w:rsidRPr="00E01F1E" w:rsidRDefault="007A0C9E" w:rsidP="00BC6878">
    <w:pPr>
      <w:pStyle w:val="En-tte"/>
      <w:jc w:val="right"/>
      <w:rPr>
        <w:sz w:val="20"/>
        <w:lang w:val="de-DE"/>
      </w:rPr>
    </w:pPr>
    <w:r w:rsidRPr="00E01F1E">
      <w:rPr>
        <w:sz w:val="20"/>
        <w:lang w:val="de-DE"/>
      </w:rPr>
      <w:t>L-Form-II-0</w:t>
    </w:r>
    <w:r w:rsidR="005F5647">
      <w:rPr>
        <w:sz w:val="20"/>
        <w:lang w:val="de-DE"/>
      </w:rPr>
      <w:t>1</w:t>
    </w:r>
  </w:p>
  <w:p w14:paraId="59D267A4" w14:textId="77777777" w:rsidR="007A0C9E" w:rsidRPr="00E01F1E" w:rsidRDefault="007A0C9E" w:rsidP="00BC6878">
    <w:pPr>
      <w:pStyle w:val="En-tte"/>
      <w:jc w:val="right"/>
      <w:rPr>
        <w:sz w:val="20"/>
        <w:lang w:val="de-DE"/>
      </w:rPr>
    </w:pPr>
    <w:proofErr w:type="spellStart"/>
    <w:r w:rsidRPr="00E01F1E">
      <w:rPr>
        <w:sz w:val="20"/>
        <w:lang w:val="de-DE"/>
      </w:rPr>
      <w:t>Versie</w:t>
    </w:r>
    <w:proofErr w:type="spellEnd"/>
    <w:r w:rsidRPr="00E01F1E">
      <w:rPr>
        <w:sz w:val="20"/>
        <w:lang w:val="de-DE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 w15:restartNumberingAfterBreak="0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F"/>
    <w:rsid w:val="0000185F"/>
    <w:rsid w:val="001013CF"/>
    <w:rsid w:val="00101EAB"/>
    <w:rsid w:val="00131CB4"/>
    <w:rsid w:val="0017272B"/>
    <w:rsid w:val="001A5BAD"/>
    <w:rsid w:val="001E5BFA"/>
    <w:rsid w:val="001E7251"/>
    <w:rsid w:val="00217823"/>
    <w:rsid w:val="00270E98"/>
    <w:rsid w:val="00271308"/>
    <w:rsid w:val="00296971"/>
    <w:rsid w:val="002B52B6"/>
    <w:rsid w:val="002B5C55"/>
    <w:rsid w:val="002F0D1A"/>
    <w:rsid w:val="003641FD"/>
    <w:rsid w:val="0039368A"/>
    <w:rsid w:val="003B6B6E"/>
    <w:rsid w:val="003D1941"/>
    <w:rsid w:val="004C3244"/>
    <w:rsid w:val="004F4833"/>
    <w:rsid w:val="0052035E"/>
    <w:rsid w:val="00520E24"/>
    <w:rsid w:val="005C46DF"/>
    <w:rsid w:val="005C5038"/>
    <w:rsid w:val="005D24ED"/>
    <w:rsid w:val="005F5647"/>
    <w:rsid w:val="00635C4F"/>
    <w:rsid w:val="00666870"/>
    <w:rsid w:val="00680205"/>
    <w:rsid w:val="00702412"/>
    <w:rsid w:val="00750812"/>
    <w:rsid w:val="0075219D"/>
    <w:rsid w:val="007A0C9E"/>
    <w:rsid w:val="007B386F"/>
    <w:rsid w:val="007C61FC"/>
    <w:rsid w:val="007F18EF"/>
    <w:rsid w:val="0080212C"/>
    <w:rsid w:val="00813D08"/>
    <w:rsid w:val="00814652"/>
    <w:rsid w:val="00832FFA"/>
    <w:rsid w:val="00837639"/>
    <w:rsid w:val="0086794D"/>
    <w:rsid w:val="008B7A1C"/>
    <w:rsid w:val="008D24F8"/>
    <w:rsid w:val="008F0DB3"/>
    <w:rsid w:val="009122A7"/>
    <w:rsid w:val="00974683"/>
    <w:rsid w:val="009E4EE2"/>
    <w:rsid w:val="00A5240F"/>
    <w:rsid w:val="00A81346"/>
    <w:rsid w:val="00AF2507"/>
    <w:rsid w:val="00B3208A"/>
    <w:rsid w:val="00B40277"/>
    <w:rsid w:val="00BC6878"/>
    <w:rsid w:val="00C456E4"/>
    <w:rsid w:val="00C51071"/>
    <w:rsid w:val="00C53D08"/>
    <w:rsid w:val="00C6110F"/>
    <w:rsid w:val="00C93A6D"/>
    <w:rsid w:val="00CB142C"/>
    <w:rsid w:val="00D15EE3"/>
    <w:rsid w:val="00D641A0"/>
    <w:rsid w:val="00D667AF"/>
    <w:rsid w:val="00D66997"/>
    <w:rsid w:val="00E01F1E"/>
    <w:rsid w:val="00E37ADC"/>
    <w:rsid w:val="00E87D73"/>
    <w:rsid w:val="00F01103"/>
    <w:rsid w:val="00F61C7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666F"/>
  <w15:docId w15:val="{F65AA04B-6EE3-4C9C-8119-9AA124F8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A3DAC-7AB3-4923-AAEB-288DF7BA9A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F8216F-B06C-4DC5-A02B-F6612DE7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E239-7741-4710-8794-560DF4C7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91AAFFA1.dotm</Template>
  <TotalTime>0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Bouchlaghem Ibrahim</cp:lastModifiedBy>
  <cp:revision>3</cp:revision>
  <dcterms:created xsi:type="dcterms:W3CDTF">2019-09-17T12:14:00Z</dcterms:created>
  <dcterms:modified xsi:type="dcterms:W3CDTF">2019-09-17T15:12:00Z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</Properties>
</file>