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3D" w:rsidRPr="00517571" w:rsidRDefault="008A440E" w:rsidP="00547925">
      <w:pPr>
        <w:spacing w:line="240" w:lineRule="auto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517571">
        <w:rPr>
          <w:rFonts w:ascii="Arial" w:eastAsia="Times New Roman" w:hAnsi="Arial" w:cs="Arial"/>
          <w:b/>
          <w:u w:val="single"/>
          <w:lang w:val="nl-BE"/>
        </w:rPr>
        <w:t>FORMULIER</w:t>
      </w:r>
      <w:r w:rsidR="0053583D" w:rsidRPr="00517571">
        <w:rPr>
          <w:rFonts w:ascii="Arial" w:eastAsia="Times New Roman" w:hAnsi="Arial" w:cs="Arial"/>
          <w:b/>
          <w:u w:val="single"/>
          <w:lang w:val="nl-BE"/>
        </w:rPr>
        <w:t xml:space="preserve"> B-Form-I-</w:t>
      </w:r>
      <w:r w:rsidR="00864F8A" w:rsidRPr="00517571">
        <w:rPr>
          <w:rFonts w:ascii="Arial" w:eastAsia="Times New Roman" w:hAnsi="Arial" w:cs="Arial"/>
          <w:b/>
          <w:u w:val="single"/>
          <w:lang w:val="nl-BE"/>
        </w:rPr>
        <w:t>07</w:t>
      </w:r>
    </w:p>
    <w:p w:rsidR="005476D9" w:rsidRPr="00517571" w:rsidRDefault="008C75EF" w:rsidP="009E450A">
      <w:pPr>
        <w:jc w:val="both"/>
        <w:rPr>
          <w:rFonts w:ascii="Arial" w:hAnsi="Arial" w:cs="Arial"/>
          <w:b/>
          <w:lang w:val="nl-BE"/>
        </w:rPr>
      </w:pPr>
      <w:r w:rsidRPr="00517571">
        <w:rPr>
          <w:rFonts w:ascii="Arial" w:hAnsi="Arial" w:cs="Arial"/>
          <w:b/>
          <w:lang w:val="nl-BE"/>
        </w:rPr>
        <w:t xml:space="preserve">Aanvraagformulier voor </w:t>
      </w:r>
      <w:r w:rsidR="00B61E7F" w:rsidRPr="00517571">
        <w:rPr>
          <w:rFonts w:ascii="Arial" w:hAnsi="Arial" w:cs="Arial"/>
          <w:b/>
          <w:lang w:val="nl-BE"/>
        </w:rPr>
        <w:t>een</w:t>
      </w:r>
      <w:r w:rsidRPr="00517571">
        <w:rPr>
          <w:rFonts w:ascii="Arial" w:hAnsi="Arial" w:cs="Arial"/>
          <w:b/>
          <w:lang w:val="nl-BE"/>
        </w:rPr>
        <w:t xml:space="preserve"> tegemoetkoming van de verplichte verzekering voor geneeskundige verzorging voor de verstrekking </w:t>
      </w:r>
      <w:r w:rsidR="005476D9" w:rsidRPr="00517571">
        <w:rPr>
          <w:rFonts w:ascii="Arial" w:hAnsi="Arial" w:cs="Arial"/>
          <w:b/>
          <w:lang w:val="nl-BE"/>
        </w:rPr>
        <w:t>171496-171500, 171555-171566, 171614-171625, 171673-171684, 171710-171721, 171754-171765 en 171791-171802:</w:t>
      </w:r>
    </w:p>
    <w:p w:rsidR="00242F0C" w:rsidRPr="00517571" w:rsidRDefault="00242F0C" w:rsidP="009E450A">
      <w:pPr>
        <w:jc w:val="both"/>
        <w:rPr>
          <w:rFonts w:ascii="Arial" w:hAnsi="Arial" w:cs="Arial"/>
          <w:i/>
          <w:lang w:val="nl-BE"/>
        </w:rPr>
      </w:pPr>
      <w:r w:rsidRPr="00517571">
        <w:rPr>
          <w:rFonts w:ascii="Arial" w:hAnsi="Arial" w:cs="Arial"/>
          <w:i/>
          <w:lang w:val="nl-BE"/>
        </w:rPr>
        <w:t>(</w:t>
      </w:r>
      <w:r w:rsidR="00D613A4" w:rsidRPr="00517571">
        <w:rPr>
          <w:rFonts w:ascii="Arial" w:hAnsi="Arial" w:cs="Arial"/>
          <w:i/>
          <w:lang w:val="nl-BE"/>
        </w:rPr>
        <w:t xml:space="preserve">Gelieve dit formulier </w:t>
      </w:r>
      <w:r w:rsidR="009F3CAD" w:rsidRPr="00517571">
        <w:rPr>
          <w:rFonts w:ascii="Arial" w:hAnsi="Arial" w:cs="Arial"/>
          <w:i/>
          <w:lang w:val="nl-BE"/>
        </w:rPr>
        <w:t xml:space="preserve">in drukletters </w:t>
      </w:r>
      <w:r w:rsidR="00D613A4" w:rsidRPr="00517571">
        <w:rPr>
          <w:rFonts w:ascii="Arial" w:hAnsi="Arial" w:cs="Arial"/>
          <w:i/>
          <w:lang w:val="nl-BE"/>
        </w:rPr>
        <w:t>in te vullen</w:t>
      </w:r>
      <w:r w:rsidR="00597289" w:rsidRPr="00517571">
        <w:rPr>
          <w:rFonts w:ascii="Arial" w:hAnsi="Arial" w:cs="Arial"/>
          <w:i/>
          <w:lang w:val="nl-BE"/>
        </w:rPr>
        <w:t>)</w:t>
      </w:r>
    </w:p>
    <w:p w:rsidR="00242F0C" w:rsidRPr="00517571" w:rsidRDefault="00517571" w:rsidP="0051757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Te versturen </w:t>
      </w:r>
      <w:r w:rsidR="00565B99" w:rsidRPr="00517571">
        <w:rPr>
          <w:rFonts w:ascii="Arial" w:hAnsi="Arial" w:cs="Arial"/>
          <w:lang w:val="nl-BE"/>
        </w:rPr>
        <w:t>VÓÓR IMPLANT</w:t>
      </w:r>
      <w:r w:rsidR="00BD094C" w:rsidRPr="00517571">
        <w:rPr>
          <w:rFonts w:ascii="Arial" w:hAnsi="Arial" w:cs="Arial"/>
          <w:lang w:val="nl-BE"/>
        </w:rPr>
        <w:t>ATIE</w:t>
      </w:r>
      <w:r w:rsidR="00565B99" w:rsidRPr="00517571">
        <w:rPr>
          <w:rFonts w:ascii="Arial" w:hAnsi="Arial" w:cs="Arial"/>
          <w:lang w:val="nl-BE"/>
        </w:rPr>
        <w:t xml:space="preserve"> </w:t>
      </w:r>
      <w:r w:rsidR="003C66B4" w:rsidRPr="00517571">
        <w:rPr>
          <w:rFonts w:ascii="Arial" w:hAnsi="Arial" w:cs="Arial"/>
          <w:lang w:val="nl-BE"/>
        </w:rPr>
        <w:t>naar</w:t>
      </w:r>
      <w:r w:rsidR="00242F0C" w:rsidRPr="00517571">
        <w:rPr>
          <w:rFonts w:ascii="Arial" w:hAnsi="Arial" w:cs="Arial"/>
          <w:lang w:val="nl-BE"/>
        </w:rPr>
        <w:t xml:space="preserve">: </w:t>
      </w:r>
    </w:p>
    <w:p w:rsidR="007E10A0" w:rsidRDefault="006C5EB2" w:rsidP="009E450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het College van </w:t>
      </w:r>
      <w:r w:rsidR="008831C3">
        <w:rPr>
          <w:rFonts w:ascii="Arial" w:hAnsi="Arial" w:cs="Arial"/>
          <w:lang w:val="nl-BE"/>
        </w:rPr>
        <w:t>Artsen</w:t>
      </w:r>
      <w:r w:rsidRPr="00517571">
        <w:rPr>
          <w:rFonts w:ascii="Arial" w:hAnsi="Arial" w:cs="Arial"/>
          <w:lang w:val="nl-BE"/>
        </w:rPr>
        <w:t xml:space="preserve">-directeurs </w:t>
      </w:r>
    </w:p>
    <w:p w:rsidR="00FD7881" w:rsidRDefault="00FD7881" w:rsidP="007E10A0">
      <w:pPr>
        <w:pStyle w:val="Paragraphedeliste"/>
        <w:ind w:left="1440"/>
        <w:jc w:val="both"/>
        <w:rPr>
          <w:rFonts w:ascii="Arial" w:hAnsi="Arial" w:cs="Arial"/>
          <w:lang w:val="nl-BE"/>
        </w:rPr>
      </w:pPr>
      <w:r w:rsidRPr="007E10A0">
        <w:rPr>
          <w:rFonts w:ascii="Arial" w:hAnsi="Arial" w:cs="Arial"/>
          <w:lang w:val="nl-BE"/>
        </w:rPr>
        <w:t>(</w:t>
      </w:r>
      <w:r w:rsidR="000D22BB" w:rsidRPr="000D22BB">
        <w:rPr>
          <w:rFonts w:ascii="Arial" w:hAnsi="Arial" w:cs="Arial"/>
          <w:lang w:val="nl-BE"/>
        </w:rPr>
        <w:t xml:space="preserve">RIZIV, Dienst Geneeskundige verzorging, </w:t>
      </w:r>
      <w:proofErr w:type="spellStart"/>
      <w:r w:rsidR="000D22BB" w:rsidRPr="000D22BB">
        <w:rPr>
          <w:rFonts w:ascii="Arial" w:hAnsi="Arial" w:cs="Arial"/>
          <w:lang w:val="nl-BE"/>
        </w:rPr>
        <w:t>Galileelaan</w:t>
      </w:r>
      <w:proofErr w:type="spellEnd"/>
      <w:r w:rsidR="000D22BB" w:rsidRPr="000D22BB">
        <w:rPr>
          <w:rFonts w:ascii="Arial" w:hAnsi="Arial" w:cs="Arial"/>
          <w:lang w:val="nl-BE"/>
        </w:rPr>
        <w:t xml:space="preserve"> 5/01 in 1210 Brussel</w:t>
      </w:r>
      <w:bookmarkStart w:id="0" w:name="_GoBack"/>
      <w:bookmarkEnd w:id="0"/>
      <w:r w:rsidRPr="007E10A0">
        <w:rPr>
          <w:rFonts w:ascii="Arial" w:hAnsi="Arial" w:cs="Arial"/>
          <w:lang w:val="nl-BE"/>
        </w:rPr>
        <w:t>)</w:t>
      </w:r>
    </w:p>
    <w:p w:rsidR="007E10A0" w:rsidRPr="00517571" w:rsidRDefault="007E10A0" w:rsidP="007E10A0">
      <w:pPr>
        <w:pStyle w:val="Paragraphedeliste"/>
        <w:ind w:left="1440"/>
        <w:jc w:val="both"/>
        <w:rPr>
          <w:rFonts w:ascii="Arial" w:hAnsi="Arial" w:cs="Arial"/>
          <w:lang w:val="nl-BE"/>
        </w:rPr>
      </w:pPr>
    </w:p>
    <w:p w:rsidR="00976401" w:rsidRPr="00DF5B6E" w:rsidRDefault="00FB12D5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DF5B6E">
        <w:rPr>
          <w:rFonts w:ascii="Arial" w:hAnsi="Arial" w:cs="Arial"/>
          <w:b/>
          <w:u w:val="single"/>
          <w:lang w:val="nl-BE"/>
        </w:rPr>
        <w:t>Identificatie</w:t>
      </w:r>
      <w:r w:rsidR="00AD06CD" w:rsidRPr="00DF5B6E">
        <w:rPr>
          <w:rFonts w:ascii="Arial" w:hAnsi="Arial" w:cs="Arial"/>
          <w:b/>
          <w:u w:val="single"/>
          <w:lang w:val="nl-BE"/>
        </w:rPr>
        <w:t>gegevens</w:t>
      </w:r>
      <w:r w:rsidRPr="00DF5B6E">
        <w:rPr>
          <w:rFonts w:ascii="Arial" w:hAnsi="Arial" w:cs="Arial"/>
          <w:b/>
          <w:u w:val="single"/>
          <w:lang w:val="nl-BE"/>
        </w:rPr>
        <w:t xml:space="preserve"> </w:t>
      </w:r>
      <w:r w:rsidR="00D11419" w:rsidRPr="00DF5B6E">
        <w:rPr>
          <w:rFonts w:ascii="Arial" w:hAnsi="Arial" w:cs="Arial"/>
          <w:b/>
          <w:u w:val="single"/>
          <w:lang w:val="nl-BE"/>
        </w:rPr>
        <w:t>van de</w:t>
      </w:r>
      <w:r w:rsidR="00DF5B6E" w:rsidRPr="00DF5B6E">
        <w:rPr>
          <w:u w:val="single"/>
          <w:lang w:val="nl-BE"/>
        </w:rPr>
        <w:t xml:space="preserve"> </w:t>
      </w:r>
      <w:r w:rsidR="00DF5B6E" w:rsidRPr="00DF5B6E">
        <w:rPr>
          <w:rFonts w:ascii="Arial" w:hAnsi="Arial" w:cs="Arial"/>
          <w:b/>
          <w:u w:val="single"/>
          <w:lang w:val="nl-BE"/>
        </w:rPr>
        <w:t>verplegingsinrichting</w:t>
      </w:r>
      <w:r w:rsidR="00D11419" w:rsidRPr="00DF5B6E">
        <w:rPr>
          <w:rFonts w:ascii="Arial" w:hAnsi="Arial" w:cs="Arial"/>
          <w:b/>
          <w:u w:val="single"/>
          <w:lang w:val="nl-BE"/>
        </w:rPr>
        <w:t xml:space="preserve"> </w:t>
      </w:r>
      <w:r w:rsidR="001A7E3A" w:rsidRPr="00DF5B6E">
        <w:rPr>
          <w:rFonts w:ascii="Arial" w:hAnsi="Arial" w:cs="Arial"/>
          <w:b/>
          <w:u w:val="single"/>
          <w:lang w:val="nl-BE"/>
        </w:rPr>
        <w:t>/</w:t>
      </w:r>
      <w:r w:rsidR="008831C3" w:rsidRPr="00DF5B6E">
        <w:rPr>
          <w:rFonts w:ascii="Arial" w:hAnsi="Arial" w:cs="Arial"/>
          <w:b/>
          <w:u w:val="single"/>
          <w:lang w:val="nl-BE"/>
        </w:rPr>
        <w:t>arts</w:t>
      </w:r>
      <w:r w:rsidR="00A25238" w:rsidRPr="00DF5B6E">
        <w:rPr>
          <w:rFonts w:ascii="Arial" w:hAnsi="Arial" w:cs="Arial"/>
          <w:b/>
          <w:u w:val="single"/>
          <w:lang w:val="nl-BE"/>
        </w:rPr>
        <w:t>-specialist</w:t>
      </w:r>
    </w:p>
    <w:p w:rsidR="00976401" w:rsidRPr="00517571" w:rsidRDefault="00327FF4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Naam van de </w:t>
      </w:r>
      <w:r w:rsidR="00DF5B6E" w:rsidRPr="00DF5B6E">
        <w:rPr>
          <w:rFonts w:ascii="Arial" w:hAnsi="Arial" w:cs="Arial"/>
          <w:lang w:val="nl-BE"/>
        </w:rPr>
        <w:t>verplegingsinrichting</w:t>
      </w:r>
      <w:r w:rsidR="00DF5B6E">
        <w:rPr>
          <w:rFonts w:ascii="Arial" w:hAnsi="Arial" w:cs="Arial"/>
          <w:lang w:val="nl-BE"/>
        </w:rPr>
        <w:t>: ………………………………………</w:t>
      </w:r>
      <w:r w:rsidR="00976401" w:rsidRPr="00517571">
        <w:rPr>
          <w:rFonts w:ascii="Arial" w:hAnsi="Arial" w:cs="Arial"/>
          <w:lang w:val="nl-BE"/>
        </w:rPr>
        <w:t>………………</w:t>
      </w:r>
      <w:r w:rsidR="00517571" w:rsidRPr="00517571">
        <w:rPr>
          <w:rFonts w:ascii="Arial" w:hAnsi="Arial" w:cs="Arial"/>
          <w:lang w:val="nl-BE"/>
        </w:rPr>
        <w:t>……</w:t>
      </w:r>
      <w:r w:rsidR="00976401" w:rsidRPr="00517571">
        <w:rPr>
          <w:rFonts w:ascii="Arial" w:hAnsi="Arial" w:cs="Arial"/>
          <w:lang w:val="nl-BE"/>
        </w:rPr>
        <w:t>………</w:t>
      </w:r>
    </w:p>
    <w:p w:rsidR="00976401" w:rsidRPr="00517571" w:rsidRDefault="005F4050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RIZIV-i</w:t>
      </w:r>
      <w:r w:rsidR="00A25238" w:rsidRPr="00517571">
        <w:rPr>
          <w:rFonts w:ascii="Arial" w:hAnsi="Arial" w:cs="Arial"/>
          <w:lang w:val="nl-BE"/>
        </w:rPr>
        <w:t>dentificatienummer</w:t>
      </w:r>
      <w:r w:rsidR="00976401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 xml:space="preserve">van de </w:t>
      </w:r>
      <w:r w:rsidR="00DF5B6E" w:rsidRPr="00DF5B6E">
        <w:rPr>
          <w:rFonts w:ascii="Arial" w:hAnsi="Arial" w:cs="Arial"/>
          <w:lang w:val="nl-BE"/>
        </w:rPr>
        <w:t>verplegingsinrichting</w:t>
      </w:r>
      <w:r w:rsidR="00976401" w:rsidRPr="00517571">
        <w:rPr>
          <w:rFonts w:ascii="Arial" w:hAnsi="Arial" w:cs="Arial"/>
          <w:lang w:val="nl-BE"/>
        </w:rPr>
        <w:t>: 710</w:t>
      </w:r>
      <w:r w:rsidR="00517571" w:rsidRPr="00517571">
        <w:rPr>
          <w:rFonts w:ascii="Arial" w:hAnsi="Arial" w:cs="Arial"/>
          <w:lang w:val="nl-BE"/>
        </w:rPr>
        <w:t>_ _ _ _ _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Naam en voornaam van de </w:t>
      </w:r>
      <w:r w:rsidR="008831C3">
        <w:rPr>
          <w:rFonts w:ascii="Arial" w:hAnsi="Arial" w:cs="Arial"/>
          <w:lang w:val="nl-BE"/>
        </w:rPr>
        <w:t>arts</w:t>
      </w:r>
      <w:r w:rsidRPr="00517571">
        <w:rPr>
          <w:rFonts w:ascii="Arial" w:hAnsi="Arial" w:cs="Arial"/>
          <w:lang w:val="nl-BE"/>
        </w:rPr>
        <w:t>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RIZIV-nummer van de </w:t>
      </w:r>
      <w:r w:rsidR="008831C3">
        <w:rPr>
          <w:rFonts w:ascii="Arial" w:hAnsi="Arial" w:cs="Arial"/>
          <w:lang w:val="nl-BE"/>
        </w:rPr>
        <w:t>arts</w:t>
      </w:r>
      <w:r w:rsidRPr="00517571">
        <w:rPr>
          <w:rFonts w:ascii="Arial" w:hAnsi="Arial" w:cs="Arial"/>
          <w:lang w:val="nl-BE"/>
        </w:rPr>
        <w:t>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E-mailadres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</w:t>
      </w:r>
      <w:r w:rsidR="00517571" w:rsidRPr="00517571">
        <w:rPr>
          <w:rFonts w:ascii="Arial" w:hAnsi="Arial" w:cs="Arial"/>
          <w:lang w:val="nl-BE"/>
        </w:rPr>
        <w:t>……..</w:t>
      </w:r>
      <w:r w:rsidR="00976401" w:rsidRPr="00517571">
        <w:rPr>
          <w:rFonts w:ascii="Arial" w:hAnsi="Arial" w:cs="Arial"/>
          <w:lang w:val="nl-BE"/>
        </w:rPr>
        <w:t>…..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Telefoon</w:t>
      </w:r>
      <w:r w:rsidR="00976401" w:rsidRPr="00517571">
        <w:rPr>
          <w:rFonts w:ascii="Arial" w:hAnsi="Arial" w:cs="Arial"/>
          <w:lang w:val="nl-BE"/>
        </w:rPr>
        <w:t xml:space="preserve"> (secr</w:t>
      </w:r>
      <w:r w:rsidRPr="00517571">
        <w:rPr>
          <w:rFonts w:ascii="Arial" w:hAnsi="Arial" w:cs="Arial"/>
          <w:lang w:val="nl-BE"/>
        </w:rPr>
        <w:t>e</w:t>
      </w:r>
      <w:r w:rsidR="00976401" w:rsidRPr="00517571">
        <w:rPr>
          <w:rFonts w:ascii="Arial" w:hAnsi="Arial" w:cs="Arial"/>
          <w:lang w:val="nl-BE"/>
        </w:rPr>
        <w:t>taria</w:t>
      </w:r>
      <w:r w:rsidRPr="00517571">
        <w:rPr>
          <w:rFonts w:ascii="Arial" w:hAnsi="Arial" w:cs="Arial"/>
          <w:lang w:val="nl-BE"/>
        </w:rPr>
        <w:t>a</w:t>
      </w:r>
      <w:r w:rsidR="00976401" w:rsidRPr="00517571">
        <w:rPr>
          <w:rFonts w:ascii="Arial" w:hAnsi="Arial" w:cs="Arial"/>
          <w:lang w:val="nl-BE"/>
        </w:rPr>
        <w:t xml:space="preserve">t </w:t>
      </w:r>
      <w:r w:rsidRPr="00517571">
        <w:rPr>
          <w:rFonts w:ascii="Arial" w:hAnsi="Arial" w:cs="Arial"/>
          <w:lang w:val="nl-BE"/>
        </w:rPr>
        <w:t>van de dienst)</w:t>
      </w:r>
      <w:r w:rsidR="00DB3632" w:rsidRPr="00517571">
        <w:rPr>
          <w:rFonts w:ascii="Arial" w:hAnsi="Arial" w:cs="Arial"/>
          <w:lang w:val="nl-BE"/>
        </w:rPr>
        <w:t>: …………………………………………………………………</w:t>
      </w:r>
    </w:p>
    <w:p w:rsid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976401" w:rsidRPr="00517571" w:rsidRDefault="00AC3811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t>Identificatie</w:t>
      </w:r>
      <w:r w:rsidR="00AD06CD" w:rsidRPr="00517571">
        <w:rPr>
          <w:rFonts w:ascii="Arial" w:hAnsi="Arial" w:cs="Arial"/>
          <w:b/>
          <w:u w:val="single"/>
          <w:lang w:val="nl-BE"/>
        </w:rPr>
        <w:t>gegevens</w:t>
      </w:r>
      <w:r w:rsidR="00976401" w:rsidRPr="00517571">
        <w:rPr>
          <w:rFonts w:ascii="Arial" w:hAnsi="Arial" w:cs="Arial"/>
          <w:b/>
          <w:u w:val="single"/>
          <w:lang w:val="nl-BE"/>
        </w:rPr>
        <w:t xml:space="preserve"> </w:t>
      </w:r>
      <w:r w:rsidRPr="00517571">
        <w:rPr>
          <w:rFonts w:ascii="Arial" w:hAnsi="Arial" w:cs="Arial"/>
          <w:b/>
          <w:u w:val="single"/>
          <w:lang w:val="nl-BE"/>
        </w:rPr>
        <w:t>van de rechthebbende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Voornaam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………………………………………………………………………………………………..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Identificatienummer van het </w:t>
      </w:r>
      <w:r w:rsidR="00AC3811" w:rsidRPr="00517571">
        <w:rPr>
          <w:rFonts w:ascii="Arial" w:hAnsi="Arial" w:cs="Arial"/>
          <w:lang w:val="nl-BE"/>
        </w:rPr>
        <w:t>Rijksregisternummer</w:t>
      </w:r>
      <w:r w:rsidR="00976401" w:rsidRPr="00517571">
        <w:rPr>
          <w:rFonts w:ascii="Arial" w:hAnsi="Arial" w:cs="Arial"/>
          <w:lang w:val="nl-BE"/>
        </w:rPr>
        <w:t>: ………………………………………………</w:t>
      </w:r>
      <w:r w:rsidRPr="00517571">
        <w:rPr>
          <w:rFonts w:ascii="Arial" w:hAnsi="Arial" w:cs="Arial"/>
          <w:lang w:val="nl-BE"/>
        </w:rPr>
        <w:t>…</w:t>
      </w:r>
    </w:p>
    <w:p w:rsidR="00F42015" w:rsidRDefault="00F42015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Geboortedatum: …………………………………………………………………….…………………...</w:t>
      </w:r>
    </w:p>
    <w:p w:rsidR="00DC3FDB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Geslacht</w:t>
      </w:r>
      <w:r w:rsidR="00DC3FDB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</w:t>
      </w:r>
      <w:r w:rsidR="00FB5F21" w:rsidRPr="00517571">
        <w:rPr>
          <w:rFonts w:ascii="Arial" w:hAnsi="Arial" w:cs="Arial"/>
          <w:lang w:val="nl-BE"/>
        </w:rPr>
        <w:t>erzekeringsinstelling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………………………………………………………………………………..</w:t>
      </w:r>
    </w:p>
    <w:p w:rsidR="009163D0" w:rsidRPr="00517571" w:rsidRDefault="009163D0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CE5315" w:rsidRPr="00517571" w:rsidRDefault="005A49E6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17571">
        <w:rPr>
          <w:rFonts w:ascii="Arial" w:eastAsia="Times New Roman" w:hAnsi="Arial" w:cs="Arial"/>
          <w:lang w:val="nl-BE"/>
        </w:rPr>
        <w:t>Datum van de vorige implantatie</w:t>
      </w:r>
      <w:r w:rsidR="0053583D" w:rsidRPr="00517571">
        <w:rPr>
          <w:rFonts w:ascii="Arial" w:eastAsia="Times New Roman" w:hAnsi="Arial" w:cs="Arial"/>
          <w:lang w:val="nl-BE"/>
        </w:rPr>
        <w:t> </w:t>
      </w:r>
      <w:r w:rsidR="00CE5315" w:rsidRPr="00517571">
        <w:rPr>
          <w:rFonts w:ascii="Arial" w:eastAsia="Times New Roman" w:hAnsi="Arial" w:cs="Arial"/>
          <w:lang w:val="nl-BE"/>
        </w:rPr>
        <w:t>(</w:t>
      </w:r>
      <w:r w:rsidR="00E1254C" w:rsidRPr="00517571">
        <w:rPr>
          <w:rFonts w:ascii="Arial" w:eastAsia="Times New Roman" w:hAnsi="Arial" w:cs="Arial"/>
          <w:lang w:val="nl-BE"/>
        </w:rPr>
        <w:t>enkel</w:t>
      </w:r>
      <w:r w:rsidRPr="00517571">
        <w:rPr>
          <w:rFonts w:ascii="Arial" w:eastAsia="Times New Roman" w:hAnsi="Arial" w:cs="Arial"/>
          <w:lang w:val="nl-BE"/>
        </w:rPr>
        <w:t xml:space="preserve"> in te vullen </w:t>
      </w:r>
      <w:r w:rsidR="00AD06CD" w:rsidRPr="00517571">
        <w:rPr>
          <w:rFonts w:ascii="Arial" w:eastAsia="Times New Roman" w:hAnsi="Arial" w:cs="Arial"/>
          <w:lang w:val="nl-BE"/>
        </w:rPr>
        <w:t xml:space="preserve">in geval van </w:t>
      </w:r>
      <w:r w:rsidRPr="00517571">
        <w:rPr>
          <w:rFonts w:ascii="Arial" w:eastAsia="Times New Roman" w:hAnsi="Arial" w:cs="Arial"/>
          <w:lang w:val="nl-BE"/>
        </w:rPr>
        <w:t>vervanging van een niet-</w:t>
      </w:r>
      <w:r w:rsidR="00AD06CD" w:rsidRPr="00517571">
        <w:rPr>
          <w:rFonts w:ascii="Arial" w:eastAsia="Times New Roman" w:hAnsi="Arial" w:cs="Arial"/>
          <w:lang w:val="nl-BE"/>
        </w:rPr>
        <w:t>terugbetaald</w:t>
      </w:r>
      <w:r w:rsidRPr="00517571">
        <w:rPr>
          <w:rFonts w:ascii="Arial" w:eastAsia="Times New Roman" w:hAnsi="Arial" w:cs="Arial"/>
          <w:lang w:val="nl-BE"/>
        </w:rPr>
        <w:t xml:space="preserve"> hulpmiddel</w:t>
      </w:r>
      <w:r w:rsidR="00CE5315" w:rsidRPr="00517571">
        <w:rPr>
          <w:rFonts w:ascii="Arial" w:eastAsia="Times New Roman" w:hAnsi="Arial" w:cs="Arial"/>
          <w:lang w:val="nl-BE"/>
        </w:rPr>
        <w:t>)</w:t>
      </w:r>
      <w:r w:rsidR="0053583D" w:rsidRPr="00517571">
        <w:rPr>
          <w:rFonts w:ascii="Arial" w:eastAsia="Times New Roman" w:hAnsi="Arial" w:cs="Arial"/>
          <w:lang w:val="nl-BE"/>
        </w:rPr>
        <w:t>: ………../…………../…………….</w:t>
      </w: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FD7881" w:rsidRP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lastRenderedPageBreak/>
        <w:t>M</w:t>
      </w:r>
      <w:r w:rsidR="005A49E6" w:rsidRPr="00517571">
        <w:rPr>
          <w:rFonts w:ascii="Arial" w:hAnsi="Arial" w:cs="Arial"/>
          <w:b/>
          <w:u w:val="single"/>
          <w:lang w:val="nl-BE"/>
        </w:rPr>
        <w:t>edische gegevens</w:t>
      </w:r>
    </w:p>
    <w:p w:rsidR="009163D0" w:rsidRPr="00517571" w:rsidRDefault="005A49E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Aard van de aanvallen</w:t>
      </w:r>
      <w:r w:rsidR="00FD7881" w:rsidRPr="00517571">
        <w:rPr>
          <w:rFonts w:ascii="Arial" w:hAnsi="Arial" w:cs="Arial"/>
          <w:lang w:val="nl-BE"/>
        </w:rPr>
        <w:t xml:space="preserve">: </w:t>
      </w:r>
      <w:r w:rsidR="00565B99" w:rsidRPr="00517571">
        <w:rPr>
          <w:rFonts w:ascii="Arial" w:hAnsi="Arial" w:cs="Arial"/>
          <w:lang w:val="nl-BE"/>
        </w:rPr>
        <w:t>focaal</w:t>
      </w:r>
      <w:r w:rsidR="00FD7881" w:rsidRPr="00517571">
        <w:rPr>
          <w:rFonts w:ascii="Arial" w:hAnsi="Arial" w:cs="Arial"/>
          <w:lang w:val="nl-BE"/>
        </w:rPr>
        <w:t>/</w:t>
      </w:r>
      <w:r w:rsidRPr="00517571">
        <w:rPr>
          <w:rFonts w:ascii="Arial" w:hAnsi="Arial" w:cs="Arial"/>
          <w:lang w:val="nl-BE"/>
        </w:rPr>
        <w:t>gegeneraliseerd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 Diagnostiek van epilepsie gedaan in: ….. (jaar invullen)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Diagnostiek van refractaire epilepsie gedaan in:…. (jaar invullen)</w:t>
      </w:r>
    </w:p>
    <w:p w:rsidR="00FD7881" w:rsidRPr="00517571" w:rsidRDefault="00FD7881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132866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Frequentie en ernst </w:t>
      </w:r>
      <w:r w:rsidR="00B11146" w:rsidRPr="00517571">
        <w:rPr>
          <w:rFonts w:ascii="Arial" w:hAnsi="Arial" w:cs="Arial"/>
          <w:lang w:val="nl-BE"/>
        </w:rPr>
        <w:t xml:space="preserve">(volgens de National </w:t>
      </w:r>
      <w:proofErr w:type="spellStart"/>
      <w:r w:rsidR="00B11146" w:rsidRPr="00517571">
        <w:rPr>
          <w:rFonts w:ascii="Arial" w:hAnsi="Arial" w:cs="Arial"/>
          <w:lang w:val="nl-BE"/>
        </w:rPr>
        <w:t>Hospital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Seizure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Severity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Scale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NHS3)  </w:t>
      </w:r>
      <w:r w:rsidRPr="00517571">
        <w:rPr>
          <w:rFonts w:ascii="Arial" w:hAnsi="Arial" w:cs="Arial"/>
          <w:lang w:val="nl-BE"/>
        </w:rPr>
        <w:t>van de aanvallen: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DC3FDB" w:rsidRPr="00517571" w:rsidRDefault="005A49E6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Farmacologische behandeling</w:t>
      </w:r>
    </w:p>
    <w:p w:rsidR="00CE2069" w:rsidRPr="00517571" w:rsidRDefault="005A49E6" w:rsidP="009E450A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Huidige behandeling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Grilledutableau"/>
        <w:tblW w:w="8886" w:type="dxa"/>
        <w:tblInd w:w="720" w:type="dxa"/>
        <w:tblLook w:val="04A0" w:firstRow="1" w:lastRow="0" w:firstColumn="1" w:lastColumn="0" w:noHBand="0" w:noVBand="1"/>
      </w:tblPr>
      <w:tblGrid>
        <w:gridCol w:w="2770"/>
        <w:gridCol w:w="1863"/>
        <w:gridCol w:w="4253"/>
      </w:tblGrid>
      <w:tr w:rsidR="00CE2069" w:rsidRPr="00916750" w:rsidTr="00517571">
        <w:tc>
          <w:tcPr>
            <w:tcW w:w="2770" w:type="dxa"/>
          </w:tcPr>
          <w:p w:rsidR="00CE2069" w:rsidRPr="00517571" w:rsidRDefault="005A49E6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1863" w:type="dxa"/>
          </w:tcPr>
          <w:p w:rsidR="00CE2069" w:rsidRPr="00517571" w:rsidRDefault="005A49E6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4253" w:type="dxa"/>
          </w:tcPr>
          <w:p w:rsidR="00CE2069" w:rsidRPr="00517571" w:rsidRDefault="005A49E6" w:rsidP="001E3F68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BEGINDATUM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</w:t>
            </w:r>
            <w:r w:rsidR="003C66B4" w:rsidRPr="00517571">
              <w:rPr>
                <w:rFonts w:ascii="Arial" w:hAnsi="Arial" w:cs="Arial"/>
                <w:lang w:val="nl-BE"/>
              </w:rPr>
              <w:t>van deze</w:t>
            </w:r>
            <w:r w:rsidR="001E3F68" w:rsidRPr="00517571">
              <w:rPr>
                <w:rFonts w:ascii="Arial" w:hAnsi="Arial" w:cs="Arial"/>
                <w:lang w:val="nl-BE"/>
              </w:rPr>
              <w:t xml:space="preserve"> </w:t>
            </w:r>
            <w:r w:rsidRPr="00517571">
              <w:rPr>
                <w:rFonts w:ascii="Arial" w:hAnsi="Arial" w:cs="Arial"/>
                <w:lang w:val="nl-BE"/>
              </w:rPr>
              <w:t>BEHANDELING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(</w:t>
            </w:r>
            <w:r w:rsidRPr="00517571">
              <w:rPr>
                <w:rFonts w:ascii="Arial" w:hAnsi="Arial" w:cs="Arial"/>
                <w:lang w:val="nl-BE"/>
              </w:rPr>
              <w:t>één geneesmiddel of combinatietherapie</w:t>
            </w:r>
            <w:r w:rsidR="00CE2069" w:rsidRPr="00517571">
              <w:rPr>
                <w:rFonts w:ascii="Arial" w:hAnsi="Arial" w:cs="Arial"/>
                <w:lang w:val="nl-BE"/>
              </w:rPr>
              <w:t>)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CE2069" w:rsidRPr="00916750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916750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916750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Paragraphedeliste"/>
        <w:ind w:left="1440"/>
        <w:jc w:val="both"/>
        <w:rPr>
          <w:rFonts w:ascii="Arial" w:hAnsi="Arial" w:cs="Arial"/>
          <w:lang w:val="nl-BE"/>
        </w:rPr>
      </w:pPr>
    </w:p>
    <w:p w:rsidR="00CE2069" w:rsidRPr="00517571" w:rsidRDefault="00A64020" w:rsidP="009E450A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Vorige</w:t>
      </w:r>
      <w:r w:rsidR="00403B84" w:rsidRPr="00517571">
        <w:rPr>
          <w:rFonts w:ascii="Arial" w:hAnsi="Arial" w:cs="Arial"/>
          <w:lang w:val="nl-BE"/>
        </w:rPr>
        <w:t xml:space="preserve"> behandelingen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59"/>
        <w:gridCol w:w="2169"/>
        <w:gridCol w:w="2121"/>
        <w:gridCol w:w="2081"/>
      </w:tblGrid>
      <w:tr w:rsidR="00403B84" w:rsidRPr="00517571" w:rsidTr="00C60135">
        <w:tc>
          <w:tcPr>
            <w:tcW w:w="2281" w:type="dxa"/>
          </w:tcPr>
          <w:p w:rsidR="00CE2069" w:rsidRPr="00517571" w:rsidRDefault="00403B84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</w:t>
            </w:r>
            <w:r w:rsidR="00403B84" w:rsidRPr="00517571">
              <w:rPr>
                <w:rFonts w:ascii="Arial" w:hAnsi="Arial" w:cs="Arial"/>
                <w:lang w:val="nl-BE"/>
              </w:rPr>
              <w:t>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2189" w:type="dxa"/>
          </w:tcPr>
          <w:p w:rsidR="00CE2069" w:rsidRPr="00517571" w:rsidRDefault="00403B84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SINDS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  <w:tc>
          <w:tcPr>
            <w:tcW w:w="2163" w:type="dxa"/>
          </w:tcPr>
          <w:p w:rsidR="00CE2069" w:rsidRPr="00517571" w:rsidRDefault="00403B84" w:rsidP="00547925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TOT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565B99" w:rsidRPr="00517571" w:rsidRDefault="00565B99" w:rsidP="009E450A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*:*: als de datum niet gekend is, gelieve dit te verduidelijken en indien mogelijk een datum in te vullen bij benadering </w:t>
      </w:r>
    </w:p>
    <w:p w:rsidR="00964A37" w:rsidRPr="00517571" w:rsidRDefault="00964A37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3C66B4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hospitalisaties tijdens het</w:t>
      </w:r>
      <w:r w:rsidR="00132866" w:rsidRPr="00517571">
        <w:rPr>
          <w:rFonts w:ascii="Arial" w:hAnsi="Arial" w:cs="Arial"/>
          <w:lang w:val="nl-BE"/>
        </w:rPr>
        <w:t xml:space="preserve"> laatste jaar: …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consultatie</w:t>
      </w:r>
      <w:r w:rsidR="003C66B4" w:rsidRPr="00517571">
        <w:rPr>
          <w:rFonts w:ascii="Arial" w:hAnsi="Arial" w:cs="Arial"/>
          <w:lang w:val="nl-BE"/>
        </w:rPr>
        <w:t>s tijdens het</w:t>
      </w:r>
      <w:r w:rsidRPr="00517571">
        <w:rPr>
          <w:rFonts w:ascii="Arial" w:hAnsi="Arial" w:cs="Arial"/>
          <w:lang w:val="nl-BE"/>
        </w:rPr>
        <w:t xml:space="preserve"> laatste jaar: …….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bezoek</w:t>
      </w:r>
      <w:r w:rsidR="003C66B4" w:rsidRPr="00517571">
        <w:rPr>
          <w:rFonts w:ascii="Arial" w:hAnsi="Arial" w:cs="Arial"/>
          <w:lang w:val="nl-BE"/>
        </w:rPr>
        <w:t>en op de spoed tijdens het</w:t>
      </w:r>
      <w:r w:rsidRPr="00517571">
        <w:rPr>
          <w:rFonts w:ascii="Arial" w:hAnsi="Arial" w:cs="Arial"/>
          <w:lang w:val="nl-BE"/>
        </w:rPr>
        <w:t xml:space="preserve"> laatste jaar:……..</w:t>
      </w:r>
    </w:p>
    <w:p w:rsidR="00132866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4F1D61" w:rsidRPr="00517571" w:rsidRDefault="004F1D61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FA0479" w:rsidRPr="00517571" w:rsidRDefault="00735A1F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heeft al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="00AD06CD" w:rsidRPr="00517571">
        <w:rPr>
          <w:rFonts w:ascii="Arial" w:hAnsi="Arial" w:cs="Arial"/>
          <w:lang w:val="nl-BE"/>
        </w:rPr>
        <w:t xml:space="preserve">ondergaan </w:t>
      </w:r>
      <w:r w:rsidRPr="00517571">
        <w:rPr>
          <w:rFonts w:ascii="Arial" w:hAnsi="Arial" w:cs="Arial"/>
          <w:lang w:val="nl-BE"/>
        </w:rPr>
        <w:t>voor de behandeling van refractaire epilepsie: ja/neen</w:t>
      </w:r>
    </w:p>
    <w:p w:rsidR="00FA0479" w:rsidRPr="00517571" w:rsidRDefault="00735A1F" w:rsidP="009E450A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</w:t>
      </w:r>
      <w:r w:rsidR="00FA0479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vermeld de datum van de ingreep</w:t>
      </w:r>
      <w:r w:rsidR="00FA0479" w:rsidRPr="00517571">
        <w:rPr>
          <w:rFonts w:ascii="Arial" w:hAnsi="Arial" w:cs="Arial"/>
          <w:lang w:val="nl-BE"/>
        </w:rPr>
        <w:t>: ….</w:t>
      </w:r>
    </w:p>
    <w:p w:rsidR="00FA0479" w:rsidRDefault="00FA0479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4F1D61" w:rsidRPr="00517571" w:rsidRDefault="004F1D61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CE2069" w:rsidRPr="00517571" w:rsidRDefault="00F6205D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Prechirurgische</w:t>
      </w:r>
      <w:proofErr w:type="spellEnd"/>
      <w:r w:rsidRPr="00517571">
        <w:rPr>
          <w:rFonts w:ascii="Arial" w:hAnsi="Arial" w:cs="Arial"/>
          <w:lang w:val="nl-BE"/>
        </w:rPr>
        <w:t xml:space="preserve"> evaluatie</w:t>
      </w:r>
      <w:r w:rsidR="00CE2069" w:rsidRPr="00517571">
        <w:rPr>
          <w:rFonts w:ascii="Arial" w:hAnsi="Arial" w:cs="Arial"/>
          <w:lang w:val="nl-BE"/>
        </w:rPr>
        <w:t xml:space="preserve"> (</w:t>
      </w:r>
      <w:r w:rsidR="00132866" w:rsidRPr="00517571">
        <w:rPr>
          <w:rFonts w:ascii="Arial" w:hAnsi="Arial" w:cs="Arial"/>
          <w:lang w:val="nl-BE"/>
        </w:rPr>
        <w:t xml:space="preserve">voor elk onderzoek, </w:t>
      </w:r>
      <w:r w:rsidRPr="00517571">
        <w:rPr>
          <w:rFonts w:ascii="Arial" w:hAnsi="Arial" w:cs="Arial"/>
          <w:lang w:val="nl-BE"/>
        </w:rPr>
        <w:t xml:space="preserve">samenvatting </w:t>
      </w:r>
      <w:r w:rsidR="00132866" w:rsidRPr="00517571">
        <w:rPr>
          <w:rFonts w:ascii="Arial" w:hAnsi="Arial" w:cs="Arial"/>
          <w:lang w:val="nl-BE"/>
        </w:rPr>
        <w:t>en conclusie</w:t>
      </w:r>
      <w:r w:rsidR="00CE2069" w:rsidRPr="00517571">
        <w:rPr>
          <w:rFonts w:ascii="Arial" w:hAnsi="Arial" w:cs="Arial"/>
          <w:lang w:val="nl-BE"/>
        </w:rPr>
        <w:t>):</w:t>
      </w:r>
    </w:p>
    <w:p w:rsidR="0053583D" w:rsidRPr="00517571" w:rsidRDefault="0053583D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53583D" w:rsidRPr="00517571" w:rsidRDefault="00990883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Video-EEG opname van lange duur met registratie van de aanvallen</w:t>
      </w:r>
      <w:r w:rsidRPr="00517571">
        <w:rPr>
          <w:rFonts w:ascii="Arial" w:hAnsi="Arial" w:cs="Arial"/>
          <w:lang w:val="nl-BE"/>
        </w:rPr>
        <w:t xml:space="preserve"> </w:t>
      </w: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213389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Hoge</w:t>
      </w:r>
      <w:r w:rsidR="003C66B4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>resolutie</w:t>
      </w:r>
      <w:r w:rsidR="00AD06CD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 xml:space="preserve">MRI van </w:t>
      </w:r>
      <w:r w:rsidR="00ED7511" w:rsidRPr="00517571">
        <w:rPr>
          <w:rFonts w:ascii="Arial" w:eastAsia="Arial" w:hAnsi="Arial" w:cs="Arial"/>
          <w:lang w:val="nl-BE"/>
        </w:rPr>
        <w:t>de</w:t>
      </w:r>
      <w:r w:rsidRPr="00517571">
        <w:rPr>
          <w:rFonts w:ascii="Arial" w:eastAsia="Arial" w:hAnsi="Arial" w:cs="Arial"/>
          <w:lang w:val="nl-BE"/>
        </w:rPr>
        <w:t xml:space="preserve"> hersenen</w:t>
      </w: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53583D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FDG-PET </w:t>
      </w:r>
      <w:r w:rsidR="00213389" w:rsidRPr="00517571">
        <w:rPr>
          <w:rFonts w:ascii="Arial" w:hAnsi="Arial" w:cs="Arial"/>
          <w:lang w:val="nl-BE"/>
        </w:rPr>
        <w:t>van de hersenen</w:t>
      </w:r>
    </w:p>
    <w:p w:rsidR="00CE2069" w:rsidRPr="00517571" w:rsidRDefault="00CE2069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3C6674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Neuropsychologische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>die de volgende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AA6B2A" w:rsidRPr="00517571">
        <w:rPr>
          <w:rFonts w:ascii="Arial" w:hAnsi="Arial" w:cs="Arial"/>
          <w:lang w:val="nl-BE"/>
        </w:rPr>
        <w:t>gegevens</w:t>
      </w:r>
      <w:r w:rsidRPr="00517571">
        <w:rPr>
          <w:rFonts w:ascii="Arial" w:hAnsi="Arial" w:cs="Arial"/>
          <w:lang w:val="nl-BE"/>
        </w:rPr>
        <w:t xml:space="preserve"> bevat</w:t>
      </w:r>
      <w:r w:rsidR="0053583D" w:rsidRPr="00517571">
        <w:rPr>
          <w:rFonts w:ascii="Arial" w:hAnsi="Arial" w:cs="Arial"/>
          <w:lang w:val="nl-BE"/>
        </w:rPr>
        <w:t>:</w:t>
      </w:r>
      <w:r w:rsidRPr="00517571">
        <w:rPr>
          <w:rFonts w:ascii="Arial" w:hAnsi="Arial" w:cs="Arial"/>
          <w:lang w:val="nl-BE"/>
        </w:rPr>
        <w:t xml:space="preserve"> </w:t>
      </w:r>
    </w:p>
    <w:p w:rsidR="0053583D" w:rsidRPr="00517571" w:rsidRDefault="0053583D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</w:t>
      </w:r>
      <w:r w:rsidR="00D26F87" w:rsidRPr="00517571">
        <w:rPr>
          <w:rFonts w:ascii="Arial" w:hAnsi="Arial" w:cs="Arial"/>
          <w:lang w:val="nl-BE"/>
        </w:rPr>
        <w:t>Q</w:t>
      </w: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C55D2E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Geheugenfunctie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3300A0" w:rsidRPr="00517571" w:rsidRDefault="003C2D3A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</w:t>
      </w:r>
      <w:r w:rsidR="006325B1" w:rsidRPr="00517571">
        <w:rPr>
          <w:rFonts w:ascii="Arial" w:hAnsi="Arial" w:cs="Arial"/>
          <w:lang w:val="nl-BE"/>
        </w:rPr>
        <w:t>rontale</w:t>
      </w:r>
      <w:r w:rsidRPr="00517571">
        <w:rPr>
          <w:rFonts w:ascii="Arial" w:hAnsi="Arial" w:cs="Arial"/>
          <w:lang w:val="nl-BE"/>
        </w:rPr>
        <w:t xml:space="preserve"> executieve </w:t>
      </w:r>
      <w:r w:rsidR="006325B1" w:rsidRPr="00517571">
        <w:rPr>
          <w:rFonts w:ascii="Arial" w:hAnsi="Arial" w:cs="Arial"/>
          <w:lang w:val="nl-BE"/>
        </w:rPr>
        <w:t>fu</w:t>
      </w:r>
      <w:r w:rsidRPr="00517571">
        <w:rPr>
          <w:rFonts w:ascii="Arial" w:hAnsi="Arial" w:cs="Arial"/>
          <w:lang w:val="nl-BE"/>
        </w:rPr>
        <w:t>nctie</w:t>
      </w:r>
      <w:r w:rsidR="0053583D" w:rsidRPr="00517571">
        <w:rPr>
          <w:rFonts w:ascii="Arial" w:hAnsi="Arial" w:cs="Arial"/>
          <w:lang w:val="nl-BE"/>
        </w:rPr>
        <w:t xml:space="preserve">s 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pStyle w:val="Paragraphedeliste"/>
        <w:spacing w:after="0"/>
        <w:ind w:left="2160"/>
        <w:jc w:val="both"/>
        <w:rPr>
          <w:rFonts w:ascii="Arial" w:hAnsi="Arial" w:cs="Arial"/>
          <w:lang w:val="nl-BE"/>
        </w:rPr>
      </w:pPr>
    </w:p>
    <w:p w:rsidR="0053583D" w:rsidRPr="00517571" w:rsidRDefault="007A66A3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Psychiatrische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132866" w:rsidRPr="00517571">
        <w:rPr>
          <w:rFonts w:ascii="Arial" w:hAnsi="Arial" w:cs="Arial"/>
          <w:lang w:val="nl-BE"/>
        </w:rPr>
        <w:t xml:space="preserve">(samenvatting </w:t>
      </w:r>
      <w:r w:rsidR="003C66B4" w:rsidRPr="00517571">
        <w:rPr>
          <w:rFonts w:ascii="Arial" w:hAnsi="Arial" w:cs="Arial"/>
          <w:lang w:val="nl-BE"/>
        </w:rPr>
        <w:t>van de onderzoeken en besluit</w:t>
      </w:r>
      <w:r w:rsidR="00132866" w:rsidRPr="00517571">
        <w:rPr>
          <w:rFonts w:ascii="Arial" w:hAnsi="Arial" w:cs="Arial"/>
          <w:lang w:val="nl-BE"/>
        </w:rPr>
        <w:t>)</w:t>
      </w:r>
    </w:p>
    <w:p w:rsidR="00964A37" w:rsidRPr="00517571" w:rsidRDefault="00964A37" w:rsidP="00964A37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Beck </w:t>
      </w:r>
      <w:proofErr w:type="spellStart"/>
      <w:r w:rsidRPr="00517571">
        <w:rPr>
          <w:rFonts w:ascii="Arial" w:hAnsi="Arial" w:cs="Arial"/>
          <w:lang w:val="nl-BE"/>
        </w:rPr>
        <w:t>depression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inventory</w:t>
      </w:r>
      <w:proofErr w:type="spellEnd"/>
    </w:p>
    <w:p w:rsidR="00964A37" w:rsidRPr="00517571" w:rsidRDefault="00964A37" w:rsidP="00964A37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QoLIE-31</w:t>
      </w:r>
    </w:p>
    <w:p w:rsidR="00C60135" w:rsidRPr="00517571" w:rsidRDefault="00C60135" w:rsidP="00C60135">
      <w:pPr>
        <w:pStyle w:val="Paragraphedeliste"/>
        <w:spacing w:after="0"/>
        <w:ind w:left="2307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 bemerkingen met betrekking tot de psychiatrische evaluatie:</w:t>
      </w:r>
    </w:p>
    <w:p w:rsidR="00242F0C" w:rsidRPr="00517571" w:rsidRDefault="00242F0C" w:rsidP="009E450A">
      <w:pPr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3C66B4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Besluit</w:t>
      </w:r>
      <w:r w:rsidR="00CE2069" w:rsidRPr="00517571">
        <w:rPr>
          <w:rFonts w:ascii="Arial" w:hAnsi="Arial" w:cs="Arial"/>
          <w:lang w:val="nl-BE"/>
        </w:rPr>
        <w:t xml:space="preserve"> </w:t>
      </w:r>
      <w:r w:rsidR="00A20ECB" w:rsidRPr="00517571">
        <w:rPr>
          <w:rFonts w:ascii="Arial" w:hAnsi="Arial" w:cs="Arial"/>
          <w:lang w:val="nl-BE"/>
        </w:rPr>
        <w:t>van de</w:t>
      </w:r>
      <w:r w:rsidR="00CE2069" w:rsidRPr="00517571">
        <w:rPr>
          <w:rFonts w:ascii="Arial" w:hAnsi="Arial" w:cs="Arial"/>
          <w:lang w:val="nl-BE"/>
        </w:rPr>
        <w:t xml:space="preserve"> multidisciplinaire</w:t>
      </w:r>
      <w:r w:rsidR="00A20ECB" w:rsidRPr="00517571">
        <w:rPr>
          <w:rFonts w:ascii="Arial" w:hAnsi="Arial" w:cs="Arial"/>
          <w:lang w:val="nl-BE"/>
        </w:rPr>
        <w:t xml:space="preserve"> bespreking</w:t>
      </w:r>
      <w:r w:rsidR="00CE2069" w:rsidRPr="00517571">
        <w:rPr>
          <w:rFonts w:ascii="Arial" w:hAnsi="Arial" w:cs="Arial"/>
          <w:lang w:val="nl-BE"/>
        </w:rPr>
        <w:t>:</w:t>
      </w:r>
    </w:p>
    <w:p w:rsidR="003300A0" w:rsidRPr="00517571" w:rsidRDefault="00E4570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komt in aanmerking voor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Pr="00517571">
        <w:rPr>
          <w:rFonts w:ascii="Arial" w:hAnsi="Arial" w:cs="Arial"/>
          <w:lang w:val="nl-BE"/>
        </w:rPr>
        <w:t>voor de behandeling van refractaire epilepsie</w:t>
      </w:r>
      <w:r w:rsidR="003300A0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ja/nee</w:t>
      </w:r>
      <w:r w:rsidR="003300A0" w:rsidRPr="00517571">
        <w:rPr>
          <w:rFonts w:ascii="Arial" w:hAnsi="Arial" w:cs="Arial"/>
          <w:lang w:val="nl-BE"/>
        </w:rPr>
        <w:t>n</w:t>
      </w: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AD06CD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Als</w:t>
      </w:r>
      <w:r w:rsidR="00E45701" w:rsidRPr="00517571">
        <w:rPr>
          <w:rFonts w:ascii="Arial" w:hAnsi="Arial" w:cs="Arial"/>
          <w:lang w:val="nl-BE"/>
        </w:rPr>
        <w:t xml:space="preserve"> de rechthebbende niet in aanmerking komt, </w:t>
      </w:r>
      <w:r w:rsidR="0004654A" w:rsidRPr="00517571">
        <w:rPr>
          <w:rFonts w:ascii="Arial" w:hAnsi="Arial" w:cs="Arial"/>
          <w:lang w:val="nl-BE"/>
        </w:rPr>
        <w:t xml:space="preserve">leg uit </w:t>
      </w:r>
      <w:r w:rsidR="00303CC2" w:rsidRPr="00517571">
        <w:rPr>
          <w:rFonts w:ascii="Arial" w:hAnsi="Arial" w:cs="Arial"/>
          <w:lang w:val="nl-BE"/>
        </w:rPr>
        <w:t>waarom</w:t>
      </w:r>
      <w:r w:rsidR="00E45701" w:rsidRPr="00517571">
        <w:rPr>
          <w:rFonts w:ascii="Arial" w:hAnsi="Arial" w:cs="Arial"/>
          <w:lang w:val="nl-BE"/>
        </w:rPr>
        <w:t xml:space="preserve"> (op basis van klinische, anatomische, psychiatrische </w:t>
      </w:r>
      <w:r w:rsidR="0097030E" w:rsidRPr="00517571">
        <w:rPr>
          <w:rFonts w:ascii="Arial" w:hAnsi="Arial" w:cs="Arial"/>
          <w:lang w:val="nl-BE"/>
        </w:rPr>
        <w:t>gegevens</w:t>
      </w:r>
      <w:r w:rsidR="00E45701" w:rsidRPr="00517571">
        <w:rPr>
          <w:rFonts w:ascii="Arial" w:hAnsi="Arial" w:cs="Arial"/>
          <w:lang w:val="nl-BE"/>
        </w:rPr>
        <w:t>,…)</w:t>
      </w:r>
      <w:r w:rsidR="003300A0" w:rsidRPr="00517571">
        <w:rPr>
          <w:rFonts w:ascii="Arial" w:hAnsi="Arial" w:cs="Arial"/>
          <w:lang w:val="nl-BE"/>
        </w:rPr>
        <w:t>:</w:t>
      </w:r>
    </w:p>
    <w:p w:rsidR="00292DE1" w:rsidRPr="00517571" w:rsidRDefault="002A7DBC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</w:t>
      </w:r>
      <w:r w:rsidR="00292DE1" w:rsidRPr="00517571">
        <w:rPr>
          <w:rFonts w:ascii="Arial" w:hAnsi="Arial" w:cs="Arial"/>
          <w:lang w:val="nl-BE"/>
        </w:rPr>
        <w:t>itemporal</w:t>
      </w:r>
      <w:r w:rsidRPr="00517571">
        <w:rPr>
          <w:rFonts w:ascii="Arial" w:hAnsi="Arial" w:cs="Arial"/>
          <w:lang w:val="nl-BE"/>
        </w:rPr>
        <w:t>e epilepsie</w:t>
      </w:r>
    </w:p>
    <w:p w:rsidR="00292DE1" w:rsidRPr="00517571" w:rsidRDefault="002A7DBC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Epileptogene</w:t>
      </w:r>
      <w:proofErr w:type="spellEnd"/>
      <w:r w:rsidRPr="00517571">
        <w:rPr>
          <w:rFonts w:ascii="Arial" w:hAnsi="Arial" w:cs="Arial"/>
          <w:lang w:val="nl-BE"/>
        </w:rPr>
        <w:t xml:space="preserve"> z</w:t>
      </w:r>
      <w:r w:rsidR="00292DE1" w:rsidRPr="00517571">
        <w:rPr>
          <w:rFonts w:ascii="Arial" w:hAnsi="Arial" w:cs="Arial"/>
          <w:lang w:val="nl-BE"/>
        </w:rPr>
        <w:t xml:space="preserve">one </w:t>
      </w:r>
      <w:r w:rsidR="00931B7F" w:rsidRPr="00517571">
        <w:rPr>
          <w:rFonts w:ascii="Arial" w:hAnsi="Arial" w:cs="Arial"/>
          <w:lang w:val="nl-BE"/>
        </w:rPr>
        <w:t>in de buurt van</w:t>
      </w:r>
      <w:r w:rsidRPr="00517571">
        <w:rPr>
          <w:rFonts w:ascii="Arial" w:hAnsi="Arial" w:cs="Arial"/>
          <w:lang w:val="nl-BE"/>
        </w:rPr>
        <w:t xml:space="preserve"> </w:t>
      </w:r>
      <w:r w:rsidR="006C0430" w:rsidRPr="00517571">
        <w:rPr>
          <w:rFonts w:ascii="Arial" w:hAnsi="Arial" w:cs="Arial"/>
          <w:lang w:val="nl-BE"/>
        </w:rPr>
        <w:t xml:space="preserve">de </w:t>
      </w:r>
      <w:r w:rsidR="00565B99" w:rsidRPr="00517571">
        <w:rPr>
          <w:rFonts w:ascii="Arial" w:hAnsi="Arial" w:cs="Arial"/>
          <w:lang w:val="nl-BE"/>
        </w:rPr>
        <w:t>functionele zones</w:t>
      </w:r>
    </w:p>
    <w:p w:rsidR="00292DE1" w:rsidRPr="00517571" w:rsidRDefault="002A7CA0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Mesiotemporale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epilepsie</w:t>
      </w:r>
      <w:r w:rsidR="00C906A9" w:rsidRPr="00517571">
        <w:rPr>
          <w:rFonts w:ascii="Arial" w:hAnsi="Arial" w:cs="Arial"/>
          <w:lang w:val="nl-BE"/>
        </w:rPr>
        <w:t>bij</w:t>
      </w:r>
      <w:proofErr w:type="spellEnd"/>
      <w:r w:rsidR="00DE2244" w:rsidRPr="00517571">
        <w:rPr>
          <w:rFonts w:ascii="Arial" w:hAnsi="Arial" w:cs="Arial"/>
          <w:lang w:val="nl-BE"/>
        </w:rPr>
        <w:t xml:space="preserve"> een patiën</w:t>
      </w:r>
      <w:r w:rsidR="00292DE1" w:rsidRPr="00517571">
        <w:rPr>
          <w:rFonts w:ascii="Arial" w:hAnsi="Arial" w:cs="Arial"/>
          <w:lang w:val="nl-BE"/>
        </w:rPr>
        <w:t xml:space="preserve">t </w:t>
      </w:r>
      <w:r w:rsidR="0019483B" w:rsidRPr="00517571">
        <w:rPr>
          <w:rFonts w:ascii="Arial" w:hAnsi="Arial" w:cs="Arial"/>
          <w:lang w:val="nl-BE"/>
        </w:rPr>
        <w:t>zonder</w:t>
      </w:r>
      <w:r w:rsidR="00DE2244" w:rsidRPr="00517571">
        <w:rPr>
          <w:rFonts w:ascii="Arial" w:hAnsi="Arial" w:cs="Arial"/>
          <w:lang w:val="nl-BE"/>
        </w:rPr>
        <w:t xml:space="preserve"> geheugenproblemen </w:t>
      </w:r>
    </w:p>
    <w:p w:rsidR="00E45701" w:rsidRPr="00517571" w:rsidRDefault="00E45701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Niet-</w:t>
      </w:r>
      <w:r w:rsidR="00DF460C" w:rsidRPr="00517571">
        <w:rPr>
          <w:rFonts w:ascii="Arial" w:hAnsi="Arial" w:cs="Arial"/>
          <w:lang w:val="nl-BE"/>
        </w:rPr>
        <w:t>overtuigende</w:t>
      </w:r>
      <w:r w:rsidRPr="00517571">
        <w:rPr>
          <w:rFonts w:ascii="Arial" w:hAnsi="Arial" w:cs="Arial"/>
          <w:lang w:val="nl-BE"/>
        </w:rPr>
        <w:t xml:space="preserve"> WADA-</w:t>
      </w:r>
      <w:r w:rsidR="00292DE1" w:rsidRPr="00517571">
        <w:rPr>
          <w:rFonts w:ascii="Arial" w:hAnsi="Arial" w:cs="Arial"/>
          <w:lang w:val="nl-BE"/>
        </w:rPr>
        <w:t xml:space="preserve">test </w:t>
      </w:r>
    </w:p>
    <w:p w:rsidR="00292DE1" w:rsidRPr="00517571" w:rsidRDefault="00E45701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</w:t>
      </w:r>
      <w:r w:rsidR="00292DE1" w:rsidRPr="00517571">
        <w:rPr>
          <w:rFonts w:ascii="Arial" w:hAnsi="Arial" w:cs="Arial"/>
          <w:lang w:val="nl-BE"/>
        </w:rPr>
        <w:t>:…</w:t>
      </w:r>
    </w:p>
    <w:p w:rsidR="003300A0" w:rsidRPr="00517571" w:rsidRDefault="003300A0" w:rsidP="009E450A">
      <w:pPr>
        <w:jc w:val="both"/>
        <w:rPr>
          <w:rFonts w:ascii="Arial" w:hAnsi="Arial" w:cs="Arial"/>
          <w:lang w:val="nl-BE"/>
        </w:rPr>
      </w:pPr>
    </w:p>
    <w:p w:rsidR="00CE2069" w:rsidRPr="00517571" w:rsidRDefault="00CE2069" w:rsidP="009E450A">
      <w:pPr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Wordt de patiënt behandeld met VNS voor zijn epilepsie: ja/neen 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ja, vermeld de datum van de primo-implantatie:…..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201D9C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Doelgebied dat gestimuleerd zal worden:</w:t>
      </w:r>
    </w:p>
    <w:p w:rsidR="00201D9C" w:rsidRPr="00517571" w:rsidRDefault="00201D9C" w:rsidP="00201D9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proofErr w:type="spellStart"/>
      <w:r w:rsidRPr="00517571">
        <w:rPr>
          <w:rFonts w:ascii="Arial" w:hAnsi="Arial" w:cs="Arial"/>
          <w:lang w:val="de-DE"/>
        </w:rPr>
        <w:t>Anterieure</w:t>
      </w:r>
      <w:proofErr w:type="spellEnd"/>
      <w:r w:rsidRPr="00517571">
        <w:rPr>
          <w:rFonts w:ascii="Arial" w:hAnsi="Arial" w:cs="Arial"/>
          <w:lang w:val="de-DE"/>
        </w:rPr>
        <w:t xml:space="preserve"> </w:t>
      </w:r>
      <w:proofErr w:type="spellStart"/>
      <w:r w:rsidRPr="00517571">
        <w:rPr>
          <w:rFonts w:ascii="Arial" w:hAnsi="Arial" w:cs="Arial"/>
          <w:lang w:val="de-DE"/>
        </w:rPr>
        <w:t>thalamische</w:t>
      </w:r>
      <w:proofErr w:type="spellEnd"/>
      <w:r w:rsidRPr="00517571">
        <w:rPr>
          <w:rFonts w:ascii="Arial" w:hAnsi="Arial" w:cs="Arial"/>
          <w:lang w:val="de-DE"/>
        </w:rPr>
        <w:t xml:space="preserve"> kern</w:t>
      </w:r>
      <w:r w:rsidRPr="00517571">
        <w:rPr>
          <w:rFonts w:ascii="Arial" w:hAnsi="Arial" w:cs="Arial"/>
          <w:color w:val="222222"/>
          <w:lang w:val="de-DE"/>
        </w:rPr>
        <w:t xml:space="preserve"> </w:t>
      </w:r>
    </w:p>
    <w:p w:rsidR="00201D9C" w:rsidRPr="00517571" w:rsidRDefault="00201D9C" w:rsidP="00201D9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Andere: ….</w:t>
      </w:r>
    </w:p>
    <w:p w:rsidR="00201D9C" w:rsidRPr="00517571" w:rsidRDefault="00201D9C" w:rsidP="00201D9C">
      <w:pPr>
        <w:pStyle w:val="Paragraphedeliste"/>
        <w:ind w:left="2700"/>
        <w:jc w:val="both"/>
        <w:rPr>
          <w:rFonts w:ascii="Arial" w:hAnsi="Arial" w:cs="Arial"/>
          <w:lang w:val="nl-BE"/>
        </w:rPr>
      </w:pPr>
    </w:p>
    <w:p w:rsidR="00201D9C" w:rsidRPr="00517571" w:rsidRDefault="00201D9C" w:rsidP="00201D9C">
      <w:pPr>
        <w:pStyle w:val="Paragraphedeliste"/>
        <w:ind w:left="2700"/>
        <w:jc w:val="both"/>
        <w:rPr>
          <w:rFonts w:ascii="Arial" w:hAnsi="Arial" w:cs="Arial"/>
          <w:lang w:val="nl-BE"/>
        </w:rPr>
      </w:pPr>
    </w:p>
    <w:p w:rsidR="00242F0C" w:rsidRPr="00517571" w:rsidRDefault="00621DCF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Het multidisciplinair team bevestigt dat de patiënt aan alle vergoedingsvoorwaarden </w:t>
      </w:r>
      <w:r w:rsidR="006A6B26" w:rsidRPr="00517571">
        <w:rPr>
          <w:rFonts w:ascii="Arial" w:hAnsi="Arial" w:cs="Arial"/>
          <w:lang w:val="nl-BE"/>
        </w:rPr>
        <w:t xml:space="preserve">voldoet </w:t>
      </w:r>
      <w:r w:rsidRPr="00517571">
        <w:rPr>
          <w:rFonts w:ascii="Arial" w:hAnsi="Arial" w:cs="Arial"/>
          <w:lang w:val="nl-BE"/>
        </w:rPr>
        <w:t>(cf</w:t>
      </w:r>
      <w:r w:rsidR="00FD7881" w:rsidRPr="00517571">
        <w:rPr>
          <w:rFonts w:ascii="Arial" w:hAnsi="Arial" w:cs="Arial"/>
          <w:lang w:val="nl-BE"/>
        </w:rPr>
        <w:t xml:space="preserve">. </w:t>
      </w:r>
      <w:r w:rsidRPr="00517571">
        <w:rPr>
          <w:rFonts w:ascii="Arial" w:hAnsi="Arial" w:cs="Arial"/>
          <w:lang w:val="nl-BE"/>
        </w:rPr>
        <w:t>inclusie- en exclusiecriteria</w:t>
      </w:r>
      <w:r w:rsidR="00FD7881" w:rsidRPr="00517571">
        <w:rPr>
          <w:rFonts w:ascii="Arial" w:hAnsi="Arial" w:cs="Arial"/>
          <w:lang w:val="nl-BE"/>
        </w:rPr>
        <w:t xml:space="preserve"> </w:t>
      </w:r>
      <w:r w:rsidR="006A01A7" w:rsidRPr="00517571">
        <w:rPr>
          <w:rFonts w:ascii="Arial" w:hAnsi="Arial" w:cs="Arial"/>
          <w:lang w:val="nl-BE"/>
        </w:rPr>
        <w:t>B-</w:t>
      </w:r>
      <w:r w:rsidR="005476D9" w:rsidRPr="00517571">
        <w:rPr>
          <w:rFonts w:ascii="Arial" w:hAnsi="Arial" w:cs="Arial"/>
          <w:lang w:val="nl-BE"/>
        </w:rPr>
        <w:t>§09</w:t>
      </w:r>
      <w:r w:rsidRPr="00517571">
        <w:rPr>
          <w:rFonts w:ascii="Arial" w:hAnsi="Arial" w:cs="Arial"/>
          <w:lang w:val="nl-BE"/>
        </w:rPr>
        <w:t>, pu</w:t>
      </w:r>
      <w:r w:rsidR="00FD7881" w:rsidRPr="00517571">
        <w:rPr>
          <w:rFonts w:ascii="Arial" w:hAnsi="Arial" w:cs="Arial"/>
          <w:lang w:val="nl-BE"/>
        </w:rPr>
        <w:t xml:space="preserve">nt </w:t>
      </w:r>
      <w:r w:rsidR="006A01A7" w:rsidRPr="00517571">
        <w:rPr>
          <w:rFonts w:ascii="Arial" w:hAnsi="Arial" w:cs="Arial"/>
          <w:lang w:val="nl-BE"/>
        </w:rPr>
        <w:t>2</w:t>
      </w:r>
      <w:r w:rsidR="002A7DBC" w:rsidRPr="00517571">
        <w:rPr>
          <w:rFonts w:ascii="Arial" w:hAnsi="Arial" w:cs="Arial"/>
          <w:lang w:val="nl-BE"/>
        </w:rPr>
        <w:t>).</w:t>
      </w:r>
    </w:p>
    <w:p w:rsidR="002A7DBC" w:rsidRPr="00517571" w:rsidRDefault="002A7DBC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21DCF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lang w:val="nl-BE"/>
        </w:rPr>
      </w:pPr>
      <w:r w:rsidRPr="00517571">
        <w:rPr>
          <w:rFonts w:ascii="Arial" w:hAnsi="Arial" w:cs="Arial"/>
          <w:lang w:val="nl-BE"/>
        </w:rPr>
        <w:t>Opgesteld te</w:t>
      </w:r>
      <w:r w:rsidR="00292DE1" w:rsidRPr="00517571">
        <w:rPr>
          <w:rFonts w:ascii="Arial" w:hAnsi="Arial" w:cs="Arial"/>
          <w:lang w:val="nl-BE"/>
        </w:rPr>
        <w:t xml:space="preserve"> </w:t>
      </w:r>
      <w:r w:rsidR="00292DE1" w:rsidRPr="00517571">
        <w:rPr>
          <w:rFonts w:ascii="Arial" w:hAnsi="Arial" w:cs="Arial"/>
          <w:i/>
          <w:iCs/>
          <w:lang w:val="nl-BE"/>
        </w:rPr>
        <w:t>(</w:t>
      </w:r>
      <w:r w:rsidRPr="00517571">
        <w:rPr>
          <w:rFonts w:ascii="Arial" w:hAnsi="Arial" w:cs="Arial"/>
          <w:i/>
          <w:iCs/>
          <w:lang w:val="nl-BE"/>
        </w:rPr>
        <w:t>plaats</w:t>
      </w:r>
      <w:r w:rsidR="00292DE1" w:rsidRPr="00517571">
        <w:rPr>
          <w:rFonts w:ascii="Arial" w:hAnsi="Arial" w:cs="Arial"/>
          <w:i/>
          <w:iCs/>
          <w:lang w:val="nl-BE"/>
        </w:rPr>
        <w:t xml:space="preserve">)                          </w:t>
      </w:r>
      <w:r w:rsidR="00292DE1" w:rsidRPr="00517571">
        <w:rPr>
          <w:rFonts w:ascii="Arial" w:hAnsi="Arial" w:cs="Arial"/>
          <w:lang w:val="nl-BE"/>
        </w:rPr>
        <w:t xml:space="preserve">                      </w:t>
      </w:r>
      <w:r w:rsidRPr="00517571">
        <w:rPr>
          <w:rFonts w:ascii="Arial" w:hAnsi="Arial" w:cs="Arial"/>
          <w:lang w:val="nl-BE"/>
        </w:rPr>
        <w:t>op</w:t>
      </w:r>
      <w:r w:rsidR="00292DE1" w:rsidRPr="00517571">
        <w:rPr>
          <w:rFonts w:ascii="Arial" w:hAnsi="Arial" w:cs="Arial"/>
          <w:i/>
          <w:iCs/>
          <w:lang w:val="nl-BE"/>
        </w:rPr>
        <w:t xml:space="preserve"> (dat</w:t>
      </w:r>
      <w:r w:rsidRPr="00517571">
        <w:rPr>
          <w:rFonts w:ascii="Arial" w:hAnsi="Arial" w:cs="Arial"/>
          <w:i/>
          <w:iCs/>
          <w:lang w:val="nl-BE"/>
        </w:rPr>
        <w:t>um</w:t>
      </w:r>
      <w:r w:rsidR="00292DE1" w:rsidRPr="00517571">
        <w:rPr>
          <w:rFonts w:ascii="Arial" w:hAnsi="Arial" w:cs="Arial"/>
          <w:i/>
          <w:iCs/>
          <w:lang w:val="nl-BE"/>
        </w:rPr>
        <w:t>)</w:t>
      </w:r>
    </w:p>
    <w:p w:rsidR="00517571" w:rsidRDefault="00517571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292DE1" w:rsidRPr="004F1D61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lang w:val="nl-BE"/>
        </w:rPr>
      </w:pPr>
      <w:r w:rsidRPr="004F1D61">
        <w:rPr>
          <w:rFonts w:ascii="Arial" w:hAnsi="Arial" w:cs="Arial"/>
          <w:i/>
          <w:lang w:val="nl-BE"/>
        </w:rPr>
        <w:t>Naam, voornaam, handtekening en stempel van elk lid van het multidisciplinair team</w:t>
      </w:r>
      <w:r w:rsidR="00292DE1" w:rsidRPr="004F1D61">
        <w:rPr>
          <w:rFonts w:ascii="Arial" w:hAnsi="Arial" w:cs="Arial"/>
          <w:i/>
          <w:lang w:val="nl-BE"/>
        </w:rPr>
        <w:t>:</w:t>
      </w:r>
    </w:p>
    <w:sectPr w:rsidR="00292DE1" w:rsidRPr="004F1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B0" w:rsidRDefault="00EC15B0" w:rsidP="006A01A7">
      <w:pPr>
        <w:spacing w:after="0" w:line="240" w:lineRule="auto"/>
      </w:pPr>
      <w:r>
        <w:separator/>
      </w:r>
    </w:p>
  </w:endnote>
  <w:end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3" w:rsidRDefault="00A627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029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5B0" w:rsidRDefault="00EC15B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2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2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5B0" w:rsidRDefault="00EC15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3" w:rsidRDefault="00A62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B0" w:rsidRDefault="00EC15B0" w:rsidP="006A01A7">
      <w:pPr>
        <w:spacing w:after="0" w:line="240" w:lineRule="auto"/>
      </w:pPr>
      <w:r>
        <w:separator/>
      </w:r>
    </w:p>
  </w:footnote>
  <w:foot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3" w:rsidRDefault="00A627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B0" w:rsidRDefault="00EC15B0" w:rsidP="006762D3">
    <w:pPr>
      <w:pStyle w:val="En-tte"/>
      <w:jc w:val="right"/>
      <w:rPr>
        <w:rFonts w:ascii="Calibri" w:hAnsi="Calibri" w:cs="Calibri"/>
        <w:lang w:val="fr-BE"/>
      </w:rPr>
    </w:pPr>
    <w:r>
      <w:rPr>
        <w:rFonts w:ascii="Calibri" w:hAnsi="Calibri" w:cs="Calibri"/>
        <w:lang w:val="fr-BE"/>
      </w:rPr>
      <w:t>B-Form-I-07</w:t>
    </w:r>
  </w:p>
  <w:p w:rsidR="000E4044" w:rsidRPr="007D629B" w:rsidRDefault="000E4044" w:rsidP="006762D3">
    <w:pPr>
      <w:pStyle w:val="En-tte"/>
      <w:jc w:val="right"/>
      <w:rPr>
        <w:rFonts w:ascii="Calibri" w:hAnsi="Calibri" w:cs="Calibri"/>
        <w:lang w:val="fr-BE"/>
      </w:rPr>
    </w:pPr>
    <w:r w:rsidRPr="000E4044">
      <w:rPr>
        <w:rFonts w:ascii="Calibri" w:hAnsi="Calibri" w:cs="Calibri"/>
        <w:lang w:val="nl-BE"/>
      </w:rPr>
      <w:t>Versie</w:t>
    </w:r>
    <w:r w:rsidR="00A62773">
      <w:rPr>
        <w:rFonts w:ascii="Calibri" w:hAnsi="Calibri" w:cs="Calibri"/>
        <w:lang w:val="fr-BE"/>
      </w:rPr>
      <w:t xml:space="preserve"> 3</w:t>
    </w:r>
  </w:p>
  <w:p w:rsidR="00EC15B0" w:rsidRDefault="00EC15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3" w:rsidRDefault="00A62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73D"/>
    <w:multiLevelType w:val="hybridMultilevel"/>
    <w:tmpl w:val="67D24AE8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160"/>
    <w:multiLevelType w:val="hybridMultilevel"/>
    <w:tmpl w:val="6338D314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6912"/>
    <w:multiLevelType w:val="hybridMultilevel"/>
    <w:tmpl w:val="4CF6E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72C6E"/>
    <w:multiLevelType w:val="hybridMultilevel"/>
    <w:tmpl w:val="6FFA2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4F541E46"/>
    <w:multiLevelType w:val="hybridMultilevel"/>
    <w:tmpl w:val="2AE0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30DA7"/>
    <w:multiLevelType w:val="hybridMultilevel"/>
    <w:tmpl w:val="C35A0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0C"/>
    <w:rsid w:val="0001272F"/>
    <w:rsid w:val="0004654A"/>
    <w:rsid w:val="000D22BB"/>
    <w:rsid w:val="000E4044"/>
    <w:rsid w:val="000F3820"/>
    <w:rsid w:val="000F5450"/>
    <w:rsid w:val="00124A1C"/>
    <w:rsid w:val="00132866"/>
    <w:rsid w:val="00133C27"/>
    <w:rsid w:val="00140CBA"/>
    <w:rsid w:val="001624CC"/>
    <w:rsid w:val="0019483B"/>
    <w:rsid w:val="001A7E3A"/>
    <w:rsid w:val="001D0522"/>
    <w:rsid w:val="001D7629"/>
    <w:rsid w:val="001E3F68"/>
    <w:rsid w:val="001E5702"/>
    <w:rsid w:val="00201D9C"/>
    <w:rsid w:val="00213389"/>
    <w:rsid w:val="00221AEA"/>
    <w:rsid w:val="00242F0C"/>
    <w:rsid w:val="00292DE1"/>
    <w:rsid w:val="002A7CA0"/>
    <w:rsid w:val="002A7DBC"/>
    <w:rsid w:val="002B31E5"/>
    <w:rsid w:val="002D53DF"/>
    <w:rsid w:val="00303CC2"/>
    <w:rsid w:val="00327FF4"/>
    <w:rsid w:val="003300A0"/>
    <w:rsid w:val="0034458E"/>
    <w:rsid w:val="003516F2"/>
    <w:rsid w:val="003C2D3A"/>
    <w:rsid w:val="003C6674"/>
    <w:rsid w:val="003C66B4"/>
    <w:rsid w:val="00403B84"/>
    <w:rsid w:val="00405A97"/>
    <w:rsid w:val="00426AC5"/>
    <w:rsid w:val="00454ACB"/>
    <w:rsid w:val="004972CB"/>
    <w:rsid w:val="004A6FCC"/>
    <w:rsid w:val="004C261C"/>
    <w:rsid w:val="004F1D61"/>
    <w:rsid w:val="00517571"/>
    <w:rsid w:val="00534BCB"/>
    <w:rsid w:val="0053583D"/>
    <w:rsid w:val="005476D9"/>
    <w:rsid w:val="00547925"/>
    <w:rsid w:val="00565B99"/>
    <w:rsid w:val="0059096B"/>
    <w:rsid w:val="00597289"/>
    <w:rsid w:val="005972C0"/>
    <w:rsid w:val="005A49E6"/>
    <w:rsid w:val="005F4050"/>
    <w:rsid w:val="00606EDF"/>
    <w:rsid w:val="00621DCF"/>
    <w:rsid w:val="006325B1"/>
    <w:rsid w:val="006335EC"/>
    <w:rsid w:val="0065240B"/>
    <w:rsid w:val="00663170"/>
    <w:rsid w:val="006762D3"/>
    <w:rsid w:val="00682E3A"/>
    <w:rsid w:val="006A01A7"/>
    <w:rsid w:val="006A6B26"/>
    <w:rsid w:val="006C0430"/>
    <w:rsid w:val="006C5EB2"/>
    <w:rsid w:val="006D2EE6"/>
    <w:rsid w:val="006E4FD5"/>
    <w:rsid w:val="00707B43"/>
    <w:rsid w:val="00735A1F"/>
    <w:rsid w:val="0075175E"/>
    <w:rsid w:val="00767176"/>
    <w:rsid w:val="007A3A39"/>
    <w:rsid w:val="007A4904"/>
    <w:rsid w:val="007A66A3"/>
    <w:rsid w:val="007E10A0"/>
    <w:rsid w:val="007F0675"/>
    <w:rsid w:val="008166A3"/>
    <w:rsid w:val="008170DE"/>
    <w:rsid w:val="00864F8A"/>
    <w:rsid w:val="008831C3"/>
    <w:rsid w:val="008A440E"/>
    <w:rsid w:val="008A506E"/>
    <w:rsid w:val="008C75EF"/>
    <w:rsid w:val="008D5585"/>
    <w:rsid w:val="008E64F8"/>
    <w:rsid w:val="009163D0"/>
    <w:rsid w:val="00916750"/>
    <w:rsid w:val="00931B7F"/>
    <w:rsid w:val="00964A37"/>
    <w:rsid w:val="0097030E"/>
    <w:rsid w:val="00976401"/>
    <w:rsid w:val="00990883"/>
    <w:rsid w:val="009D0ACA"/>
    <w:rsid w:val="009E450A"/>
    <w:rsid w:val="009F3CAD"/>
    <w:rsid w:val="00A20ECB"/>
    <w:rsid w:val="00A25238"/>
    <w:rsid w:val="00A62773"/>
    <w:rsid w:val="00A64020"/>
    <w:rsid w:val="00A838D5"/>
    <w:rsid w:val="00AA2D35"/>
    <w:rsid w:val="00AA6B2A"/>
    <w:rsid w:val="00AA7BB2"/>
    <w:rsid w:val="00AC3811"/>
    <w:rsid w:val="00AD06CD"/>
    <w:rsid w:val="00B11146"/>
    <w:rsid w:val="00B61E7F"/>
    <w:rsid w:val="00B6484B"/>
    <w:rsid w:val="00B71576"/>
    <w:rsid w:val="00B97AA4"/>
    <w:rsid w:val="00BD094C"/>
    <w:rsid w:val="00C22108"/>
    <w:rsid w:val="00C55D2E"/>
    <w:rsid w:val="00C60135"/>
    <w:rsid w:val="00C906A9"/>
    <w:rsid w:val="00CA438F"/>
    <w:rsid w:val="00CE2069"/>
    <w:rsid w:val="00CE5315"/>
    <w:rsid w:val="00D11419"/>
    <w:rsid w:val="00D170EF"/>
    <w:rsid w:val="00D26F87"/>
    <w:rsid w:val="00D51DA2"/>
    <w:rsid w:val="00D613A4"/>
    <w:rsid w:val="00D73C9F"/>
    <w:rsid w:val="00D95A07"/>
    <w:rsid w:val="00DB3632"/>
    <w:rsid w:val="00DC3FDB"/>
    <w:rsid w:val="00DC5E15"/>
    <w:rsid w:val="00DE2244"/>
    <w:rsid w:val="00DF460C"/>
    <w:rsid w:val="00DF5B6E"/>
    <w:rsid w:val="00E1254C"/>
    <w:rsid w:val="00E45701"/>
    <w:rsid w:val="00E93412"/>
    <w:rsid w:val="00EB7B2A"/>
    <w:rsid w:val="00EC15B0"/>
    <w:rsid w:val="00ED7511"/>
    <w:rsid w:val="00EE6BEB"/>
    <w:rsid w:val="00F166C5"/>
    <w:rsid w:val="00F42015"/>
    <w:rsid w:val="00F6205D"/>
    <w:rsid w:val="00FA0479"/>
    <w:rsid w:val="00FA6661"/>
    <w:rsid w:val="00FB12D5"/>
    <w:rsid w:val="00FB5F21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811A-9F58-4ECE-B69B-3CDC95AE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F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5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0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A01A7"/>
  </w:style>
  <w:style w:type="paragraph" w:styleId="Pieddepage">
    <w:name w:val="footer"/>
    <w:basedOn w:val="Normal"/>
    <w:link w:val="PieddepageCar"/>
    <w:uiPriority w:val="99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1A7"/>
  </w:style>
  <w:style w:type="character" w:styleId="Accentuation">
    <w:name w:val="Emphasis"/>
    <w:basedOn w:val="Policepardfaut"/>
    <w:uiPriority w:val="20"/>
    <w:qFormat/>
    <w:rsid w:val="00201D9C"/>
    <w:rPr>
      <w:b/>
      <w:bCs/>
      <w:i w:val="0"/>
      <w:i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565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5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5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5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2015-01-06T09:22:28+00:00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3550c77480b5319e8208d33fc2daddca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f1356b6bdd123c14dd5ec36d6ec18245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Target Group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e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ag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E69A-9240-425C-9853-CBFEFD36B5F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61fd8d87-ea47-44bb-afd6-b4d99b1d9c1f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5eea43-7fa7-45cf-8dc0-d5244e2cd467"/>
  </ds:schemaRefs>
</ds:datastoreItem>
</file>

<file path=customXml/itemProps2.xml><?xml version="1.0" encoding="utf-8"?>
<ds:datastoreItem xmlns:ds="http://schemas.openxmlformats.org/officeDocument/2006/customXml" ds:itemID="{37D4EDFE-D3B1-485C-B4F4-D49E40EF6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5B51E-B029-4BA2-A735-FBD1D858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74E1B-5578-492A-8DA5-0058B2F2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Volant</dc:creator>
  <cp:lastModifiedBy>Ibrahim Bouchlaghem (RIZIV-INAMI)</cp:lastModifiedBy>
  <cp:revision>3</cp:revision>
  <cp:lastPrinted>2014-11-28T13:43:00Z</cp:lastPrinted>
  <dcterms:created xsi:type="dcterms:W3CDTF">2021-03-11T15:56:00Z</dcterms:created>
  <dcterms:modified xsi:type="dcterms:W3CDTF">2021-03-18T12:25:00Z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Order">
    <vt:r8>1803100</vt:r8>
  </property>
  <property fmtid="{D5CDD505-2E9C-101B-9397-08002B2CF9AE}" pid="5" name="RITargetGroup">
    <vt:lpwstr/>
  </property>
  <property fmtid="{D5CDD505-2E9C-101B-9397-08002B2CF9AE}" pid="6" name="xd_Signature">
    <vt:bool>false</vt:bool>
  </property>
  <property fmtid="{D5CDD505-2E9C-101B-9397-08002B2CF9AE}" pid="7" name="RITheme">
    <vt:lpwstr/>
  </property>
  <property fmtid="{D5CDD505-2E9C-101B-9397-08002B2CF9AE}" pid="8" name="RILanguage">
    <vt:lpwstr/>
  </property>
  <property fmtid="{D5CDD505-2E9C-101B-9397-08002B2CF9AE}" pid="9" name="xd_ProgID">
    <vt:lpwstr/>
  </property>
  <property fmtid="{D5CDD505-2E9C-101B-9397-08002B2CF9AE}" pid="10" name="RIDocTyp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