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9D05" w14:textId="77777777" w:rsidR="00AF38C3" w:rsidRPr="00C157FE" w:rsidRDefault="00AF38C3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14:paraId="7D53EB2F" w14:textId="3136EE2C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6231ED">
        <w:rPr>
          <w:rFonts w:ascii="Arial" w:eastAsia="Times New Roman" w:hAnsi="Arial" w:cs="Arial"/>
          <w:b/>
          <w:u w:val="single"/>
          <w:lang w:val="nl-BE"/>
        </w:rPr>
        <w:t>11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A2A3121" w14:textId="41D1DF0F" w:rsidR="0046792C" w:rsidRPr="00082EDD" w:rsidRDefault="00BC7788" w:rsidP="0046792C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972CFE">
        <w:rPr>
          <w:rFonts w:ascii="Arial" w:eastAsia="Times New Roman" w:hAnsi="Arial" w:cs="Arial"/>
          <w:b/>
          <w:lang w:val="nl-BE"/>
        </w:rPr>
        <w:t>Aanvraagf</w:t>
      </w:r>
      <w:r w:rsidR="00CB3C2A" w:rsidRPr="00972CFE">
        <w:rPr>
          <w:rFonts w:ascii="Arial" w:eastAsia="Times New Roman" w:hAnsi="Arial" w:cs="Arial"/>
          <w:b/>
          <w:lang w:val="nl-BE"/>
        </w:rPr>
        <w:t>ormul</w:t>
      </w:r>
      <w:r w:rsidR="00AF38C3" w:rsidRPr="00972CFE">
        <w:rPr>
          <w:rFonts w:ascii="Arial" w:eastAsia="Times New Roman" w:hAnsi="Arial" w:cs="Arial"/>
          <w:b/>
          <w:lang w:val="nl-BE"/>
        </w:rPr>
        <w:t xml:space="preserve">ier voor een tegemoetkoming van de verplichte verzekering voor </w:t>
      </w:r>
      <w:r w:rsidR="00AF38C3" w:rsidRPr="00082EDD">
        <w:rPr>
          <w:rFonts w:ascii="Arial" w:eastAsia="Times New Roman" w:hAnsi="Arial" w:cs="Arial"/>
          <w:b/>
          <w:lang w:val="nl-BE"/>
        </w:rPr>
        <w:t xml:space="preserve">geneeskundige verzorging voor de verstrekkingen </w:t>
      </w:r>
      <w:r w:rsidR="00082EDD" w:rsidRPr="00082EDD">
        <w:rPr>
          <w:rFonts w:ascii="Arial" w:hAnsi="Arial" w:cs="Arial"/>
          <w:b/>
          <w:lang w:val="nl-BE"/>
        </w:rPr>
        <w:t>173051-173062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173073-173084, 173095-173106, 173110-173121, 173176-173180, 173191-173202, 173213-173224, 173235-173246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173294-173305, 173316-173320, 173331-173342, 173353-173364</w:t>
      </w:r>
      <w:r w:rsidR="00972CFE" w:rsidRPr="00082EDD">
        <w:rPr>
          <w:rFonts w:ascii="Arial" w:hAnsi="Arial" w:cs="Arial"/>
          <w:b/>
          <w:lang w:val="nl-BE"/>
        </w:rPr>
        <w:t>,</w:t>
      </w:r>
      <w:r w:rsidR="00082EDD" w:rsidRPr="00082EDD">
        <w:rPr>
          <w:rFonts w:ascii="Arial" w:hAnsi="Arial" w:cs="Arial"/>
          <w:b/>
          <w:lang w:val="nl-BE"/>
        </w:rPr>
        <w:t xml:space="preserve"> 173390-173401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173456-173460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173493-173504 en 173530-173541</w:t>
      </w:r>
      <w:r w:rsidR="0046792C" w:rsidRPr="00082EDD">
        <w:rPr>
          <w:b/>
          <w:lang w:val="nl-BE"/>
        </w:rPr>
        <w:t xml:space="preserve">. </w:t>
      </w:r>
    </w:p>
    <w:p w14:paraId="6E1BFBA5" w14:textId="15A0F02A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0FDCD2ED" w:rsidR="00BA71A2" w:rsidRPr="00C157FE" w:rsidRDefault="00CF614A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i/>
          <w:iCs/>
          <w:lang w:val="nl-BE"/>
        </w:rPr>
        <w:t>Terug</w:t>
      </w:r>
      <w:r w:rsidR="008A2C7F">
        <w:rPr>
          <w:rFonts w:ascii="Arial" w:hAnsi="Arial" w:cs="Arial"/>
          <w:i/>
          <w:iCs/>
          <w:lang w:val="nl-BE"/>
        </w:rPr>
        <w:t xml:space="preserve"> te </w:t>
      </w:r>
      <w:r>
        <w:rPr>
          <w:rFonts w:ascii="Arial" w:hAnsi="Arial" w:cs="Arial"/>
          <w:i/>
          <w:iCs/>
          <w:lang w:val="nl-BE"/>
        </w:rPr>
        <w:t xml:space="preserve">sturen </w:t>
      </w:r>
      <w:r w:rsidR="008A2C7F">
        <w:rPr>
          <w:rFonts w:ascii="Arial" w:hAnsi="Arial" w:cs="Arial"/>
          <w:i/>
          <w:iCs/>
          <w:lang w:val="nl-BE"/>
        </w:rPr>
        <w:t xml:space="preserve">NA IMPLANTATIE </w:t>
      </w:r>
      <w:r>
        <w:rPr>
          <w:rFonts w:ascii="Arial" w:hAnsi="Arial" w:cs="Arial"/>
          <w:i/>
          <w:iCs/>
          <w:lang w:val="nl-BE"/>
        </w:rPr>
        <w:t>naar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70614534" w:rsidR="00BA71A2" w:rsidRPr="00C157FE" w:rsidRDefault="00BA71A2" w:rsidP="00BA71A2">
      <w:pPr>
        <w:pStyle w:val="Paragraphedeliste"/>
        <w:ind w:left="1440" w:hanging="360"/>
        <w:rPr>
          <w:rFonts w:ascii="Arial" w:hAnsi="Arial" w:cs="Arial"/>
          <w:lang w:val="nl-BE"/>
        </w:rPr>
      </w:pPr>
      <w:r w:rsidRPr="00C157FE">
        <w:rPr>
          <w:rFonts w:ascii="Arial" w:hAnsi="Arial" w:cs="Arial"/>
          <w:lang w:val="nl-BE"/>
        </w:rPr>
        <w:t></w:t>
      </w:r>
      <w:r w:rsidRPr="00C157FE">
        <w:rPr>
          <w:rFonts w:ascii="Arial" w:hAnsi="Arial" w:cs="Arial"/>
          <w:sz w:val="14"/>
          <w:szCs w:val="14"/>
          <w:lang w:val="nl-BE"/>
        </w:rPr>
        <w:t>     </w:t>
      </w:r>
      <w:r w:rsidR="00321F30" w:rsidRPr="00C157FE">
        <w:rPr>
          <w:rFonts w:ascii="Arial" w:hAnsi="Arial" w:cs="Arial"/>
          <w:i/>
          <w:iCs/>
          <w:lang w:val="nl-BE"/>
        </w:rPr>
        <w:t xml:space="preserve">het College van </w:t>
      </w:r>
      <w:r w:rsidR="003032FF">
        <w:rPr>
          <w:rFonts w:ascii="Arial" w:hAnsi="Arial" w:cs="Arial"/>
          <w:i/>
          <w:iCs/>
          <w:lang w:val="nl-BE"/>
        </w:rPr>
        <w:t>Arts</w:t>
      </w:r>
      <w:r w:rsidR="00321F30" w:rsidRPr="00C157FE">
        <w:rPr>
          <w:rFonts w:ascii="Arial" w:hAnsi="Arial" w:cs="Arial"/>
          <w:i/>
          <w:iCs/>
          <w:lang w:val="nl-BE"/>
        </w:rPr>
        <w:t>en-directeurs</w:t>
      </w:r>
      <w:r w:rsidR="00B71A54">
        <w:rPr>
          <w:rFonts w:ascii="Arial" w:hAnsi="Arial" w:cs="Arial"/>
          <w:i/>
          <w:iCs/>
          <w:lang w:val="nl-BE"/>
        </w:rPr>
        <w:t xml:space="preserve"> </w:t>
      </w:r>
      <w:r w:rsidR="00321F30" w:rsidRPr="00C157FE">
        <w:rPr>
          <w:rFonts w:ascii="Arial" w:hAnsi="Arial" w:cs="Arial"/>
          <w:i/>
          <w:iCs/>
          <w:lang w:val="nl-BE"/>
        </w:rPr>
        <w:t>(</w:t>
      </w:r>
      <w:r w:rsidR="00C91821" w:rsidRPr="00C31D76">
        <w:t xml:space="preserve">RIZIV, </w:t>
      </w:r>
      <w:proofErr w:type="spellStart"/>
      <w:r w:rsidR="00C91821" w:rsidRPr="00C31D76">
        <w:t>Dienst</w:t>
      </w:r>
      <w:proofErr w:type="spellEnd"/>
      <w:r w:rsidR="00C91821" w:rsidRPr="00C31D76">
        <w:t xml:space="preserve"> </w:t>
      </w:r>
      <w:proofErr w:type="spellStart"/>
      <w:r w:rsidR="00C91821" w:rsidRPr="00C31D76">
        <w:t>Geneeskundige</w:t>
      </w:r>
      <w:proofErr w:type="spellEnd"/>
      <w:r w:rsidR="00C91821" w:rsidRPr="00C31D76">
        <w:t xml:space="preserve"> </w:t>
      </w:r>
      <w:proofErr w:type="spellStart"/>
      <w:r w:rsidR="00C91821" w:rsidRPr="00C31D76">
        <w:t>verzorging</w:t>
      </w:r>
      <w:proofErr w:type="spellEnd"/>
      <w:r w:rsidR="00C91821">
        <w:t xml:space="preserve">, </w:t>
      </w:r>
      <w:proofErr w:type="spellStart"/>
      <w:r w:rsidR="00C91821">
        <w:t>Galileelaan</w:t>
      </w:r>
      <w:proofErr w:type="spellEnd"/>
      <w:r w:rsidR="00C91821">
        <w:t xml:space="preserve"> 5/01 in 1210 Brussel</w:t>
      </w:r>
      <w:bookmarkStart w:id="0" w:name="_GoBack"/>
      <w:bookmarkEnd w:id="0"/>
      <w:r w:rsidR="00321F30" w:rsidRPr="00C157FE">
        <w:rPr>
          <w:rFonts w:ascii="Arial" w:hAnsi="Arial" w:cs="Arial"/>
          <w:i/>
          <w:iCs/>
          <w:lang w:val="nl-BE"/>
        </w:rPr>
        <w:t>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4408DDD0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verple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g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inrichting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/</w:t>
      </w:r>
      <w:r w:rsidR="003032FF">
        <w:rPr>
          <w:rFonts w:ascii="Arial" w:eastAsia="Calibri" w:hAnsi="Arial" w:cs="Arial"/>
          <w:b/>
          <w:i/>
          <w:u w:val="single"/>
          <w:lang w:val="nl-BE"/>
        </w:rPr>
        <w:t>arts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5E77A099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 xml:space="preserve">aam en voornaam van de </w:t>
      </w:r>
      <w:r w:rsidR="003032FF">
        <w:rPr>
          <w:rFonts w:ascii="Arial" w:eastAsia="Calibri" w:hAnsi="Arial" w:cs="Arial"/>
          <w:lang w:val="nl-BE"/>
        </w:rPr>
        <w:t>arts</w:t>
      </w:r>
      <w:r w:rsidR="0091611E" w:rsidRPr="00C157FE">
        <w:rPr>
          <w:rFonts w:ascii="Arial" w:eastAsia="Calibri" w:hAnsi="Arial" w:cs="Arial"/>
          <w:lang w:val="nl-BE"/>
        </w:rPr>
        <w:t>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32E96B4A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 xml:space="preserve">RIZIV-nummer van de </w:t>
      </w:r>
      <w:r w:rsidR="003032FF">
        <w:rPr>
          <w:rFonts w:ascii="Arial" w:eastAsia="Calibri" w:hAnsi="Arial" w:cs="Arial"/>
          <w:lang w:val="nl-BE"/>
        </w:rPr>
        <w:t>arts</w:t>
      </w:r>
      <w:r w:rsidRPr="00C157FE">
        <w:rPr>
          <w:rFonts w:ascii="Arial" w:eastAsia="Calibri" w:hAnsi="Arial" w:cs="Arial"/>
          <w:lang w:val="nl-BE"/>
        </w:rPr>
        <w:t>-specialist: ………………………………………………</w:t>
      </w:r>
    </w:p>
    <w:p w14:paraId="60EDEAF1" w14:textId="47E2670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5D70E83C" w14:textId="7EBE93FD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00C562E7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C157FE">
        <w:rPr>
          <w:rFonts w:ascii="Arial" w:eastAsia="Calibri" w:hAnsi="Arial" w:cs="Arial"/>
          <w:lang w:val="nl-BE"/>
        </w:rPr>
        <w:t>Rijksregisternummer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</w:t>
      </w:r>
    </w:p>
    <w:p w14:paraId="775F28E1" w14:textId="33F11BFC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…………………………………………………………………………...</w:t>
      </w:r>
    </w:p>
    <w:p w14:paraId="18B03531" w14:textId="5B8A6DDB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Geslacht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6ABFBC40" w14:textId="77777777" w:rsidR="00DA69EE" w:rsidRDefault="00DA69EE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A5FE3B6" w14:textId="77777777" w:rsidR="00DA69EE" w:rsidRDefault="00DA69EE" w:rsidP="00DA69EE">
      <w:pPr>
        <w:ind w:left="0"/>
        <w:jc w:val="both"/>
        <w:rPr>
          <w:b/>
          <w:i/>
          <w:u w:val="single"/>
          <w:lang w:val="nl-BE"/>
        </w:rPr>
      </w:pPr>
      <w:r w:rsidRPr="006325B1">
        <w:rPr>
          <w:b/>
          <w:i/>
          <w:u w:val="single"/>
          <w:lang w:val="nl-BE"/>
        </w:rPr>
        <w:t>Identificatie</w:t>
      </w:r>
      <w:r>
        <w:rPr>
          <w:b/>
          <w:i/>
          <w:u w:val="single"/>
          <w:lang w:val="nl-BE"/>
        </w:rPr>
        <w:t>gegevens</w:t>
      </w:r>
      <w:r w:rsidRPr="006325B1">
        <w:rPr>
          <w:b/>
          <w:i/>
          <w:u w:val="single"/>
          <w:lang w:val="nl-BE"/>
        </w:rPr>
        <w:t xml:space="preserve"> van de verzekeringsinstelling van de rechthebbende</w:t>
      </w:r>
    </w:p>
    <w:p w14:paraId="726302FA" w14:textId="77777777" w:rsidR="00CC2E2A" w:rsidRPr="006325B1" w:rsidRDefault="00CC2E2A" w:rsidP="00DA69EE">
      <w:pPr>
        <w:ind w:left="0"/>
        <w:jc w:val="both"/>
        <w:rPr>
          <w:b/>
          <w:i/>
          <w:u w:val="single"/>
          <w:lang w:val="nl-BE"/>
        </w:rPr>
      </w:pPr>
    </w:p>
    <w:p w14:paraId="0BAF7D2F" w14:textId="2FAF47D2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Naam van de verzekeringsinstelling: …………………………………………………………………………</w:t>
      </w:r>
      <w:r w:rsidR="00CC2E2A">
        <w:rPr>
          <w:i/>
          <w:lang w:val="nl-BE"/>
        </w:rPr>
        <w:t>…………………………</w:t>
      </w:r>
    </w:p>
    <w:p w14:paraId="66623329" w14:textId="099A80A1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Adres</w:t>
      </w:r>
      <w:r>
        <w:rPr>
          <w:i/>
          <w:lang w:val="nl-BE"/>
        </w:rPr>
        <w:t xml:space="preserve">: </w:t>
      </w:r>
      <w:r w:rsidRPr="006325B1">
        <w:rPr>
          <w:i/>
          <w:lang w:val="nl-BE"/>
        </w:rPr>
        <w:t>……………………………………………………………………………………………………</w:t>
      </w:r>
      <w:r w:rsidR="00CC2E2A">
        <w:rPr>
          <w:i/>
          <w:lang w:val="nl-BE"/>
        </w:rPr>
        <w:t>…………………………………………………………………………………………………….</w:t>
      </w:r>
    </w:p>
    <w:p w14:paraId="70C3C2B8" w14:textId="77777777" w:rsidR="00B37175" w:rsidRPr="00C157FE" w:rsidRDefault="00B37175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2F7B0867" w14:textId="77777777" w:rsidR="00F21C0F" w:rsidRPr="00C157FE" w:rsidRDefault="00F21C0F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45ECBE19" w14:textId="4AE311E1" w:rsidR="00511DB7" w:rsidRPr="00CC2E2A" w:rsidRDefault="00511DB7" w:rsidP="004D5DC8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2645AE22" w14:textId="417C080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lastRenderedPageBreak/>
        <w:t xml:space="preserve">Naam van de </w:t>
      </w:r>
      <w:r w:rsidR="000D59AA">
        <w:rPr>
          <w:rFonts w:eastAsia="Times New Roman" w:cstheme="minorHAnsi"/>
          <w:lang w:val="nl-BE"/>
        </w:rPr>
        <w:t xml:space="preserve"> te vervangen </w:t>
      </w:r>
      <w:r>
        <w:rPr>
          <w:rFonts w:eastAsia="Times New Roman" w:cstheme="minorHAnsi"/>
          <w:lang w:val="nl-BE"/>
        </w:rPr>
        <w:t xml:space="preserve">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5A361B27" w14:textId="705DF94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neurostimulator</w:t>
      </w:r>
      <w:r w:rsidR="004D5DC8">
        <w:rPr>
          <w:rFonts w:eastAsia="Times New Roman" w:cstheme="minorHAnsi"/>
          <w:lang w:val="nl-BE"/>
        </w:rPr>
        <w:t>: ………………………………</w:t>
      </w:r>
    </w:p>
    <w:p w14:paraId="28C032C6" w14:textId="75E24F0D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165691D6" w14:textId="6AC13770" w:rsidR="000D59AA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12258A33" w14:textId="2D286B8E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4014B7F7" w14:textId="23B244D9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CC2E2A">
        <w:rPr>
          <w:rFonts w:eastAsia="Times New Roman" w:cstheme="minorHAnsi"/>
          <w:lang w:val="nl-BE"/>
        </w:rPr>
        <w:t>Datum van de interventie voor vervanging: ……../……/……</w:t>
      </w:r>
    </w:p>
    <w:p w14:paraId="4A3A6EE3" w14:textId="20805D37" w:rsidR="00972CFE" w:rsidRPr="00CC2E2A" w:rsidRDefault="00972CFE" w:rsidP="00972CFE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 xml:space="preserve">Bijkomende </w:t>
      </w: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3EBCE5B0" w14:textId="77777777" w:rsidR="00972CFE" w:rsidRPr="006325B1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te vervangen 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6FC4680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te vervangen neurostimulator: ………………………………</w:t>
      </w:r>
    </w:p>
    <w:p w14:paraId="5CD6CAC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372D003E" w14:textId="77777777" w:rsidR="00972CFE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546F11DB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3AB4EED0" w14:textId="3B6397E6" w:rsidR="00972CFE" w:rsidRDefault="00972CFE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0540703B" w14:textId="036C52F4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Vervangingselektrode</w:t>
      </w:r>
    </w:p>
    <w:p w14:paraId="0DB60096" w14:textId="6DDD2039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elektrode:  .</w:t>
      </w:r>
      <w:r w:rsidR="004D5DC8">
        <w:rPr>
          <w:rFonts w:eastAsia="Times New Roman" w:cstheme="minorHAnsi"/>
          <w:lang w:val="nl-BE"/>
        </w:rPr>
        <w:t>………………………………………………………</w:t>
      </w:r>
    </w:p>
    <w:p w14:paraId="1A41298D" w14:textId="05197CB6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50E3BC65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FED28C8" w14:textId="6CCF24B3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>vervangende elektrode: 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E1AECBB" w14:textId="4430CC9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4BBF550B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2932C184" w14:textId="19151F0A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Vervangingsextensie</w:t>
      </w:r>
    </w:p>
    <w:p w14:paraId="062E657C" w14:textId="29CC819D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extensie: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CF7FB65" w14:textId="699BCA3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extensie</w:t>
      </w:r>
      <w:r w:rsidR="004D5DC8">
        <w:rPr>
          <w:rFonts w:eastAsia="Times New Roman" w:cstheme="minorHAnsi"/>
          <w:lang w:val="nl-BE"/>
        </w:rPr>
        <w:t>: ……………………………………</w:t>
      </w:r>
      <w:r w:rsidRPr="006325B1">
        <w:rPr>
          <w:rFonts w:eastAsia="Times New Roman" w:cstheme="minorHAnsi"/>
          <w:lang w:val="nl-BE"/>
        </w:rPr>
        <w:t>……</w:t>
      </w:r>
    </w:p>
    <w:p w14:paraId="1074381F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59AC9103" w14:textId="7A2E954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extensie: </w:t>
      </w:r>
      <w:r w:rsidRPr="006325B1">
        <w:rPr>
          <w:rFonts w:eastAsia="Times New Roman" w:cstheme="minorHAnsi"/>
          <w:lang w:val="nl-BE"/>
        </w:rPr>
        <w:t>…………………………………………………………</w:t>
      </w:r>
    </w:p>
    <w:p w14:paraId="4C43F8A8" w14:textId="6821D5B4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extensie</w:t>
      </w:r>
      <w:r w:rsidRPr="006325B1">
        <w:rPr>
          <w:rFonts w:eastAsia="Times New Roman" w:cstheme="minorHAnsi"/>
          <w:lang w:val="nl-BE"/>
        </w:rPr>
        <w:t>: …………………………………………</w:t>
      </w:r>
    </w:p>
    <w:p w14:paraId="5599BC5A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1044D5EE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3BCFC0F6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100B1E5A" w14:textId="77777777" w:rsidR="00CC2E2A" w:rsidRDefault="00CC2E2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78322016" w14:textId="1420E74B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Vervangingspatiëntenprogrameerapparaat</w:t>
      </w:r>
      <w:proofErr w:type="spellEnd"/>
    </w:p>
    <w:p w14:paraId="05DBA04A" w14:textId="62CEACE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lastRenderedPageBreak/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5A0F752" w14:textId="09707754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</w:t>
      </w:r>
      <w:r w:rsidR="000D59AA" w:rsidRPr="006325B1">
        <w:rPr>
          <w:rFonts w:eastAsia="Times New Roman" w:cstheme="minorHAnsi"/>
          <w:lang w:val="nl-BE"/>
        </w:rPr>
        <w:t xml:space="preserve">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 w:rsidR="000D59AA">
        <w:rPr>
          <w:rFonts w:eastAsia="Times New Roman" w:cstheme="minorHAnsi"/>
          <w:lang w:val="nl-BE"/>
        </w:rPr>
        <w:t>patiëntenprogrameerapparaat</w:t>
      </w:r>
      <w:proofErr w:type="spellEnd"/>
      <w:r w:rsidR="004D5DC8">
        <w:rPr>
          <w:rFonts w:eastAsia="Times New Roman" w:cstheme="minorHAnsi"/>
          <w:lang w:val="nl-BE"/>
        </w:rPr>
        <w:t>: ………………</w:t>
      </w:r>
    </w:p>
    <w:p w14:paraId="1B3CE6B9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C6E39CD" w14:textId="2D076F8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BAC6641" w14:textId="1D7FE35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</w:t>
      </w:r>
      <w:r w:rsidRPr="006325B1">
        <w:rPr>
          <w:rFonts w:eastAsia="Times New Roman" w:cstheme="minorHAnsi"/>
          <w:lang w:val="nl-BE"/>
        </w:rPr>
        <w:t xml:space="preserve">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 ………………</w:t>
      </w:r>
    </w:p>
    <w:p w14:paraId="0A6C0A32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4008C62A" w14:textId="77777777" w:rsidR="00FB64F3" w:rsidRDefault="00FB64F3" w:rsidP="004D5DC8">
      <w:pPr>
        <w:tabs>
          <w:tab w:val="left" w:pos="858"/>
        </w:tabs>
        <w:spacing w:after="200" w:line="720" w:lineRule="auto"/>
        <w:ind w:left="0"/>
        <w:jc w:val="both"/>
        <w:rPr>
          <w:rFonts w:eastAsia="Times New Roman" w:cstheme="minorHAnsi"/>
          <w:lang w:val="nl-BE"/>
        </w:rPr>
      </w:pPr>
    </w:p>
    <w:p w14:paraId="0DF27CF7" w14:textId="3D9D141E" w:rsidR="00FB64F3" w:rsidRPr="00FB64F3" w:rsidRDefault="00FB64F3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u w:val="single"/>
          <w:lang w:val="nl-BE"/>
        </w:rPr>
      </w:pPr>
      <w:r w:rsidRPr="00FB64F3">
        <w:rPr>
          <w:rFonts w:eastAsia="Times New Roman" w:cstheme="minorHAnsi"/>
          <w:u w:val="single"/>
          <w:lang w:val="nl-BE"/>
        </w:rPr>
        <w:t>Medische gegevens</w:t>
      </w:r>
    </w:p>
    <w:p w14:paraId="351D5055" w14:textId="77777777" w:rsidR="00CE7E09" w:rsidRPr="00CE7E09" w:rsidRDefault="00CE7E09" w:rsidP="00CE7E09">
      <w:pPr>
        <w:pStyle w:val="Paragraphedeliste"/>
        <w:numPr>
          <w:ilvl w:val="0"/>
          <w:numId w:val="14"/>
        </w:numPr>
        <w:tabs>
          <w:tab w:val="left" w:pos="0"/>
        </w:tabs>
        <w:jc w:val="both"/>
        <w:rPr>
          <w:rFonts w:cstheme="minorHAnsi"/>
          <w:lang w:val="nl-BE"/>
        </w:rPr>
      </w:pPr>
      <w:proofErr w:type="spellStart"/>
      <w:r w:rsidRPr="00CE7E09">
        <w:rPr>
          <w:rFonts w:cstheme="minorHAnsi"/>
          <w:bCs/>
          <w:lang w:val="fr-BE"/>
        </w:rPr>
        <w:t>Medisch</w:t>
      </w:r>
      <w:proofErr w:type="spellEnd"/>
      <w:r w:rsidRPr="00CE7E09">
        <w:rPr>
          <w:rFonts w:cstheme="minorHAnsi"/>
          <w:bCs/>
          <w:lang w:val="fr-BE"/>
        </w:rPr>
        <w:t xml:space="preserve"> rapport van de </w:t>
      </w:r>
      <w:proofErr w:type="spellStart"/>
      <w:r w:rsidRPr="00CE7E09">
        <w:rPr>
          <w:rFonts w:cstheme="minorHAnsi"/>
          <w:bCs/>
          <w:lang w:val="fr-BE"/>
        </w:rPr>
        <w:t>evolutie</w:t>
      </w:r>
      <w:proofErr w:type="spellEnd"/>
    </w:p>
    <w:p w14:paraId="0D750D6D" w14:textId="086F9A11" w:rsidR="00CD561E" w:rsidRPr="00CE7E09" w:rsidRDefault="00CE7E09" w:rsidP="00CE7E09">
      <w:pPr>
        <w:pStyle w:val="Paragraphedeliste"/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3"/>
          <w:szCs w:val="23"/>
          <w:lang w:val="nl-BE"/>
        </w:rPr>
      </w:pPr>
      <w:r w:rsidRPr="00CE7E09">
        <w:rPr>
          <w:rFonts w:ascii="Helvetica" w:hAnsi="Helvetica" w:cs="Helvetica"/>
          <w:sz w:val="23"/>
          <w:szCs w:val="23"/>
          <w:lang w:val="nl-BE"/>
        </w:rPr>
        <w:t>Moet onder meer het klinisch beeld sinds de implantatie en een vergelijking</w:t>
      </w:r>
      <w:r>
        <w:rPr>
          <w:rFonts w:ascii="Helvetica" w:hAnsi="Helvetica" w:cs="Helvetica"/>
          <w:sz w:val="23"/>
          <w:szCs w:val="23"/>
          <w:lang w:val="nl-BE"/>
        </w:rPr>
        <w:t xml:space="preserve"> </w:t>
      </w:r>
      <w:r w:rsidRPr="00CE7E09">
        <w:rPr>
          <w:rFonts w:ascii="Helvetica" w:hAnsi="Helvetica" w:cs="Helvetica"/>
          <w:sz w:val="23"/>
          <w:szCs w:val="23"/>
          <w:lang w:val="nl-BE"/>
        </w:rPr>
        <w:t>met het klinisch beeld voor de implantatie vermelden</w:t>
      </w:r>
    </w:p>
    <w:p w14:paraId="5E90D6AD" w14:textId="77777777" w:rsidR="00CD561E" w:rsidRPr="00CE7E09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588A102" w14:textId="77777777" w:rsidR="00CD561E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7636AC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1E1C3CAD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508AA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8E4A97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74566C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84137E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1EC9BB8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5D1EBE9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F831533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2D13E03" w14:textId="77777777" w:rsidR="00CE7E09" w:rsidRP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96759FA" w14:textId="77777777" w:rsidR="00A11C87" w:rsidRPr="00A11C87" w:rsidRDefault="00A11C87" w:rsidP="00A11C87">
      <w:pPr>
        <w:pStyle w:val="Paragraphedeliste"/>
        <w:numPr>
          <w:ilvl w:val="0"/>
          <w:numId w:val="14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u w:val="single"/>
          <w:lang w:val="nl-BE"/>
        </w:rPr>
      </w:pPr>
      <w:r w:rsidRPr="00A11C87">
        <w:rPr>
          <w:rFonts w:ascii="Arial" w:eastAsia="Times New Roman" w:hAnsi="Arial" w:cs="Arial"/>
          <w:u w:val="single"/>
          <w:lang w:val="nl-BE"/>
        </w:rPr>
        <w:t>Reden voor de vervanging:</w:t>
      </w:r>
    </w:p>
    <w:p w14:paraId="3CF3C1D5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6E5FE570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End-of-life</w:t>
      </w:r>
    </w:p>
    <w:p w14:paraId="6FF1EA74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Infectie</w:t>
      </w:r>
    </w:p>
    <w:p w14:paraId="2EBC4C38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Ander:…</w:t>
      </w:r>
    </w:p>
    <w:p w14:paraId="08C4BF5D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07DFE5A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2C93A9CC" w14:textId="77777777" w:rsidR="00FB64F3" w:rsidRPr="002A7DBC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37E5CE8D" w14:textId="77777777" w:rsidR="00FB64F3" w:rsidRDefault="00FB64F3" w:rsidP="00A11C87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Opgesteld te</w:t>
      </w:r>
      <w:r w:rsidRPr="006325B1">
        <w:rPr>
          <w:rFonts w:cstheme="minorHAnsi"/>
          <w:lang w:val="nl-BE"/>
        </w:rPr>
        <w:t xml:space="preserve"> </w:t>
      </w:r>
      <w:r w:rsidRPr="006325B1">
        <w:rPr>
          <w:rFonts w:cstheme="minorHAnsi"/>
          <w:i/>
          <w:iCs/>
          <w:lang w:val="nl-BE"/>
        </w:rPr>
        <w:t>(</w:t>
      </w:r>
      <w:r>
        <w:rPr>
          <w:rFonts w:cstheme="minorHAnsi"/>
          <w:i/>
          <w:iCs/>
          <w:lang w:val="nl-BE"/>
        </w:rPr>
        <w:t>plaats</w:t>
      </w:r>
      <w:r w:rsidRPr="006325B1">
        <w:rPr>
          <w:rFonts w:cstheme="minorHAnsi"/>
          <w:i/>
          <w:iCs/>
          <w:lang w:val="nl-BE"/>
        </w:rPr>
        <w:t xml:space="preserve">)                          </w:t>
      </w:r>
      <w:r w:rsidRPr="006325B1">
        <w:rPr>
          <w:rFonts w:cstheme="minorHAnsi"/>
          <w:lang w:val="nl-BE"/>
        </w:rPr>
        <w:t xml:space="preserve">                      </w:t>
      </w:r>
      <w:r>
        <w:rPr>
          <w:rFonts w:cstheme="minorHAnsi"/>
          <w:lang w:val="nl-BE"/>
        </w:rPr>
        <w:t>op</w:t>
      </w:r>
      <w:r w:rsidRPr="006325B1">
        <w:rPr>
          <w:rFonts w:cstheme="minorHAnsi"/>
          <w:i/>
          <w:iCs/>
          <w:lang w:val="nl-BE"/>
        </w:rPr>
        <w:t xml:space="preserve"> (dat</w:t>
      </w:r>
      <w:r>
        <w:rPr>
          <w:rFonts w:cstheme="minorHAnsi"/>
          <w:i/>
          <w:iCs/>
          <w:lang w:val="nl-BE"/>
        </w:rPr>
        <w:t>um</w:t>
      </w:r>
      <w:r w:rsidRPr="006325B1">
        <w:rPr>
          <w:rFonts w:cstheme="minorHAnsi"/>
          <w:i/>
          <w:iCs/>
          <w:lang w:val="nl-BE"/>
        </w:rPr>
        <w:t>)</w:t>
      </w:r>
    </w:p>
    <w:p w14:paraId="41C2A84D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63BF64B1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2B4305BC" w:rsidR="00FB64F3" w:rsidRPr="006325B1" w:rsidRDefault="00FB64F3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Naam, voornaam, handtekening en stempel van elk lid van het </w:t>
      </w:r>
      <w:r w:rsidR="00CD561E">
        <w:rPr>
          <w:rFonts w:cstheme="minorHAnsi"/>
          <w:lang w:val="nl-BE"/>
        </w:rPr>
        <w:t>OCS</w:t>
      </w:r>
      <w:r>
        <w:rPr>
          <w:rFonts w:cstheme="minorHAnsi"/>
          <w:lang w:val="nl-BE"/>
        </w:rPr>
        <w:t xml:space="preserve"> team</w:t>
      </w:r>
      <w:r w:rsidRPr="006325B1">
        <w:rPr>
          <w:rFonts w:cstheme="minorHAnsi"/>
          <w:lang w:val="nl-BE"/>
        </w:rPr>
        <w:t>:</w:t>
      </w:r>
    </w:p>
    <w:p w14:paraId="7D53EB95" w14:textId="77777777" w:rsidR="00A5240F" w:rsidRPr="00C157FE" w:rsidRDefault="00A5240F" w:rsidP="008F44D5">
      <w:pPr>
        <w:ind w:left="0"/>
        <w:rPr>
          <w:rFonts w:ascii="Arial" w:hAnsi="Arial" w:cs="Arial"/>
          <w:lang w:val="nl-BE"/>
        </w:rPr>
      </w:pPr>
    </w:p>
    <w:sectPr w:rsidR="00A5240F" w:rsidRPr="00C157FE" w:rsidSect="00E5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7166" w14:textId="77777777" w:rsidR="00782B02" w:rsidRDefault="00782B02" w:rsidP="00010B6E">
      <w:pPr>
        <w:spacing w:line="240" w:lineRule="auto"/>
      </w:pPr>
      <w:r>
        <w:separator/>
      </w:r>
    </w:p>
  </w:endnote>
  <w:endnote w:type="continuationSeparator" w:id="0">
    <w:p w14:paraId="57746CDE" w14:textId="77777777" w:rsidR="00782B02" w:rsidRDefault="00782B02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343DF" w14:textId="77777777" w:rsidR="006231ED" w:rsidRDefault="00623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7AB57186" w:rsidR="00FB64F3" w:rsidRDefault="00FB64F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FB64F3" w:rsidRDefault="00FB64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CB73" w14:textId="77777777" w:rsidR="006231ED" w:rsidRDefault="00623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87DE" w14:textId="77777777" w:rsidR="00782B02" w:rsidRDefault="00782B02" w:rsidP="00010B6E">
      <w:pPr>
        <w:spacing w:line="240" w:lineRule="auto"/>
      </w:pPr>
      <w:r>
        <w:separator/>
      </w:r>
    </w:p>
  </w:footnote>
  <w:footnote w:type="continuationSeparator" w:id="0">
    <w:p w14:paraId="287F5D56" w14:textId="77777777" w:rsidR="00782B02" w:rsidRDefault="00782B02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8A10" w14:textId="77777777" w:rsidR="006231ED" w:rsidRDefault="00623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EB9A" w14:textId="4AABA206" w:rsidR="00FB64F3" w:rsidRDefault="00FB64F3" w:rsidP="00E569E8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 w:rsidR="006231ED">
      <w:rPr>
        <w:rFonts w:ascii="Calibri" w:hAnsi="Calibri" w:cs="Calibri"/>
        <w:sz w:val="22"/>
        <w:szCs w:val="22"/>
      </w:rPr>
      <w:t>11</w:t>
    </w:r>
  </w:p>
  <w:p w14:paraId="2CC2DD2C" w14:textId="35738D22" w:rsidR="006231ED" w:rsidRPr="00BC7788" w:rsidRDefault="006231ED" w:rsidP="00E569E8">
    <w:pPr>
      <w:pStyle w:val="En-tte"/>
      <w:jc w:val="right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Versie</w:t>
    </w:r>
    <w:proofErr w:type="spellEnd"/>
    <w:r>
      <w:rPr>
        <w:rFonts w:ascii="Calibri" w:hAnsi="Calibri" w:cs="Calibri"/>
        <w:sz w:val="22"/>
        <w:szCs w:val="22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91C3" w14:textId="77777777" w:rsidR="006231ED" w:rsidRDefault="006231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 w15:restartNumberingAfterBreak="0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303C"/>
    <w:multiLevelType w:val="hybridMultilevel"/>
    <w:tmpl w:val="3A8A1B76"/>
    <w:lvl w:ilvl="0" w:tplc="0409001B">
      <w:start w:val="1"/>
      <w:numFmt w:val="lowerRoman"/>
      <w:lvlText w:val="%1."/>
      <w:lvlJc w:val="right"/>
      <w:pPr>
        <w:ind w:left="2307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E"/>
    <w:rsid w:val="00005F2C"/>
    <w:rsid w:val="00010B6E"/>
    <w:rsid w:val="00082EDD"/>
    <w:rsid w:val="000947E2"/>
    <w:rsid w:val="000D0E71"/>
    <w:rsid w:val="000D59AA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205B"/>
    <w:rsid w:val="00227CC7"/>
    <w:rsid w:val="00296971"/>
    <w:rsid w:val="002C1E85"/>
    <w:rsid w:val="002E403A"/>
    <w:rsid w:val="003032FF"/>
    <w:rsid w:val="00306DF1"/>
    <w:rsid w:val="00321F30"/>
    <w:rsid w:val="00331E4E"/>
    <w:rsid w:val="00342A62"/>
    <w:rsid w:val="00357DB3"/>
    <w:rsid w:val="003B6B6E"/>
    <w:rsid w:val="003E67B6"/>
    <w:rsid w:val="00436B97"/>
    <w:rsid w:val="00451986"/>
    <w:rsid w:val="0046792C"/>
    <w:rsid w:val="004D0B15"/>
    <w:rsid w:val="004D5DC8"/>
    <w:rsid w:val="004F4833"/>
    <w:rsid w:val="00505CBD"/>
    <w:rsid w:val="00511DB7"/>
    <w:rsid w:val="005157A9"/>
    <w:rsid w:val="00524776"/>
    <w:rsid w:val="0053422E"/>
    <w:rsid w:val="005448F5"/>
    <w:rsid w:val="00560758"/>
    <w:rsid w:val="00597B5D"/>
    <w:rsid w:val="005C5038"/>
    <w:rsid w:val="006231ED"/>
    <w:rsid w:val="006344DD"/>
    <w:rsid w:val="00671CCA"/>
    <w:rsid w:val="00672BC2"/>
    <w:rsid w:val="006838DB"/>
    <w:rsid w:val="006B6430"/>
    <w:rsid w:val="006D2379"/>
    <w:rsid w:val="00720159"/>
    <w:rsid w:val="007272BF"/>
    <w:rsid w:val="00782B02"/>
    <w:rsid w:val="007921E7"/>
    <w:rsid w:val="007B386F"/>
    <w:rsid w:val="007D629B"/>
    <w:rsid w:val="007F18EF"/>
    <w:rsid w:val="007F7290"/>
    <w:rsid w:val="00813D08"/>
    <w:rsid w:val="00837639"/>
    <w:rsid w:val="008415E5"/>
    <w:rsid w:val="00854878"/>
    <w:rsid w:val="008603FA"/>
    <w:rsid w:val="00864563"/>
    <w:rsid w:val="008A2C7F"/>
    <w:rsid w:val="008C1480"/>
    <w:rsid w:val="008D1713"/>
    <w:rsid w:val="008F44D5"/>
    <w:rsid w:val="0091611E"/>
    <w:rsid w:val="00933E7F"/>
    <w:rsid w:val="009546B7"/>
    <w:rsid w:val="00972C11"/>
    <w:rsid w:val="00972CFE"/>
    <w:rsid w:val="00974F13"/>
    <w:rsid w:val="00A11C87"/>
    <w:rsid w:val="00A433E9"/>
    <w:rsid w:val="00A5240F"/>
    <w:rsid w:val="00A96009"/>
    <w:rsid w:val="00AA7479"/>
    <w:rsid w:val="00AB30DD"/>
    <w:rsid w:val="00AC7A7A"/>
    <w:rsid w:val="00AF2507"/>
    <w:rsid w:val="00AF38C3"/>
    <w:rsid w:val="00B37175"/>
    <w:rsid w:val="00B40277"/>
    <w:rsid w:val="00B42F12"/>
    <w:rsid w:val="00B55B55"/>
    <w:rsid w:val="00B63E45"/>
    <w:rsid w:val="00B71A54"/>
    <w:rsid w:val="00BA71A2"/>
    <w:rsid w:val="00BC266C"/>
    <w:rsid w:val="00BC7788"/>
    <w:rsid w:val="00C157FE"/>
    <w:rsid w:val="00C56AF0"/>
    <w:rsid w:val="00C65C6B"/>
    <w:rsid w:val="00C91821"/>
    <w:rsid w:val="00C932E0"/>
    <w:rsid w:val="00CA4E78"/>
    <w:rsid w:val="00CB3C2A"/>
    <w:rsid w:val="00CB63E0"/>
    <w:rsid w:val="00CC2E2A"/>
    <w:rsid w:val="00CD561E"/>
    <w:rsid w:val="00CE7E09"/>
    <w:rsid w:val="00CF614A"/>
    <w:rsid w:val="00D042EB"/>
    <w:rsid w:val="00D30135"/>
    <w:rsid w:val="00D57A9B"/>
    <w:rsid w:val="00D641A0"/>
    <w:rsid w:val="00D67375"/>
    <w:rsid w:val="00DA69EE"/>
    <w:rsid w:val="00DE7CDE"/>
    <w:rsid w:val="00E569E8"/>
    <w:rsid w:val="00E96425"/>
    <w:rsid w:val="00EF5D99"/>
    <w:rsid w:val="00F21C0F"/>
    <w:rsid w:val="00F56C16"/>
    <w:rsid w:val="00F66F18"/>
    <w:rsid w:val="00F81EAA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  <w15:docId w15:val="{9AFD7976-6526-4DCA-ADEB-7B8791B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277bd05ac58dde9208ea9dbecfc682e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e693735c565baab2deb35577c825cc4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3BDE-30A0-46C2-9408-3571E899D783}">
  <ds:schemaRefs>
    <ds:schemaRef ds:uri="http://www.w3.org/XML/1998/namespace"/>
    <ds:schemaRef ds:uri="http://schemas.microsoft.com/office/2006/documentManagement/types"/>
    <ds:schemaRef ds:uri="f15eea43-7fa7-45cf-8dc0-d5244e2cd46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61fd8d87-ea47-44bb-afd6-b4d99b1d9c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541C1-AEC4-46E5-9243-0ABB87C5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1806E-EBD9-48B8-8E0E-98E76C281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8768F-2DA2-4D1E-A00E-D4CE37A9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B-Form-I-11 N</vt:lpstr>
      <vt:lpstr/>
    </vt:vector>
  </TitlesOfParts>
  <Company>R.I.Z.I.V. - I.N.A.M.I.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B-Form-I-11 N</dc:title>
  <dc:creator>AV4453</dc:creator>
  <cp:lastModifiedBy>Ibrahim Bouchlaghem (RIZIV-INAMI)</cp:lastModifiedBy>
  <cp:revision>3</cp:revision>
  <cp:lastPrinted>2018-12-06T12:54:00Z</cp:lastPrinted>
  <dcterms:created xsi:type="dcterms:W3CDTF">2021-03-11T16:00:00Z</dcterms:created>
  <dcterms:modified xsi:type="dcterms:W3CDTF">2021-03-18T12:30:00Z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