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140" w:rsidRPr="00482CDC" w:rsidRDefault="006E6140" w:rsidP="006E6140">
      <w:pPr>
        <w:pStyle w:val="Corpsdetexte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482CDC" w:rsidRPr="004D3B80" w:rsidRDefault="00482CDC" w:rsidP="00950645">
      <w:pPr>
        <w:pStyle w:val="Corpsdetexte"/>
        <w:tabs>
          <w:tab w:val="left" w:pos="6864"/>
        </w:tabs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4D3B80">
        <w:rPr>
          <w:rFonts w:ascii="Arial" w:hAnsi="Arial" w:cs="Arial"/>
          <w:b/>
          <w:bCs/>
          <w:sz w:val="22"/>
          <w:szCs w:val="22"/>
          <w:u w:val="single"/>
        </w:rPr>
        <w:t>FORMULIER C-Form-I-</w:t>
      </w:r>
      <w:r w:rsidR="00764C85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547B6A">
        <w:rPr>
          <w:rFonts w:ascii="Arial" w:hAnsi="Arial" w:cs="Arial"/>
          <w:b/>
          <w:bCs/>
          <w:sz w:val="22"/>
          <w:szCs w:val="22"/>
          <w:u w:val="single"/>
        </w:rPr>
        <w:t>2</w:t>
      </w:r>
    </w:p>
    <w:p w:rsidR="00950645" w:rsidRDefault="00950645" w:rsidP="006E6140">
      <w:pPr>
        <w:pStyle w:val="Corpsdetexte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7E1684" w:rsidRDefault="007E1684" w:rsidP="006E6140">
      <w:pPr>
        <w:pStyle w:val="Corpsdetexte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960047"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1EF62" wp14:editId="0BC966A2">
                <wp:simplePos x="0" y="0"/>
                <wp:positionH relativeFrom="column">
                  <wp:posOffset>-55041</wp:posOffset>
                </wp:positionH>
                <wp:positionV relativeFrom="paragraph">
                  <wp:posOffset>70797</wp:posOffset>
                </wp:positionV>
                <wp:extent cx="5765201" cy="1112807"/>
                <wp:effectExtent l="0" t="0" r="26035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201" cy="11128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684" w:rsidRPr="00960047" w:rsidRDefault="007E1684" w:rsidP="00937C7E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nl-BE"/>
                              </w:rPr>
                              <w:t>De keuze van het juiste formulier en de aanvraagprocedure voor een tegemoetkoming voor een cochleair implantaat of een spraakprocessor staat beschreven in de vergoedingsvoorwaarden C-§01.</w:t>
                            </w:r>
                          </w:p>
                          <w:p w:rsidR="007E1684" w:rsidRPr="00960047" w:rsidRDefault="007E1684" w:rsidP="00937C7E">
                            <w:pPr>
                              <w:jc w:val="both"/>
                              <w:rPr>
                                <w:rFonts w:ascii="Arial" w:hAnsi="Arial" w:cs="Arial"/>
                                <w:lang w:val="nl-BE"/>
                              </w:rPr>
                            </w:pPr>
                            <w:r w:rsidRPr="009600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nl-BE"/>
                              </w:rPr>
                              <w:t xml:space="preserve">Om u hierbij te helpen, is er ter informatie een flowchart beschikbaar op de website </w:t>
                            </w:r>
                            <w:hyperlink r:id="rId10" w:anchor="De_formulieren_en_de_modaliteiten" w:history="1">
                              <w:r w:rsidRPr="00960047">
                                <w:rPr>
                                  <w:rStyle w:val="Lienhypertexte"/>
                                  <w:rFonts w:ascii="Arial" w:hAnsi="Arial" w:cs="Arial"/>
                                  <w:lang w:val="nl-BE"/>
                                </w:rPr>
                                <w:t>www.riziv.fgov.be/nl/professionals/individuelezorgverleners/verstrekkers-van-implantaten/Paginas/terugbetaling-implantaten.aspx</w:t>
                              </w:r>
                            </w:hyperlink>
                            <w:r w:rsidRPr="00960047">
                              <w:rPr>
                                <w:rFonts w:ascii="Arial" w:hAnsi="Arial" w:cs="Arial"/>
                                <w:lang w:val="nl-B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1EF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35pt;margin-top:5.55pt;width:453.95pt;height:8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">
                <v:textbox>
                  <w:txbxContent>
                    <w:p w:rsidR="007E1684" w:rsidRPr="00960047" w:rsidRDefault="007E1684" w:rsidP="00937C7E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nl-BE"/>
                        </w:rPr>
                        <w:t>De keuze van het juiste formulier en de aanvraagprocedure voor een tegemoetkoming voor een cochleair implantaat of een spraakprocessor staat beschreven in de vergoedingsvoorwaarden C-§01.</w:t>
                      </w:r>
                    </w:p>
                    <w:p w:rsidR="007E1684" w:rsidRPr="00960047" w:rsidRDefault="007E1684" w:rsidP="00937C7E">
                      <w:pPr>
                        <w:jc w:val="both"/>
                        <w:rPr>
                          <w:rFonts w:ascii="Arial" w:hAnsi="Arial" w:cs="Arial"/>
                          <w:lang w:val="nl-BE"/>
                        </w:rPr>
                      </w:pPr>
                      <w:r w:rsidRPr="00960047">
                        <w:rPr>
                          <w:rFonts w:ascii="Arial" w:hAnsi="Arial" w:cs="Arial"/>
                          <w:sz w:val="22"/>
                          <w:szCs w:val="22"/>
                          <w:lang w:val="nl-BE"/>
                        </w:rPr>
                        <w:t xml:space="preserve">Om u hierbij te helpen, is er ter informatie een flowchart beschikbaar op de website </w:t>
                      </w:r>
                      <w:hyperlink r:id="rId11" w:anchor="De_formulieren_en_de_modaliteiten" w:history="1">
                        <w:r w:rsidRPr="00960047">
                          <w:rPr>
                            <w:rStyle w:val="Lienhypertexte"/>
                            <w:rFonts w:ascii="Arial" w:hAnsi="Arial" w:cs="Arial"/>
                            <w:lang w:val="nl-BE"/>
                          </w:rPr>
                          <w:t>www.riziv.fgov.be/nl/professionals/individuelezorgverleners/verstrekkers-van-implantaten/Paginas/terugbetaling-implantaten.aspx</w:t>
                        </w:r>
                      </w:hyperlink>
                      <w:r w:rsidRPr="00960047">
                        <w:rPr>
                          <w:rFonts w:ascii="Arial" w:hAnsi="Arial" w:cs="Arial"/>
                          <w:lang w:val="nl-B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E1684" w:rsidRDefault="007E1684" w:rsidP="006E6140">
      <w:pPr>
        <w:pStyle w:val="Corpsdetexte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7E1684" w:rsidRDefault="007E1684" w:rsidP="006E6140">
      <w:pPr>
        <w:pStyle w:val="Corpsdetexte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7E1684" w:rsidRDefault="007E1684" w:rsidP="006E6140">
      <w:pPr>
        <w:pStyle w:val="Corpsdetexte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7E1684" w:rsidRDefault="007E1684" w:rsidP="006E6140">
      <w:pPr>
        <w:pStyle w:val="Corpsdetexte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7E1684" w:rsidRDefault="007E1684" w:rsidP="006E6140">
      <w:pPr>
        <w:pStyle w:val="Corpsdetexte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7E1684" w:rsidRDefault="007E1684" w:rsidP="006E6140">
      <w:pPr>
        <w:pStyle w:val="Corpsdetexte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7E1684" w:rsidRPr="004D3B80" w:rsidRDefault="007E1684" w:rsidP="006E6140">
      <w:pPr>
        <w:pStyle w:val="Corpsdetexte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6E6140" w:rsidRPr="00482CDC" w:rsidRDefault="00482CDC" w:rsidP="00115CC7">
      <w:pPr>
        <w:pStyle w:val="Corpsdetexte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615BD">
        <w:rPr>
          <w:rFonts w:ascii="Arial" w:hAnsi="Arial" w:cs="Arial"/>
          <w:b/>
          <w:bCs/>
          <w:sz w:val="22"/>
          <w:szCs w:val="22"/>
        </w:rPr>
        <w:t>Aanvraa</w:t>
      </w:r>
      <w:r w:rsidR="007914DD">
        <w:rPr>
          <w:rFonts w:ascii="Arial" w:hAnsi="Arial" w:cs="Arial"/>
          <w:b/>
          <w:bCs/>
          <w:sz w:val="22"/>
          <w:szCs w:val="22"/>
        </w:rPr>
        <w:t>g</w:t>
      </w:r>
      <w:r w:rsidRPr="00C615BD">
        <w:rPr>
          <w:rFonts w:ascii="Arial" w:hAnsi="Arial" w:cs="Arial"/>
          <w:b/>
          <w:bCs/>
          <w:sz w:val="22"/>
          <w:szCs w:val="22"/>
        </w:rPr>
        <w:t xml:space="preserve"> voor het bekomen van een tegemoetkoming van de verplichte verzekering in de kosten van </w:t>
      </w:r>
      <w:r w:rsidR="00AD353A" w:rsidRPr="007E1684">
        <w:rPr>
          <w:rFonts w:ascii="Arial" w:hAnsi="Arial" w:cs="Arial"/>
          <w:b/>
          <w:bCs/>
          <w:sz w:val="22"/>
          <w:szCs w:val="22"/>
          <w:u w:val="single"/>
        </w:rPr>
        <w:t>de vervanging</w:t>
      </w:r>
      <w:r w:rsidR="00AD353A">
        <w:rPr>
          <w:rFonts w:ascii="Arial" w:hAnsi="Arial" w:cs="Arial"/>
          <w:b/>
          <w:bCs/>
          <w:sz w:val="22"/>
          <w:szCs w:val="22"/>
        </w:rPr>
        <w:t xml:space="preserve"> van </w:t>
      </w:r>
      <w:r w:rsidR="00AD353A" w:rsidRPr="00AD353A">
        <w:rPr>
          <w:rFonts w:ascii="Arial" w:hAnsi="Arial" w:cs="Arial"/>
          <w:b/>
          <w:bCs/>
          <w:sz w:val="22"/>
          <w:szCs w:val="22"/>
          <w:u w:val="single"/>
        </w:rPr>
        <w:t>het te implanteren deel of de spraakprocessor</w:t>
      </w:r>
      <w:r w:rsidR="0077470D" w:rsidRPr="00AD353A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115CC7">
        <w:rPr>
          <w:rFonts w:ascii="Arial" w:hAnsi="Arial" w:cs="Arial"/>
          <w:b/>
          <w:bCs/>
          <w:sz w:val="22"/>
          <w:szCs w:val="22"/>
          <w:u w:val="single"/>
        </w:rPr>
        <w:t xml:space="preserve">van </w:t>
      </w:r>
      <w:r w:rsidR="00AD353A" w:rsidRPr="00AD353A">
        <w:rPr>
          <w:rFonts w:ascii="Arial" w:hAnsi="Arial" w:cs="Arial"/>
          <w:b/>
          <w:bCs/>
          <w:sz w:val="22"/>
          <w:szCs w:val="22"/>
          <w:u w:val="single"/>
        </w:rPr>
        <w:t xml:space="preserve">een cochleair </w:t>
      </w:r>
      <w:r w:rsidR="00AD353A" w:rsidRPr="00547B6A">
        <w:rPr>
          <w:rFonts w:ascii="Arial" w:hAnsi="Arial" w:cs="Arial"/>
          <w:b/>
          <w:bCs/>
          <w:sz w:val="22"/>
          <w:szCs w:val="22"/>
          <w:u w:val="single"/>
        </w:rPr>
        <w:t>implantaat</w:t>
      </w:r>
      <w:r w:rsidR="00547B6A" w:rsidRPr="00547B6A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7E1684" w:rsidRPr="00547B6A">
        <w:rPr>
          <w:rFonts w:ascii="Arial" w:hAnsi="Arial" w:cs="Arial"/>
          <w:b/>
          <w:bCs/>
          <w:sz w:val="22"/>
          <w:szCs w:val="22"/>
          <w:u w:val="single"/>
        </w:rPr>
        <w:t>die</w:t>
      </w:r>
      <w:r w:rsidR="007E1684" w:rsidRPr="007E1684">
        <w:rPr>
          <w:rFonts w:ascii="Arial" w:hAnsi="Arial" w:cs="Arial"/>
          <w:b/>
          <w:bCs/>
          <w:sz w:val="22"/>
          <w:szCs w:val="22"/>
          <w:u w:val="single"/>
        </w:rPr>
        <w:t xml:space="preserve"> niet</w:t>
      </w:r>
      <w:r w:rsidR="00AD353A" w:rsidRPr="007E1684">
        <w:rPr>
          <w:rFonts w:ascii="Arial" w:hAnsi="Arial" w:cs="Arial"/>
          <w:b/>
          <w:bCs/>
          <w:sz w:val="22"/>
          <w:szCs w:val="22"/>
          <w:u w:val="single"/>
        </w:rPr>
        <w:t xml:space="preserve"> door de verplichte verzekering </w:t>
      </w:r>
      <w:r w:rsidR="007E1684" w:rsidRPr="007E1684">
        <w:rPr>
          <w:rFonts w:ascii="Arial" w:hAnsi="Arial" w:cs="Arial"/>
          <w:b/>
          <w:bCs/>
          <w:sz w:val="22"/>
          <w:szCs w:val="22"/>
          <w:u w:val="single"/>
        </w:rPr>
        <w:t>werd terugbetaald</w:t>
      </w:r>
      <w:r w:rsidR="007E1684">
        <w:rPr>
          <w:rFonts w:ascii="Arial" w:hAnsi="Arial" w:cs="Arial"/>
          <w:b/>
          <w:bCs/>
          <w:sz w:val="22"/>
          <w:szCs w:val="22"/>
        </w:rPr>
        <w:t xml:space="preserve"> </w:t>
      </w:r>
      <w:r w:rsidRPr="00C615BD">
        <w:rPr>
          <w:rFonts w:ascii="Arial" w:hAnsi="Arial" w:cs="Arial"/>
          <w:b/>
          <w:bCs/>
          <w:sz w:val="22"/>
          <w:szCs w:val="22"/>
        </w:rPr>
        <w:t xml:space="preserve">en waarvoor een akkoord van </w:t>
      </w:r>
      <w:r w:rsidR="00AD353A">
        <w:rPr>
          <w:rFonts w:ascii="Arial" w:hAnsi="Arial" w:cs="Arial"/>
          <w:b/>
          <w:bCs/>
          <w:sz w:val="22"/>
          <w:szCs w:val="22"/>
        </w:rPr>
        <w:t>het College van artsen-directeurs</w:t>
      </w:r>
      <w:r w:rsidRPr="00C615BD">
        <w:rPr>
          <w:rFonts w:ascii="Arial" w:hAnsi="Arial" w:cs="Arial"/>
          <w:b/>
          <w:bCs/>
          <w:sz w:val="22"/>
          <w:szCs w:val="22"/>
        </w:rPr>
        <w:t xml:space="preserve"> vereist is</w:t>
      </w:r>
    </w:p>
    <w:p w:rsidR="006E6140" w:rsidRPr="00482CDC" w:rsidRDefault="006E6140" w:rsidP="006E6140">
      <w:pPr>
        <w:rPr>
          <w:rFonts w:ascii="Arial" w:hAnsi="Arial" w:cs="Arial"/>
          <w:sz w:val="22"/>
          <w:szCs w:val="22"/>
          <w:lang w:val="nl-BE"/>
        </w:rPr>
      </w:pPr>
    </w:p>
    <w:p w:rsidR="00482CDC" w:rsidRDefault="00482CDC" w:rsidP="00482CDC">
      <w:pPr>
        <w:overflowPunct/>
        <w:autoSpaceDE/>
        <w:autoSpaceDN/>
        <w:adjustRightInd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nl-BE"/>
        </w:rPr>
      </w:pPr>
      <w:r w:rsidRPr="00482CDC">
        <w:rPr>
          <w:rFonts w:ascii="Arial" w:eastAsiaTheme="minorHAnsi" w:hAnsi="Arial" w:cs="Arial"/>
          <w:i/>
          <w:sz w:val="22"/>
          <w:szCs w:val="22"/>
          <w:lang w:val="nl-BE"/>
        </w:rPr>
        <w:t xml:space="preserve">(Gelieve dit formulier </w:t>
      </w:r>
      <w:r w:rsidR="00D54304">
        <w:rPr>
          <w:rFonts w:ascii="Arial" w:eastAsiaTheme="minorHAnsi" w:hAnsi="Arial" w:cs="Arial"/>
          <w:i/>
          <w:sz w:val="22"/>
          <w:szCs w:val="22"/>
          <w:lang w:val="nl-BE"/>
        </w:rPr>
        <w:t xml:space="preserve">elektronisch </w:t>
      </w:r>
      <w:r w:rsidRPr="00482CDC">
        <w:rPr>
          <w:rFonts w:ascii="Arial" w:eastAsiaTheme="minorHAnsi" w:hAnsi="Arial" w:cs="Arial"/>
          <w:i/>
          <w:sz w:val="22"/>
          <w:szCs w:val="22"/>
          <w:lang w:val="nl-BE"/>
        </w:rPr>
        <w:t>in te vullen</w:t>
      </w:r>
      <w:r w:rsidR="00867661">
        <w:rPr>
          <w:rFonts w:ascii="Arial" w:eastAsiaTheme="minorHAnsi" w:hAnsi="Arial" w:cs="Arial"/>
          <w:i/>
          <w:sz w:val="22"/>
          <w:szCs w:val="22"/>
          <w:lang w:val="nl-BE"/>
        </w:rPr>
        <w:t xml:space="preserve"> en af te drukken</w:t>
      </w:r>
      <w:r w:rsidR="0077470D">
        <w:rPr>
          <w:rFonts w:ascii="Arial" w:eastAsiaTheme="minorHAnsi" w:hAnsi="Arial" w:cs="Arial"/>
          <w:i/>
          <w:sz w:val="22"/>
          <w:szCs w:val="22"/>
          <w:lang w:val="nl-BE"/>
        </w:rPr>
        <w:t>,</w:t>
      </w:r>
      <w:r w:rsidR="00867661" w:rsidRPr="00867661">
        <w:rPr>
          <w:rFonts w:ascii="Arial" w:eastAsiaTheme="minorHAnsi" w:hAnsi="Arial" w:cs="Arial"/>
          <w:i/>
          <w:sz w:val="22"/>
          <w:szCs w:val="22"/>
          <w:lang w:val="nl-BE"/>
        </w:rPr>
        <w:t xml:space="preserve"> </w:t>
      </w:r>
      <w:r w:rsidR="00867661">
        <w:rPr>
          <w:rFonts w:ascii="Arial" w:eastAsiaTheme="minorHAnsi" w:hAnsi="Arial" w:cs="Arial"/>
          <w:i/>
          <w:sz w:val="22"/>
          <w:szCs w:val="22"/>
          <w:lang w:val="nl-BE"/>
        </w:rPr>
        <w:t xml:space="preserve">of </w:t>
      </w:r>
      <w:r w:rsidR="003C499F" w:rsidRPr="00A868A9">
        <w:rPr>
          <w:rFonts w:ascii="Arial" w:eastAsiaTheme="minorHAnsi" w:hAnsi="Arial" w:cs="Arial"/>
          <w:i/>
          <w:sz w:val="22"/>
          <w:szCs w:val="22"/>
          <w:lang w:val="nl-BE"/>
        </w:rPr>
        <w:t>in hoofdletters</w:t>
      </w:r>
      <w:r w:rsidR="003C499F">
        <w:rPr>
          <w:rFonts w:ascii="Arial" w:eastAsiaTheme="minorHAnsi" w:hAnsi="Arial" w:cs="Arial"/>
          <w:i/>
          <w:sz w:val="22"/>
          <w:szCs w:val="22"/>
          <w:lang w:val="nl-BE"/>
        </w:rPr>
        <w:t xml:space="preserve"> </w:t>
      </w:r>
      <w:r w:rsidR="00867661">
        <w:rPr>
          <w:rFonts w:ascii="Arial" w:eastAsiaTheme="minorHAnsi" w:hAnsi="Arial" w:cs="Arial"/>
          <w:i/>
          <w:sz w:val="22"/>
          <w:szCs w:val="22"/>
          <w:lang w:val="nl-BE"/>
        </w:rPr>
        <w:t>in te vullen</w:t>
      </w:r>
      <w:r w:rsidRPr="00482CDC">
        <w:rPr>
          <w:rFonts w:ascii="Arial" w:eastAsiaTheme="minorHAnsi" w:hAnsi="Arial" w:cs="Arial"/>
          <w:i/>
          <w:sz w:val="22"/>
          <w:szCs w:val="22"/>
          <w:lang w:val="nl-BE"/>
        </w:rPr>
        <w:t>)</w:t>
      </w:r>
    </w:p>
    <w:p w:rsidR="00482CDC" w:rsidRPr="00482CDC" w:rsidRDefault="00482CDC" w:rsidP="00482CDC">
      <w:pPr>
        <w:overflowPunct/>
        <w:autoSpaceDE/>
        <w:autoSpaceDN/>
        <w:adjustRightInd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nl-BE"/>
        </w:rPr>
      </w:pPr>
    </w:p>
    <w:p w:rsidR="00AD353A" w:rsidRPr="00703360" w:rsidRDefault="00AD353A" w:rsidP="007E1684">
      <w:pPr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ind w:left="993"/>
        <w:contextualSpacing/>
        <w:jc w:val="both"/>
        <w:textAlignment w:val="auto"/>
        <w:rPr>
          <w:rFonts w:ascii="Arial" w:eastAsia="Calibri" w:hAnsi="Arial" w:cs="Arial"/>
          <w:sz w:val="22"/>
          <w:szCs w:val="22"/>
          <w:lang w:val="nl-BE" w:eastAsia="nl-BE"/>
        </w:rPr>
      </w:pPr>
      <w:r>
        <w:rPr>
          <w:rFonts w:ascii="Arial" w:eastAsiaTheme="minorHAnsi" w:hAnsi="Arial" w:cs="Arial"/>
          <w:sz w:val="22"/>
          <w:szCs w:val="22"/>
          <w:lang w:val="nl-BE"/>
        </w:rPr>
        <w:t xml:space="preserve">Te versturen naar het College van Artsen-directeurs </w:t>
      </w:r>
      <w:r w:rsidRPr="001B1693">
        <w:rPr>
          <w:rFonts w:ascii="Arial" w:hAnsi="Arial" w:cs="Arial"/>
          <w:b/>
          <w:bCs/>
          <w:sz w:val="22"/>
          <w:szCs w:val="22"/>
          <w:u w:val="single"/>
          <w:lang w:val="nl-BE"/>
        </w:rPr>
        <w:t xml:space="preserve">voorafgaand aan </w:t>
      </w:r>
      <w:r w:rsidR="007E1684" w:rsidRPr="001B1693">
        <w:rPr>
          <w:rFonts w:ascii="Arial" w:hAnsi="Arial" w:cs="Arial"/>
          <w:b/>
          <w:bCs/>
          <w:sz w:val="22"/>
          <w:szCs w:val="22"/>
          <w:u w:val="single"/>
          <w:lang w:val="nl-BE"/>
        </w:rPr>
        <w:t xml:space="preserve">of na </w:t>
      </w:r>
      <w:r w:rsidRPr="001B1693">
        <w:rPr>
          <w:rFonts w:ascii="Arial" w:hAnsi="Arial" w:cs="Arial"/>
          <w:b/>
          <w:bCs/>
          <w:sz w:val="22"/>
          <w:szCs w:val="22"/>
          <w:u w:val="single"/>
          <w:lang w:val="nl-BE"/>
        </w:rPr>
        <w:t xml:space="preserve">de </w:t>
      </w:r>
      <w:r w:rsidR="001A0BB4" w:rsidRPr="001B1693">
        <w:rPr>
          <w:rFonts w:ascii="Arial" w:hAnsi="Arial" w:cs="Arial"/>
          <w:b/>
          <w:bCs/>
          <w:sz w:val="22"/>
          <w:szCs w:val="22"/>
          <w:u w:val="single"/>
          <w:lang w:val="nl-BE"/>
        </w:rPr>
        <w:t>verstrekking</w:t>
      </w:r>
      <w:r w:rsidR="001A0BB4" w:rsidRPr="009B7C48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nl-BE"/>
        </w:rPr>
        <w:t>(</w:t>
      </w:r>
      <w:r w:rsidR="005413F9" w:rsidRPr="005413F9">
        <w:rPr>
          <w:rFonts w:ascii="Arial" w:eastAsiaTheme="minorHAnsi" w:hAnsi="Arial" w:cs="Arial"/>
          <w:sz w:val="22"/>
          <w:szCs w:val="22"/>
          <w:lang w:val="nl-BE"/>
        </w:rPr>
        <w:t xml:space="preserve">RIZIV, </w:t>
      </w:r>
      <w:proofErr w:type="spellStart"/>
      <w:r w:rsidR="005413F9" w:rsidRPr="005413F9">
        <w:rPr>
          <w:rFonts w:ascii="Arial" w:eastAsiaTheme="minorHAnsi" w:hAnsi="Arial" w:cs="Arial"/>
          <w:sz w:val="22"/>
          <w:szCs w:val="22"/>
          <w:lang w:val="nl-BE"/>
        </w:rPr>
        <w:t>Dienst</w:t>
      </w:r>
      <w:proofErr w:type="spellEnd"/>
      <w:r w:rsidR="005413F9" w:rsidRPr="005413F9">
        <w:rPr>
          <w:rFonts w:ascii="Arial" w:eastAsiaTheme="minorHAnsi" w:hAnsi="Arial" w:cs="Arial"/>
          <w:sz w:val="22"/>
          <w:szCs w:val="22"/>
          <w:lang w:val="nl-BE"/>
        </w:rPr>
        <w:t xml:space="preserve"> Geneeskundige </w:t>
      </w:r>
      <w:proofErr w:type="spellStart"/>
      <w:r w:rsidR="005413F9" w:rsidRPr="005413F9">
        <w:rPr>
          <w:rFonts w:ascii="Arial" w:eastAsiaTheme="minorHAnsi" w:hAnsi="Arial" w:cs="Arial"/>
          <w:sz w:val="22"/>
          <w:szCs w:val="22"/>
          <w:lang w:val="nl-BE"/>
        </w:rPr>
        <w:t>verzorging</w:t>
      </w:r>
      <w:proofErr w:type="spellEnd"/>
      <w:r w:rsidR="005413F9" w:rsidRPr="005413F9">
        <w:rPr>
          <w:rFonts w:ascii="Arial" w:eastAsiaTheme="minorHAnsi" w:hAnsi="Arial" w:cs="Arial"/>
          <w:sz w:val="22"/>
          <w:szCs w:val="22"/>
          <w:lang w:val="nl-BE"/>
        </w:rPr>
        <w:t xml:space="preserve">, </w:t>
      </w:r>
      <w:proofErr w:type="spellStart"/>
      <w:r w:rsidR="005413F9" w:rsidRPr="005413F9">
        <w:rPr>
          <w:rFonts w:ascii="Arial" w:eastAsiaTheme="minorHAnsi" w:hAnsi="Arial" w:cs="Arial"/>
          <w:sz w:val="22"/>
          <w:szCs w:val="22"/>
          <w:lang w:val="nl-BE"/>
        </w:rPr>
        <w:t>ter</w:t>
      </w:r>
      <w:proofErr w:type="spellEnd"/>
      <w:r w:rsidR="005413F9" w:rsidRPr="005413F9">
        <w:rPr>
          <w:rFonts w:ascii="Arial" w:eastAsiaTheme="minorHAnsi" w:hAnsi="Arial" w:cs="Arial"/>
          <w:sz w:val="22"/>
          <w:szCs w:val="22"/>
          <w:lang w:val="nl-BE"/>
        </w:rPr>
        <w:t xml:space="preserve"> </w:t>
      </w:r>
      <w:proofErr w:type="spellStart"/>
      <w:r w:rsidR="005413F9" w:rsidRPr="005413F9">
        <w:rPr>
          <w:rFonts w:ascii="Arial" w:eastAsiaTheme="minorHAnsi" w:hAnsi="Arial" w:cs="Arial"/>
          <w:sz w:val="22"/>
          <w:szCs w:val="22"/>
          <w:lang w:val="nl-BE"/>
        </w:rPr>
        <w:t>attentie</w:t>
      </w:r>
      <w:proofErr w:type="spellEnd"/>
      <w:r w:rsidR="005413F9" w:rsidRPr="005413F9">
        <w:rPr>
          <w:rFonts w:ascii="Arial" w:eastAsiaTheme="minorHAnsi" w:hAnsi="Arial" w:cs="Arial"/>
          <w:sz w:val="22"/>
          <w:szCs w:val="22"/>
          <w:lang w:val="nl-BE"/>
        </w:rPr>
        <w:t xml:space="preserve"> van de </w:t>
      </w:r>
      <w:proofErr w:type="spellStart"/>
      <w:r w:rsidR="005413F9" w:rsidRPr="005413F9">
        <w:rPr>
          <w:rFonts w:ascii="Arial" w:eastAsiaTheme="minorHAnsi" w:hAnsi="Arial" w:cs="Arial"/>
          <w:sz w:val="22"/>
          <w:szCs w:val="22"/>
          <w:lang w:val="nl-BE"/>
        </w:rPr>
        <w:t>voorzitter</w:t>
      </w:r>
      <w:proofErr w:type="spellEnd"/>
      <w:r w:rsidR="005413F9" w:rsidRPr="005413F9">
        <w:rPr>
          <w:rFonts w:ascii="Arial" w:eastAsiaTheme="minorHAnsi" w:hAnsi="Arial" w:cs="Arial"/>
          <w:sz w:val="22"/>
          <w:szCs w:val="22"/>
          <w:lang w:val="nl-BE"/>
        </w:rPr>
        <w:t xml:space="preserve"> van het College van </w:t>
      </w:r>
      <w:proofErr w:type="spellStart"/>
      <w:r w:rsidR="005413F9" w:rsidRPr="005413F9">
        <w:rPr>
          <w:rFonts w:ascii="Arial" w:eastAsiaTheme="minorHAnsi" w:hAnsi="Arial" w:cs="Arial"/>
          <w:sz w:val="22"/>
          <w:szCs w:val="22"/>
          <w:lang w:val="nl-BE"/>
        </w:rPr>
        <w:t>Artsen-directeurs</w:t>
      </w:r>
      <w:proofErr w:type="spellEnd"/>
      <w:r w:rsidR="005413F9" w:rsidRPr="005413F9">
        <w:rPr>
          <w:rFonts w:ascii="Arial" w:eastAsiaTheme="minorHAnsi" w:hAnsi="Arial" w:cs="Arial"/>
          <w:sz w:val="22"/>
          <w:szCs w:val="22"/>
          <w:lang w:val="nl-BE"/>
        </w:rPr>
        <w:t xml:space="preserve">, Team </w:t>
      </w:r>
      <w:proofErr w:type="spellStart"/>
      <w:r w:rsidR="005413F9" w:rsidRPr="005413F9">
        <w:rPr>
          <w:rFonts w:ascii="Arial" w:eastAsiaTheme="minorHAnsi" w:hAnsi="Arial" w:cs="Arial"/>
          <w:sz w:val="22"/>
          <w:szCs w:val="22"/>
          <w:lang w:val="nl-BE"/>
        </w:rPr>
        <w:t>individuele</w:t>
      </w:r>
      <w:proofErr w:type="spellEnd"/>
      <w:r w:rsidR="005413F9" w:rsidRPr="005413F9">
        <w:rPr>
          <w:rFonts w:ascii="Arial" w:eastAsiaTheme="minorHAnsi" w:hAnsi="Arial" w:cs="Arial"/>
          <w:sz w:val="22"/>
          <w:szCs w:val="22"/>
          <w:lang w:val="nl-BE"/>
        </w:rPr>
        <w:t xml:space="preserve"> dossiers, </w:t>
      </w:r>
      <w:proofErr w:type="spellStart"/>
      <w:r w:rsidR="005413F9" w:rsidRPr="005413F9">
        <w:rPr>
          <w:rFonts w:ascii="Arial" w:eastAsiaTheme="minorHAnsi" w:hAnsi="Arial" w:cs="Arial"/>
          <w:sz w:val="22"/>
          <w:szCs w:val="22"/>
          <w:lang w:val="nl-BE"/>
        </w:rPr>
        <w:t>Galileelaan</w:t>
      </w:r>
      <w:proofErr w:type="spellEnd"/>
      <w:r w:rsidR="005413F9" w:rsidRPr="005413F9">
        <w:rPr>
          <w:rFonts w:ascii="Arial" w:eastAsiaTheme="minorHAnsi" w:hAnsi="Arial" w:cs="Arial"/>
          <w:sz w:val="22"/>
          <w:szCs w:val="22"/>
          <w:lang w:val="nl-BE"/>
        </w:rPr>
        <w:t xml:space="preserve"> 5/01 in 1210 Brussel</w:t>
      </w:r>
      <w:r w:rsidRPr="005413F9">
        <w:rPr>
          <w:rFonts w:ascii="Arial" w:eastAsiaTheme="minorHAnsi" w:hAnsi="Arial" w:cs="Arial"/>
          <w:sz w:val="22"/>
          <w:szCs w:val="22"/>
          <w:lang w:val="nl-BE"/>
        </w:rPr>
        <w:t>)</w:t>
      </w:r>
    </w:p>
    <w:p w:rsidR="006E6140" w:rsidRPr="00482CDC" w:rsidRDefault="006E6140" w:rsidP="006E6140">
      <w:pPr>
        <w:rPr>
          <w:rFonts w:ascii="Arial" w:hAnsi="Arial" w:cs="Arial"/>
          <w:sz w:val="22"/>
          <w:szCs w:val="22"/>
          <w:lang w:val="nl-BE"/>
        </w:rPr>
      </w:pPr>
    </w:p>
    <w:p w:rsidR="00950645" w:rsidRPr="00340915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</w:pPr>
      <w:r w:rsidRPr="00340915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Identificatie van de verplegingsinrichting/</w:t>
      </w:r>
      <w:r w:rsidR="00AA136F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arts</w:t>
      </w:r>
      <w:r w:rsidRPr="00340915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-specialist</w:t>
      </w:r>
      <w:bookmarkStart w:id="0" w:name="_GoBack"/>
      <w:bookmarkEnd w:id="0"/>
    </w:p>
    <w:p w:rsidR="00950645" w:rsidRPr="00950645" w:rsidRDefault="00950645" w:rsidP="007E1684">
      <w:pPr>
        <w:overflowPunct/>
        <w:autoSpaceDE/>
        <w:autoSpaceDN/>
        <w:adjustRightInd/>
        <w:spacing w:after="12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Naam van de verplegingsinrichting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933904901"/>
          <w:placeholder>
            <w:docPart w:val="DefaultPlaceholder_1082065158"/>
          </w:placeholder>
        </w:sdtPr>
        <w:sdtEndPr/>
        <w:sdtContent>
          <w:r w:rsidR="00867661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:rsidR="00950645" w:rsidRPr="00950645" w:rsidRDefault="00950645" w:rsidP="007E1684">
      <w:pPr>
        <w:overflowPunct/>
        <w:autoSpaceDE/>
        <w:autoSpaceDN/>
        <w:adjustRightInd/>
        <w:spacing w:after="12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Riziv identificatienr. van de verplegingsinrichting : 710</w:t>
      </w:r>
      <w:r w:rsidR="00867661" w:rsidRPr="00867661">
        <w:rPr>
          <w:rFonts w:ascii="Arial" w:eastAsiaTheme="minorHAnsi" w:hAnsi="Arial" w:cs="Arial"/>
          <w:sz w:val="22"/>
          <w:szCs w:val="22"/>
          <w:lang w:val="nl-NL"/>
        </w:rPr>
        <w:t xml:space="preserve">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478196599"/>
          <w:placeholder>
            <w:docPart w:val="0092DF36644641C29938A8F8D95913B8"/>
          </w:placeholder>
        </w:sdtPr>
        <w:sdtEndPr/>
        <w:sdtContent>
          <w:r w:rsidR="00867661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:rsidR="00950645" w:rsidRPr="00950645" w:rsidRDefault="00950645" w:rsidP="007E1684">
      <w:pPr>
        <w:overflowPunct/>
        <w:autoSpaceDE/>
        <w:autoSpaceDN/>
        <w:adjustRightInd/>
        <w:spacing w:after="12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Naam en voornaam van de </w:t>
      </w:r>
      <w:r w:rsidR="00AA136F">
        <w:rPr>
          <w:rFonts w:ascii="Arial" w:eastAsiaTheme="minorHAnsi" w:hAnsi="Arial" w:cs="Arial"/>
          <w:sz w:val="22"/>
          <w:szCs w:val="22"/>
          <w:lang w:val="nl-NL"/>
        </w:rPr>
        <w:t>arts</w:t>
      </w: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-specialist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1563401417"/>
          <w:placeholder>
            <w:docPart w:val="696D9940985343DD9903A1A6809955B4"/>
          </w:placeholder>
        </w:sdtPr>
        <w:sdtEndPr/>
        <w:sdtContent>
          <w:r w:rsidR="00867661">
            <w:rPr>
              <w:rFonts w:ascii="Arial" w:eastAsiaTheme="minorHAnsi" w:hAnsi="Arial" w:cs="Arial"/>
              <w:sz w:val="22"/>
              <w:szCs w:val="22"/>
              <w:lang w:val="nl-NL"/>
            </w:rPr>
            <w:t>…</w:t>
          </w:r>
          <w:r w:rsidR="008A3C76">
            <w:rPr>
              <w:rFonts w:ascii="Arial" w:eastAsiaTheme="minorHAnsi" w:hAnsi="Arial" w:cs="Arial"/>
              <w:sz w:val="22"/>
              <w:szCs w:val="22"/>
              <w:lang w:val="nl-NL"/>
            </w:rPr>
            <w:t xml:space="preserve"> </w:t>
          </w:r>
          <w:r w:rsidR="00867661">
            <w:rPr>
              <w:rFonts w:ascii="Arial" w:eastAsiaTheme="minorHAnsi" w:hAnsi="Arial" w:cs="Arial"/>
              <w:sz w:val="22"/>
              <w:szCs w:val="22"/>
              <w:lang w:val="nl-NL"/>
            </w:rPr>
            <w:t>…</w:t>
          </w:r>
        </w:sdtContent>
      </w:sdt>
    </w:p>
    <w:p w:rsidR="00950645" w:rsidRPr="00950645" w:rsidRDefault="00950645" w:rsidP="007E1684">
      <w:pPr>
        <w:overflowPunct/>
        <w:autoSpaceDE/>
        <w:autoSpaceDN/>
        <w:adjustRightInd/>
        <w:spacing w:after="12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RIZIV nr. van de </w:t>
      </w:r>
      <w:r w:rsidR="00AA136F">
        <w:rPr>
          <w:rFonts w:ascii="Arial" w:eastAsiaTheme="minorHAnsi" w:hAnsi="Arial" w:cs="Arial"/>
          <w:sz w:val="22"/>
          <w:szCs w:val="22"/>
          <w:lang w:val="nl-NL"/>
        </w:rPr>
        <w:t>arts</w:t>
      </w: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-specialist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613830929"/>
          <w:placeholder>
            <w:docPart w:val="0511D91EAA8346FC88B420DF72568E15"/>
          </w:placeholder>
        </w:sdtPr>
        <w:sdtEndPr/>
        <w:sdtContent>
          <w:r w:rsidR="00867661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:rsidR="00950645" w:rsidRPr="00950645" w:rsidRDefault="00950645" w:rsidP="007E1684">
      <w:pPr>
        <w:overflowPunct/>
        <w:autoSpaceDE/>
        <w:autoSpaceDN/>
        <w:adjustRightInd/>
        <w:spacing w:after="12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Email-adres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1105919717"/>
          <w:placeholder>
            <w:docPart w:val="17BFD1FDA3DC47929109209FB47C1DAD"/>
          </w:placeholder>
        </w:sdtPr>
        <w:sdtEndPr/>
        <w:sdtContent>
          <w:r w:rsidR="00867661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:rsidR="00950645" w:rsidRPr="00950645" w:rsidRDefault="00950645" w:rsidP="007E1684">
      <w:pPr>
        <w:overflowPunct/>
        <w:autoSpaceDE/>
        <w:autoSpaceDN/>
        <w:adjustRightInd/>
        <w:spacing w:after="12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Te</w:t>
      </w:r>
      <w:r w:rsidR="00867661">
        <w:rPr>
          <w:rFonts w:ascii="Arial" w:eastAsiaTheme="minorHAnsi" w:hAnsi="Arial" w:cs="Arial"/>
          <w:sz w:val="22"/>
          <w:szCs w:val="22"/>
          <w:lang w:val="nl-NL"/>
        </w:rPr>
        <w:t xml:space="preserve">lefoon (secretariaat dienst)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1885366596"/>
          <w:placeholder>
            <w:docPart w:val="C1F38F2C3B2043698DF1F66A60EAEFB4"/>
          </w:placeholder>
        </w:sdtPr>
        <w:sdtEndPr/>
        <w:sdtContent>
          <w:r w:rsidR="00867661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:rsidR="00950645" w:rsidRPr="00950645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BE"/>
        </w:rPr>
      </w:pPr>
    </w:p>
    <w:p w:rsidR="00950645" w:rsidRPr="00340915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</w:pPr>
      <w:r w:rsidRPr="00340915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Identificatie van de rechthebbende</w:t>
      </w:r>
    </w:p>
    <w:p w:rsidR="00950645" w:rsidRPr="00950645" w:rsidRDefault="00950645" w:rsidP="007E1684">
      <w:pPr>
        <w:overflowPunct/>
        <w:autoSpaceDE/>
        <w:autoSpaceDN/>
        <w:adjustRightInd/>
        <w:spacing w:after="12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Naam :</w:t>
      </w:r>
      <w:r w:rsidRPr="00950645">
        <w:rPr>
          <w:rFonts w:ascii="Arial" w:eastAsiaTheme="minorHAnsi" w:hAnsi="Arial" w:cs="Arial"/>
          <w:sz w:val="22"/>
          <w:szCs w:val="22"/>
          <w:lang w:val="nl-NL"/>
        </w:rPr>
        <w:tab/>
        <w:t xml:space="preserve">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820036853"/>
          <w:placeholder>
            <w:docPart w:val="870D83846B7448D88458894C2302FDC6"/>
          </w:placeholder>
        </w:sdtPr>
        <w:sdtEndPr/>
        <w:sdtContent>
          <w:r w:rsidR="00867661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:rsidR="00950645" w:rsidRPr="00950645" w:rsidRDefault="00950645" w:rsidP="007E1684">
      <w:pPr>
        <w:overflowPunct/>
        <w:autoSpaceDE/>
        <w:autoSpaceDN/>
        <w:adjustRightInd/>
        <w:spacing w:after="12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Voornaam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1216699135"/>
          <w:placeholder>
            <w:docPart w:val="41F64902D3A2496AAF3421E467F75B35"/>
          </w:placeholder>
        </w:sdtPr>
        <w:sdtEndPr/>
        <w:sdtContent>
          <w:r w:rsidR="00867661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:rsidR="00950645" w:rsidRPr="00950645" w:rsidRDefault="00950645" w:rsidP="007E1684">
      <w:pPr>
        <w:overflowPunct/>
        <w:autoSpaceDE/>
        <w:autoSpaceDN/>
        <w:adjustRightInd/>
        <w:spacing w:after="120" w:line="276" w:lineRule="auto"/>
        <w:textAlignment w:val="auto"/>
        <w:rPr>
          <w:rFonts w:ascii="Arial" w:eastAsiaTheme="minorHAnsi" w:hAnsi="Arial" w:cs="Arial"/>
          <w:sz w:val="22"/>
          <w:szCs w:val="22"/>
          <w:u w:val="single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Identificatienummer </w:t>
      </w:r>
      <w:r w:rsidRPr="00511B8F">
        <w:rPr>
          <w:rFonts w:ascii="Arial" w:eastAsiaTheme="minorHAnsi" w:hAnsi="Arial" w:cs="Arial"/>
          <w:sz w:val="22"/>
          <w:szCs w:val="22"/>
          <w:lang w:val="nl-NL"/>
        </w:rPr>
        <w:t xml:space="preserve">van </w:t>
      </w: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het Rijksregister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2078655402"/>
          <w:placeholder>
            <w:docPart w:val="ED18779162494A48851BF8471E26C16A"/>
          </w:placeholder>
        </w:sdtPr>
        <w:sdtEndPr/>
        <w:sdtContent>
          <w:r w:rsidR="00867661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:rsidR="00950645" w:rsidRPr="00867661" w:rsidRDefault="00950645" w:rsidP="007E1684">
      <w:pPr>
        <w:overflowPunct/>
        <w:autoSpaceDE/>
        <w:autoSpaceDN/>
        <w:adjustRightInd/>
        <w:spacing w:after="120" w:line="276" w:lineRule="auto"/>
        <w:textAlignment w:val="auto"/>
        <w:rPr>
          <w:rFonts w:ascii="Arial" w:eastAsiaTheme="minorHAnsi" w:hAnsi="Arial" w:cs="Arial"/>
          <w:sz w:val="22"/>
          <w:szCs w:val="22"/>
        </w:rPr>
      </w:pPr>
      <w:proofErr w:type="spellStart"/>
      <w:r w:rsidRPr="00867661">
        <w:rPr>
          <w:rFonts w:ascii="Arial" w:eastAsiaTheme="minorHAnsi" w:hAnsi="Arial" w:cs="Arial"/>
          <w:sz w:val="22"/>
          <w:szCs w:val="22"/>
        </w:rPr>
        <w:t>Geboortedatum</w:t>
      </w:r>
      <w:proofErr w:type="spellEnd"/>
      <w:r w:rsidRPr="00867661">
        <w:rPr>
          <w:rFonts w:ascii="Arial" w:eastAsiaTheme="minorHAnsi" w:hAnsi="Arial" w:cs="Arial"/>
          <w:sz w:val="22"/>
          <w:szCs w:val="22"/>
        </w:rPr>
        <w:t xml:space="preserve"> :</w:t>
      </w:r>
      <w:r w:rsidR="00867661" w:rsidRPr="00867661">
        <w:rPr>
          <w:rFonts w:ascii="Arial" w:eastAsiaTheme="minorHAnsi" w:hAnsi="Arial" w:cs="Arial"/>
          <w:sz w:val="22"/>
          <w:szCs w:val="22"/>
        </w:rPr>
        <w:t xml:space="preserve">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1393032733"/>
          <w:placeholder>
            <w:docPart w:val="DefaultPlaceholder_1082065160"/>
          </w:placeholder>
          <w:showingPlcHdr/>
          <w:date>
            <w:dateFormat w:val="dd-MM-yyyy"/>
            <w:lid w:val="nl-BE"/>
            <w:storeMappedDataAs w:val="dateTime"/>
            <w:calendar w:val="gregorian"/>
          </w:date>
        </w:sdtPr>
        <w:sdtEndPr/>
        <w:sdtContent>
          <w:r w:rsidR="00867661" w:rsidRPr="00FF5703">
            <w:rPr>
              <w:rStyle w:val="Textedelespacerserv"/>
            </w:rPr>
            <w:t>Click here to enter a date.</w:t>
          </w:r>
        </w:sdtContent>
      </w:sdt>
      <w:r w:rsidRPr="00867661">
        <w:rPr>
          <w:rFonts w:ascii="Arial" w:eastAsiaTheme="minorHAnsi" w:hAnsi="Arial" w:cs="Arial"/>
          <w:sz w:val="22"/>
          <w:szCs w:val="22"/>
        </w:rPr>
        <w:t xml:space="preserve">   </w:t>
      </w:r>
    </w:p>
    <w:p w:rsidR="00950645" w:rsidRPr="00950645" w:rsidRDefault="00950645" w:rsidP="007E1684">
      <w:pPr>
        <w:overflowPunct/>
        <w:autoSpaceDE/>
        <w:autoSpaceDN/>
        <w:adjustRightInd/>
        <w:spacing w:after="12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Geslacht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1693603958"/>
          <w:placeholder>
            <w:docPart w:val="426888692A564365B63B85D7BB0C99C9"/>
          </w:placeholder>
        </w:sdtPr>
        <w:sdtEndPr/>
        <w:sdtContent>
          <w:r w:rsidR="00867661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:rsidR="00950645" w:rsidRPr="00950645" w:rsidRDefault="00950645" w:rsidP="007E1684">
      <w:pPr>
        <w:overflowPunct/>
        <w:autoSpaceDE/>
        <w:autoSpaceDN/>
        <w:adjustRightInd/>
        <w:spacing w:after="120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Verzekeringsinstelling: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300345888"/>
          <w:placeholder>
            <w:docPart w:val="C58E0F6563004074BFE7B63B344EFA34"/>
          </w:placeholder>
        </w:sdtPr>
        <w:sdtEndPr/>
        <w:sdtContent>
          <w:r w:rsidR="00867661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:rsidR="00950645" w:rsidRPr="00950645" w:rsidRDefault="00950645" w:rsidP="00950645">
      <w:p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</w:p>
    <w:p w:rsidR="00950645" w:rsidRPr="00950645" w:rsidRDefault="00950645" w:rsidP="00950645">
      <w:p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</w:p>
    <w:p w:rsidR="00E765C5" w:rsidRDefault="00E765C5">
      <w:pPr>
        <w:overflowPunct/>
        <w:autoSpaceDE/>
        <w:autoSpaceDN/>
        <w:adjustRightInd/>
        <w:textAlignment w:val="auto"/>
        <w:rPr>
          <w:rFonts w:ascii="Arial" w:hAnsi="Arial" w:cs="Arial"/>
          <w:i/>
          <w:sz w:val="22"/>
          <w:szCs w:val="22"/>
          <w:lang w:val="nl-BE"/>
        </w:rPr>
      </w:pPr>
      <w:r>
        <w:rPr>
          <w:rFonts w:ascii="Arial" w:hAnsi="Arial" w:cs="Arial"/>
          <w:i/>
          <w:sz w:val="22"/>
          <w:szCs w:val="22"/>
          <w:lang w:val="nl-BE"/>
        </w:rPr>
        <w:br w:type="page"/>
      </w:r>
    </w:p>
    <w:p w:rsidR="00340915" w:rsidRPr="00482CDC" w:rsidRDefault="00340915" w:rsidP="00950645">
      <w:pPr>
        <w:tabs>
          <w:tab w:val="left" w:pos="858"/>
        </w:tabs>
        <w:rPr>
          <w:rFonts w:ascii="Arial" w:hAnsi="Arial" w:cs="Arial"/>
          <w:i/>
          <w:sz w:val="22"/>
          <w:szCs w:val="22"/>
          <w:lang w:val="nl-BE"/>
        </w:rPr>
      </w:pPr>
    </w:p>
    <w:p w:rsidR="006E6140" w:rsidRPr="00EA5985" w:rsidRDefault="00605292" w:rsidP="00EA5985">
      <w:pPr>
        <w:pStyle w:val="Sous-titre"/>
        <w:rPr>
          <w:b/>
          <w:bCs/>
          <w:lang w:val="nl-BE"/>
        </w:rPr>
      </w:pPr>
      <w:r>
        <w:rPr>
          <w:b/>
          <w:bCs/>
          <w:lang w:val="nl-BE"/>
        </w:rPr>
        <w:t>Algemene informatie</w:t>
      </w:r>
      <w:r w:rsidR="00ED4F46">
        <w:rPr>
          <w:b/>
          <w:bCs/>
          <w:lang w:val="nl-BE"/>
        </w:rPr>
        <w:t>:</w:t>
      </w:r>
    </w:p>
    <w:p w:rsidR="006E6140" w:rsidRPr="00482CDC" w:rsidRDefault="006E6140" w:rsidP="006E6140">
      <w:pPr>
        <w:tabs>
          <w:tab w:val="left" w:pos="858"/>
        </w:tabs>
        <w:rPr>
          <w:rFonts w:ascii="Arial" w:hAnsi="Arial" w:cs="Arial"/>
          <w:i/>
          <w:sz w:val="22"/>
          <w:szCs w:val="22"/>
          <w:lang w:val="nl-BE"/>
        </w:rPr>
      </w:pPr>
    </w:p>
    <w:p w:rsidR="00650DA1" w:rsidRDefault="00800715" w:rsidP="0080071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BE"/>
        </w:rPr>
      </w:pPr>
      <w:r w:rsidRPr="00115CC7">
        <w:rPr>
          <w:rFonts w:ascii="Arial" w:eastAsiaTheme="minorHAnsi" w:hAnsi="Arial" w:cs="Arial"/>
          <w:sz w:val="22"/>
          <w:szCs w:val="22"/>
          <w:lang w:val="nl-BE"/>
        </w:rPr>
        <w:t xml:space="preserve">Datum van (geplande) </w:t>
      </w:r>
      <w:r w:rsidR="00AD353A" w:rsidRPr="00115CC7">
        <w:rPr>
          <w:rFonts w:ascii="Arial" w:eastAsiaTheme="minorHAnsi" w:hAnsi="Arial" w:cs="Arial"/>
          <w:sz w:val="22"/>
          <w:szCs w:val="22"/>
          <w:lang w:val="nl-BE"/>
        </w:rPr>
        <w:t>verstrekking</w:t>
      </w:r>
      <w:r w:rsidRPr="00115CC7">
        <w:rPr>
          <w:rFonts w:ascii="Arial" w:eastAsiaTheme="minorHAnsi" w:hAnsi="Arial" w:cs="Arial"/>
          <w:sz w:val="22"/>
          <w:szCs w:val="22"/>
          <w:lang w:val="nl-BE"/>
        </w:rPr>
        <w:t xml:space="preserve"> :</w:t>
      </w:r>
    </w:p>
    <w:p w:rsidR="00800715" w:rsidRPr="00650DA1" w:rsidRDefault="005413F9" w:rsidP="0080071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</w:rPr>
      </w:pP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1441055213"/>
          <w:placeholder>
            <w:docPart w:val="1C39DFDCAF234025A97EA5A63080B559"/>
          </w:placeholder>
          <w:showingPlcHdr/>
          <w:date>
            <w:dateFormat w:val="dd-MM-yyyy"/>
            <w:lid w:val="nl-BE"/>
            <w:storeMappedDataAs w:val="dateTime"/>
            <w:calendar w:val="gregorian"/>
          </w:date>
        </w:sdtPr>
        <w:sdtEndPr/>
        <w:sdtContent>
          <w:r w:rsidR="00800715" w:rsidRPr="00650DA1">
            <w:rPr>
              <w:rStyle w:val="Textedelespacerserv"/>
            </w:rPr>
            <w:t>Click here to enter a date.</w:t>
          </w:r>
        </w:sdtContent>
      </w:sdt>
      <w:r w:rsidR="00800715" w:rsidRPr="00650DA1">
        <w:rPr>
          <w:rFonts w:ascii="Arial" w:eastAsiaTheme="minorHAnsi" w:hAnsi="Arial" w:cs="Arial"/>
          <w:sz w:val="22"/>
          <w:szCs w:val="22"/>
        </w:rPr>
        <w:t xml:space="preserve">   </w:t>
      </w:r>
    </w:p>
    <w:p w:rsidR="00D5798B" w:rsidRPr="00650DA1" w:rsidRDefault="00D5798B" w:rsidP="00D5798B">
      <w:pPr>
        <w:rPr>
          <w:rFonts w:ascii="Arial" w:hAnsi="Arial" w:cs="Arial"/>
          <w:sz w:val="22"/>
          <w:szCs w:val="22"/>
        </w:rPr>
      </w:pPr>
    </w:p>
    <w:p w:rsidR="001D4C08" w:rsidRDefault="00B7114F" w:rsidP="00A07C25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Leeftijd van de rechthebbende </w:t>
      </w:r>
      <w:r w:rsidRPr="00D54304">
        <w:rPr>
          <w:rFonts w:ascii="Arial" w:hAnsi="Arial" w:cs="Arial"/>
          <w:b/>
          <w:sz w:val="22"/>
          <w:szCs w:val="22"/>
          <w:u w:val="single"/>
          <w:lang w:val="nl-BE"/>
        </w:rPr>
        <w:t xml:space="preserve">op de dag van de </w:t>
      </w:r>
      <w:r w:rsidR="00115CC7">
        <w:rPr>
          <w:rFonts w:ascii="Arial" w:hAnsi="Arial" w:cs="Arial"/>
          <w:b/>
          <w:sz w:val="22"/>
          <w:szCs w:val="22"/>
          <w:u w:val="single"/>
          <w:lang w:val="nl-BE"/>
        </w:rPr>
        <w:t>(</w:t>
      </w:r>
      <w:r w:rsidRPr="00D54304">
        <w:rPr>
          <w:rFonts w:ascii="Arial" w:hAnsi="Arial" w:cs="Arial"/>
          <w:b/>
          <w:sz w:val="22"/>
          <w:szCs w:val="22"/>
          <w:u w:val="single"/>
          <w:lang w:val="nl-BE"/>
        </w:rPr>
        <w:t>geplande</w:t>
      </w:r>
      <w:r w:rsidR="00115CC7">
        <w:rPr>
          <w:rFonts w:ascii="Arial" w:hAnsi="Arial" w:cs="Arial"/>
          <w:b/>
          <w:sz w:val="22"/>
          <w:szCs w:val="22"/>
          <w:u w:val="single"/>
          <w:lang w:val="nl-BE"/>
        </w:rPr>
        <w:t>)</w:t>
      </w:r>
      <w:r w:rsidRPr="00D54304">
        <w:rPr>
          <w:rFonts w:ascii="Arial" w:hAnsi="Arial" w:cs="Arial"/>
          <w:b/>
          <w:sz w:val="22"/>
          <w:szCs w:val="22"/>
          <w:u w:val="single"/>
          <w:lang w:val="nl-BE"/>
        </w:rPr>
        <w:t xml:space="preserve"> </w:t>
      </w:r>
      <w:r w:rsidR="00115CC7">
        <w:rPr>
          <w:rFonts w:ascii="Arial" w:hAnsi="Arial" w:cs="Arial"/>
          <w:b/>
          <w:sz w:val="22"/>
          <w:szCs w:val="22"/>
          <w:u w:val="single"/>
          <w:lang w:val="nl-BE"/>
        </w:rPr>
        <w:t>verstrekking</w:t>
      </w:r>
      <w:r w:rsidR="001D4C08">
        <w:rPr>
          <w:rFonts w:ascii="Arial" w:hAnsi="Arial" w:cs="Arial"/>
          <w:sz w:val="22"/>
          <w:szCs w:val="22"/>
          <w:lang w:val="nl-BE"/>
        </w:rPr>
        <w:t xml:space="preserve">: </w:t>
      </w:r>
    </w:p>
    <w:p w:rsidR="00364490" w:rsidRDefault="00364490" w:rsidP="009926A8">
      <w:pPr>
        <w:rPr>
          <w:rFonts w:ascii="Arial" w:hAnsi="Arial" w:cs="Arial"/>
          <w:sz w:val="22"/>
          <w:szCs w:val="22"/>
          <w:lang w:val="nl-BE"/>
        </w:rPr>
      </w:pPr>
    </w:p>
    <w:p w:rsidR="007E1684" w:rsidRDefault="005413F9" w:rsidP="00364490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767462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490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364490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364490">
        <w:rPr>
          <w:rFonts w:ascii="Arial" w:hAnsi="Arial" w:cs="Arial"/>
          <w:sz w:val="22"/>
          <w:szCs w:val="22"/>
          <w:lang w:val="nl-BE"/>
        </w:rPr>
        <w:tab/>
      </w:r>
      <w:r w:rsidR="007E1684">
        <w:rPr>
          <w:rFonts w:ascii="Arial" w:hAnsi="Arial" w:cs="Arial"/>
          <w:sz w:val="22"/>
          <w:szCs w:val="22"/>
          <w:lang w:val="nl-BE"/>
        </w:rPr>
        <w:t>Voor de achtste verjaardag</w:t>
      </w:r>
      <w:r w:rsid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364490">
        <w:rPr>
          <w:rFonts w:ascii="Arial" w:hAnsi="Arial" w:cs="Arial"/>
          <w:sz w:val="22"/>
          <w:szCs w:val="22"/>
          <w:lang w:val="nl-BE"/>
        </w:rPr>
        <w:tab/>
      </w:r>
    </w:p>
    <w:p w:rsidR="00364490" w:rsidRDefault="00AA136F" w:rsidP="00364490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ab/>
      </w:r>
      <w:r>
        <w:rPr>
          <w:rFonts w:ascii="Arial" w:hAnsi="Arial" w:cs="Arial"/>
          <w:sz w:val="22"/>
          <w:szCs w:val="22"/>
          <w:lang w:val="nl-BE"/>
        </w:rPr>
        <w:tab/>
      </w:r>
      <w:r>
        <w:rPr>
          <w:rFonts w:ascii="Arial" w:hAnsi="Arial" w:cs="Arial"/>
          <w:sz w:val="22"/>
          <w:szCs w:val="22"/>
          <w:lang w:val="nl-BE"/>
        </w:rPr>
        <w:tab/>
      </w:r>
      <w:r>
        <w:rPr>
          <w:rFonts w:ascii="Arial" w:hAnsi="Arial" w:cs="Arial"/>
          <w:sz w:val="22"/>
          <w:szCs w:val="22"/>
          <w:lang w:val="nl-BE"/>
        </w:rPr>
        <w:tab/>
      </w:r>
    </w:p>
    <w:p w:rsidR="007E1684" w:rsidRDefault="005413F9" w:rsidP="007E1684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83326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684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7E1684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7E1684">
        <w:rPr>
          <w:rFonts w:ascii="Arial" w:hAnsi="Arial" w:cs="Arial"/>
          <w:sz w:val="22"/>
          <w:szCs w:val="22"/>
          <w:lang w:val="nl-BE"/>
        </w:rPr>
        <w:tab/>
        <w:t xml:space="preserve">Acht jaar of ouder </w:t>
      </w:r>
      <w:r w:rsidR="007E1684">
        <w:rPr>
          <w:rFonts w:ascii="Arial" w:hAnsi="Arial" w:cs="Arial"/>
          <w:sz w:val="22"/>
          <w:szCs w:val="22"/>
          <w:lang w:val="nl-BE"/>
        </w:rPr>
        <w:tab/>
      </w:r>
      <w:r w:rsidR="007E1684">
        <w:rPr>
          <w:rFonts w:ascii="Arial" w:hAnsi="Arial" w:cs="Arial"/>
          <w:sz w:val="22"/>
          <w:szCs w:val="22"/>
          <w:lang w:val="nl-BE"/>
        </w:rPr>
        <w:tab/>
      </w:r>
      <w:r w:rsidR="007E1684">
        <w:rPr>
          <w:rFonts w:ascii="Arial" w:hAnsi="Arial" w:cs="Arial"/>
          <w:sz w:val="22"/>
          <w:szCs w:val="22"/>
          <w:lang w:val="nl-BE"/>
        </w:rPr>
        <w:tab/>
      </w:r>
      <w:r w:rsidR="007E1684">
        <w:rPr>
          <w:rFonts w:ascii="Arial" w:hAnsi="Arial" w:cs="Arial"/>
          <w:sz w:val="22"/>
          <w:szCs w:val="22"/>
          <w:lang w:val="nl-BE"/>
        </w:rPr>
        <w:tab/>
      </w:r>
      <w:r w:rsidR="007E1684">
        <w:rPr>
          <w:rFonts w:ascii="Arial" w:hAnsi="Arial" w:cs="Arial"/>
          <w:sz w:val="22"/>
          <w:szCs w:val="22"/>
          <w:lang w:val="nl-BE"/>
        </w:rPr>
        <w:tab/>
      </w:r>
    </w:p>
    <w:p w:rsidR="00D5798B" w:rsidRPr="00482CDC" w:rsidRDefault="00D5798B" w:rsidP="006E6140">
      <w:pPr>
        <w:tabs>
          <w:tab w:val="left" w:pos="858"/>
        </w:tabs>
        <w:jc w:val="both"/>
        <w:rPr>
          <w:rFonts w:ascii="Arial" w:hAnsi="Arial" w:cs="Arial"/>
          <w:i/>
          <w:sz w:val="22"/>
          <w:szCs w:val="22"/>
          <w:lang w:val="nl-BE"/>
        </w:rPr>
      </w:pPr>
    </w:p>
    <w:p w:rsidR="00221091" w:rsidRDefault="00221091" w:rsidP="006E6140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834141" w:rsidRDefault="00115CC7" w:rsidP="006E6140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Verstrekking voor</w:t>
      </w:r>
      <w:r w:rsidR="00834141">
        <w:rPr>
          <w:rFonts w:ascii="Arial" w:hAnsi="Arial" w:cs="Arial"/>
          <w:sz w:val="22"/>
          <w:szCs w:val="22"/>
          <w:lang w:val="nl-BE"/>
        </w:rPr>
        <w:t>:</w:t>
      </w:r>
    </w:p>
    <w:p w:rsidR="009926A8" w:rsidRDefault="009926A8" w:rsidP="006E6140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9926A8" w:rsidRDefault="005413F9" w:rsidP="009926A8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213318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DC2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9926A8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9926A8">
        <w:rPr>
          <w:rFonts w:ascii="Arial" w:hAnsi="Arial" w:cs="Arial"/>
          <w:sz w:val="22"/>
          <w:szCs w:val="22"/>
          <w:lang w:val="nl-BE"/>
        </w:rPr>
        <w:tab/>
        <w:t>linker oor</w:t>
      </w:r>
    </w:p>
    <w:p w:rsidR="009926A8" w:rsidRDefault="009926A8" w:rsidP="009926A8">
      <w:pPr>
        <w:ind w:left="851" w:hanging="425"/>
        <w:rPr>
          <w:rFonts w:ascii="Arial" w:hAnsi="Arial" w:cs="Arial"/>
          <w:sz w:val="22"/>
          <w:szCs w:val="22"/>
          <w:lang w:val="nl-BE"/>
        </w:rPr>
      </w:pPr>
    </w:p>
    <w:p w:rsidR="009926A8" w:rsidRDefault="005413F9" w:rsidP="009926A8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570273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DC2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9926A8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9926A8">
        <w:rPr>
          <w:rFonts w:ascii="Arial" w:hAnsi="Arial" w:cs="Arial"/>
          <w:sz w:val="22"/>
          <w:szCs w:val="22"/>
          <w:lang w:val="nl-BE"/>
        </w:rPr>
        <w:tab/>
        <w:t>rechter oor</w:t>
      </w:r>
    </w:p>
    <w:p w:rsidR="00221091" w:rsidRDefault="00221091" w:rsidP="006E6140">
      <w:pPr>
        <w:tabs>
          <w:tab w:val="left" w:pos="858"/>
        </w:tabs>
        <w:rPr>
          <w:rFonts w:ascii="Arial" w:hAnsi="Arial" w:cs="Arial"/>
          <w:sz w:val="22"/>
          <w:szCs w:val="22"/>
          <w:lang w:val="nl-BE"/>
        </w:rPr>
      </w:pPr>
    </w:p>
    <w:p w:rsidR="00115CC7" w:rsidRDefault="00115CC7" w:rsidP="00115CC7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Verstrekking voor:</w:t>
      </w:r>
    </w:p>
    <w:p w:rsidR="00115CC7" w:rsidRDefault="00115CC7" w:rsidP="00115CC7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115CC7" w:rsidRDefault="005413F9" w:rsidP="00115CC7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679344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CC7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115CC7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115CC7">
        <w:rPr>
          <w:rFonts w:ascii="Arial" w:hAnsi="Arial" w:cs="Arial"/>
          <w:sz w:val="22"/>
          <w:szCs w:val="22"/>
          <w:lang w:val="nl-BE"/>
        </w:rPr>
        <w:tab/>
        <w:t>vervanging van spraakprocessor</w:t>
      </w:r>
    </w:p>
    <w:p w:rsidR="00115CC7" w:rsidRDefault="00115CC7" w:rsidP="00115CC7">
      <w:pPr>
        <w:ind w:left="851" w:hanging="425"/>
        <w:rPr>
          <w:rFonts w:ascii="Arial" w:hAnsi="Arial" w:cs="Arial"/>
          <w:sz w:val="22"/>
          <w:szCs w:val="22"/>
          <w:lang w:val="nl-BE"/>
        </w:rPr>
      </w:pPr>
    </w:p>
    <w:p w:rsidR="00115CC7" w:rsidRDefault="005413F9" w:rsidP="00115CC7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734848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CC7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115CC7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115CC7">
        <w:rPr>
          <w:rFonts w:ascii="Arial" w:hAnsi="Arial" w:cs="Arial"/>
          <w:sz w:val="22"/>
          <w:szCs w:val="22"/>
          <w:lang w:val="nl-BE"/>
        </w:rPr>
        <w:tab/>
        <w:t>vervanging van geïmplanteerd deel</w:t>
      </w:r>
    </w:p>
    <w:p w:rsidR="00221091" w:rsidRDefault="00221091" w:rsidP="006E6140">
      <w:pPr>
        <w:tabs>
          <w:tab w:val="left" w:pos="858"/>
        </w:tabs>
        <w:rPr>
          <w:rFonts w:ascii="Arial" w:hAnsi="Arial" w:cs="Arial"/>
          <w:sz w:val="22"/>
          <w:szCs w:val="22"/>
          <w:lang w:val="nl-BE"/>
        </w:rPr>
      </w:pPr>
    </w:p>
    <w:p w:rsidR="007E1684" w:rsidRDefault="007E1684" w:rsidP="006E6140">
      <w:pPr>
        <w:tabs>
          <w:tab w:val="left" w:pos="858"/>
        </w:tabs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Deze aanvraag bevat in bijlage:</w:t>
      </w:r>
    </w:p>
    <w:p w:rsidR="00650DA1" w:rsidRDefault="00650DA1" w:rsidP="006E6140">
      <w:pPr>
        <w:tabs>
          <w:tab w:val="left" w:pos="858"/>
        </w:tabs>
        <w:rPr>
          <w:rFonts w:ascii="Arial" w:hAnsi="Arial" w:cs="Arial"/>
          <w:sz w:val="22"/>
          <w:szCs w:val="22"/>
          <w:lang w:val="nl-BE"/>
        </w:rPr>
      </w:pPr>
    </w:p>
    <w:p w:rsidR="00115CC7" w:rsidRDefault="005413F9" w:rsidP="007E1684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161687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684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7E1684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7E1684">
        <w:rPr>
          <w:rFonts w:ascii="Arial" w:hAnsi="Arial" w:cs="Arial"/>
          <w:sz w:val="22"/>
          <w:szCs w:val="22"/>
          <w:lang w:val="nl-BE"/>
        </w:rPr>
        <w:tab/>
      </w:r>
      <w:r w:rsidR="007E1684" w:rsidRPr="008E4243">
        <w:rPr>
          <w:rFonts w:ascii="Arial" w:hAnsi="Arial" w:cs="Arial"/>
          <w:sz w:val="22"/>
          <w:szCs w:val="22"/>
          <w:lang w:val="nl-BE"/>
        </w:rPr>
        <w:t>De documenten van de eerste implantatie waaruit blijkt dat deze eerste implantatie aan de criteria van terugbetaling voldeed</w:t>
      </w:r>
      <w:r w:rsidR="007E1684">
        <w:rPr>
          <w:rFonts w:ascii="Arial" w:hAnsi="Arial" w:cs="Arial"/>
          <w:sz w:val="22"/>
          <w:szCs w:val="22"/>
          <w:lang w:val="nl-BE"/>
        </w:rPr>
        <w:t>.</w:t>
      </w:r>
    </w:p>
    <w:p w:rsidR="007E1684" w:rsidRDefault="007E1684" w:rsidP="007E1684">
      <w:pPr>
        <w:ind w:left="851" w:hanging="425"/>
        <w:rPr>
          <w:rFonts w:ascii="Arial" w:hAnsi="Arial" w:cs="Arial"/>
          <w:sz w:val="22"/>
          <w:szCs w:val="22"/>
          <w:lang w:val="nl-BE"/>
        </w:rPr>
      </w:pPr>
    </w:p>
    <w:p w:rsidR="007E1684" w:rsidRDefault="005413F9" w:rsidP="007E1684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100767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684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7E1684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7E1684">
        <w:rPr>
          <w:rFonts w:ascii="Arial" w:hAnsi="Arial" w:cs="Arial"/>
          <w:sz w:val="22"/>
          <w:szCs w:val="22"/>
          <w:lang w:val="nl-BE"/>
        </w:rPr>
        <w:tab/>
      </w:r>
      <w:r w:rsidR="007E1684" w:rsidRPr="007E1684">
        <w:rPr>
          <w:rFonts w:ascii="Arial" w:hAnsi="Arial" w:cs="Arial"/>
          <w:sz w:val="22"/>
          <w:szCs w:val="22"/>
          <w:lang w:val="nl-BE"/>
        </w:rPr>
        <w:t xml:space="preserve">Een formulier C-Form-I-01, C-Form-I-06, C-Form-I-xx1, C-Form-I-03 of C-Form-I-10, zodanig ingevuld met de gegevens </w:t>
      </w:r>
      <w:r w:rsidR="007E1684">
        <w:rPr>
          <w:rFonts w:ascii="Arial" w:hAnsi="Arial" w:cs="Arial"/>
          <w:sz w:val="22"/>
          <w:szCs w:val="22"/>
          <w:lang w:val="nl-BE"/>
        </w:rPr>
        <w:t>overgenomen uit deze documenten,</w:t>
      </w:r>
      <w:r w:rsidR="007E1684" w:rsidRPr="007E1684">
        <w:rPr>
          <w:rFonts w:ascii="Arial" w:hAnsi="Arial" w:cs="Arial"/>
          <w:sz w:val="22"/>
          <w:szCs w:val="22"/>
          <w:lang w:val="nl-BE"/>
        </w:rPr>
        <w:t xml:space="preserve"> zodat blijkt dat </w:t>
      </w:r>
      <w:r w:rsidR="007E1684">
        <w:rPr>
          <w:rFonts w:ascii="Arial" w:hAnsi="Arial" w:cs="Arial"/>
          <w:sz w:val="22"/>
          <w:szCs w:val="22"/>
          <w:lang w:val="nl-BE"/>
        </w:rPr>
        <w:t>de rechthebbende</w:t>
      </w:r>
      <w:r w:rsidR="007E1684" w:rsidRPr="007E1684">
        <w:rPr>
          <w:rFonts w:ascii="Arial" w:hAnsi="Arial" w:cs="Arial"/>
          <w:sz w:val="22"/>
          <w:szCs w:val="22"/>
          <w:lang w:val="nl-BE"/>
        </w:rPr>
        <w:t xml:space="preserve"> aan de crit</w:t>
      </w:r>
      <w:r w:rsidR="007E1684">
        <w:rPr>
          <w:rFonts w:ascii="Arial" w:hAnsi="Arial" w:cs="Arial"/>
          <w:sz w:val="22"/>
          <w:szCs w:val="22"/>
          <w:lang w:val="nl-BE"/>
        </w:rPr>
        <w:t>eria van terugbetaling voldeed.</w:t>
      </w:r>
    </w:p>
    <w:p w:rsidR="007E1684" w:rsidRDefault="007E1684" w:rsidP="006E6140">
      <w:pPr>
        <w:tabs>
          <w:tab w:val="left" w:pos="858"/>
        </w:tabs>
        <w:rPr>
          <w:rFonts w:ascii="Arial" w:hAnsi="Arial" w:cs="Arial"/>
          <w:sz w:val="22"/>
          <w:szCs w:val="22"/>
          <w:lang w:val="nl-BE"/>
        </w:rPr>
      </w:pPr>
    </w:p>
    <w:p w:rsidR="00115CC7" w:rsidRDefault="00115CC7" w:rsidP="006E6140">
      <w:pPr>
        <w:tabs>
          <w:tab w:val="left" w:pos="858"/>
        </w:tabs>
        <w:rPr>
          <w:rFonts w:ascii="Arial" w:hAnsi="Arial" w:cs="Arial"/>
          <w:sz w:val="22"/>
          <w:szCs w:val="22"/>
          <w:lang w:val="nl-BE"/>
        </w:rPr>
      </w:pPr>
    </w:p>
    <w:p w:rsidR="00DD11F3" w:rsidRPr="007E1684" w:rsidRDefault="00DD11F3">
      <w:pPr>
        <w:overflowPunct/>
        <w:autoSpaceDE/>
        <w:autoSpaceDN/>
        <w:adjustRightInd/>
        <w:textAlignment w:val="auto"/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spacing w:val="15"/>
          <w:sz w:val="24"/>
          <w:szCs w:val="24"/>
          <w:lang w:val="nl-BE"/>
        </w:rPr>
      </w:pPr>
    </w:p>
    <w:p w:rsidR="00221091" w:rsidRDefault="00221091">
      <w:pPr>
        <w:overflowPunct/>
        <w:autoSpaceDE/>
        <w:autoSpaceDN/>
        <w:adjustRightInd/>
        <w:textAlignment w:val="auto"/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4"/>
          <w:szCs w:val="24"/>
          <w:lang w:val="nl-BE"/>
        </w:rPr>
      </w:pPr>
      <w:r>
        <w:rPr>
          <w:b/>
          <w:lang w:val="nl-BE"/>
        </w:rPr>
        <w:br w:type="page"/>
      </w:r>
    </w:p>
    <w:p w:rsidR="00C34B0A" w:rsidRDefault="00C34B0A" w:rsidP="00C34B0A">
      <w:pPr>
        <w:pStyle w:val="Sous-titre"/>
        <w:rPr>
          <w:b/>
          <w:lang w:val="nl-BE"/>
        </w:rPr>
      </w:pPr>
      <w:r w:rsidRPr="00E32859">
        <w:rPr>
          <w:b/>
          <w:lang w:val="nl-BE"/>
        </w:rPr>
        <w:lastRenderedPageBreak/>
        <w:t>Verbintenissen</w:t>
      </w:r>
      <w:r w:rsidR="00ED4F46">
        <w:rPr>
          <w:b/>
          <w:lang w:val="nl-BE"/>
        </w:rPr>
        <w:t>:</w:t>
      </w:r>
    </w:p>
    <w:p w:rsidR="003A2E16" w:rsidRPr="003A2E16" w:rsidRDefault="003A2E16" w:rsidP="00410190">
      <w:pPr>
        <w:jc w:val="both"/>
        <w:rPr>
          <w:lang w:val="nl-BE"/>
        </w:rPr>
      </w:pPr>
    </w:p>
    <w:p w:rsidR="003A2E16" w:rsidRDefault="005413F9" w:rsidP="00410190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451251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E16" w:rsidRPr="009074C5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3A2E16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3A2E16">
        <w:rPr>
          <w:rFonts w:ascii="Arial" w:hAnsi="Arial" w:cs="Arial"/>
          <w:sz w:val="22"/>
          <w:szCs w:val="22"/>
          <w:lang w:val="nl-BE"/>
        </w:rPr>
        <w:tab/>
      </w:r>
      <w:r w:rsidR="003A2E16" w:rsidRPr="003A2E16">
        <w:rPr>
          <w:rFonts w:ascii="Arial" w:hAnsi="Arial" w:cs="Arial"/>
          <w:sz w:val="22"/>
          <w:szCs w:val="22"/>
          <w:lang w:val="nl-BE"/>
        </w:rPr>
        <w:t xml:space="preserve">Voorliggende aanvraag gaat uit van </w:t>
      </w:r>
      <w:r w:rsidR="006849D3" w:rsidRPr="002532BD">
        <w:rPr>
          <w:rFonts w:ascii="Arial" w:hAnsi="Arial" w:cs="Arial"/>
          <w:b/>
          <w:sz w:val="22"/>
          <w:szCs w:val="22"/>
          <w:lang w:val="nl-BE"/>
        </w:rPr>
        <w:t>een</w:t>
      </w:r>
      <w:r w:rsidR="003A2E16" w:rsidRPr="002532BD">
        <w:rPr>
          <w:rFonts w:ascii="Arial" w:hAnsi="Arial" w:cs="Arial"/>
          <w:b/>
          <w:sz w:val="22"/>
          <w:szCs w:val="22"/>
          <w:lang w:val="nl-BE"/>
        </w:rPr>
        <w:t xml:space="preserve"> </w:t>
      </w:r>
      <w:r w:rsidR="000B37C9" w:rsidRPr="002532BD">
        <w:rPr>
          <w:rFonts w:ascii="Arial" w:hAnsi="Arial" w:cs="Arial"/>
          <w:b/>
          <w:sz w:val="22"/>
          <w:szCs w:val="22"/>
          <w:lang w:val="nl-BE"/>
        </w:rPr>
        <w:t>NKO-</w:t>
      </w:r>
      <w:r w:rsidR="003A2E16" w:rsidRPr="002532BD">
        <w:rPr>
          <w:rFonts w:ascii="Arial" w:hAnsi="Arial" w:cs="Arial"/>
          <w:b/>
          <w:sz w:val="22"/>
          <w:szCs w:val="22"/>
          <w:lang w:val="nl-BE"/>
        </w:rPr>
        <w:t>arts die deel uitmaakt van het team</w:t>
      </w:r>
      <w:r w:rsidR="003A2E16" w:rsidRPr="003A2E16">
        <w:rPr>
          <w:rFonts w:ascii="Arial" w:hAnsi="Arial" w:cs="Arial"/>
          <w:sz w:val="22"/>
          <w:szCs w:val="22"/>
          <w:lang w:val="nl-BE"/>
        </w:rPr>
        <w:t xml:space="preserve"> dat de </w:t>
      </w:r>
      <w:r w:rsidR="004D3B80">
        <w:rPr>
          <w:rFonts w:ascii="Arial" w:hAnsi="Arial" w:cs="Arial"/>
          <w:sz w:val="22"/>
          <w:szCs w:val="22"/>
          <w:lang w:val="nl-BE"/>
        </w:rPr>
        <w:t>verstrekking</w:t>
      </w:r>
      <w:r w:rsidR="004D3B80" w:rsidRPr="003A2E16">
        <w:rPr>
          <w:rFonts w:ascii="Arial" w:hAnsi="Arial" w:cs="Arial"/>
          <w:sz w:val="22"/>
          <w:szCs w:val="22"/>
          <w:lang w:val="nl-BE"/>
        </w:rPr>
        <w:t xml:space="preserve"> </w:t>
      </w:r>
      <w:r w:rsidR="003A2E16" w:rsidRPr="003A2E16">
        <w:rPr>
          <w:rFonts w:ascii="Arial" w:hAnsi="Arial" w:cs="Arial"/>
          <w:sz w:val="22"/>
          <w:szCs w:val="22"/>
          <w:lang w:val="nl-BE"/>
        </w:rPr>
        <w:t>zal uitvoeren</w:t>
      </w:r>
      <w:r w:rsidR="00503677">
        <w:rPr>
          <w:rFonts w:ascii="Arial" w:hAnsi="Arial" w:cs="Arial"/>
          <w:sz w:val="22"/>
          <w:szCs w:val="22"/>
          <w:lang w:val="nl-BE"/>
        </w:rPr>
        <w:t xml:space="preserve"> of heeft uitgevoerd</w:t>
      </w:r>
      <w:r w:rsidR="003A2E16">
        <w:rPr>
          <w:rFonts w:ascii="Arial" w:hAnsi="Arial" w:cs="Arial"/>
          <w:sz w:val="22"/>
          <w:szCs w:val="22"/>
          <w:lang w:val="nl-BE"/>
        </w:rPr>
        <w:t>.</w:t>
      </w:r>
    </w:p>
    <w:p w:rsidR="008E4243" w:rsidRPr="004D3B80" w:rsidRDefault="008E4243" w:rsidP="007E1684">
      <w:pPr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</w:p>
    <w:p w:rsidR="007E1684" w:rsidRPr="003A2E16" w:rsidRDefault="005413F9" w:rsidP="007E1684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585174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684" w:rsidRPr="009074C5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7E1684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7E1684">
        <w:rPr>
          <w:rFonts w:ascii="Arial" w:hAnsi="Arial" w:cs="Arial"/>
          <w:sz w:val="22"/>
          <w:szCs w:val="22"/>
          <w:lang w:val="nl-BE"/>
        </w:rPr>
        <w:tab/>
      </w:r>
      <w:r w:rsidR="007E1684" w:rsidRPr="003A2E16">
        <w:rPr>
          <w:rFonts w:ascii="Arial" w:hAnsi="Arial" w:cs="Arial"/>
          <w:b/>
          <w:bCs/>
          <w:sz w:val="22"/>
          <w:szCs w:val="22"/>
          <w:lang w:val="nl-BE"/>
        </w:rPr>
        <w:t>Ondergetekende</w:t>
      </w:r>
      <w:r w:rsidR="007E1684" w:rsidRPr="003A2E16">
        <w:rPr>
          <w:rFonts w:ascii="Arial" w:hAnsi="Arial" w:cs="Arial"/>
          <w:sz w:val="22"/>
          <w:szCs w:val="22"/>
          <w:lang w:val="nl-BE"/>
        </w:rPr>
        <w:t xml:space="preserve"> verklaart </w:t>
      </w:r>
      <w:r w:rsidR="007E1684">
        <w:rPr>
          <w:rFonts w:ascii="Arial" w:hAnsi="Arial" w:cs="Arial"/>
          <w:sz w:val="22"/>
          <w:szCs w:val="22"/>
          <w:lang w:val="nl-BE"/>
        </w:rPr>
        <w:t>dat de verstrekking zal worden uitgevoerd of werd uitgevoerd in de verplegingsinrichting waarin dit team werkzaam is.</w:t>
      </w:r>
      <w:r w:rsidR="007E1684" w:rsidRPr="003A2E16">
        <w:rPr>
          <w:rFonts w:ascii="Arial" w:hAnsi="Arial" w:cs="Arial"/>
          <w:sz w:val="22"/>
          <w:szCs w:val="22"/>
          <w:lang w:val="nl-BE"/>
        </w:rPr>
        <w:t xml:space="preserve"> </w:t>
      </w:r>
      <w:r w:rsidR="007E1684">
        <w:rPr>
          <w:rFonts w:ascii="Arial" w:hAnsi="Arial" w:cs="Arial"/>
          <w:sz w:val="22"/>
          <w:szCs w:val="22"/>
          <w:lang w:val="nl-BE"/>
        </w:rPr>
        <w:t>Deze verplegingsinrichting voldoet aan de criteria</w:t>
      </w:r>
      <w:r w:rsidR="007E1684" w:rsidRPr="003A2E16">
        <w:rPr>
          <w:rFonts w:ascii="Arial" w:hAnsi="Arial" w:cs="Arial"/>
          <w:sz w:val="22"/>
          <w:szCs w:val="22"/>
          <w:lang w:val="nl-BE"/>
        </w:rPr>
        <w:t xml:space="preserve"> in het opschrift 1.1 “Indicatiestelling”</w:t>
      </w:r>
      <w:r w:rsidR="007E1684">
        <w:rPr>
          <w:rFonts w:ascii="Arial" w:hAnsi="Arial" w:cs="Arial"/>
          <w:sz w:val="22"/>
          <w:szCs w:val="22"/>
          <w:lang w:val="nl-BE"/>
        </w:rPr>
        <w:t xml:space="preserve"> en 1.2 “implantatie”</w:t>
      </w:r>
      <w:r w:rsidR="007E1684" w:rsidRPr="003A2E16">
        <w:rPr>
          <w:rFonts w:ascii="Arial" w:hAnsi="Arial" w:cs="Arial"/>
          <w:sz w:val="22"/>
          <w:szCs w:val="22"/>
          <w:lang w:val="nl-BE"/>
        </w:rPr>
        <w:t xml:space="preserve"> van de vergoedingsvoorwaarde C-§01 van de lijst.  </w:t>
      </w:r>
    </w:p>
    <w:p w:rsidR="00C34B0A" w:rsidRPr="004D3B80" w:rsidRDefault="00C34B0A" w:rsidP="00410190">
      <w:pPr>
        <w:jc w:val="both"/>
        <w:rPr>
          <w:rFonts w:ascii="Arial" w:hAnsi="Arial" w:cs="Arial"/>
          <w:b/>
          <w:bCs/>
          <w:sz w:val="22"/>
          <w:szCs w:val="22"/>
          <w:lang w:val="nl-BE"/>
        </w:rPr>
      </w:pPr>
    </w:p>
    <w:p w:rsidR="00834141" w:rsidRDefault="005413F9" w:rsidP="00410190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005042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E16" w:rsidRPr="009074C5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3A2E16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3A2E16">
        <w:rPr>
          <w:rFonts w:ascii="Arial" w:hAnsi="Arial" w:cs="Arial"/>
          <w:sz w:val="22"/>
          <w:szCs w:val="22"/>
          <w:lang w:val="nl-BE"/>
        </w:rPr>
        <w:tab/>
      </w:r>
      <w:r w:rsidR="00834141" w:rsidRPr="003A2E16">
        <w:rPr>
          <w:rFonts w:ascii="Arial" w:hAnsi="Arial" w:cs="Arial"/>
          <w:b/>
          <w:bCs/>
          <w:sz w:val="22"/>
          <w:szCs w:val="22"/>
          <w:lang w:val="nl-BE"/>
        </w:rPr>
        <w:t>Ondergetekende</w:t>
      </w:r>
      <w:r w:rsidR="00834141" w:rsidRPr="003A2E16">
        <w:rPr>
          <w:rFonts w:ascii="Arial" w:hAnsi="Arial" w:cs="Arial"/>
          <w:sz w:val="22"/>
          <w:szCs w:val="22"/>
          <w:lang w:val="nl-BE"/>
        </w:rPr>
        <w:t xml:space="preserve"> verklaart dat de algemene toestand van de rechthebbende de implantatie van het cochleair implantaat en het duurzaam en optimaal gebruik van het hulpmiddel  </w:t>
      </w:r>
      <w:r w:rsidR="00240095" w:rsidRPr="003A2E16">
        <w:rPr>
          <w:rFonts w:ascii="Arial" w:hAnsi="Arial" w:cs="Arial"/>
          <w:sz w:val="22"/>
          <w:szCs w:val="22"/>
          <w:lang w:val="nl-BE"/>
        </w:rPr>
        <w:t xml:space="preserve">kan </w:t>
      </w:r>
      <w:r w:rsidR="00834141" w:rsidRPr="003A2E16">
        <w:rPr>
          <w:rFonts w:ascii="Arial" w:hAnsi="Arial" w:cs="Arial"/>
          <w:sz w:val="22"/>
          <w:szCs w:val="22"/>
          <w:lang w:val="nl-BE"/>
        </w:rPr>
        <w:t>toelaten.</w:t>
      </w:r>
    </w:p>
    <w:p w:rsidR="003A2E16" w:rsidRPr="003A2E16" w:rsidRDefault="003A2E16" w:rsidP="00410190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</w:p>
    <w:p w:rsidR="003A2E16" w:rsidRDefault="005413F9" w:rsidP="00410190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472052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E16" w:rsidRPr="009074C5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3A2E16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3A2E16">
        <w:rPr>
          <w:rFonts w:ascii="Arial" w:hAnsi="Arial" w:cs="Arial"/>
          <w:sz w:val="22"/>
          <w:szCs w:val="22"/>
          <w:lang w:val="nl-BE"/>
        </w:rPr>
        <w:tab/>
      </w:r>
      <w:r w:rsidR="003A2E16" w:rsidRPr="003A2E16">
        <w:rPr>
          <w:rFonts w:ascii="Arial" w:hAnsi="Arial" w:cs="Arial"/>
          <w:b/>
          <w:bCs/>
          <w:sz w:val="22"/>
          <w:szCs w:val="22"/>
          <w:lang w:val="nl-BE"/>
        </w:rPr>
        <w:t>Ondergetekende</w:t>
      </w:r>
      <w:r w:rsidR="003A2E16" w:rsidRPr="003A2E16">
        <w:rPr>
          <w:rFonts w:ascii="Arial" w:hAnsi="Arial" w:cs="Arial"/>
          <w:sz w:val="22"/>
          <w:szCs w:val="22"/>
          <w:lang w:val="nl-BE"/>
        </w:rPr>
        <w:t xml:space="preserve"> verklaart dat</w:t>
      </w:r>
      <w:r w:rsidR="003A2E16">
        <w:rPr>
          <w:rFonts w:ascii="Arial" w:hAnsi="Arial" w:cs="Arial"/>
          <w:sz w:val="22"/>
          <w:szCs w:val="22"/>
          <w:lang w:val="nl-BE"/>
        </w:rPr>
        <w:t xml:space="preserve"> hij ten gronde heeft nagegaan dat d</w:t>
      </w:r>
      <w:r w:rsidR="003A2E16" w:rsidRPr="003A2E16">
        <w:rPr>
          <w:rFonts w:ascii="Arial" w:hAnsi="Arial" w:cs="Arial"/>
          <w:sz w:val="22"/>
          <w:szCs w:val="22"/>
          <w:lang w:val="nl-BE"/>
        </w:rPr>
        <w:t xml:space="preserve">e rechthebbende gemotiveerd en in staat </w:t>
      </w:r>
      <w:r w:rsidR="003A2E16">
        <w:rPr>
          <w:rFonts w:ascii="Arial" w:hAnsi="Arial" w:cs="Arial"/>
          <w:sz w:val="22"/>
          <w:szCs w:val="22"/>
          <w:lang w:val="nl-BE"/>
        </w:rPr>
        <w:t>is</w:t>
      </w:r>
      <w:r w:rsidR="003A2E16" w:rsidRPr="003A2E16">
        <w:rPr>
          <w:rFonts w:ascii="Arial" w:hAnsi="Arial" w:cs="Arial"/>
          <w:sz w:val="22"/>
          <w:szCs w:val="22"/>
          <w:lang w:val="nl-BE"/>
        </w:rPr>
        <w:t xml:space="preserve"> om logopedie of een </w:t>
      </w:r>
      <w:r w:rsidR="00953D06">
        <w:rPr>
          <w:rFonts w:ascii="Arial" w:hAnsi="Arial" w:cs="Arial"/>
          <w:sz w:val="22"/>
          <w:szCs w:val="22"/>
          <w:lang w:val="nl-BE"/>
        </w:rPr>
        <w:t xml:space="preserve">multidisciplinair </w:t>
      </w:r>
      <w:r w:rsidR="003A2E16" w:rsidRPr="003A2E16">
        <w:rPr>
          <w:rFonts w:ascii="Arial" w:hAnsi="Arial" w:cs="Arial"/>
          <w:sz w:val="22"/>
          <w:szCs w:val="22"/>
          <w:lang w:val="nl-BE"/>
        </w:rPr>
        <w:t>revalidatieprogramma te volgen dat een duurzaam en optimaal gebruik van het hulpmiddel mogelijk maakt</w:t>
      </w:r>
    </w:p>
    <w:p w:rsidR="00F42109" w:rsidRDefault="00F42109" w:rsidP="00410190">
      <w:pPr>
        <w:pStyle w:val="Paragraphedeliste"/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</w:p>
    <w:p w:rsidR="007E1684" w:rsidRPr="00E64832" w:rsidRDefault="005413F9" w:rsidP="007E1684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673027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684" w:rsidRPr="009074C5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7E1684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7E1684">
        <w:rPr>
          <w:rFonts w:ascii="Arial" w:hAnsi="Arial" w:cs="Arial"/>
          <w:sz w:val="22"/>
          <w:szCs w:val="22"/>
          <w:lang w:val="nl-BE"/>
        </w:rPr>
        <w:tab/>
      </w:r>
      <w:r w:rsidR="007E1684" w:rsidRPr="00E64832">
        <w:rPr>
          <w:rFonts w:ascii="Arial" w:hAnsi="Arial" w:cs="Arial"/>
          <w:b/>
          <w:bCs/>
          <w:sz w:val="22"/>
          <w:szCs w:val="22"/>
          <w:lang w:val="nl-BE"/>
        </w:rPr>
        <w:t>Ondergetekende</w:t>
      </w:r>
      <w:r w:rsidR="007E1684" w:rsidRPr="00E64832">
        <w:rPr>
          <w:rFonts w:ascii="Arial" w:hAnsi="Arial" w:cs="Arial"/>
          <w:sz w:val="22"/>
          <w:szCs w:val="22"/>
          <w:lang w:val="nl-BE"/>
        </w:rPr>
        <w:t xml:space="preserve"> </w:t>
      </w:r>
      <w:r w:rsidR="00221091" w:rsidRPr="00E64832">
        <w:rPr>
          <w:rFonts w:ascii="Arial" w:hAnsi="Arial" w:cs="Arial"/>
          <w:sz w:val="22"/>
          <w:szCs w:val="22"/>
          <w:lang w:val="nl-BE"/>
        </w:rPr>
        <w:t>concludeert</w:t>
      </w:r>
      <w:r w:rsidR="007E1684" w:rsidRPr="00E64832">
        <w:rPr>
          <w:rFonts w:ascii="Arial" w:hAnsi="Arial" w:cs="Arial"/>
          <w:sz w:val="22"/>
          <w:szCs w:val="22"/>
          <w:lang w:val="nl-BE"/>
        </w:rPr>
        <w:t xml:space="preserve"> dat</w:t>
      </w:r>
      <w:r w:rsidR="00221091" w:rsidRPr="00E64832">
        <w:rPr>
          <w:rFonts w:ascii="Arial" w:hAnsi="Arial" w:cs="Arial"/>
          <w:sz w:val="22"/>
          <w:szCs w:val="22"/>
          <w:lang w:val="nl-BE"/>
        </w:rPr>
        <w:t>, gebaseerd op de beschikbare gegevens,</w:t>
      </w:r>
      <w:r w:rsidR="007E1684" w:rsidRPr="00E64832">
        <w:rPr>
          <w:rFonts w:ascii="Arial" w:hAnsi="Arial" w:cs="Arial"/>
          <w:sz w:val="22"/>
          <w:szCs w:val="22"/>
          <w:lang w:val="nl-BE"/>
        </w:rPr>
        <w:t xml:space="preserve"> de eerste implantatie in dit oor voldeed aan de criteria van terugbetaling in het opschrift  2.2. “Indicaties” van de vergoedingsvoorwaarde C-§01 van de lijst.</w:t>
      </w:r>
    </w:p>
    <w:p w:rsidR="007E1684" w:rsidRPr="002449E3" w:rsidRDefault="007E1684" w:rsidP="00410190">
      <w:pPr>
        <w:pStyle w:val="Paragraphedeliste"/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</w:p>
    <w:p w:rsidR="002449E3" w:rsidRPr="003A2E16" w:rsidRDefault="005413F9" w:rsidP="00410190">
      <w:pPr>
        <w:ind w:left="709" w:hanging="349"/>
        <w:jc w:val="both"/>
        <w:textAlignment w:val="auto"/>
        <w:rPr>
          <w:rFonts w:ascii="Arial" w:hAnsi="Arial" w:cs="Arial"/>
          <w:color w:val="000000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847795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E16" w:rsidRPr="009074C5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3A2E16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3A2E16">
        <w:rPr>
          <w:rFonts w:ascii="Arial" w:hAnsi="Arial" w:cs="Arial"/>
          <w:sz w:val="22"/>
          <w:szCs w:val="22"/>
          <w:lang w:val="nl-BE"/>
        </w:rPr>
        <w:tab/>
      </w:r>
      <w:r w:rsidR="002449E3" w:rsidRPr="003A2E16">
        <w:rPr>
          <w:rFonts w:ascii="Arial" w:hAnsi="Arial" w:cs="Arial"/>
          <w:color w:val="000000"/>
          <w:sz w:val="22"/>
          <w:szCs w:val="22"/>
          <w:lang w:val="nl-BE"/>
        </w:rPr>
        <w:t xml:space="preserve">Bovenstaande conclusies tonen aan dat de rechthebbende voldoet aan alle criteria voor terugbetaling. </w:t>
      </w:r>
    </w:p>
    <w:p w:rsidR="002449E3" w:rsidRPr="002449E3" w:rsidRDefault="002449E3" w:rsidP="003A2E16">
      <w:pPr>
        <w:pStyle w:val="Paragraphedeliste"/>
        <w:ind w:left="709" w:hanging="349"/>
        <w:rPr>
          <w:rFonts w:ascii="Arial" w:hAnsi="Arial" w:cs="Arial"/>
          <w:sz w:val="22"/>
          <w:szCs w:val="22"/>
          <w:lang w:val="nl-BE"/>
        </w:rPr>
      </w:pPr>
    </w:p>
    <w:p w:rsidR="00834141" w:rsidRDefault="00834141" w:rsidP="00834141">
      <w:pPr>
        <w:jc w:val="both"/>
        <w:rPr>
          <w:rFonts w:ascii="Arial" w:hAnsi="Arial" w:cs="Arial"/>
          <w:b/>
          <w:bCs/>
          <w:sz w:val="22"/>
          <w:szCs w:val="22"/>
          <w:lang w:val="nl-BE"/>
        </w:rPr>
      </w:pPr>
    </w:p>
    <w:p w:rsidR="00B421C2" w:rsidRDefault="00B421C2" w:rsidP="00B421C2">
      <w:pPr>
        <w:rPr>
          <w:rFonts w:ascii="Arial" w:hAnsi="Arial" w:cs="Arial"/>
          <w:color w:val="C00000"/>
          <w:sz w:val="22"/>
          <w:szCs w:val="22"/>
          <w:lang w:val="nl-BE"/>
        </w:rPr>
      </w:pPr>
      <w:r w:rsidRPr="001F7A22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Pr="001F7A22">
        <w:rPr>
          <w:rFonts w:ascii="Arial" w:hAnsi="Arial" w:cs="Arial"/>
          <w:color w:val="C00000"/>
          <w:sz w:val="22"/>
          <w:szCs w:val="22"/>
          <w:lang w:val="nl-BE"/>
        </w:rPr>
        <w:t xml:space="preserve">: </w:t>
      </w:r>
      <w:r>
        <w:rPr>
          <w:rFonts w:ascii="Arial" w:hAnsi="Arial" w:cs="Arial"/>
          <w:color w:val="C00000"/>
          <w:sz w:val="22"/>
          <w:szCs w:val="22"/>
          <w:lang w:val="nl-BE"/>
        </w:rPr>
        <w:t>Aangevinkt ter akkoord met alle verbintenissen</w:t>
      </w:r>
      <w:r w:rsidR="00E64832">
        <w:rPr>
          <w:rFonts w:ascii="Arial" w:hAnsi="Arial" w:cs="Arial"/>
          <w:color w:val="C00000"/>
          <w:sz w:val="22"/>
          <w:szCs w:val="22"/>
          <w:lang w:val="nl-BE"/>
        </w:rPr>
        <w:t>.</w:t>
      </w:r>
    </w:p>
    <w:p w:rsidR="00B421C2" w:rsidRDefault="00B421C2" w:rsidP="00834141">
      <w:pPr>
        <w:jc w:val="both"/>
        <w:rPr>
          <w:rFonts w:ascii="Arial" w:hAnsi="Arial" w:cs="Arial"/>
          <w:b/>
          <w:bCs/>
          <w:sz w:val="22"/>
          <w:szCs w:val="22"/>
          <w:lang w:val="nl-BE"/>
        </w:rPr>
      </w:pPr>
    </w:p>
    <w:p w:rsidR="00834141" w:rsidRDefault="00834141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:rsidR="00B421C2" w:rsidRPr="00482CDC" w:rsidRDefault="00B421C2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:rsidR="00834141" w:rsidRPr="00482CDC" w:rsidRDefault="00834141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  <w:r w:rsidRPr="00482CDC">
        <w:rPr>
          <w:rFonts w:ascii="Arial" w:hAnsi="Arial" w:cs="Arial"/>
          <w:sz w:val="22"/>
          <w:szCs w:val="22"/>
          <w:lang w:val="nl-BE"/>
        </w:rPr>
        <w:t xml:space="preserve">Gedaan te </w:t>
      </w:r>
      <w:r w:rsidRPr="00482CDC">
        <w:rPr>
          <w:rFonts w:ascii="Arial" w:hAnsi="Arial" w:cs="Arial"/>
          <w:i/>
          <w:iCs/>
          <w:sz w:val="22"/>
          <w:szCs w:val="22"/>
          <w:lang w:val="nl-BE"/>
        </w:rPr>
        <w:t xml:space="preserve">(plaats)                          </w:t>
      </w:r>
      <w:r w:rsidRPr="00482CDC">
        <w:rPr>
          <w:rFonts w:ascii="Arial" w:hAnsi="Arial" w:cs="Arial"/>
          <w:sz w:val="22"/>
          <w:szCs w:val="22"/>
          <w:lang w:val="nl-BE"/>
        </w:rPr>
        <w:t xml:space="preserve">                op</w:t>
      </w:r>
      <w:r w:rsidRPr="00482CDC">
        <w:rPr>
          <w:rFonts w:ascii="Arial" w:hAnsi="Arial" w:cs="Arial"/>
          <w:i/>
          <w:iCs/>
          <w:sz w:val="22"/>
          <w:szCs w:val="22"/>
          <w:lang w:val="nl-BE"/>
        </w:rPr>
        <w:t xml:space="preserve"> (datum)</w:t>
      </w:r>
    </w:p>
    <w:p w:rsidR="00834141" w:rsidRPr="00482CDC" w:rsidRDefault="00834141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:rsidR="00834141" w:rsidRPr="00482CDC" w:rsidRDefault="00834141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:rsidR="00834141" w:rsidRPr="00482CDC" w:rsidRDefault="00834141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:rsidR="00834141" w:rsidRDefault="00834141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:rsidR="008B2AA9" w:rsidRDefault="008B2AA9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:rsidR="008B2AA9" w:rsidRPr="00482CDC" w:rsidRDefault="008B2AA9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  <w:r w:rsidRPr="00CD5873">
        <w:rPr>
          <w:rFonts w:ascii="Arial" w:hAnsi="Arial" w:cs="Arial"/>
          <w:i/>
          <w:iCs/>
          <w:sz w:val="22"/>
          <w:szCs w:val="22"/>
          <w:lang w:val="nl-BE"/>
        </w:rPr>
        <w:t xml:space="preserve">Naam, voornaam, handtekening en stempel </w:t>
      </w:r>
      <w:r>
        <w:rPr>
          <w:rFonts w:ascii="Arial" w:hAnsi="Arial" w:cs="Arial"/>
          <w:i/>
          <w:iCs/>
          <w:sz w:val="22"/>
          <w:szCs w:val="22"/>
          <w:lang w:val="nl-BE"/>
        </w:rPr>
        <w:t xml:space="preserve">van de </w:t>
      </w:r>
      <w:r w:rsidR="000B37C9">
        <w:rPr>
          <w:rFonts w:ascii="Arial" w:hAnsi="Arial" w:cs="Arial"/>
          <w:i/>
          <w:iCs/>
          <w:sz w:val="22"/>
          <w:szCs w:val="22"/>
          <w:lang w:val="nl-BE"/>
        </w:rPr>
        <w:t>NKO-</w:t>
      </w:r>
      <w:r>
        <w:rPr>
          <w:rFonts w:ascii="Arial" w:hAnsi="Arial" w:cs="Arial"/>
          <w:i/>
          <w:iCs/>
          <w:sz w:val="22"/>
          <w:szCs w:val="22"/>
          <w:lang w:val="nl-BE"/>
        </w:rPr>
        <w:t>arts</w:t>
      </w:r>
    </w:p>
    <w:p w:rsidR="00834141" w:rsidRPr="00482CDC" w:rsidRDefault="00834141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:rsidR="00A668B3" w:rsidRDefault="00A668B3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:rsidR="00A668B3" w:rsidRDefault="00A668B3" w:rsidP="00A668B3">
      <w:pPr>
        <w:rPr>
          <w:lang w:val="nl-BE"/>
        </w:rPr>
      </w:pPr>
    </w:p>
    <w:p w:rsidR="00A668B3" w:rsidRDefault="00A668B3" w:rsidP="00A668B3">
      <w:pPr>
        <w:tabs>
          <w:tab w:val="left" w:pos="2141"/>
        </w:tabs>
        <w:rPr>
          <w:lang w:val="nl-BE"/>
        </w:rPr>
      </w:pPr>
    </w:p>
    <w:p w:rsidR="00834141" w:rsidRPr="00A668B3" w:rsidRDefault="00834141" w:rsidP="00A668B3">
      <w:pPr>
        <w:tabs>
          <w:tab w:val="left" w:pos="2467"/>
        </w:tabs>
        <w:rPr>
          <w:lang w:val="nl-BE"/>
        </w:rPr>
      </w:pPr>
    </w:p>
    <w:sectPr w:rsidR="00834141" w:rsidRPr="00A668B3" w:rsidSect="00E938DD">
      <w:headerReference w:type="default" r:id="rId12"/>
      <w:footerReference w:type="even" r:id="rId13"/>
      <w:footerReference w:type="default" r:id="rId14"/>
      <w:pgSz w:w="11907" w:h="16840" w:code="9"/>
      <w:pgMar w:top="1021" w:right="1418" w:bottom="567" w:left="1418" w:header="720" w:footer="720" w:gutter="0"/>
      <w:paperSrc w:first="7" w:other="7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51C" w:rsidRDefault="00E8651C">
      <w:r>
        <w:separator/>
      </w:r>
    </w:p>
  </w:endnote>
  <w:endnote w:type="continuationSeparator" w:id="0">
    <w:p w:rsidR="00E8651C" w:rsidRDefault="00E8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51C" w:rsidRDefault="00E8651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E8651C" w:rsidRDefault="00E8651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51C" w:rsidRDefault="00E8651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413F9">
      <w:rPr>
        <w:rStyle w:val="Numrodepage"/>
        <w:noProof/>
      </w:rPr>
      <w:t>3</w:t>
    </w:r>
    <w:r>
      <w:rPr>
        <w:rStyle w:val="Numrodepage"/>
      </w:rPr>
      <w:fldChar w:fldCharType="end"/>
    </w:r>
  </w:p>
  <w:p w:rsidR="00E8651C" w:rsidRPr="00180AFB" w:rsidRDefault="00E8651C" w:rsidP="00E938DD">
    <w:pPr>
      <w:pStyle w:val="Pieddepage"/>
      <w:ind w:right="360"/>
      <w:rPr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51C" w:rsidRDefault="00E8651C">
      <w:r>
        <w:separator/>
      </w:r>
    </w:p>
  </w:footnote>
  <w:footnote w:type="continuationSeparator" w:id="0">
    <w:p w:rsidR="00E8651C" w:rsidRDefault="00E86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51C" w:rsidRDefault="00E8651C" w:rsidP="00950645">
    <w:pPr>
      <w:pStyle w:val="En-tte"/>
      <w:jc w:val="right"/>
      <w:rPr>
        <w:rFonts w:asciiTheme="minorHAnsi" w:hAnsiTheme="minorHAnsi" w:cstheme="minorHAnsi"/>
        <w:lang w:val="fr-BE"/>
      </w:rPr>
    </w:pPr>
    <w:r w:rsidRPr="00394360">
      <w:rPr>
        <w:rFonts w:asciiTheme="minorHAnsi" w:hAnsiTheme="minorHAnsi" w:cstheme="minorHAnsi"/>
        <w:lang w:val="fr-BE"/>
      </w:rPr>
      <w:t>C-Form-I-</w:t>
    </w:r>
    <w:r w:rsidR="00547B6A">
      <w:rPr>
        <w:rFonts w:asciiTheme="minorHAnsi" w:hAnsiTheme="minorHAnsi" w:cstheme="minorHAnsi"/>
        <w:lang w:val="fr-BE"/>
      </w:rPr>
      <w:t>xx2</w:t>
    </w:r>
  </w:p>
  <w:p w:rsidR="00E8651C" w:rsidRPr="00394360" w:rsidRDefault="00E8651C" w:rsidP="00950645">
    <w:pPr>
      <w:pStyle w:val="En-tte"/>
      <w:jc w:val="right"/>
      <w:rPr>
        <w:rFonts w:asciiTheme="minorHAnsi" w:hAnsiTheme="minorHAnsi" w:cstheme="minorHAnsi"/>
        <w:lang w:val="fr-BE"/>
      </w:rPr>
    </w:pPr>
    <w:r w:rsidRPr="00BB63CC">
      <w:rPr>
        <w:rFonts w:asciiTheme="minorHAnsi" w:hAnsiTheme="minorHAnsi" w:cstheme="minorHAnsi"/>
        <w:lang w:val="nl-BE"/>
      </w:rPr>
      <w:t>Versie</w:t>
    </w:r>
    <w:r>
      <w:rPr>
        <w:rFonts w:asciiTheme="minorHAnsi" w:hAnsiTheme="minorHAnsi" w:cstheme="minorHAnsi"/>
        <w:lang w:val="fr-BE"/>
      </w:rPr>
      <w:t xml:space="preserve"> </w:t>
    </w:r>
    <w:r w:rsidR="00AD353A">
      <w:rPr>
        <w:rFonts w:asciiTheme="minorHAnsi" w:hAnsiTheme="minorHAnsi" w:cstheme="minorHAnsi"/>
        <w:lang w:val="fr-BE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27683"/>
    <w:multiLevelType w:val="hybridMultilevel"/>
    <w:tmpl w:val="AF721B14"/>
    <w:lvl w:ilvl="0" w:tplc="04090001">
      <w:start w:val="1"/>
      <w:numFmt w:val="bullet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1" w15:restartNumberingAfterBreak="0">
    <w:nsid w:val="13D1762A"/>
    <w:multiLevelType w:val="hybridMultilevel"/>
    <w:tmpl w:val="018EF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837BF"/>
    <w:multiLevelType w:val="hybridMultilevel"/>
    <w:tmpl w:val="B014A6D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A34110"/>
    <w:multiLevelType w:val="hybridMultilevel"/>
    <w:tmpl w:val="83802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01570"/>
    <w:multiLevelType w:val="hybridMultilevel"/>
    <w:tmpl w:val="4FB6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E5E5F"/>
    <w:multiLevelType w:val="multilevel"/>
    <w:tmpl w:val="72E2DAA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3D745888"/>
    <w:multiLevelType w:val="hybridMultilevel"/>
    <w:tmpl w:val="64160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752D8"/>
    <w:multiLevelType w:val="multilevel"/>
    <w:tmpl w:val="C85042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3B025F2"/>
    <w:multiLevelType w:val="hybridMultilevel"/>
    <w:tmpl w:val="CB2E50D0"/>
    <w:lvl w:ilvl="0" w:tplc="81E48B4A">
      <w:start w:val="1"/>
      <w:numFmt w:val="bullet"/>
      <w:lvlText w:val="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022338"/>
    <w:multiLevelType w:val="hybridMultilevel"/>
    <w:tmpl w:val="CEA2DAB0"/>
    <w:lvl w:ilvl="0" w:tplc="8834C8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1E48B4A">
      <w:start w:val="1"/>
      <w:numFmt w:val="bullet"/>
      <w:lvlText w:val="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F169C"/>
    <w:multiLevelType w:val="hybridMultilevel"/>
    <w:tmpl w:val="4A72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092C10"/>
    <w:multiLevelType w:val="hybridMultilevel"/>
    <w:tmpl w:val="48BE17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63705D"/>
    <w:multiLevelType w:val="hybridMultilevel"/>
    <w:tmpl w:val="CBF02A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3C612C"/>
    <w:multiLevelType w:val="hybridMultilevel"/>
    <w:tmpl w:val="37004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B71460"/>
    <w:multiLevelType w:val="hybridMultilevel"/>
    <w:tmpl w:val="ECEEF7CA"/>
    <w:lvl w:ilvl="0" w:tplc="866C6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13159"/>
    <w:multiLevelType w:val="hybridMultilevel"/>
    <w:tmpl w:val="FF980A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11"/>
  </w:num>
  <w:num w:numId="5">
    <w:abstractNumId w:val="10"/>
  </w:num>
  <w:num w:numId="6">
    <w:abstractNumId w:val="1"/>
  </w:num>
  <w:num w:numId="7">
    <w:abstractNumId w:val="5"/>
  </w:num>
  <w:num w:numId="8">
    <w:abstractNumId w:val="7"/>
  </w:num>
  <w:num w:numId="9">
    <w:abstractNumId w:val="16"/>
  </w:num>
  <w:num w:numId="10">
    <w:abstractNumId w:val="9"/>
  </w:num>
  <w:num w:numId="11">
    <w:abstractNumId w:val="9"/>
  </w:num>
  <w:num w:numId="12">
    <w:abstractNumId w:val="4"/>
  </w:num>
  <w:num w:numId="13">
    <w:abstractNumId w:val="8"/>
  </w:num>
  <w:num w:numId="14">
    <w:abstractNumId w:val="0"/>
  </w:num>
  <w:num w:numId="15">
    <w:abstractNumId w:val="6"/>
  </w:num>
  <w:num w:numId="16">
    <w:abstractNumId w:val="3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formatting="1" w:enforcement="0"/>
  <w:defaultTabStop w:val="720"/>
  <w:hyphenationZone w:val="425"/>
  <w:drawingGridHorizontalSpacing w:val="197"/>
  <w:drawingGridVerticalSpacing w:val="136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40"/>
    <w:rsid w:val="0002646C"/>
    <w:rsid w:val="0003666F"/>
    <w:rsid w:val="00042F0C"/>
    <w:rsid w:val="00043075"/>
    <w:rsid w:val="00047254"/>
    <w:rsid w:val="00060E89"/>
    <w:rsid w:val="00061197"/>
    <w:rsid w:val="000762A4"/>
    <w:rsid w:val="00087E0D"/>
    <w:rsid w:val="000B37C9"/>
    <w:rsid w:val="000C1E04"/>
    <w:rsid w:val="000C4989"/>
    <w:rsid w:val="000C6E4C"/>
    <w:rsid w:val="000C7D98"/>
    <w:rsid w:val="000F6DC5"/>
    <w:rsid w:val="00104804"/>
    <w:rsid w:val="00114275"/>
    <w:rsid w:val="00114DC2"/>
    <w:rsid w:val="00115CC7"/>
    <w:rsid w:val="001165CE"/>
    <w:rsid w:val="00122198"/>
    <w:rsid w:val="0013221C"/>
    <w:rsid w:val="00165E62"/>
    <w:rsid w:val="00176B70"/>
    <w:rsid w:val="00177663"/>
    <w:rsid w:val="00185DF7"/>
    <w:rsid w:val="00187ABC"/>
    <w:rsid w:val="001A0BB4"/>
    <w:rsid w:val="001B1693"/>
    <w:rsid w:val="001B36A4"/>
    <w:rsid w:val="001D32D5"/>
    <w:rsid w:val="001D4C08"/>
    <w:rsid w:val="001D53BC"/>
    <w:rsid w:val="001D6598"/>
    <w:rsid w:val="001F277D"/>
    <w:rsid w:val="001F7A22"/>
    <w:rsid w:val="00211EAB"/>
    <w:rsid w:val="00221091"/>
    <w:rsid w:val="0022745E"/>
    <w:rsid w:val="00234B2F"/>
    <w:rsid w:val="00240095"/>
    <w:rsid w:val="00240C1E"/>
    <w:rsid w:val="00242D0A"/>
    <w:rsid w:val="002449E3"/>
    <w:rsid w:val="002532BD"/>
    <w:rsid w:val="002653B1"/>
    <w:rsid w:val="0027013C"/>
    <w:rsid w:val="00274C9D"/>
    <w:rsid w:val="00293275"/>
    <w:rsid w:val="00296D74"/>
    <w:rsid w:val="00297D27"/>
    <w:rsid w:val="002A256B"/>
    <w:rsid w:val="002C55E8"/>
    <w:rsid w:val="002F4DC5"/>
    <w:rsid w:val="002F78EE"/>
    <w:rsid w:val="003161B2"/>
    <w:rsid w:val="00316593"/>
    <w:rsid w:val="00326926"/>
    <w:rsid w:val="00340915"/>
    <w:rsid w:val="00343869"/>
    <w:rsid w:val="00364490"/>
    <w:rsid w:val="00383E96"/>
    <w:rsid w:val="0038656D"/>
    <w:rsid w:val="003941E0"/>
    <w:rsid w:val="00394360"/>
    <w:rsid w:val="00395512"/>
    <w:rsid w:val="003A0B7D"/>
    <w:rsid w:val="003A2E16"/>
    <w:rsid w:val="003A2EAE"/>
    <w:rsid w:val="003A49BB"/>
    <w:rsid w:val="003B63BC"/>
    <w:rsid w:val="003C3457"/>
    <w:rsid w:val="003C499F"/>
    <w:rsid w:val="003C7AE5"/>
    <w:rsid w:val="003D3667"/>
    <w:rsid w:val="003E3B12"/>
    <w:rsid w:val="003F5433"/>
    <w:rsid w:val="003F7705"/>
    <w:rsid w:val="004067C5"/>
    <w:rsid w:val="00410190"/>
    <w:rsid w:val="00422553"/>
    <w:rsid w:val="00432B19"/>
    <w:rsid w:val="00433438"/>
    <w:rsid w:val="00457F49"/>
    <w:rsid w:val="00467623"/>
    <w:rsid w:val="00474D2D"/>
    <w:rsid w:val="00482932"/>
    <w:rsid w:val="00482CDC"/>
    <w:rsid w:val="004A549C"/>
    <w:rsid w:val="004B57B9"/>
    <w:rsid w:val="004C0BD4"/>
    <w:rsid w:val="004D24F0"/>
    <w:rsid w:val="004D3B80"/>
    <w:rsid w:val="004E0610"/>
    <w:rsid w:val="004F305A"/>
    <w:rsid w:val="004F6F9F"/>
    <w:rsid w:val="00503677"/>
    <w:rsid w:val="005054A9"/>
    <w:rsid w:val="00511B8F"/>
    <w:rsid w:val="00530979"/>
    <w:rsid w:val="00532F93"/>
    <w:rsid w:val="005413F9"/>
    <w:rsid w:val="0054466E"/>
    <w:rsid w:val="00547B6A"/>
    <w:rsid w:val="005567F2"/>
    <w:rsid w:val="00556A3D"/>
    <w:rsid w:val="005575AC"/>
    <w:rsid w:val="00561C02"/>
    <w:rsid w:val="005620AD"/>
    <w:rsid w:val="00573899"/>
    <w:rsid w:val="00585A67"/>
    <w:rsid w:val="005A7DAA"/>
    <w:rsid w:val="005E531E"/>
    <w:rsid w:val="005F6B1A"/>
    <w:rsid w:val="005F727E"/>
    <w:rsid w:val="00600ED3"/>
    <w:rsid w:val="00602B81"/>
    <w:rsid w:val="00605292"/>
    <w:rsid w:val="006068B9"/>
    <w:rsid w:val="00650DA1"/>
    <w:rsid w:val="00653765"/>
    <w:rsid w:val="006849D3"/>
    <w:rsid w:val="00684C19"/>
    <w:rsid w:val="00691262"/>
    <w:rsid w:val="00695BC0"/>
    <w:rsid w:val="006A44BF"/>
    <w:rsid w:val="006A459E"/>
    <w:rsid w:val="006A7D65"/>
    <w:rsid w:val="006B275E"/>
    <w:rsid w:val="006C3A63"/>
    <w:rsid w:val="006D2FC2"/>
    <w:rsid w:val="006E1BA7"/>
    <w:rsid w:val="006E6140"/>
    <w:rsid w:val="006F40A3"/>
    <w:rsid w:val="00733C2A"/>
    <w:rsid w:val="00734730"/>
    <w:rsid w:val="00737B2B"/>
    <w:rsid w:val="0075016E"/>
    <w:rsid w:val="00764C85"/>
    <w:rsid w:val="0077470D"/>
    <w:rsid w:val="00780582"/>
    <w:rsid w:val="00780FB8"/>
    <w:rsid w:val="00791000"/>
    <w:rsid w:val="007914DD"/>
    <w:rsid w:val="00795A77"/>
    <w:rsid w:val="00795F7A"/>
    <w:rsid w:val="00796AC7"/>
    <w:rsid w:val="007A7EAB"/>
    <w:rsid w:val="007B6815"/>
    <w:rsid w:val="007D5C79"/>
    <w:rsid w:val="007E1684"/>
    <w:rsid w:val="00800715"/>
    <w:rsid w:val="00802405"/>
    <w:rsid w:val="00806F4A"/>
    <w:rsid w:val="00833385"/>
    <w:rsid w:val="00834141"/>
    <w:rsid w:val="00844CB4"/>
    <w:rsid w:val="00861D70"/>
    <w:rsid w:val="00867661"/>
    <w:rsid w:val="0086780C"/>
    <w:rsid w:val="00876C40"/>
    <w:rsid w:val="008775E3"/>
    <w:rsid w:val="00880A74"/>
    <w:rsid w:val="008A3C76"/>
    <w:rsid w:val="008B2AA9"/>
    <w:rsid w:val="008B3190"/>
    <w:rsid w:val="008B4966"/>
    <w:rsid w:val="008B514E"/>
    <w:rsid w:val="008B5553"/>
    <w:rsid w:val="008D062D"/>
    <w:rsid w:val="008E4243"/>
    <w:rsid w:val="008F197E"/>
    <w:rsid w:val="009074C5"/>
    <w:rsid w:val="00910B0E"/>
    <w:rsid w:val="00937C7E"/>
    <w:rsid w:val="00944DB5"/>
    <w:rsid w:val="00950645"/>
    <w:rsid w:val="00953D06"/>
    <w:rsid w:val="009541EC"/>
    <w:rsid w:val="00955334"/>
    <w:rsid w:val="00956219"/>
    <w:rsid w:val="00960716"/>
    <w:rsid w:val="009728B0"/>
    <w:rsid w:val="009852F6"/>
    <w:rsid w:val="00987C9A"/>
    <w:rsid w:val="009926A8"/>
    <w:rsid w:val="009A26A6"/>
    <w:rsid w:val="009F6768"/>
    <w:rsid w:val="00A07C25"/>
    <w:rsid w:val="00A148AD"/>
    <w:rsid w:val="00A15E5A"/>
    <w:rsid w:val="00A450AD"/>
    <w:rsid w:val="00A63EBF"/>
    <w:rsid w:val="00A6620F"/>
    <w:rsid w:val="00A668B3"/>
    <w:rsid w:val="00A676DA"/>
    <w:rsid w:val="00A77A28"/>
    <w:rsid w:val="00A85B19"/>
    <w:rsid w:val="00A868A9"/>
    <w:rsid w:val="00A97A73"/>
    <w:rsid w:val="00AA136F"/>
    <w:rsid w:val="00AA2FAD"/>
    <w:rsid w:val="00AA7230"/>
    <w:rsid w:val="00AB19F3"/>
    <w:rsid w:val="00AC6487"/>
    <w:rsid w:val="00AD353A"/>
    <w:rsid w:val="00AD4794"/>
    <w:rsid w:val="00AD4EB6"/>
    <w:rsid w:val="00B011D5"/>
    <w:rsid w:val="00B34E58"/>
    <w:rsid w:val="00B37F51"/>
    <w:rsid w:val="00B421C2"/>
    <w:rsid w:val="00B424E5"/>
    <w:rsid w:val="00B46BA9"/>
    <w:rsid w:val="00B60C0C"/>
    <w:rsid w:val="00B64567"/>
    <w:rsid w:val="00B7114F"/>
    <w:rsid w:val="00B7229E"/>
    <w:rsid w:val="00BA673B"/>
    <w:rsid w:val="00BB11C5"/>
    <w:rsid w:val="00BB63CC"/>
    <w:rsid w:val="00BE023D"/>
    <w:rsid w:val="00BE6BC8"/>
    <w:rsid w:val="00BF098E"/>
    <w:rsid w:val="00BF3F28"/>
    <w:rsid w:val="00BF71AD"/>
    <w:rsid w:val="00C34B0A"/>
    <w:rsid w:val="00C404E5"/>
    <w:rsid w:val="00C52302"/>
    <w:rsid w:val="00C528EF"/>
    <w:rsid w:val="00C615BD"/>
    <w:rsid w:val="00C617D5"/>
    <w:rsid w:val="00C63ED8"/>
    <w:rsid w:val="00C66164"/>
    <w:rsid w:val="00C8122B"/>
    <w:rsid w:val="00C906B1"/>
    <w:rsid w:val="00CB025E"/>
    <w:rsid w:val="00CC7E6D"/>
    <w:rsid w:val="00CD5873"/>
    <w:rsid w:val="00CE28DC"/>
    <w:rsid w:val="00D00E50"/>
    <w:rsid w:val="00D105EC"/>
    <w:rsid w:val="00D1207D"/>
    <w:rsid w:val="00D133FA"/>
    <w:rsid w:val="00D16A94"/>
    <w:rsid w:val="00D16EEE"/>
    <w:rsid w:val="00D1769C"/>
    <w:rsid w:val="00D227A1"/>
    <w:rsid w:val="00D54304"/>
    <w:rsid w:val="00D57163"/>
    <w:rsid w:val="00D5798B"/>
    <w:rsid w:val="00D622B8"/>
    <w:rsid w:val="00D76DEB"/>
    <w:rsid w:val="00D8372C"/>
    <w:rsid w:val="00DA3DE6"/>
    <w:rsid w:val="00DA54B1"/>
    <w:rsid w:val="00DC6079"/>
    <w:rsid w:val="00DD11F3"/>
    <w:rsid w:val="00DE3602"/>
    <w:rsid w:val="00DE6187"/>
    <w:rsid w:val="00DF0CD5"/>
    <w:rsid w:val="00DF3133"/>
    <w:rsid w:val="00E025B8"/>
    <w:rsid w:val="00E0317D"/>
    <w:rsid w:val="00E066CA"/>
    <w:rsid w:val="00E20681"/>
    <w:rsid w:val="00E31F01"/>
    <w:rsid w:val="00E32859"/>
    <w:rsid w:val="00E64832"/>
    <w:rsid w:val="00E765C5"/>
    <w:rsid w:val="00E82BFA"/>
    <w:rsid w:val="00E8651C"/>
    <w:rsid w:val="00E938DD"/>
    <w:rsid w:val="00E944E5"/>
    <w:rsid w:val="00E945E5"/>
    <w:rsid w:val="00E94D46"/>
    <w:rsid w:val="00E96A70"/>
    <w:rsid w:val="00EA5985"/>
    <w:rsid w:val="00EB28FE"/>
    <w:rsid w:val="00EB65F1"/>
    <w:rsid w:val="00ED4F46"/>
    <w:rsid w:val="00EE47E9"/>
    <w:rsid w:val="00EF41EE"/>
    <w:rsid w:val="00F0716D"/>
    <w:rsid w:val="00F1702A"/>
    <w:rsid w:val="00F36D11"/>
    <w:rsid w:val="00F42109"/>
    <w:rsid w:val="00F4420C"/>
    <w:rsid w:val="00F4475E"/>
    <w:rsid w:val="00F53852"/>
    <w:rsid w:val="00F67D13"/>
    <w:rsid w:val="00F71596"/>
    <w:rsid w:val="00F926B5"/>
    <w:rsid w:val="00FC7208"/>
    <w:rsid w:val="00FE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5:docId w15:val="{D375422F-2CF4-49CA-9241-BC338CDD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140"/>
    <w:pPr>
      <w:overflowPunct w:val="0"/>
      <w:autoSpaceDE w:val="0"/>
      <w:autoSpaceDN w:val="0"/>
      <w:adjustRightInd w:val="0"/>
      <w:textAlignment w:val="baseline"/>
    </w:pPr>
  </w:style>
  <w:style w:type="paragraph" w:styleId="Titre3">
    <w:name w:val="heading 3"/>
    <w:basedOn w:val="Normal"/>
    <w:next w:val="Normal"/>
    <w:qFormat/>
    <w:rsid w:val="006E6140"/>
    <w:pPr>
      <w:keepNext/>
      <w:spacing w:before="120"/>
      <w:outlineLvl w:val="2"/>
    </w:pPr>
    <w:rPr>
      <w:i/>
      <w:iCs/>
      <w:lang w:val="nl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6E6140"/>
    <w:rPr>
      <w:sz w:val="36"/>
      <w:lang w:val="nl-BE"/>
    </w:rPr>
  </w:style>
  <w:style w:type="paragraph" w:styleId="Pieddepage">
    <w:name w:val="footer"/>
    <w:basedOn w:val="Normal"/>
    <w:rsid w:val="006E614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E6140"/>
  </w:style>
  <w:style w:type="paragraph" w:styleId="Notedebasdepage">
    <w:name w:val="footnote text"/>
    <w:basedOn w:val="Normal"/>
    <w:semiHidden/>
    <w:rsid w:val="006E6140"/>
  </w:style>
  <w:style w:type="character" w:styleId="Appelnotedebasdep">
    <w:name w:val="footnote reference"/>
    <w:basedOn w:val="Policepardfaut"/>
    <w:semiHidden/>
    <w:rsid w:val="006E6140"/>
    <w:rPr>
      <w:vertAlign w:val="superscript"/>
    </w:rPr>
  </w:style>
  <w:style w:type="paragraph" w:styleId="Retraitcorpsdetexte3">
    <w:name w:val="Body Text Indent 3"/>
    <w:basedOn w:val="Normal"/>
    <w:rsid w:val="006E6140"/>
    <w:pPr>
      <w:ind w:left="720"/>
    </w:pPr>
    <w:rPr>
      <w:i/>
      <w:iCs/>
      <w:color w:val="0000FF"/>
      <w:lang w:val="nl-BE"/>
    </w:rPr>
  </w:style>
  <w:style w:type="paragraph" w:styleId="En-tte">
    <w:name w:val="header"/>
    <w:basedOn w:val="Normal"/>
    <w:link w:val="En-tteCar"/>
    <w:uiPriority w:val="99"/>
    <w:rsid w:val="006E614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A7EAB"/>
  </w:style>
  <w:style w:type="paragraph" w:styleId="Textedebulles">
    <w:name w:val="Balloon Text"/>
    <w:basedOn w:val="Normal"/>
    <w:link w:val="TextedebullesCar"/>
    <w:rsid w:val="007A7EA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A7EA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unhideWhenUsed/>
    <w:rsid w:val="00482C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82CDC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</w:rPr>
  </w:style>
  <w:style w:type="character" w:customStyle="1" w:styleId="CommentaireCar">
    <w:name w:val="Commentaire Car"/>
    <w:basedOn w:val="Policepardfaut"/>
    <w:link w:val="Commentaire"/>
    <w:uiPriority w:val="99"/>
    <w:rsid w:val="00482CDC"/>
    <w:rPr>
      <w:rFonts w:asciiTheme="minorHAnsi" w:eastAsiaTheme="minorHAnsi" w:hAnsiTheme="minorHAnsi" w:cstheme="minorBidi"/>
    </w:rPr>
  </w:style>
  <w:style w:type="paragraph" w:styleId="Paragraphedeliste">
    <w:name w:val="List Paragraph"/>
    <w:basedOn w:val="Normal"/>
    <w:uiPriority w:val="34"/>
    <w:qFormat/>
    <w:rsid w:val="00340915"/>
    <w:pPr>
      <w:ind w:left="720"/>
      <w:contextualSpacing/>
    </w:pPr>
  </w:style>
  <w:style w:type="paragraph" w:styleId="Objetducommentaire">
    <w:name w:val="annotation subject"/>
    <w:basedOn w:val="Commentaire"/>
    <w:next w:val="Commentaire"/>
    <w:link w:val="ObjetducommentaireCar"/>
    <w:rsid w:val="003A2EAE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3A2EAE"/>
    <w:rPr>
      <w:rFonts w:asciiTheme="minorHAnsi" w:eastAsiaTheme="minorHAnsi" w:hAnsiTheme="minorHAnsi" w:cstheme="minorBidi"/>
      <w:b/>
      <w:bCs/>
    </w:rPr>
  </w:style>
  <w:style w:type="table" w:styleId="Grilledutableau">
    <w:name w:val="Table Grid"/>
    <w:basedOn w:val="TableauNormal"/>
    <w:rsid w:val="002C5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2C55E8"/>
  </w:style>
  <w:style w:type="paragraph" w:styleId="Sous-titre">
    <w:name w:val="Subtitle"/>
    <w:basedOn w:val="Normal"/>
    <w:next w:val="Normal"/>
    <w:link w:val="Sous-titreCar"/>
    <w:qFormat/>
    <w:rsid w:val="00E94D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E94D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861D70"/>
    <w:rPr>
      <w:color w:val="808080"/>
    </w:rPr>
  </w:style>
  <w:style w:type="paragraph" w:styleId="NormalWeb">
    <w:name w:val="Normal (Web)"/>
    <w:basedOn w:val="Normal"/>
    <w:uiPriority w:val="99"/>
    <w:unhideWhenUsed/>
    <w:rsid w:val="005054A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styleId="Lienhypertexte">
    <w:name w:val="Hyperlink"/>
    <w:basedOn w:val="Policepardfaut"/>
    <w:unhideWhenUsed/>
    <w:rsid w:val="007E16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3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iziv.fgov.be/nl/professionals/individuelezorgverleners/verstrekkers-van-implantaten/Paginas/terugbetaling-implantaten.aspx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riziv.fgov.be/nl/professionals/individuelezorgverleners/verstrekkers-van-implantaten/Paginas/terugbetaling-implantaten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2A4BA-B71C-49C9-BCF1-A6D9E4BBC85D}"/>
      </w:docPartPr>
      <w:docPartBody>
        <w:p w:rsidR="005F5F26" w:rsidRDefault="005F5F26"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0092DF36644641C29938A8F8D9591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2688A-DBE8-48AD-9F8C-0BA948F836C7}"/>
      </w:docPartPr>
      <w:docPartBody>
        <w:p w:rsidR="005F5F26" w:rsidRDefault="005F5F26" w:rsidP="005F5F26">
          <w:pPr>
            <w:pStyle w:val="0092DF36644641C29938A8F8D95913B8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696D9940985343DD9903A1A680995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DB0E4-E2AF-48F6-AE5D-132FF23E92D0}"/>
      </w:docPartPr>
      <w:docPartBody>
        <w:p w:rsidR="005F5F26" w:rsidRDefault="005F5F26" w:rsidP="005F5F26">
          <w:pPr>
            <w:pStyle w:val="696D9940985343DD9903A1A6809955B4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0511D91EAA8346FC88B420DF72568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A772-44E7-434D-9A4D-CB6EC37D57CD}"/>
      </w:docPartPr>
      <w:docPartBody>
        <w:p w:rsidR="005F5F26" w:rsidRDefault="005F5F26" w:rsidP="005F5F26">
          <w:pPr>
            <w:pStyle w:val="0511D91EAA8346FC88B420DF72568E15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17BFD1FDA3DC47929109209FB47C1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3A935-260A-4710-AA16-56BC5364EB22}"/>
      </w:docPartPr>
      <w:docPartBody>
        <w:p w:rsidR="005F5F26" w:rsidRDefault="005F5F26" w:rsidP="005F5F26">
          <w:pPr>
            <w:pStyle w:val="17BFD1FDA3DC47929109209FB47C1DAD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C1F38F2C3B2043698DF1F66A60EAE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11685-F80C-4B15-8766-65E604EC10E0}"/>
      </w:docPartPr>
      <w:docPartBody>
        <w:p w:rsidR="005F5F26" w:rsidRDefault="005F5F26" w:rsidP="005F5F26">
          <w:pPr>
            <w:pStyle w:val="C1F38F2C3B2043698DF1F66A60EAEFB4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870D83846B7448D88458894C2302F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57B17-C946-4D99-9A45-0DBBA91F2693}"/>
      </w:docPartPr>
      <w:docPartBody>
        <w:p w:rsidR="005F5F26" w:rsidRDefault="005F5F26" w:rsidP="005F5F26">
          <w:pPr>
            <w:pStyle w:val="870D83846B7448D88458894C2302FDC6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41F64902D3A2496AAF3421E467F75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5DEF5-AE6E-4CCE-B4B0-A13528000E4D}"/>
      </w:docPartPr>
      <w:docPartBody>
        <w:p w:rsidR="005F5F26" w:rsidRDefault="005F5F26" w:rsidP="005F5F26">
          <w:pPr>
            <w:pStyle w:val="41F64902D3A2496AAF3421E467F75B35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ED18779162494A48851BF8471E26C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00A9A-ECFB-43D4-B2CD-ABD169F77A07}"/>
      </w:docPartPr>
      <w:docPartBody>
        <w:p w:rsidR="005F5F26" w:rsidRDefault="005F5F26" w:rsidP="005F5F26">
          <w:pPr>
            <w:pStyle w:val="ED18779162494A48851BF8471E26C16A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426888692A564365B63B85D7BB0C9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8C120-536D-4465-8311-7242FC70C972}"/>
      </w:docPartPr>
      <w:docPartBody>
        <w:p w:rsidR="005F5F26" w:rsidRDefault="005F5F26" w:rsidP="005F5F26">
          <w:pPr>
            <w:pStyle w:val="426888692A564365B63B85D7BB0C99C9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C58E0F6563004074BFE7B63B344EF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F7C14-DAE2-4D2D-8EB7-86D7AEBD360E}"/>
      </w:docPartPr>
      <w:docPartBody>
        <w:p w:rsidR="005F5F26" w:rsidRDefault="005F5F26" w:rsidP="005F5F26">
          <w:pPr>
            <w:pStyle w:val="C58E0F6563004074BFE7B63B344EFA34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51E0A-C718-4059-A788-637B6CEFB2E2}"/>
      </w:docPartPr>
      <w:docPartBody>
        <w:p w:rsidR="005F5F26" w:rsidRDefault="005F5F26">
          <w:r w:rsidRPr="00FF5703">
            <w:rPr>
              <w:rStyle w:val="Textedelespacerserv"/>
            </w:rPr>
            <w:t>Click here to enter a date.</w:t>
          </w:r>
        </w:p>
      </w:docPartBody>
    </w:docPart>
    <w:docPart>
      <w:docPartPr>
        <w:name w:val="1C39DFDCAF234025A97EA5A63080B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4A9C0-0C80-4F17-A906-B00BBA22FBE1}"/>
      </w:docPartPr>
      <w:docPartBody>
        <w:p w:rsidR="0053066E" w:rsidRDefault="00D04031" w:rsidP="00D04031">
          <w:pPr>
            <w:pStyle w:val="1C39DFDCAF234025A97EA5A63080B559"/>
          </w:pPr>
          <w:r w:rsidRPr="00FF5703">
            <w:rPr>
              <w:rStyle w:val="Textedelespacerserv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26"/>
    <w:rsid w:val="0011387D"/>
    <w:rsid w:val="00132D1B"/>
    <w:rsid w:val="001727D1"/>
    <w:rsid w:val="00173D07"/>
    <w:rsid w:val="002A798F"/>
    <w:rsid w:val="004D78A2"/>
    <w:rsid w:val="0053066E"/>
    <w:rsid w:val="00567AA6"/>
    <w:rsid w:val="005F5F26"/>
    <w:rsid w:val="00613A03"/>
    <w:rsid w:val="00620B24"/>
    <w:rsid w:val="00777A39"/>
    <w:rsid w:val="00797127"/>
    <w:rsid w:val="007A409F"/>
    <w:rsid w:val="00980649"/>
    <w:rsid w:val="00A8703E"/>
    <w:rsid w:val="00B94D33"/>
    <w:rsid w:val="00BB0D62"/>
    <w:rsid w:val="00C0442A"/>
    <w:rsid w:val="00D04031"/>
    <w:rsid w:val="00DD5905"/>
    <w:rsid w:val="00DF2827"/>
    <w:rsid w:val="00E72DCC"/>
    <w:rsid w:val="00F4466C"/>
    <w:rsid w:val="00F561E9"/>
    <w:rsid w:val="00FA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73D07"/>
    <w:rPr>
      <w:color w:val="808080"/>
    </w:rPr>
  </w:style>
  <w:style w:type="paragraph" w:customStyle="1" w:styleId="0092DF36644641C29938A8F8D95913B8">
    <w:name w:val="0092DF36644641C29938A8F8D95913B8"/>
    <w:rsid w:val="005F5F26"/>
  </w:style>
  <w:style w:type="paragraph" w:customStyle="1" w:styleId="696D9940985343DD9903A1A6809955B4">
    <w:name w:val="696D9940985343DD9903A1A6809955B4"/>
    <w:rsid w:val="005F5F26"/>
  </w:style>
  <w:style w:type="paragraph" w:customStyle="1" w:styleId="0511D91EAA8346FC88B420DF72568E15">
    <w:name w:val="0511D91EAA8346FC88B420DF72568E15"/>
    <w:rsid w:val="005F5F26"/>
  </w:style>
  <w:style w:type="paragraph" w:customStyle="1" w:styleId="17BFD1FDA3DC47929109209FB47C1DAD">
    <w:name w:val="17BFD1FDA3DC47929109209FB47C1DAD"/>
    <w:rsid w:val="005F5F26"/>
  </w:style>
  <w:style w:type="paragraph" w:customStyle="1" w:styleId="C1F38F2C3B2043698DF1F66A60EAEFB4">
    <w:name w:val="C1F38F2C3B2043698DF1F66A60EAEFB4"/>
    <w:rsid w:val="005F5F26"/>
  </w:style>
  <w:style w:type="paragraph" w:customStyle="1" w:styleId="870D83846B7448D88458894C2302FDC6">
    <w:name w:val="870D83846B7448D88458894C2302FDC6"/>
    <w:rsid w:val="005F5F26"/>
  </w:style>
  <w:style w:type="paragraph" w:customStyle="1" w:styleId="41F64902D3A2496AAF3421E467F75B35">
    <w:name w:val="41F64902D3A2496AAF3421E467F75B35"/>
    <w:rsid w:val="005F5F26"/>
  </w:style>
  <w:style w:type="paragraph" w:customStyle="1" w:styleId="ED18779162494A48851BF8471E26C16A">
    <w:name w:val="ED18779162494A48851BF8471E26C16A"/>
    <w:rsid w:val="005F5F26"/>
  </w:style>
  <w:style w:type="paragraph" w:customStyle="1" w:styleId="426888692A564365B63B85D7BB0C99C9">
    <w:name w:val="426888692A564365B63B85D7BB0C99C9"/>
    <w:rsid w:val="005F5F26"/>
  </w:style>
  <w:style w:type="paragraph" w:customStyle="1" w:styleId="C58E0F6563004074BFE7B63B344EFA34">
    <w:name w:val="C58E0F6563004074BFE7B63B344EFA34"/>
    <w:rsid w:val="005F5F26"/>
  </w:style>
  <w:style w:type="paragraph" w:customStyle="1" w:styleId="FCBFB88CFCB940B482D23B9A6B1CC121">
    <w:name w:val="FCBFB88CFCB940B482D23B9A6B1CC121"/>
    <w:rsid w:val="005F5F26"/>
  </w:style>
  <w:style w:type="paragraph" w:customStyle="1" w:styleId="D2B135DC74E6466898CB20784679C893">
    <w:name w:val="D2B135DC74E6466898CB20784679C893"/>
    <w:rsid w:val="005F5F26"/>
  </w:style>
  <w:style w:type="paragraph" w:customStyle="1" w:styleId="774A0FC16EDB4293AC245DC0D6C1BD4E">
    <w:name w:val="774A0FC16EDB4293AC245DC0D6C1BD4E"/>
    <w:rsid w:val="005F5F26"/>
  </w:style>
  <w:style w:type="paragraph" w:customStyle="1" w:styleId="E2A976FCFCB744539A3CE393109B4944">
    <w:name w:val="E2A976FCFCB744539A3CE393109B4944"/>
    <w:rsid w:val="005F5F26"/>
  </w:style>
  <w:style w:type="paragraph" w:customStyle="1" w:styleId="AEBDD163ECEC4EAB97DA89153D7AA2D4">
    <w:name w:val="AEBDD163ECEC4EAB97DA89153D7AA2D4"/>
    <w:rsid w:val="005F5F26"/>
  </w:style>
  <w:style w:type="paragraph" w:customStyle="1" w:styleId="06FA195BCC4E4628A299EFCEE6FB65DE">
    <w:name w:val="06FA195BCC4E4628A299EFCEE6FB65DE"/>
    <w:rsid w:val="005F5F26"/>
  </w:style>
  <w:style w:type="paragraph" w:customStyle="1" w:styleId="7B87454A087344A1911449D5997E26F6">
    <w:name w:val="7B87454A087344A1911449D5997E26F6"/>
    <w:rsid w:val="005F5F26"/>
  </w:style>
  <w:style w:type="paragraph" w:customStyle="1" w:styleId="960C4D97FA524037AC82459D015B69DE">
    <w:name w:val="960C4D97FA524037AC82459D015B69DE"/>
    <w:rsid w:val="005F5F26"/>
  </w:style>
  <w:style w:type="paragraph" w:customStyle="1" w:styleId="4AABB64A9A62423E8633C5079E3B7000">
    <w:name w:val="4AABB64A9A62423E8633C5079E3B7000"/>
    <w:rsid w:val="005F5F26"/>
  </w:style>
  <w:style w:type="paragraph" w:customStyle="1" w:styleId="36E53B1E1BF248ECAE3A2A434C4064EB">
    <w:name w:val="36E53B1E1BF248ECAE3A2A434C4064EB"/>
    <w:rsid w:val="005F5F26"/>
  </w:style>
  <w:style w:type="paragraph" w:customStyle="1" w:styleId="A3D214B61C0E4BD6B68A30701D9DB96A">
    <w:name w:val="A3D214B61C0E4BD6B68A30701D9DB96A"/>
    <w:rsid w:val="005F5F26"/>
  </w:style>
  <w:style w:type="paragraph" w:customStyle="1" w:styleId="7DA48091D9D54E92A152D4CCA62B7C4C">
    <w:name w:val="7DA48091D9D54E92A152D4CCA62B7C4C"/>
    <w:rsid w:val="005F5F26"/>
  </w:style>
  <w:style w:type="paragraph" w:customStyle="1" w:styleId="3A4EC695F6F04709BCAECA754CD54089">
    <w:name w:val="3A4EC695F6F04709BCAECA754CD54089"/>
    <w:rsid w:val="005F5F26"/>
  </w:style>
  <w:style w:type="paragraph" w:customStyle="1" w:styleId="29D24F24449A4627BA896F6B82F04CB4">
    <w:name w:val="29D24F24449A4627BA896F6B82F04CB4"/>
    <w:rsid w:val="005F5F26"/>
  </w:style>
  <w:style w:type="paragraph" w:customStyle="1" w:styleId="44EA3096C7AB46789D8BD504E8961696">
    <w:name w:val="44EA3096C7AB46789D8BD504E8961696"/>
    <w:rsid w:val="005F5F26"/>
  </w:style>
  <w:style w:type="paragraph" w:customStyle="1" w:styleId="1346D97F35144A8D9BA6444B861FDCFF">
    <w:name w:val="1346D97F35144A8D9BA6444B861FDCFF"/>
    <w:rsid w:val="005F5F26"/>
  </w:style>
  <w:style w:type="paragraph" w:customStyle="1" w:styleId="2BD19FA092B1473C9FA15F8798B36930">
    <w:name w:val="2BD19FA092B1473C9FA15F8798B36930"/>
    <w:rsid w:val="005F5F26"/>
  </w:style>
  <w:style w:type="paragraph" w:customStyle="1" w:styleId="F32DA17B13314867997379421060A86F">
    <w:name w:val="F32DA17B13314867997379421060A86F"/>
    <w:rsid w:val="005F5F26"/>
  </w:style>
  <w:style w:type="paragraph" w:customStyle="1" w:styleId="4312539A259D479AACB9E46915B4BBDD">
    <w:name w:val="4312539A259D479AACB9E46915B4BBDD"/>
    <w:rsid w:val="005F5F26"/>
  </w:style>
  <w:style w:type="paragraph" w:customStyle="1" w:styleId="117F2841FAEB44B0B871765F69604D43">
    <w:name w:val="117F2841FAEB44B0B871765F69604D43"/>
    <w:rsid w:val="005F5F26"/>
  </w:style>
  <w:style w:type="paragraph" w:customStyle="1" w:styleId="E483B99395034770963D79D1EF708527">
    <w:name w:val="E483B99395034770963D79D1EF708527"/>
    <w:rsid w:val="005F5F26"/>
  </w:style>
  <w:style w:type="paragraph" w:customStyle="1" w:styleId="194031EAC0034831BB4195B67A276D7C">
    <w:name w:val="194031EAC0034831BB4195B67A276D7C"/>
    <w:rsid w:val="005F5F26"/>
  </w:style>
  <w:style w:type="paragraph" w:customStyle="1" w:styleId="D80576CA91D7402F8AC2D04FA2830C09">
    <w:name w:val="D80576CA91D7402F8AC2D04FA2830C09"/>
    <w:rsid w:val="00B94D33"/>
  </w:style>
  <w:style w:type="paragraph" w:customStyle="1" w:styleId="F018BBB4E1C54A95A74E9BF7A133A869">
    <w:name w:val="F018BBB4E1C54A95A74E9BF7A133A869"/>
    <w:rsid w:val="00B94D33"/>
  </w:style>
  <w:style w:type="paragraph" w:customStyle="1" w:styleId="7483C8C38EC746C190C6445F013CC8E5">
    <w:name w:val="7483C8C38EC746C190C6445F013CC8E5"/>
    <w:rsid w:val="00B94D33"/>
  </w:style>
  <w:style w:type="paragraph" w:customStyle="1" w:styleId="9228A8211D694455B894A9F6769B6762">
    <w:name w:val="9228A8211D694455B894A9F6769B6762"/>
    <w:rsid w:val="00B94D33"/>
  </w:style>
  <w:style w:type="paragraph" w:customStyle="1" w:styleId="847B47DD851E4B9E912218ED09C09FF8">
    <w:name w:val="847B47DD851E4B9E912218ED09C09FF8"/>
    <w:rsid w:val="00B94D33"/>
  </w:style>
  <w:style w:type="paragraph" w:customStyle="1" w:styleId="D9228595F5DD4E8DA501872BF075063A">
    <w:name w:val="D9228595F5DD4E8DA501872BF075063A"/>
    <w:rsid w:val="00B94D33"/>
  </w:style>
  <w:style w:type="paragraph" w:customStyle="1" w:styleId="A4211972221A41B8840C8B48B62FEDC6">
    <w:name w:val="A4211972221A41B8840C8B48B62FEDC6"/>
    <w:rsid w:val="00B94D33"/>
  </w:style>
  <w:style w:type="paragraph" w:customStyle="1" w:styleId="FE7FB7D2EF7D47F4B9C3AE25AEB387E1">
    <w:name w:val="FE7FB7D2EF7D47F4B9C3AE25AEB387E1"/>
    <w:rsid w:val="00B94D33"/>
  </w:style>
  <w:style w:type="paragraph" w:customStyle="1" w:styleId="BE13A7B516CF4B3A86C6344ED7F5C61A">
    <w:name w:val="BE13A7B516CF4B3A86C6344ED7F5C61A"/>
    <w:rsid w:val="00B94D33"/>
  </w:style>
  <w:style w:type="paragraph" w:customStyle="1" w:styleId="222A50624FCB4CBD8740A32B1C13CF69">
    <w:name w:val="222A50624FCB4CBD8740A32B1C13CF69"/>
    <w:rsid w:val="00B94D33"/>
  </w:style>
  <w:style w:type="paragraph" w:customStyle="1" w:styleId="1F388BA6FE9B4B29BA2110F33015390A">
    <w:name w:val="1F388BA6FE9B4B29BA2110F33015390A"/>
    <w:rsid w:val="00B94D33"/>
  </w:style>
  <w:style w:type="paragraph" w:customStyle="1" w:styleId="5BE061BD00C74BCCB54FDD10EEF1D76B">
    <w:name w:val="5BE061BD00C74BCCB54FDD10EEF1D76B"/>
    <w:rsid w:val="00B94D33"/>
  </w:style>
  <w:style w:type="paragraph" w:customStyle="1" w:styleId="90F61E49E3614C519C31E731451811D3">
    <w:name w:val="90F61E49E3614C519C31E731451811D3"/>
    <w:rsid w:val="00DF2827"/>
  </w:style>
  <w:style w:type="paragraph" w:customStyle="1" w:styleId="A29B957D99694D0DA21AC91B0AAE8657">
    <w:name w:val="A29B957D99694D0DA21AC91B0AAE8657"/>
    <w:rsid w:val="00777A39"/>
  </w:style>
  <w:style w:type="paragraph" w:customStyle="1" w:styleId="AB7913B0256341D3920FAC4628448919">
    <w:name w:val="AB7913B0256341D3920FAC4628448919"/>
    <w:rsid w:val="00620B24"/>
  </w:style>
  <w:style w:type="paragraph" w:customStyle="1" w:styleId="29B9F32432A0455DA6330B73D7606D16">
    <w:name w:val="29B9F32432A0455DA6330B73D7606D16"/>
    <w:rsid w:val="0011387D"/>
  </w:style>
  <w:style w:type="paragraph" w:customStyle="1" w:styleId="B6DD88D410E34C2C966D163327352E74">
    <w:name w:val="B6DD88D410E34C2C966D163327352E74"/>
    <w:rsid w:val="0011387D"/>
  </w:style>
  <w:style w:type="paragraph" w:customStyle="1" w:styleId="A64C6911F1544095A124C62740E7C502">
    <w:name w:val="A64C6911F1544095A124C62740E7C502"/>
    <w:rsid w:val="0011387D"/>
  </w:style>
  <w:style w:type="paragraph" w:customStyle="1" w:styleId="ADC07737E1734B60A018948C5F33574E">
    <w:name w:val="ADC07737E1734B60A018948C5F33574E"/>
    <w:rsid w:val="0011387D"/>
  </w:style>
  <w:style w:type="paragraph" w:customStyle="1" w:styleId="3B018BCDBC6B417CB789E64E8FB16262">
    <w:name w:val="3B018BCDBC6B417CB789E64E8FB16262"/>
    <w:rsid w:val="00613A03"/>
  </w:style>
  <w:style w:type="paragraph" w:customStyle="1" w:styleId="DCDA4B17AC0743EA812DF70A12846D9E">
    <w:name w:val="DCDA4B17AC0743EA812DF70A12846D9E"/>
    <w:rsid w:val="00613A03"/>
  </w:style>
  <w:style w:type="paragraph" w:customStyle="1" w:styleId="B255A8E1AB8E4B98B6B6C934BCE12D30">
    <w:name w:val="B255A8E1AB8E4B98B6B6C934BCE12D30"/>
    <w:rsid w:val="00980649"/>
    <w:rPr>
      <w:lang w:val="fr-BE" w:eastAsia="fr-BE"/>
    </w:rPr>
  </w:style>
  <w:style w:type="paragraph" w:customStyle="1" w:styleId="BEEB59161B274664B27104E45668ADC4">
    <w:name w:val="BEEB59161B274664B27104E45668ADC4"/>
    <w:rsid w:val="00A8703E"/>
  </w:style>
  <w:style w:type="paragraph" w:customStyle="1" w:styleId="02FE8801DD2B443E897B3EA4CBC19E87">
    <w:name w:val="02FE8801DD2B443E897B3EA4CBC19E87"/>
    <w:rsid w:val="00A8703E"/>
  </w:style>
  <w:style w:type="paragraph" w:customStyle="1" w:styleId="1C39DFDCAF234025A97EA5A63080B559">
    <w:name w:val="1C39DFDCAF234025A97EA5A63080B559"/>
    <w:rsid w:val="00D04031"/>
  </w:style>
  <w:style w:type="paragraph" w:customStyle="1" w:styleId="CD5AE77967A64EE685499DC2B5CDE0CF">
    <w:name w:val="CD5AE77967A64EE685499DC2B5CDE0CF"/>
    <w:rsid w:val="00173D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B1BE0D3C21840897DA18E3C1F2EDD" ma:contentTypeVersion="0" ma:contentTypeDescription="Create a new document." ma:contentTypeScope="" ma:versionID="0be5353160d38533a927cc87b39137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F407C3-A6FD-4151-AD46-31A3C2CFD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AB4BC5-017E-4413-98E0-25398A79DB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D8B6A6-6259-4417-A5F7-082891761C79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C34A2889.dotm</Template>
  <TotalTime>0</TotalTime>
  <Pages>3</Pages>
  <Words>474</Words>
  <Characters>3024</Characters>
  <Application>Microsoft Office Word</Application>
  <DocSecurity>0</DocSecurity>
  <Lines>25</Lines>
  <Paragraphs>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Aanvraag tot verzekeringstegemoetkoming voor een cochleair implantaat  (verstrekking 683690-683701) of een contralateraal cochleair implantaat (691891-691902) bij een rechthebbende met evolutieve neuropathie</vt:lpstr>
      <vt:lpstr>Aanvraag tot verzekeringstegemoetkoming voor een cochleair implantaat  (verstrekking 683690-683701) of een contralateraal cochleair implantaat (691891-691902) bij een rechthebbende met evolutieve neuropathie</vt:lpstr>
      <vt:lpstr>Aanvraag tot verzekeringstegemoetkoming voor een cochleair implantaat  (verstrekking 683690-683701) of een contralateraal cochleair implantaat (691891-691902) bij een rechthebbende met evolutieve neuropathie</vt:lpstr>
    </vt:vector>
  </TitlesOfParts>
  <Company>R.I.Z.I.V. - I.N.A.M.I.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tot verzekeringstegemoetkoming voor een cochleair implantaat  (verstrekking 683690-683701) of een contralateraal cochleair implantaat (691891-691902) bij een rechthebbende met evolutieve neuropathie</dc:title>
  <dc:creator>AnneSophie Volant</dc:creator>
  <cp:lastModifiedBy>Ibrahim Bouchlaghem (RIZIV-INAMI)</cp:lastModifiedBy>
  <cp:revision>3</cp:revision>
  <cp:lastPrinted>2014-04-15T08:01:00Z</cp:lastPrinted>
  <dcterms:created xsi:type="dcterms:W3CDTF">2021-03-17T13:02:00Z</dcterms:created>
  <dcterms:modified xsi:type="dcterms:W3CDTF">2021-03-18T12:39:00Z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0x0101001C2B1BE0D3C21840897DA18E3C1F2EDD</vt:lpwstr>
  </property>
  <property fmtid="{D5CDD505-2E9C-101B-9397-08002B2CF9AE}" pid="3" name="Order">
    <vt:r8>1649200</vt:r8>
  </property>
  <property fmtid="{D5CDD505-2E9C-101B-9397-08002B2CF9AE}" pid="4" name="RITargetGroup">
    <vt:lpwstr/>
  </property>
  <property fmtid="{D5CDD505-2E9C-101B-9397-08002B2CF9AE}" pid="5" name="xd_Signature">
    <vt:bool>false</vt:bool>
  </property>
  <property fmtid="{D5CDD505-2E9C-101B-9397-08002B2CF9AE}" pid="6" name="RITheme">
    <vt:lpwstr/>
  </property>
  <property fmtid="{D5CDD505-2E9C-101B-9397-08002B2CF9AE}" pid="7" name="RILanguage">
    <vt:lpwstr/>
  </property>
  <property fmtid="{D5CDD505-2E9C-101B-9397-08002B2CF9AE}" pid="8" name="xd_ProgID">
    <vt:lpwstr/>
  </property>
  <property fmtid="{D5CDD505-2E9C-101B-9397-08002B2CF9AE}" pid="9" name="RIDocType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Publication type for documents">
    <vt:lpwstr/>
  </property>
</Properties>
</file>