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79D3" w14:textId="77777777" w:rsidR="006E6140" w:rsidRPr="00482CDC" w:rsidRDefault="006E6140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C882C5" w14:textId="41E27F65" w:rsidR="00482CDC" w:rsidRPr="0086780C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6780C">
        <w:rPr>
          <w:rFonts w:ascii="Arial" w:hAnsi="Arial" w:cs="Arial"/>
          <w:b/>
          <w:bCs/>
          <w:sz w:val="22"/>
          <w:szCs w:val="22"/>
          <w:u w:val="single"/>
        </w:rPr>
        <w:t>FORMULIER C-Form-</w:t>
      </w:r>
      <w:r w:rsidR="00E22832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69055D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65FCE">
        <w:rPr>
          <w:rFonts w:ascii="Arial" w:hAnsi="Arial" w:cs="Arial"/>
          <w:b/>
          <w:bCs/>
          <w:sz w:val="22"/>
          <w:szCs w:val="22"/>
          <w:u w:val="single"/>
        </w:rPr>
        <w:t>14</w:t>
      </w:r>
    </w:p>
    <w:p w14:paraId="7B4DA7B7" w14:textId="77777777" w:rsidR="00950645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D2803C0" w14:textId="0A206569" w:rsidR="006E6140" w:rsidRPr="00482CDC" w:rsidRDefault="00482CDC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82CDC">
        <w:rPr>
          <w:rFonts w:ascii="Arial" w:hAnsi="Arial" w:cs="Arial"/>
          <w:b/>
          <w:bCs/>
          <w:sz w:val="22"/>
          <w:szCs w:val="22"/>
        </w:rPr>
        <w:t xml:space="preserve">Aanvraag voor het bekomen van een tegemoetkoming van de verplichte verzekering in de kosten van </w:t>
      </w:r>
      <w:r w:rsidR="00865E7E">
        <w:rPr>
          <w:rFonts w:ascii="Arial" w:hAnsi="Arial" w:cs="Arial"/>
          <w:b/>
          <w:bCs/>
          <w:sz w:val="22"/>
          <w:szCs w:val="22"/>
        </w:rPr>
        <w:t xml:space="preserve">de vervanging van 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een </w:t>
      </w:r>
      <w:r w:rsidR="006D1F67">
        <w:rPr>
          <w:rFonts w:ascii="Arial" w:hAnsi="Arial" w:cs="Arial"/>
          <w:b/>
          <w:bCs/>
          <w:sz w:val="22"/>
          <w:szCs w:val="22"/>
        </w:rPr>
        <w:t xml:space="preserve">actief </w:t>
      </w:r>
      <w:r w:rsidR="0069055D">
        <w:rPr>
          <w:rFonts w:ascii="Arial" w:hAnsi="Arial" w:cs="Arial"/>
          <w:b/>
          <w:bCs/>
          <w:sz w:val="22"/>
          <w:szCs w:val="22"/>
          <w:u w:val="single"/>
        </w:rPr>
        <w:t>middenoor</w:t>
      </w:r>
      <w:r w:rsidR="006E6140" w:rsidRPr="00950645">
        <w:rPr>
          <w:rFonts w:ascii="Arial" w:hAnsi="Arial" w:cs="Arial"/>
          <w:b/>
          <w:bCs/>
          <w:sz w:val="22"/>
          <w:szCs w:val="22"/>
          <w:u w:val="single"/>
        </w:rPr>
        <w:t>implantaat</w:t>
      </w:r>
      <w:r w:rsidR="0069055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65E7E" w:rsidRPr="00AD353A">
        <w:rPr>
          <w:rFonts w:ascii="Arial" w:hAnsi="Arial" w:cs="Arial"/>
          <w:b/>
          <w:bCs/>
          <w:sz w:val="22"/>
          <w:szCs w:val="22"/>
          <w:u w:val="single"/>
        </w:rPr>
        <w:t xml:space="preserve">of de spraakprocessor </w:t>
      </w:r>
      <w:r w:rsidR="00865E7E">
        <w:rPr>
          <w:rFonts w:ascii="Arial" w:hAnsi="Arial" w:cs="Arial"/>
          <w:b/>
          <w:bCs/>
          <w:sz w:val="22"/>
          <w:szCs w:val="22"/>
          <w:u w:val="single"/>
        </w:rPr>
        <w:t xml:space="preserve">van </w:t>
      </w:r>
      <w:r w:rsidR="00865E7E" w:rsidRPr="00AD353A">
        <w:rPr>
          <w:rFonts w:ascii="Arial" w:hAnsi="Arial" w:cs="Arial"/>
          <w:b/>
          <w:bCs/>
          <w:sz w:val="22"/>
          <w:szCs w:val="22"/>
          <w:u w:val="single"/>
        </w:rPr>
        <w:t xml:space="preserve">een </w:t>
      </w:r>
      <w:r w:rsidR="00865E7E">
        <w:rPr>
          <w:rFonts w:ascii="Arial" w:hAnsi="Arial" w:cs="Arial"/>
          <w:b/>
          <w:bCs/>
          <w:sz w:val="22"/>
          <w:szCs w:val="22"/>
          <w:u w:val="single"/>
        </w:rPr>
        <w:t>actief middenoor</w:t>
      </w:r>
      <w:r w:rsidR="00865E7E" w:rsidRPr="00547B6A">
        <w:rPr>
          <w:rFonts w:ascii="Arial" w:hAnsi="Arial" w:cs="Arial"/>
          <w:b/>
          <w:bCs/>
          <w:sz w:val="22"/>
          <w:szCs w:val="22"/>
          <w:u w:val="single"/>
        </w:rPr>
        <w:t>implantaat die</w:t>
      </w:r>
      <w:r w:rsidR="00865E7E" w:rsidRPr="007E1684">
        <w:rPr>
          <w:rFonts w:ascii="Arial" w:hAnsi="Arial" w:cs="Arial"/>
          <w:b/>
          <w:bCs/>
          <w:sz w:val="22"/>
          <w:szCs w:val="22"/>
          <w:u w:val="single"/>
        </w:rPr>
        <w:t xml:space="preserve"> niet door de verplichte verzekering werd terugbetaald</w:t>
      </w:r>
      <w:r w:rsidR="004067C5">
        <w:rPr>
          <w:rFonts w:ascii="Arial" w:hAnsi="Arial" w:cs="Arial"/>
          <w:b/>
          <w:bCs/>
          <w:sz w:val="22"/>
          <w:szCs w:val="22"/>
        </w:rPr>
        <w:t>,</w:t>
      </w:r>
      <w:r w:rsidRPr="00482CDC">
        <w:t xml:space="preserve"> 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en waarvoor een akkoord van het College van </w:t>
      </w:r>
      <w:r w:rsidR="00F22088">
        <w:rPr>
          <w:rFonts w:ascii="Arial" w:hAnsi="Arial" w:cs="Arial"/>
          <w:b/>
          <w:bCs/>
          <w:sz w:val="22"/>
          <w:szCs w:val="22"/>
        </w:rPr>
        <w:t>artsen</w:t>
      </w:r>
      <w:r w:rsidRPr="00482CDC">
        <w:rPr>
          <w:rFonts w:ascii="Arial" w:hAnsi="Arial" w:cs="Arial"/>
          <w:b/>
          <w:bCs/>
          <w:sz w:val="22"/>
          <w:szCs w:val="22"/>
        </w:rPr>
        <w:t>-directeur</w:t>
      </w:r>
      <w:r w:rsidR="00723FAD">
        <w:rPr>
          <w:rFonts w:ascii="Arial" w:hAnsi="Arial" w:cs="Arial"/>
          <w:b/>
          <w:bCs/>
          <w:sz w:val="22"/>
          <w:szCs w:val="22"/>
        </w:rPr>
        <w:t>s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vereist is</w:t>
      </w:r>
      <w:r w:rsidR="00B35A87">
        <w:rPr>
          <w:rFonts w:ascii="Arial" w:hAnsi="Arial" w:cs="Arial"/>
          <w:b/>
          <w:bCs/>
          <w:sz w:val="22"/>
          <w:szCs w:val="22"/>
        </w:rPr>
        <w:t xml:space="preserve"> </w:t>
      </w:r>
      <w:r w:rsidR="00B35A87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1"/>
      </w:r>
      <w:r w:rsidR="00577351">
        <w:rPr>
          <w:rFonts w:ascii="Arial" w:hAnsi="Arial" w:cs="Arial"/>
          <w:b/>
          <w:bCs/>
          <w:sz w:val="22"/>
          <w:szCs w:val="22"/>
        </w:rPr>
        <w:t>.</w:t>
      </w:r>
    </w:p>
    <w:p w14:paraId="3324C8B9" w14:textId="77777777" w:rsidR="006E6140" w:rsidRPr="00482CDC" w:rsidRDefault="006E6140" w:rsidP="006E6140">
      <w:pPr>
        <w:rPr>
          <w:rFonts w:ascii="Arial" w:hAnsi="Arial" w:cs="Arial"/>
          <w:sz w:val="22"/>
          <w:szCs w:val="22"/>
          <w:lang w:val="nl-BE"/>
        </w:rPr>
      </w:pPr>
    </w:p>
    <w:p w14:paraId="2535314F" w14:textId="77777777" w:rsidR="006E6140" w:rsidRPr="00482CDC" w:rsidRDefault="006E6140" w:rsidP="006E6140">
      <w:pPr>
        <w:rPr>
          <w:rFonts w:ascii="Arial" w:hAnsi="Arial" w:cs="Arial"/>
          <w:sz w:val="22"/>
          <w:szCs w:val="22"/>
          <w:lang w:val="nl-BE"/>
        </w:rPr>
      </w:pPr>
    </w:p>
    <w:p w14:paraId="1D697D2D" w14:textId="194DBA8F" w:rsidR="006D1F67" w:rsidRPr="00596C98" w:rsidRDefault="006D1F67" w:rsidP="006D1F67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 w:rsidDel="006D1F67">
        <w:rPr>
          <w:rFonts w:ascii="Arial" w:eastAsiaTheme="minorHAnsi" w:hAnsi="Arial" w:cs="Arial"/>
          <w:i/>
          <w:sz w:val="22"/>
          <w:szCs w:val="22"/>
          <w:lang w:val="nl-BE"/>
        </w:rPr>
        <w:t xml:space="preserve"> </w:t>
      </w:r>
      <w:r w:rsidRPr="00596C98">
        <w:rPr>
          <w:rFonts w:ascii="Arial" w:eastAsiaTheme="minorHAnsi" w:hAnsi="Arial" w:cs="Arial"/>
          <w:i/>
          <w:sz w:val="22"/>
          <w:szCs w:val="22"/>
          <w:lang w:val="nl-BE"/>
        </w:rPr>
        <w:t>(Gelieve dit formulier elektronisch in te vullen en af te drukken, of in hoofdletters in te vullen)</w:t>
      </w:r>
    </w:p>
    <w:p w14:paraId="2369FF83" w14:textId="77777777" w:rsidR="00482CDC" w:rsidRPr="00482CDC" w:rsidRDefault="00482CDC" w:rsidP="00482CDC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347C087A" w14:textId="123AB6B8" w:rsidR="00482CDC" w:rsidRPr="00482CDC" w:rsidRDefault="00482CDC" w:rsidP="00482CDC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Te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6D1F67" w:rsidRPr="00596C98"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6D1F67" w:rsidRPr="00596C98">
        <w:rPr>
          <w:rFonts w:ascii="Arial" w:hAnsi="Arial" w:cs="Arial"/>
          <w:bCs/>
          <w:sz w:val="22"/>
          <w:szCs w:val="22"/>
          <w:lang w:val="nl-BE"/>
        </w:rPr>
        <w:t>voorafgaand aan of na de implantatie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14:paraId="155DF987" w14:textId="25B761E7" w:rsidR="00482CDC" w:rsidRPr="002D4BD8" w:rsidRDefault="00482CDC" w:rsidP="00D72162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D4BD8">
        <w:rPr>
          <w:rFonts w:ascii="Arial" w:eastAsiaTheme="minorHAnsi" w:hAnsi="Arial" w:cs="Arial"/>
          <w:sz w:val="22"/>
          <w:szCs w:val="22"/>
          <w:lang w:val="nl-BE"/>
        </w:rPr>
        <w:t xml:space="preserve">het College van </w:t>
      </w:r>
      <w:r w:rsidR="00F22088">
        <w:rPr>
          <w:rFonts w:ascii="Arial" w:eastAsiaTheme="minorHAnsi" w:hAnsi="Arial" w:cs="Arial"/>
          <w:sz w:val="22"/>
          <w:szCs w:val="22"/>
          <w:lang w:val="nl-BE"/>
        </w:rPr>
        <w:t>artsen</w:t>
      </w:r>
      <w:r w:rsidRPr="002D4BD8">
        <w:rPr>
          <w:rFonts w:ascii="Arial" w:eastAsiaTheme="minorHAnsi" w:hAnsi="Arial" w:cs="Arial"/>
          <w:sz w:val="22"/>
          <w:szCs w:val="22"/>
          <w:lang w:val="nl-BE"/>
        </w:rPr>
        <w:t>-directeurs</w:t>
      </w:r>
      <w:r w:rsidR="00987C9A" w:rsidRPr="002D4BD8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D72162" w:rsidRPr="00D72162">
        <w:rPr>
          <w:rFonts w:ascii="Arial" w:eastAsia="Calibri" w:hAnsi="Arial" w:cs="Arial"/>
          <w:sz w:val="22"/>
          <w:szCs w:val="22"/>
          <w:lang w:val="nl-BE" w:eastAsia="nl-BE"/>
        </w:rPr>
        <w:t xml:space="preserve">RIZIV, Dienst Geneeskundige verzorging, ter attentie van de voorzitter van het College van Artsen-directeurs, Team individuele dossiers, </w:t>
      </w:r>
      <w:proofErr w:type="spellStart"/>
      <w:r w:rsidR="00D72162" w:rsidRPr="00D72162">
        <w:rPr>
          <w:rFonts w:ascii="Arial" w:eastAsia="Calibri" w:hAnsi="Arial" w:cs="Arial"/>
          <w:sz w:val="22"/>
          <w:szCs w:val="22"/>
          <w:lang w:val="nl-BE" w:eastAsia="nl-BE"/>
        </w:rPr>
        <w:t>Galileelaan</w:t>
      </w:r>
      <w:proofErr w:type="spellEnd"/>
      <w:r w:rsidR="00D72162" w:rsidRPr="00D72162">
        <w:rPr>
          <w:rFonts w:ascii="Arial" w:eastAsia="Calibri" w:hAnsi="Arial" w:cs="Arial"/>
          <w:sz w:val="22"/>
          <w:szCs w:val="22"/>
          <w:lang w:val="nl-BE" w:eastAsia="nl-BE"/>
        </w:rPr>
        <w:t xml:space="preserve"> 5/01 in 1210 Brussel</w:t>
      </w:r>
      <w:bookmarkStart w:id="0" w:name="_GoBack"/>
      <w:bookmarkEnd w:id="0"/>
      <w:r w:rsidR="00457F49" w:rsidRPr="002D4BD8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2D4BD8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14:paraId="183F14FB" w14:textId="77777777" w:rsidR="006D1F67" w:rsidRPr="00596C98" w:rsidRDefault="006D1F67" w:rsidP="006D1F67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7D8652D2" w14:textId="77777777" w:rsidR="006D1F67" w:rsidRPr="00596C98" w:rsidRDefault="006D1F67" w:rsidP="006D1F67">
      <w:pPr>
        <w:rPr>
          <w:rFonts w:ascii="Arial" w:hAnsi="Arial" w:cs="Arial"/>
          <w:sz w:val="22"/>
          <w:szCs w:val="22"/>
          <w:lang w:val="nl-BE"/>
        </w:rPr>
      </w:pPr>
    </w:p>
    <w:p w14:paraId="25242FC3" w14:textId="77777777" w:rsidR="006D1F67" w:rsidRPr="00596C98" w:rsidRDefault="006D1F67" w:rsidP="006D1F6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596C9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verplegingsinrichting/arts-specialist</w:t>
      </w:r>
    </w:p>
    <w:p w14:paraId="78490DD9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Naam van de verplegingsinrichting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933904901"/>
          <w:placeholder>
            <w:docPart w:val="A103D376AFD34C2F8A1A364EEA0C52FC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25A53F03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Riziv identificatienr. van de verplegingsinrichting : 710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478196599"/>
          <w:placeholder>
            <w:docPart w:val="34381045ED884AA099A5875945316EEA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4F6F0F42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Naam en voornaam van de arts-specialist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1563401417"/>
          <w:placeholder>
            <w:docPart w:val="91F9719E5EA741DFA22DB0C9231C9184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 …</w:t>
          </w:r>
        </w:sdtContent>
      </w:sdt>
    </w:p>
    <w:p w14:paraId="72A94784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RIZIV nr. van de arts-specialist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613830929"/>
          <w:placeholder>
            <w:docPart w:val="79BB086084F549E394ED40975F2838E4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63298C69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Email-adres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1105919717"/>
          <w:placeholder>
            <w:docPart w:val="1B458833EE7744289AB81A070FC7FD69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4BFC82EB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Telefoon (secretariaat dienst)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1885366596"/>
          <w:placeholder>
            <w:docPart w:val="CA4A8398DEDF468383A9BEAD35ABA2DF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313744FE" w14:textId="77777777" w:rsidR="006D1F67" w:rsidRPr="00596C98" w:rsidRDefault="006D1F67" w:rsidP="006D1F67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14:paraId="305E9306" w14:textId="77777777" w:rsidR="006D1F67" w:rsidRPr="00596C98" w:rsidRDefault="006D1F67" w:rsidP="006D1F67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596C9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373B2359" w14:textId="77777777" w:rsidR="006D1F67" w:rsidRPr="00596C98" w:rsidRDefault="006D1F67" w:rsidP="00056A7C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596C98">
        <w:rPr>
          <w:rFonts w:ascii="Arial" w:eastAsiaTheme="minorHAnsi" w:hAnsi="Arial" w:cs="Arial"/>
          <w:sz w:val="22"/>
          <w:szCs w:val="22"/>
          <w:lang w:val="nl-NL"/>
        </w:rPr>
        <w:tab/>
        <w:t xml:space="preserve">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820036853"/>
          <w:placeholder>
            <w:docPart w:val="31E4CD4C6DEB491696A046F6346C960A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72C7E2D3" w14:textId="77777777" w:rsidR="006D1F67" w:rsidRPr="00596C98" w:rsidRDefault="006D1F67" w:rsidP="00056A7C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Voornaam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1216699135"/>
          <w:placeholder>
            <w:docPart w:val="035957356CF043CDBB29D6AA963BE3D9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79559C27" w14:textId="77777777" w:rsidR="006D1F67" w:rsidRPr="00596C98" w:rsidRDefault="006D1F67" w:rsidP="00056A7C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van het Rijksregister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2078655402"/>
          <w:placeholder>
            <w:docPart w:val="901A2FAA05164E5AA9779D69FFC50CFF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64548CC3" w14:textId="77777777" w:rsidR="006D1F67" w:rsidRPr="00596C98" w:rsidRDefault="006D1F67" w:rsidP="00056A7C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</w:rPr>
      </w:pPr>
      <w:proofErr w:type="spellStart"/>
      <w:r w:rsidRPr="00596C98">
        <w:rPr>
          <w:rFonts w:ascii="Arial" w:eastAsiaTheme="minorHAnsi" w:hAnsi="Arial" w:cs="Arial"/>
          <w:sz w:val="22"/>
          <w:szCs w:val="22"/>
        </w:rPr>
        <w:t>Geboortedatum</w:t>
      </w:r>
      <w:proofErr w:type="spellEnd"/>
      <w:r w:rsidRPr="00596C98">
        <w:rPr>
          <w:rFonts w:ascii="Arial" w:eastAsiaTheme="minorHAnsi" w:hAnsi="Arial" w:cs="Arial"/>
          <w:sz w:val="22"/>
          <w:szCs w:val="22"/>
        </w:rPr>
        <w:t xml:space="preserve">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1393032733"/>
          <w:placeholder>
            <w:docPart w:val="6353E3B5AF424FED8780312C561FCCC2"/>
          </w:placeholder>
          <w:showingPlcHdr/>
          <w:date>
            <w:dateFormat w:val="dd-MM-yyyy"/>
            <w:lid w:val="nl-BE"/>
            <w:storeMappedDataAs w:val="dateTime"/>
            <w:calendar w:val="gregorian"/>
          </w:date>
        </w:sdtPr>
        <w:sdtEndPr/>
        <w:sdtContent>
          <w:r w:rsidRPr="00596C98">
            <w:rPr>
              <w:rStyle w:val="Textedelespacerserv"/>
            </w:rPr>
            <w:t>Click here to enter a date.</w:t>
          </w:r>
        </w:sdtContent>
      </w:sdt>
      <w:r w:rsidRPr="00596C98">
        <w:rPr>
          <w:rFonts w:ascii="Arial" w:eastAsiaTheme="minorHAnsi" w:hAnsi="Arial" w:cs="Arial"/>
          <w:sz w:val="22"/>
          <w:szCs w:val="22"/>
        </w:rPr>
        <w:t xml:space="preserve">   </w:t>
      </w:r>
    </w:p>
    <w:p w14:paraId="1AA8F3C7" w14:textId="77777777" w:rsidR="006D1F67" w:rsidRPr="00596C98" w:rsidRDefault="006D1F67" w:rsidP="00056A7C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Geslacht 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1693603958"/>
          <w:placeholder>
            <w:docPart w:val="B67945E62B4E4D01949C5129302F8D8C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5E9CD216" w14:textId="77777777" w:rsidR="006D1F67" w:rsidRPr="00596C98" w:rsidRDefault="006D1F67" w:rsidP="00056A7C">
      <w:pPr>
        <w:overflowPunct/>
        <w:autoSpaceDE/>
        <w:autoSpaceDN/>
        <w:adjustRightInd/>
        <w:spacing w:after="120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96C98">
        <w:rPr>
          <w:rFonts w:ascii="Arial" w:eastAsiaTheme="minorHAnsi" w:hAnsi="Arial" w:cs="Arial"/>
          <w:sz w:val="22"/>
          <w:szCs w:val="22"/>
          <w:lang w:val="nl-NL"/>
        </w:rPr>
        <w:t xml:space="preserve">Verzekeringsinstelling: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300345888"/>
          <w:placeholder>
            <w:docPart w:val="0ADE0E84E4104289A49C040E452B8B55"/>
          </w:placeholder>
        </w:sdtPr>
        <w:sdtEndPr/>
        <w:sdtContent>
          <w:r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16C67BAE" w14:textId="2FA8FEDD" w:rsidR="00950645" w:rsidRPr="00950645" w:rsidRDefault="006D1F67" w:rsidP="00950645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482CDC" w:rsidDel="006D1F67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57838C9D" w14:textId="5C3C2A17" w:rsidR="006E6140" w:rsidRDefault="00950645" w:rsidP="00950645">
      <w:pPr>
        <w:tabs>
          <w:tab w:val="left" w:pos="858"/>
        </w:tabs>
        <w:rPr>
          <w:rFonts w:ascii="Arial" w:eastAsiaTheme="minorHAnsi" w:hAnsi="Arial" w:cs="Arial"/>
          <w:sz w:val="22"/>
          <w:szCs w:val="22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Datum van de </w:t>
      </w:r>
      <w:r w:rsidR="00865E7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(geplande) verstrekking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</w:t>
      </w:r>
    </w:p>
    <w:p w14:paraId="0B27A919" w14:textId="77777777" w:rsidR="00865E7E" w:rsidRDefault="00865E7E" w:rsidP="00950645">
      <w:pPr>
        <w:tabs>
          <w:tab w:val="left" w:pos="858"/>
        </w:tabs>
        <w:rPr>
          <w:rFonts w:ascii="Arial" w:eastAsiaTheme="minorHAnsi" w:hAnsi="Arial" w:cs="Arial"/>
          <w:sz w:val="22"/>
          <w:szCs w:val="22"/>
          <w:lang w:val="nl-NL"/>
        </w:rPr>
      </w:pPr>
    </w:p>
    <w:p w14:paraId="6CB64B09" w14:textId="77777777" w:rsidR="0076742F" w:rsidRDefault="00D72162" w:rsidP="0076742F">
      <w:pPr>
        <w:overflowPunct/>
        <w:autoSpaceDE/>
        <w:adjustRightInd/>
        <w:spacing w:after="200" w:line="276" w:lineRule="auto"/>
        <w:ind w:left="720"/>
        <w:rPr>
          <w:rFonts w:ascii="Arial" w:eastAsiaTheme="minorHAns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9638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2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6742F">
        <w:rPr>
          <w:rFonts w:ascii="Arial" w:hAnsi="Arial" w:cs="Arial"/>
          <w:sz w:val="22"/>
          <w:szCs w:val="22"/>
        </w:rPr>
        <w:t xml:space="preserve"> </w:t>
      </w:r>
      <w:r w:rsidR="0076742F">
        <w:rPr>
          <w:rFonts w:ascii="Arial" w:hAnsi="Arial" w:cs="Arial"/>
          <w:sz w:val="22"/>
          <w:szCs w:val="22"/>
        </w:rPr>
        <w:tab/>
      </w:r>
      <w:r w:rsidR="0076742F">
        <w:rPr>
          <w:rFonts w:ascii="Arial" w:eastAsiaTheme="minorHAnsi" w:hAnsi="Arial" w:cs="Arial"/>
          <w:sz w:val="22"/>
          <w:szCs w:val="22"/>
        </w:rPr>
        <w:t xml:space="preserve"> </w:t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1441055213"/>
          <w:showingPlcHdr/>
          <w:date>
            <w:dateFormat w:val="dd-MM-yyyy"/>
            <w:lid w:val="nl-BE"/>
            <w:storeMappedDataAs w:val="dateTime"/>
            <w:calendar w:val="gregorian"/>
          </w:date>
        </w:sdtPr>
        <w:sdtEndPr/>
        <w:sdtContent>
          <w:r w:rsidR="0076742F">
            <w:rPr>
              <w:rStyle w:val="Textedelespacerserv"/>
            </w:rPr>
            <w:t>Click here to enter a date.</w:t>
          </w:r>
        </w:sdtContent>
      </w:sdt>
      <w:r w:rsidR="0076742F">
        <w:rPr>
          <w:rFonts w:ascii="Arial" w:eastAsiaTheme="minorHAnsi" w:hAnsi="Arial" w:cs="Arial"/>
          <w:sz w:val="22"/>
          <w:szCs w:val="22"/>
        </w:rPr>
        <w:t xml:space="preserve">   </w:t>
      </w:r>
    </w:p>
    <w:p w14:paraId="2869769B" w14:textId="77777777" w:rsidR="0076742F" w:rsidRDefault="00D72162" w:rsidP="0076742F">
      <w:pPr>
        <w:overflowPunct/>
        <w:autoSpaceDE/>
        <w:adjustRightInd/>
        <w:spacing w:after="200" w:line="276" w:lineRule="auto"/>
        <w:ind w:left="720"/>
        <w:rPr>
          <w:rFonts w:ascii="Arial" w:eastAsiaTheme="minorHAnsi" w:hAnsi="Arial" w:cs="Arial"/>
          <w:sz w:val="22"/>
          <w:szCs w:val="22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BE"/>
          </w:rPr>
          <w:id w:val="-37447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2F" w:rsidRPr="00DB7A0D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 w:rsidR="0076742F">
        <w:rPr>
          <w:rFonts w:ascii="Arial" w:hAnsi="Arial" w:cs="Arial"/>
          <w:sz w:val="22"/>
          <w:szCs w:val="22"/>
          <w:lang w:val="nl-BE"/>
        </w:rPr>
        <w:t xml:space="preserve"> </w:t>
      </w:r>
      <w:r w:rsidR="0076742F">
        <w:rPr>
          <w:rFonts w:ascii="Arial" w:hAnsi="Arial" w:cs="Arial"/>
          <w:sz w:val="22"/>
          <w:szCs w:val="22"/>
          <w:lang w:val="nl-BE"/>
        </w:rPr>
        <w:tab/>
        <w:t>Nog te bepalen</w:t>
      </w:r>
    </w:p>
    <w:p w14:paraId="7145822A" w14:textId="51F9423C" w:rsidR="00340915" w:rsidRDefault="00340915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  <w:lang w:val="nl-BE"/>
        </w:rPr>
      </w:pPr>
      <w:r>
        <w:rPr>
          <w:rFonts w:ascii="Arial" w:hAnsi="Arial" w:cs="Arial"/>
          <w:i/>
          <w:sz w:val="22"/>
          <w:szCs w:val="22"/>
          <w:lang w:val="nl-BE"/>
        </w:rPr>
        <w:br w:type="page"/>
      </w:r>
    </w:p>
    <w:p w14:paraId="129F8C5B" w14:textId="77777777" w:rsidR="00340915" w:rsidRPr="00482CDC" w:rsidRDefault="00340915" w:rsidP="00950645">
      <w:pPr>
        <w:tabs>
          <w:tab w:val="left" w:pos="858"/>
        </w:tabs>
        <w:rPr>
          <w:rFonts w:ascii="Arial" w:hAnsi="Arial" w:cs="Arial"/>
          <w:i/>
          <w:sz w:val="22"/>
          <w:szCs w:val="22"/>
          <w:lang w:val="nl-BE"/>
        </w:rPr>
      </w:pPr>
    </w:p>
    <w:p w14:paraId="0DD845B8" w14:textId="633D5EAF" w:rsidR="006E6140" w:rsidRPr="00340915" w:rsidRDefault="006E6140" w:rsidP="007E3EDA">
      <w:pPr>
        <w:tabs>
          <w:tab w:val="left" w:pos="858"/>
        </w:tabs>
        <w:jc w:val="both"/>
        <w:rPr>
          <w:rFonts w:ascii="Arial" w:hAnsi="Arial" w:cs="Arial"/>
          <w:b/>
          <w:i/>
          <w:sz w:val="22"/>
          <w:szCs w:val="22"/>
          <w:lang w:val="nl-BE"/>
        </w:rPr>
      </w:pPr>
      <w:r w:rsidRPr="00340915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Aanvraag voor </w:t>
      </w:r>
      <w:r w:rsidR="00340915">
        <w:rPr>
          <w:rFonts w:ascii="Arial" w:hAnsi="Arial" w:cs="Arial"/>
          <w:b/>
          <w:i/>
          <w:sz w:val="22"/>
          <w:szCs w:val="22"/>
          <w:u w:val="single"/>
          <w:lang w:val="nl-BE"/>
        </w:rPr>
        <w:t>een t</w:t>
      </w:r>
      <w:r w:rsidR="00340915" w:rsidRPr="00340915">
        <w:rPr>
          <w:rFonts w:ascii="Arial" w:hAnsi="Arial" w:cs="Arial"/>
          <w:b/>
          <w:i/>
          <w:sz w:val="22"/>
          <w:szCs w:val="22"/>
          <w:u w:val="single"/>
          <w:lang w:val="nl-BE"/>
        </w:rPr>
        <w:t>egemoetkoming van de verplichte verzekering</w:t>
      </w:r>
      <w:r w:rsidR="00DE3602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 </w:t>
      </w:r>
      <w:r w:rsidRPr="00340915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voor een </w:t>
      </w:r>
      <w:r w:rsidR="000F344A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actief </w:t>
      </w:r>
      <w:r w:rsidR="00E315D2">
        <w:rPr>
          <w:rFonts w:ascii="Arial" w:hAnsi="Arial" w:cs="Arial"/>
          <w:b/>
          <w:i/>
          <w:sz w:val="22"/>
          <w:szCs w:val="22"/>
          <w:u w:val="single"/>
          <w:lang w:val="nl-BE"/>
        </w:rPr>
        <w:t>middenoor</w:t>
      </w:r>
      <w:r w:rsidRPr="00340915">
        <w:rPr>
          <w:rFonts w:ascii="Arial" w:hAnsi="Arial" w:cs="Arial"/>
          <w:b/>
          <w:i/>
          <w:sz w:val="22"/>
          <w:szCs w:val="22"/>
          <w:u w:val="single"/>
          <w:lang w:val="nl-BE"/>
        </w:rPr>
        <w:t>implantaat</w:t>
      </w:r>
      <w:r w:rsidR="00865E7E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 of </w:t>
      </w:r>
      <w:r w:rsidR="00865E7E" w:rsidRPr="00865E7E">
        <w:rPr>
          <w:rFonts w:ascii="Arial" w:hAnsi="Arial" w:cs="Arial"/>
          <w:b/>
          <w:i/>
          <w:sz w:val="22"/>
          <w:szCs w:val="22"/>
          <w:u w:val="single"/>
          <w:lang w:val="nl-BE"/>
        </w:rPr>
        <w:t>de spraakprocessor van een actief middenoorimplantaat die niet door de verplichte verzekering werd terugbetaald</w:t>
      </w:r>
      <w:r w:rsidRPr="00340915">
        <w:rPr>
          <w:rFonts w:ascii="Arial" w:hAnsi="Arial" w:cs="Arial"/>
          <w:b/>
          <w:i/>
          <w:sz w:val="22"/>
          <w:szCs w:val="22"/>
          <w:lang w:val="nl-BE"/>
        </w:rPr>
        <w:t>:</w:t>
      </w:r>
      <w:r w:rsidRPr="00340915">
        <w:rPr>
          <w:rFonts w:ascii="Arial" w:hAnsi="Arial" w:cs="Arial"/>
          <w:b/>
          <w:i/>
          <w:sz w:val="22"/>
          <w:szCs w:val="22"/>
          <w:lang w:val="nl-BE"/>
        </w:rPr>
        <w:tab/>
      </w:r>
    </w:p>
    <w:p w14:paraId="3CF76256" w14:textId="77777777" w:rsidR="006E6140" w:rsidRPr="00482CDC" w:rsidRDefault="006E6140" w:rsidP="006E6140">
      <w:pPr>
        <w:tabs>
          <w:tab w:val="left" w:pos="858"/>
        </w:tabs>
        <w:rPr>
          <w:rFonts w:ascii="Arial" w:hAnsi="Arial" w:cs="Arial"/>
          <w:i/>
          <w:sz w:val="22"/>
          <w:szCs w:val="22"/>
          <w:lang w:val="nl-BE"/>
        </w:rPr>
      </w:pPr>
    </w:p>
    <w:p w14:paraId="79844372" w14:textId="77777777" w:rsidR="006E6140" w:rsidRPr="00482CDC" w:rsidRDefault="006E6140" w:rsidP="006E6140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14:paraId="621C742F" w14:textId="5605368B" w:rsidR="00340915" w:rsidRPr="00340915" w:rsidRDefault="006E6140" w:rsidP="006E6140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hAnsi="Arial" w:cs="Arial"/>
          <w:sz w:val="22"/>
          <w:szCs w:val="22"/>
          <w:lang w:val="nl-BE"/>
        </w:rPr>
        <w:t xml:space="preserve">Type van het gevraagde toestel : </w:t>
      </w:r>
      <w:r w:rsidR="00FF2228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1799184347"/>
          <w:placeholder>
            <w:docPart w:val="E064BE2E2873472D85423FC9AA71B23D"/>
          </w:placeholder>
        </w:sdtPr>
        <w:sdtEndPr/>
        <w:sdtContent>
          <w:r w:rsidR="00FF2228"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78A20E01" w14:textId="1329564C" w:rsidR="006E6140" w:rsidRPr="00340915" w:rsidRDefault="006E6140" w:rsidP="006E6140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hAnsi="Arial" w:cs="Arial"/>
          <w:sz w:val="22"/>
          <w:szCs w:val="22"/>
          <w:lang w:val="nl-BE"/>
        </w:rPr>
        <w:t xml:space="preserve">Identificatiecode : </w:t>
      </w:r>
      <w:r w:rsidR="00FF2228">
        <w:rPr>
          <w:rFonts w:ascii="Arial" w:hAnsi="Arial" w:cs="Arial"/>
          <w:sz w:val="22"/>
          <w:szCs w:val="22"/>
          <w:lang w:val="nl-BE"/>
        </w:rPr>
        <w:tab/>
      </w:r>
      <w:r w:rsidR="00FF2228">
        <w:rPr>
          <w:rFonts w:ascii="Arial" w:hAnsi="Arial" w:cs="Arial"/>
          <w:sz w:val="22"/>
          <w:szCs w:val="22"/>
          <w:lang w:val="nl-BE"/>
        </w:rPr>
        <w:tab/>
      </w:r>
      <w:r w:rsidR="00FF2228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1093673011"/>
          <w:placeholder>
            <w:docPart w:val="1A7055153FCC454390937172B0DD1512"/>
          </w:placeholder>
        </w:sdtPr>
        <w:sdtEndPr/>
        <w:sdtContent>
          <w:r w:rsidR="00FF2228" w:rsidRPr="00596C98">
            <w:rPr>
              <w:rFonts w:ascii="Arial" w:eastAsiaTheme="minorHAnsi" w:hAnsi="Arial" w:cs="Arial"/>
              <w:sz w:val="22"/>
              <w:szCs w:val="22"/>
              <w:lang w:val="nl-NL"/>
            </w:rPr>
            <w:t>……</w:t>
          </w:r>
        </w:sdtContent>
      </w:sdt>
    </w:p>
    <w:p w14:paraId="7C0041E2" w14:textId="77777777" w:rsidR="00285CFB" w:rsidRDefault="00285CFB" w:rsidP="00285CF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30EC6F51" w14:textId="77777777" w:rsidR="00CE5F67" w:rsidRDefault="00285CFB" w:rsidP="00CE5F67">
      <w:p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Voor </w:t>
      </w:r>
      <w:r w:rsidR="00CE5F67"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:lang w:val="nl-BE"/>
          </w:rPr>
          <w:id w:val="-86968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67" w:rsidRPr="00404E13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 w:rsidR="00CE5F67">
        <w:rPr>
          <w:rFonts w:ascii="MS Gothic" w:eastAsia="MS Gothic" w:hAnsi="MS Gothic" w:cs="Arial"/>
          <w:sz w:val="22"/>
          <w:szCs w:val="22"/>
          <w:lang w:val="nl-BE"/>
        </w:rPr>
        <w:tab/>
      </w:r>
      <w:r w:rsidR="00CE5F67" w:rsidRPr="00482CDC">
        <w:rPr>
          <w:rFonts w:ascii="Arial" w:hAnsi="Arial" w:cs="Arial"/>
          <w:sz w:val="22"/>
          <w:szCs w:val="22"/>
          <w:lang w:val="nl-BE"/>
        </w:rPr>
        <w:t xml:space="preserve"> </w:t>
      </w:r>
      <w:r>
        <w:rPr>
          <w:rFonts w:ascii="Arial" w:hAnsi="Arial" w:cs="Arial"/>
          <w:sz w:val="22"/>
          <w:szCs w:val="22"/>
          <w:lang w:val="nl-BE"/>
        </w:rPr>
        <w:t xml:space="preserve">het </w:t>
      </w:r>
      <w:r w:rsidR="006E6140" w:rsidRPr="00340915">
        <w:rPr>
          <w:rFonts w:ascii="Arial" w:hAnsi="Arial" w:cs="Arial"/>
          <w:sz w:val="22"/>
          <w:szCs w:val="22"/>
          <w:lang w:val="nl-BE"/>
        </w:rPr>
        <w:t>L</w:t>
      </w:r>
      <w:r w:rsidR="00340915" w:rsidRPr="00340915">
        <w:rPr>
          <w:rFonts w:ascii="Arial" w:hAnsi="Arial" w:cs="Arial"/>
          <w:sz w:val="22"/>
          <w:szCs w:val="22"/>
          <w:lang w:val="nl-BE"/>
        </w:rPr>
        <w:t>inker</w:t>
      </w:r>
      <w:r w:rsidR="00CE5F67">
        <w:rPr>
          <w:rFonts w:ascii="Arial" w:hAnsi="Arial" w:cs="Arial"/>
          <w:sz w:val="22"/>
          <w:szCs w:val="22"/>
          <w:lang w:val="nl-BE"/>
        </w:rPr>
        <w:t xml:space="preserve"> oor</w:t>
      </w:r>
    </w:p>
    <w:p w14:paraId="797745C6" w14:textId="77777777" w:rsidR="006E6140" w:rsidRPr="00340915" w:rsidRDefault="00CE5F67" w:rsidP="00CE5F67">
      <w:pPr>
        <w:tabs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:lang w:val="nl-BE"/>
          </w:rPr>
          <w:id w:val="-66477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4E13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>
        <w:rPr>
          <w:rFonts w:ascii="MS Gothic" w:eastAsia="MS Gothic" w:hAnsi="MS Gothic" w:cs="Arial"/>
          <w:sz w:val="22"/>
          <w:szCs w:val="22"/>
          <w:lang w:val="nl-BE"/>
        </w:rPr>
        <w:tab/>
      </w:r>
      <w:r w:rsidRPr="00482CDC">
        <w:rPr>
          <w:rFonts w:ascii="Arial" w:hAnsi="Arial" w:cs="Arial"/>
          <w:sz w:val="22"/>
          <w:szCs w:val="22"/>
          <w:lang w:val="nl-BE"/>
        </w:rPr>
        <w:t xml:space="preserve"> </w:t>
      </w:r>
      <w:r>
        <w:rPr>
          <w:rFonts w:ascii="Arial" w:hAnsi="Arial" w:cs="Arial"/>
          <w:sz w:val="22"/>
          <w:szCs w:val="22"/>
          <w:lang w:val="nl-BE"/>
        </w:rPr>
        <w:t xml:space="preserve">het </w:t>
      </w:r>
      <w:r w:rsidR="00285CFB">
        <w:rPr>
          <w:rFonts w:ascii="Arial" w:hAnsi="Arial" w:cs="Arial"/>
          <w:sz w:val="22"/>
          <w:szCs w:val="22"/>
          <w:lang w:val="nl-BE"/>
        </w:rPr>
        <w:t xml:space="preserve">Rechter oor </w:t>
      </w:r>
    </w:p>
    <w:p w14:paraId="6FBCA47A" w14:textId="77777777" w:rsidR="006E6140" w:rsidRPr="00482CDC" w:rsidRDefault="006E6140" w:rsidP="006E6140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0D83C55F" w14:textId="77777777" w:rsidR="00865E7E" w:rsidRDefault="00865E7E" w:rsidP="006E6140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6773C2AF" w14:textId="77777777" w:rsidR="00865E7E" w:rsidRDefault="00865E7E" w:rsidP="006E6140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0077A71F" w14:textId="77777777" w:rsidR="00865E7E" w:rsidRDefault="00865E7E" w:rsidP="00865E7E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Verstrekking voor:</w:t>
      </w:r>
    </w:p>
    <w:p w14:paraId="0952FB34" w14:textId="77777777" w:rsidR="00865E7E" w:rsidRDefault="00865E7E" w:rsidP="00865E7E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F7BA112" w14:textId="77777777" w:rsidR="00865E7E" w:rsidRDefault="00D72162" w:rsidP="00865E7E">
      <w:pPr>
        <w:ind w:left="851" w:hanging="425"/>
        <w:rPr>
          <w:rFonts w:ascii="Arial" w:hAnsi="Arial" w:cs="Arial"/>
          <w:sz w:val="22"/>
          <w:szCs w:val="22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BE"/>
          </w:rPr>
          <w:id w:val="-167934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E7E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 w:rsidR="00865E7E" w:rsidRPr="00364490">
        <w:rPr>
          <w:rFonts w:ascii="Arial" w:hAnsi="Arial" w:cs="Arial"/>
          <w:sz w:val="22"/>
          <w:szCs w:val="22"/>
          <w:lang w:val="nl-BE"/>
        </w:rPr>
        <w:t xml:space="preserve"> </w:t>
      </w:r>
      <w:r w:rsidR="00865E7E">
        <w:rPr>
          <w:rFonts w:ascii="Arial" w:hAnsi="Arial" w:cs="Arial"/>
          <w:sz w:val="22"/>
          <w:szCs w:val="22"/>
          <w:lang w:val="nl-BE"/>
        </w:rPr>
        <w:tab/>
        <w:t>vervanging van spraakprocessor</w:t>
      </w:r>
    </w:p>
    <w:p w14:paraId="54DF1C8A" w14:textId="77777777" w:rsidR="00865E7E" w:rsidRDefault="00865E7E" w:rsidP="00865E7E">
      <w:pPr>
        <w:ind w:left="851" w:hanging="425"/>
        <w:rPr>
          <w:rFonts w:ascii="Arial" w:hAnsi="Arial" w:cs="Arial"/>
          <w:sz w:val="22"/>
          <w:szCs w:val="22"/>
          <w:lang w:val="nl-BE"/>
        </w:rPr>
      </w:pPr>
    </w:p>
    <w:p w14:paraId="0E56C6DB" w14:textId="77777777" w:rsidR="00865E7E" w:rsidRDefault="00D72162" w:rsidP="00865E7E">
      <w:pPr>
        <w:ind w:left="851" w:hanging="425"/>
        <w:rPr>
          <w:rFonts w:ascii="Arial" w:hAnsi="Arial" w:cs="Arial"/>
          <w:sz w:val="22"/>
          <w:szCs w:val="22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BE"/>
          </w:rPr>
          <w:id w:val="-173484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E7E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 w:rsidR="00865E7E" w:rsidRPr="00364490">
        <w:rPr>
          <w:rFonts w:ascii="Arial" w:hAnsi="Arial" w:cs="Arial"/>
          <w:sz w:val="22"/>
          <w:szCs w:val="22"/>
          <w:lang w:val="nl-BE"/>
        </w:rPr>
        <w:t xml:space="preserve"> </w:t>
      </w:r>
      <w:r w:rsidR="00865E7E">
        <w:rPr>
          <w:rFonts w:ascii="Arial" w:hAnsi="Arial" w:cs="Arial"/>
          <w:sz w:val="22"/>
          <w:szCs w:val="22"/>
          <w:lang w:val="nl-BE"/>
        </w:rPr>
        <w:tab/>
        <w:t>vervanging van geïmplanteerd deel</w:t>
      </w:r>
    </w:p>
    <w:p w14:paraId="3217888A" w14:textId="77777777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135D4C6A" w14:textId="77777777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62ADF215" w14:textId="77777777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4BDDECD3" w14:textId="55C787B4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Deze aanvraag bevat in bijlage:</w:t>
      </w:r>
    </w:p>
    <w:p w14:paraId="1BD33A90" w14:textId="77777777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117A6CF9" w14:textId="77777777" w:rsidR="00865E7E" w:rsidRDefault="00D72162" w:rsidP="00865E7E">
      <w:pPr>
        <w:ind w:left="851" w:hanging="425"/>
        <w:rPr>
          <w:rFonts w:ascii="Arial" w:hAnsi="Arial" w:cs="Arial"/>
          <w:sz w:val="22"/>
          <w:szCs w:val="22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BE"/>
          </w:rPr>
          <w:id w:val="-116168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E7E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 w:rsidR="00865E7E" w:rsidRPr="00364490">
        <w:rPr>
          <w:rFonts w:ascii="Arial" w:hAnsi="Arial" w:cs="Arial"/>
          <w:sz w:val="22"/>
          <w:szCs w:val="22"/>
          <w:lang w:val="nl-BE"/>
        </w:rPr>
        <w:t xml:space="preserve"> </w:t>
      </w:r>
      <w:r w:rsidR="00865E7E">
        <w:rPr>
          <w:rFonts w:ascii="Arial" w:hAnsi="Arial" w:cs="Arial"/>
          <w:sz w:val="22"/>
          <w:szCs w:val="22"/>
          <w:lang w:val="nl-BE"/>
        </w:rPr>
        <w:tab/>
      </w:r>
      <w:r w:rsidR="00865E7E" w:rsidRPr="008E4243">
        <w:rPr>
          <w:rFonts w:ascii="Arial" w:hAnsi="Arial" w:cs="Arial"/>
          <w:sz w:val="22"/>
          <w:szCs w:val="22"/>
          <w:lang w:val="nl-BE"/>
        </w:rPr>
        <w:t>De documenten van de eerste implantatie waaruit blijkt dat deze eerste implantatie aan de criteria van terugbetaling voldeed</w:t>
      </w:r>
      <w:r w:rsidR="00865E7E">
        <w:rPr>
          <w:rFonts w:ascii="Arial" w:hAnsi="Arial" w:cs="Arial"/>
          <w:sz w:val="22"/>
          <w:szCs w:val="22"/>
          <w:lang w:val="nl-BE"/>
        </w:rPr>
        <w:t>.</w:t>
      </w:r>
    </w:p>
    <w:p w14:paraId="20B34AF3" w14:textId="77777777" w:rsidR="00865E7E" w:rsidRDefault="00865E7E" w:rsidP="00865E7E">
      <w:pPr>
        <w:ind w:left="851" w:hanging="425"/>
        <w:rPr>
          <w:rFonts w:ascii="Arial" w:hAnsi="Arial" w:cs="Arial"/>
          <w:sz w:val="22"/>
          <w:szCs w:val="22"/>
          <w:lang w:val="nl-BE"/>
        </w:rPr>
      </w:pPr>
    </w:p>
    <w:p w14:paraId="194F127D" w14:textId="5567CD20" w:rsidR="00865E7E" w:rsidRDefault="00D72162" w:rsidP="00865E7E">
      <w:pPr>
        <w:ind w:left="851" w:hanging="425"/>
        <w:rPr>
          <w:rFonts w:ascii="Arial" w:hAnsi="Arial" w:cs="Arial"/>
          <w:sz w:val="22"/>
          <w:szCs w:val="22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BE"/>
          </w:rPr>
          <w:id w:val="110076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E7E">
            <w:rPr>
              <w:rFonts w:ascii="MS Gothic" w:eastAsia="MS Gothic" w:hAnsi="MS Gothic" w:cs="Arial" w:hint="eastAsia"/>
              <w:sz w:val="22"/>
              <w:szCs w:val="22"/>
              <w:lang w:val="nl-BE"/>
            </w:rPr>
            <w:t>☐</w:t>
          </w:r>
        </w:sdtContent>
      </w:sdt>
      <w:r w:rsidR="00865E7E" w:rsidRPr="00364490">
        <w:rPr>
          <w:rFonts w:ascii="Arial" w:hAnsi="Arial" w:cs="Arial"/>
          <w:sz w:val="22"/>
          <w:szCs w:val="22"/>
          <w:lang w:val="nl-BE"/>
        </w:rPr>
        <w:t xml:space="preserve"> </w:t>
      </w:r>
      <w:r w:rsidR="00865E7E">
        <w:rPr>
          <w:rFonts w:ascii="Arial" w:hAnsi="Arial" w:cs="Arial"/>
          <w:sz w:val="22"/>
          <w:szCs w:val="22"/>
          <w:lang w:val="nl-BE"/>
        </w:rPr>
        <w:tab/>
        <w:t xml:space="preserve">Een formulier C-Form-I-07 en in geval van vervanging van de spraakprocessor eveneens formulier </w:t>
      </w:r>
      <w:r w:rsidR="00865E7E" w:rsidRPr="007E1684">
        <w:rPr>
          <w:rFonts w:ascii="Arial" w:hAnsi="Arial" w:cs="Arial"/>
          <w:sz w:val="22"/>
          <w:szCs w:val="22"/>
          <w:lang w:val="nl-BE"/>
        </w:rPr>
        <w:t>C-Form-I-</w:t>
      </w:r>
      <w:r w:rsidR="00D76DFD">
        <w:rPr>
          <w:rFonts w:ascii="Arial" w:hAnsi="Arial" w:cs="Arial"/>
          <w:sz w:val="22"/>
          <w:szCs w:val="22"/>
          <w:lang w:val="nl-BE"/>
        </w:rPr>
        <w:t>13</w:t>
      </w:r>
      <w:r w:rsidR="00865E7E">
        <w:rPr>
          <w:rFonts w:ascii="Arial" w:hAnsi="Arial" w:cs="Arial"/>
          <w:sz w:val="22"/>
          <w:szCs w:val="22"/>
          <w:lang w:val="nl-BE"/>
        </w:rPr>
        <w:t>,</w:t>
      </w:r>
      <w:r w:rsidR="00865E7E" w:rsidRPr="007E1684">
        <w:rPr>
          <w:rFonts w:ascii="Arial" w:hAnsi="Arial" w:cs="Arial"/>
          <w:sz w:val="22"/>
          <w:szCs w:val="22"/>
          <w:lang w:val="nl-BE"/>
        </w:rPr>
        <w:t xml:space="preserve"> zodat blijkt dat </w:t>
      </w:r>
      <w:r w:rsidR="00865E7E">
        <w:rPr>
          <w:rFonts w:ascii="Arial" w:hAnsi="Arial" w:cs="Arial"/>
          <w:sz w:val="22"/>
          <w:szCs w:val="22"/>
          <w:lang w:val="nl-BE"/>
        </w:rPr>
        <w:t>de rechthebbende</w:t>
      </w:r>
      <w:r w:rsidR="00865E7E" w:rsidRPr="007E1684">
        <w:rPr>
          <w:rFonts w:ascii="Arial" w:hAnsi="Arial" w:cs="Arial"/>
          <w:sz w:val="22"/>
          <w:szCs w:val="22"/>
          <w:lang w:val="nl-BE"/>
        </w:rPr>
        <w:t xml:space="preserve"> aan de crit</w:t>
      </w:r>
      <w:r w:rsidR="00865E7E">
        <w:rPr>
          <w:rFonts w:ascii="Arial" w:hAnsi="Arial" w:cs="Arial"/>
          <w:sz w:val="22"/>
          <w:szCs w:val="22"/>
          <w:lang w:val="nl-BE"/>
        </w:rPr>
        <w:t>eria van terugbetaling voldeed.</w:t>
      </w:r>
    </w:p>
    <w:p w14:paraId="09850075" w14:textId="77777777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4E6F4113" w14:textId="77777777" w:rsidR="00865E7E" w:rsidRDefault="00865E7E" w:rsidP="00865E7E">
      <w:pPr>
        <w:tabs>
          <w:tab w:val="left" w:pos="858"/>
        </w:tabs>
        <w:rPr>
          <w:rFonts w:ascii="Arial" w:hAnsi="Arial" w:cs="Arial"/>
          <w:sz w:val="22"/>
          <w:szCs w:val="22"/>
          <w:lang w:val="nl-BE"/>
        </w:rPr>
      </w:pPr>
    </w:p>
    <w:p w14:paraId="1E74DC75" w14:textId="77777777" w:rsidR="002810B0" w:rsidRPr="00482CDC" w:rsidRDefault="002810B0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l-BE"/>
        </w:rPr>
      </w:pPr>
    </w:p>
    <w:p w14:paraId="043A4069" w14:textId="77777777" w:rsidR="00474D2D" w:rsidRPr="00777073" w:rsidRDefault="00474D2D" w:rsidP="00777073">
      <w:pPr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777073">
        <w:rPr>
          <w:rFonts w:ascii="Arial" w:hAnsi="Arial" w:cs="Arial"/>
          <w:b/>
          <w:sz w:val="28"/>
          <w:szCs w:val="28"/>
          <w:u w:val="single"/>
          <w:lang w:val="nl-BE"/>
        </w:rPr>
        <w:t>Verbintenissen</w:t>
      </w:r>
      <w:r w:rsidR="006E6140" w:rsidRPr="00777073">
        <w:rPr>
          <w:rFonts w:ascii="Arial" w:hAnsi="Arial" w:cs="Arial"/>
          <w:b/>
          <w:sz w:val="28"/>
          <w:szCs w:val="28"/>
          <w:u w:val="single"/>
          <w:lang w:val="nl-BE"/>
        </w:rPr>
        <w:t>:</w:t>
      </w:r>
    </w:p>
    <w:p w14:paraId="49C5BD55" w14:textId="77777777" w:rsidR="00474D2D" w:rsidRDefault="00474D2D" w:rsidP="00474D2D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</w:p>
    <w:p w14:paraId="41FD40C4" w14:textId="77777777" w:rsidR="006E6140" w:rsidRPr="00482CDC" w:rsidRDefault="00474D2D" w:rsidP="00474D2D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>
        <w:rPr>
          <w:rFonts w:ascii="Arial" w:hAnsi="Arial" w:cs="Arial"/>
          <w:b/>
          <w:bCs/>
          <w:sz w:val="22"/>
          <w:szCs w:val="22"/>
          <w:lang w:val="nl-BE"/>
        </w:rPr>
        <w:t>D</w:t>
      </w:r>
      <w:r w:rsidR="006E6140" w:rsidRPr="00482CDC">
        <w:rPr>
          <w:rFonts w:ascii="Arial" w:hAnsi="Arial" w:cs="Arial"/>
          <w:b/>
          <w:bCs/>
          <w:sz w:val="22"/>
          <w:szCs w:val="22"/>
          <w:lang w:val="nl-BE"/>
        </w:rPr>
        <w:t>e aanvraag is conform alle bepalingen</w:t>
      </w:r>
      <w:r w:rsidR="00433438">
        <w:rPr>
          <w:rFonts w:ascii="Arial" w:hAnsi="Arial" w:cs="Arial"/>
          <w:b/>
          <w:bCs/>
          <w:sz w:val="22"/>
          <w:szCs w:val="22"/>
          <w:lang w:val="nl-BE"/>
        </w:rPr>
        <w:t xml:space="preserve"> van het opschrift 1 “</w:t>
      </w:r>
      <w:r w:rsidR="00433438" w:rsidRPr="00433438">
        <w:rPr>
          <w:rFonts w:ascii="Arial" w:hAnsi="Arial" w:cs="Arial"/>
          <w:b/>
          <w:bCs/>
          <w:sz w:val="22"/>
          <w:szCs w:val="22"/>
          <w:lang w:val="nl-BE"/>
        </w:rPr>
        <w:t>Criteria betreffende de inrichting</w:t>
      </w:r>
      <w:r w:rsidR="00433438">
        <w:rPr>
          <w:rFonts w:ascii="Arial" w:hAnsi="Arial" w:cs="Arial"/>
          <w:b/>
          <w:bCs/>
          <w:sz w:val="22"/>
          <w:szCs w:val="22"/>
          <w:lang w:val="nl-BE"/>
        </w:rPr>
        <w:t>” van de vergoedingsvoorwaarde C-§</w:t>
      </w:r>
      <w:r w:rsidR="001B60F7">
        <w:rPr>
          <w:rFonts w:ascii="Arial" w:hAnsi="Arial" w:cs="Arial"/>
          <w:b/>
          <w:bCs/>
          <w:sz w:val="22"/>
          <w:szCs w:val="22"/>
          <w:lang w:val="nl-BE"/>
        </w:rPr>
        <w:t>09</w:t>
      </w:r>
      <w:r w:rsidR="00433438">
        <w:rPr>
          <w:rFonts w:ascii="Arial" w:hAnsi="Arial" w:cs="Arial"/>
          <w:b/>
          <w:bCs/>
          <w:sz w:val="22"/>
          <w:szCs w:val="22"/>
          <w:lang w:val="nl-BE"/>
        </w:rPr>
        <w:t xml:space="preserve"> van de lijst</w:t>
      </w:r>
      <w:r w:rsidR="006E6140" w:rsidRPr="00482CDC">
        <w:rPr>
          <w:rFonts w:ascii="Arial" w:hAnsi="Arial" w:cs="Arial"/>
          <w:b/>
          <w:bCs/>
          <w:sz w:val="22"/>
          <w:szCs w:val="22"/>
          <w:lang w:val="nl-BE"/>
        </w:rPr>
        <w:t>.</w:t>
      </w:r>
    </w:p>
    <w:p w14:paraId="2BAA85B5" w14:textId="77777777" w:rsidR="006E6140" w:rsidRDefault="006E6140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l-BE"/>
        </w:rPr>
      </w:pPr>
    </w:p>
    <w:p w14:paraId="47D836D0" w14:textId="77777777" w:rsidR="001B60F7" w:rsidRPr="00482CDC" w:rsidRDefault="001B60F7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nl-BE"/>
        </w:rPr>
      </w:pPr>
    </w:p>
    <w:p w14:paraId="4CBB9D08" w14:textId="3BE02F97" w:rsidR="006E6140" w:rsidRDefault="006E6140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</w:t>
      </w:r>
      <w:r w:rsidR="001B60F7">
        <w:rPr>
          <w:rFonts w:ascii="Arial" w:hAnsi="Arial" w:cs="Arial"/>
          <w:sz w:val="22"/>
          <w:szCs w:val="22"/>
          <w:lang w:val="nl-BE"/>
        </w:rPr>
        <w:tab/>
      </w:r>
      <w:r w:rsidR="001B60F7">
        <w:rPr>
          <w:rFonts w:ascii="Arial" w:hAnsi="Arial" w:cs="Arial"/>
          <w:sz w:val="22"/>
          <w:szCs w:val="22"/>
          <w:lang w:val="nl-BE"/>
        </w:rPr>
        <w:tab/>
      </w:r>
      <w:r w:rsidRPr="00482CDC">
        <w:rPr>
          <w:rFonts w:ascii="Arial" w:hAnsi="Arial" w:cs="Arial"/>
          <w:sz w:val="22"/>
          <w:szCs w:val="22"/>
          <w:lang w:val="nl-BE"/>
        </w:rPr>
        <w:t>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14:paraId="3C5CFF16" w14:textId="51349EEA" w:rsidR="00FF2228" w:rsidRDefault="00FF2228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  <w:lang w:val="nl-BE"/>
        </w:rPr>
      </w:pPr>
    </w:p>
    <w:p w14:paraId="6AC14B4D" w14:textId="0E99D165" w:rsidR="00FF2228" w:rsidRPr="00FF2228" w:rsidRDefault="00D72162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-389349573"/>
          <w:placeholder>
            <w:docPart w:val="D10A04B81ADF4091887F689D816CBF2B"/>
          </w:placeholder>
        </w:sdtPr>
        <w:sdtEndPr/>
        <w:sdtContent>
          <w:sdt>
            <w:sdtPr>
              <w:rPr>
                <w:rFonts w:ascii="Arial" w:eastAsiaTheme="minorHAnsi" w:hAnsi="Arial" w:cs="Arial"/>
                <w:sz w:val="22"/>
                <w:szCs w:val="22"/>
                <w:lang w:val="nl-NL"/>
              </w:rPr>
              <w:id w:val="-200100243"/>
              <w:placeholder>
                <w:docPart w:val="BC0060582E1E4DF6A77488AE47B7B0A4"/>
              </w:placeholder>
            </w:sdtPr>
            <w:sdtEndPr/>
            <w:sdtContent>
              <w:r w:rsidR="00FF2228" w:rsidRPr="00FD4C5C">
                <w:rPr>
                  <w:rFonts w:ascii="Arial" w:eastAsiaTheme="minorHAnsi" w:hAnsi="Arial" w:cs="Arial"/>
                  <w:sz w:val="22"/>
                  <w:szCs w:val="22"/>
                  <w:lang w:val="en-GB"/>
                </w:rPr>
                <w:t xml:space="preserve">…… </w:t>
              </w:r>
            </w:sdtContent>
          </w:sdt>
          <w:r w:rsidR="00FF2228" w:rsidRPr="00FD4C5C">
            <w:rPr>
              <w:rFonts w:ascii="Arial" w:eastAsiaTheme="minorHAnsi" w:hAnsi="Arial" w:cs="Arial"/>
              <w:sz w:val="22"/>
              <w:szCs w:val="22"/>
              <w:lang w:val="en-GB"/>
            </w:rPr>
            <w:t xml:space="preserve"> </w:t>
          </w:r>
        </w:sdtContent>
      </w:sdt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r w:rsidR="00FF2228" w:rsidRPr="00FD4C5C">
        <w:rPr>
          <w:rFonts w:ascii="Arial" w:eastAsiaTheme="minorHAnsi" w:hAnsi="Arial" w:cs="Arial"/>
          <w:sz w:val="22"/>
          <w:szCs w:val="22"/>
          <w:lang w:val="en-GB"/>
        </w:rPr>
        <w:tab/>
      </w:r>
      <w:sdt>
        <w:sdtPr>
          <w:rPr>
            <w:rFonts w:ascii="Arial" w:eastAsiaTheme="minorHAnsi" w:hAnsi="Arial" w:cs="Arial"/>
            <w:sz w:val="22"/>
            <w:szCs w:val="22"/>
            <w:lang w:val="nl-NL"/>
          </w:rPr>
          <w:id w:val="1328638521"/>
          <w:placeholder>
            <w:docPart w:val="38815364D4CC409DB16566A4C2BC748E"/>
          </w:placeholder>
        </w:sdtPr>
        <w:sdtEndPr/>
        <w:sdtContent>
          <w:sdt>
            <w:sdtPr>
              <w:rPr>
                <w:rFonts w:ascii="Arial" w:eastAsiaTheme="minorHAnsi" w:hAnsi="Arial" w:cs="Arial"/>
                <w:sz w:val="22"/>
                <w:szCs w:val="22"/>
                <w:lang w:val="nl-NL"/>
              </w:rPr>
              <w:id w:val="1691413020"/>
              <w:placeholder>
                <w:docPart w:val="42FE40F6CA5548BCBD9FF3FAC17C1BE9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="Arial"/>
                    <w:sz w:val="22"/>
                    <w:szCs w:val="22"/>
                    <w:lang w:val="nl-NL"/>
                  </w:rPr>
                  <w:id w:val="-1320724339"/>
                  <w:placeholder>
                    <w:docPart w:val="080D47C280C6435F955255665391A7C7"/>
                  </w:placeholder>
                  <w:showingPlcHdr/>
                  <w:date>
                    <w:dateFormat w:val="dd-MM-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r w:rsidR="00FF2228" w:rsidRPr="00596C98">
                    <w:rPr>
                      <w:rStyle w:val="Textedelespacerserv"/>
                    </w:rPr>
                    <w:t>Click here to enter a date.</w:t>
                  </w:r>
                </w:sdtContent>
              </w:sdt>
            </w:sdtContent>
          </w:sdt>
          <w:r w:rsidR="00FF2228" w:rsidRPr="00FF2228">
            <w:rPr>
              <w:rFonts w:ascii="Arial" w:eastAsiaTheme="minorHAnsi" w:hAnsi="Arial" w:cs="Arial"/>
              <w:sz w:val="22"/>
              <w:szCs w:val="22"/>
              <w:lang w:val="en-GB"/>
            </w:rPr>
            <w:t xml:space="preserve"> </w:t>
          </w:r>
        </w:sdtContent>
      </w:sdt>
    </w:p>
    <w:p w14:paraId="54842315" w14:textId="77777777" w:rsidR="006E6140" w:rsidRPr="00FF2228" w:rsidRDefault="006E6140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C42BB09" w14:textId="77777777" w:rsidR="0091273F" w:rsidRPr="00FF2228" w:rsidRDefault="0091273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570E4360" w14:textId="77777777" w:rsidR="0091273F" w:rsidRPr="00FF2228" w:rsidRDefault="0091273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593BA47F" w14:textId="77777777" w:rsidR="0091273F" w:rsidRPr="00FF2228" w:rsidRDefault="0091273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27CF4A11" w14:textId="415DE80D" w:rsidR="0091273F" w:rsidRDefault="0091273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4A9C171C" w14:textId="7AB78D09" w:rsidR="007433BF" w:rsidRDefault="007433B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6EAA9C5C" w14:textId="77777777" w:rsidR="007433BF" w:rsidRPr="00FF2228" w:rsidRDefault="007433B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56594398" w14:textId="77777777" w:rsidR="0091273F" w:rsidRPr="00FF2228" w:rsidRDefault="0091273F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p w14:paraId="3982FAC2" w14:textId="77777777" w:rsidR="006E6140" w:rsidRPr="00FF2228" w:rsidRDefault="006E6140" w:rsidP="006E6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9905" w:type="dxa"/>
        <w:tblLook w:val="0000" w:firstRow="0" w:lastRow="0" w:firstColumn="0" w:lastColumn="0" w:noHBand="0" w:noVBand="0"/>
      </w:tblPr>
      <w:tblGrid>
        <w:gridCol w:w="9905"/>
      </w:tblGrid>
      <w:tr w:rsidR="006E6140" w:rsidRPr="00AB643F" w14:paraId="2610051A" w14:textId="77777777" w:rsidTr="00CD5873">
        <w:trPr>
          <w:trHeight w:val="616"/>
        </w:trPr>
        <w:tc>
          <w:tcPr>
            <w:tcW w:w="9905" w:type="dxa"/>
          </w:tcPr>
          <w:p w14:paraId="70DAA476" w14:textId="77777777" w:rsidR="00CD5873" w:rsidRDefault="00CD5873" w:rsidP="00BF3F28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</w:pPr>
            <w:r w:rsidRPr="00CD5873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 xml:space="preserve">Naam, voornaam, handtekening en stempel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 xml:space="preserve">van de </w:t>
            </w:r>
            <w:r w:rsidR="008E2CBA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>arts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 xml:space="preserve">-specialist </w:t>
            </w:r>
            <w:r w:rsidR="000C6E4C" w:rsidRPr="000C6E4C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 xml:space="preserve">voor ORL </w:t>
            </w:r>
            <w:r w:rsidR="006E6140" w:rsidRPr="00482CDC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 xml:space="preserve">die </w:t>
            </w:r>
          </w:p>
          <w:p w14:paraId="0EE447B8" w14:textId="77777777" w:rsidR="006E6140" w:rsidRPr="00482CDC" w:rsidRDefault="006E6140" w:rsidP="00CD5873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</w:pPr>
            <w:r w:rsidRPr="00482CDC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 xml:space="preserve">de implantatie </w:t>
            </w:r>
            <w:r w:rsidR="000A6587">
              <w:rPr>
                <w:rFonts w:ascii="Arial" w:hAnsi="Arial" w:cs="Arial"/>
                <w:i/>
                <w:iCs/>
                <w:sz w:val="22"/>
                <w:szCs w:val="22"/>
                <w:lang w:val="nl-BE"/>
              </w:rPr>
              <w:t>heeft uitgevoerd.</w:t>
            </w:r>
          </w:p>
          <w:p w14:paraId="66A01344" w14:textId="77777777" w:rsidR="006E6140" w:rsidRPr="00482CDC" w:rsidRDefault="006E6140" w:rsidP="00E938DD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4FA0716A" w14:textId="77777777" w:rsidR="00A20F15" w:rsidRDefault="00A20F15" w:rsidP="006E6140">
      <w:pPr>
        <w:rPr>
          <w:rFonts w:ascii="Arial" w:hAnsi="Arial" w:cs="Arial"/>
          <w:sz w:val="22"/>
          <w:szCs w:val="22"/>
          <w:lang w:val="nl-BE"/>
        </w:rPr>
      </w:pPr>
    </w:p>
    <w:p w14:paraId="7F90503C" w14:textId="04D44AA5" w:rsidR="00A20F15" w:rsidRDefault="00A20F15" w:rsidP="006E6140">
      <w:pPr>
        <w:rPr>
          <w:rFonts w:ascii="Arial" w:hAnsi="Arial" w:cs="Arial"/>
          <w:sz w:val="22"/>
          <w:szCs w:val="22"/>
          <w:lang w:val="nl-BE"/>
        </w:rPr>
      </w:pPr>
    </w:p>
    <w:sectPr w:rsidR="00A20F15" w:rsidSect="00E938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195A" w14:textId="77777777" w:rsidR="0076742F" w:rsidRDefault="0076742F">
      <w:r>
        <w:separator/>
      </w:r>
    </w:p>
  </w:endnote>
  <w:endnote w:type="continuationSeparator" w:id="0">
    <w:p w14:paraId="7596C965" w14:textId="77777777" w:rsidR="0076742F" w:rsidRDefault="0076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4823" w14:textId="77777777" w:rsidR="0076742F" w:rsidRDefault="007674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484426" w14:textId="77777777" w:rsidR="0076742F" w:rsidRDefault="00767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ED1F" w14:textId="3BDB8780" w:rsidR="0076742F" w:rsidRDefault="007674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216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05E782F" w14:textId="77777777" w:rsidR="0076742F" w:rsidRPr="00180AFB" w:rsidRDefault="0076742F" w:rsidP="00E938DD">
    <w:pPr>
      <w:pStyle w:val="Pieddepage"/>
      <w:ind w:right="360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7562" w14:textId="77777777" w:rsidR="00F65FCE" w:rsidRDefault="00F65F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4588" w14:textId="77777777" w:rsidR="0076742F" w:rsidRDefault="0076742F">
      <w:r>
        <w:separator/>
      </w:r>
    </w:p>
  </w:footnote>
  <w:footnote w:type="continuationSeparator" w:id="0">
    <w:p w14:paraId="42BF9921" w14:textId="77777777" w:rsidR="0076742F" w:rsidRDefault="0076742F">
      <w:r>
        <w:continuationSeparator/>
      </w:r>
    </w:p>
  </w:footnote>
  <w:footnote w:id="1">
    <w:p w14:paraId="17DF1D7A" w14:textId="4FCD2BE0" w:rsidR="00B35A87" w:rsidRPr="00B35A87" w:rsidRDefault="00B35A87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3C6EDF">
        <w:rPr>
          <w:lang w:val="nl-BE"/>
        </w:rPr>
        <w:t xml:space="preserve"> Zie punt 4.2.3. van de vergoedingsvoorwaarden C-§09.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826A" w14:textId="77777777" w:rsidR="00F65FCE" w:rsidRDefault="00F65F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3E6B" w14:textId="6D32475A" w:rsidR="0076742F" w:rsidRDefault="0076742F" w:rsidP="00950645">
    <w:pPr>
      <w:pStyle w:val="En-tte"/>
      <w:jc w:val="right"/>
      <w:rPr>
        <w:rFonts w:asciiTheme="minorHAnsi" w:hAnsiTheme="minorHAnsi" w:cs="Arial"/>
        <w:bCs/>
      </w:rPr>
    </w:pPr>
    <w:r w:rsidRPr="007C4738">
      <w:rPr>
        <w:rFonts w:asciiTheme="minorHAnsi" w:hAnsiTheme="minorHAnsi" w:cstheme="minorHAnsi"/>
        <w:lang w:val="fr-BE"/>
      </w:rPr>
      <w:t>C-</w:t>
    </w:r>
    <w:proofErr w:type="spellStart"/>
    <w:r w:rsidRPr="007C4738">
      <w:rPr>
        <w:rFonts w:asciiTheme="minorHAnsi" w:hAnsiTheme="minorHAnsi" w:cstheme="minorHAnsi"/>
        <w:lang w:val="fr-BE"/>
      </w:rPr>
      <w:t>Form</w:t>
    </w:r>
    <w:proofErr w:type="spellEnd"/>
    <w:r w:rsidRPr="007C4738">
      <w:rPr>
        <w:rFonts w:asciiTheme="minorHAnsi" w:hAnsiTheme="minorHAnsi" w:cstheme="minorHAnsi"/>
        <w:lang w:val="fr-BE"/>
      </w:rPr>
      <w:t>-</w:t>
    </w:r>
    <w:r w:rsidRPr="007C4738">
      <w:rPr>
        <w:rFonts w:asciiTheme="minorHAnsi" w:hAnsiTheme="minorHAnsi" w:cs="Arial"/>
        <w:bCs/>
      </w:rPr>
      <w:t>I-</w:t>
    </w:r>
    <w:r w:rsidR="00F65FCE">
      <w:rPr>
        <w:rFonts w:asciiTheme="minorHAnsi" w:hAnsiTheme="minorHAnsi" w:cs="Arial"/>
        <w:bCs/>
      </w:rPr>
      <w:t>14</w:t>
    </w:r>
  </w:p>
  <w:p w14:paraId="5B88736C" w14:textId="0CE8744E" w:rsidR="0076742F" w:rsidRPr="007C4738" w:rsidRDefault="0076742F" w:rsidP="007C4738">
    <w:pPr>
      <w:pStyle w:val="En-tte"/>
      <w:jc w:val="right"/>
      <w:rPr>
        <w:rFonts w:asciiTheme="minorHAnsi" w:hAnsiTheme="minorHAnsi" w:cstheme="minorHAnsi"/>
        <w:lang w:val="fr-BE"/>
      </w:rPr>
    </w:pPr>
    <w:r w:rsidRPr="007C4738">
      <w:rPr>
        <w:rFonts w:asciiTheme="minorHAnsi" w:hAnsiTheme="minorHAnsi" w:cs="Arial"/>
        <w:bCs/>
        <w:lang w:val="nl-BE"/>
      </w:rPr>
      <w:t>Versie</w:t>
    </w:r>
    <w:r>
      <w:rPr>
        <w:rFonts w:asciiTheme="minorHAnsi" w:hAnsiTheme="minorHAnsi" w:cs="Arial"/>
        <w:bCs/>
      </w:rPr>
      <w:t xml:space="preserve"> </w:t>
    </w:r>
    <w:r w:rsidR="00865E7E">
      <w:rPr>
        <w:rFonts w:asciiTheme="minorHAnsi" w:hAnsiTheme="minorHAnsi" w:cs="Arial"/>
        <w:bCs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5A7F" w14:textId="77777777" w:rsidR="00F65FCE" w:rsidRDefault="00F65F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D9D"/>
    <w:multiLevelType w:val="hybridMultilevel"/>
    <w:tmpl w:val="D338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59F6"/>
    <w:multiLevelType w:val="hybridMultilevel"/>
    <w:tmpl w:val="FB046C78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C038B"/>
    <w:multiLevelType w:val="hybridMultilevel"/>
    <w:tmpl w:val="3ADEE98A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6AD5"/>
    <w:multiLevelType w:val="hybridMultilevel"/>
    <w:tmpl w:val="863C5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E3AAC"/>
    <w:multiLevelType w:val="hybridMultilevel"/>
    <w:tmpl w:val="CD40CB2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20B4"/>
    <w:multiLevelType w:val="hybridMultilevel"/>
    <w:tmpl w:val="9E72F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5E5F"/>
    <w:multiLevelType w:val="multilevel"/>
    <w:tmpl w:val="545CAAE2"/>
    <w:lvl w:ilvl="0">
      <w:start w:val="1"/>
      <w:numFmt w:val="bullet"/>
      <w:lvlText w:val=""/>
      <w:lvlJc w:val="left"/>
      <w:pPr>
        <w:ind w:left="495" w:hanging="495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885EF2"/>
    <w:multiLevelType w:val="hybridMultilevel"/>
    <w:tmpl w:val="6A10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37C6"/>
    <w:multiLevelType w:val="hybridMultilevel"/>
    <w:tmpl w:val="D116F64C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D2D3F"/>
    <w:multiLevelType w:val="hybridMultilevel"/>
    <w:tmpl w:val="F73C804C"/>
    <w:lvl w:ilvl="0" w:tplc="8834C8AC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8D057D"/>
    <w:multiLevelType w:val="hybridMultilevel"/>
    <w:tmpl w:val="C4F4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22338"/>
    <w:multiLevelType w:val="hybridMultilevel"/>
    <w:tmpl w:val="B36A71E2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C095B"/>
    <w:multiLevelType w:val="hybridMultilevel"/>
    <w:tmpl w:val="37D672AA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97DD2"/>
    <w:multiLevelType w:val="hybridMultilevel"/>
    <w:tmpl w:val="4B7E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16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20"/>
  </w:num>
  <w:num w:numId="10">
    <w:abstractNumId w:val="14"/>
  </w:num>
  <w:num w:numId="11">
    <w:abstractNumId w:val="7"/>
  </w:num>
  <w:num w:numId="12">
    <w:abstractNumId w:val="21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11"/>
  </w:num>
  <w:num w:numId="18">
    <w:abstractNumId w:val="17"/>
  </w:num>
  <w:num w:numId="19">
    <w:abstractNumId w:val="9"/>
  </w:num>
  <w:num w:numId="20">
    <w:abstractNumId w:val="1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0"/>
    <w:rsid w:val="00001F4C"/>
    <w:rsid w:val="00013B23"/>
    <w:rsid w:val="00045A39"/>
    <w:rsid w:val="00052EAC"/>
    <w:rsid w:val="00056A7C"/>
    <w:rsid w:val="00060B0D"/>
    <w:rsid w:val="00082C44"/>
    <w:rsid w:val="00087E0D"/>
    <w:rsid w:val="000A6587"/>
    <w:rsid w:val="000A7BEB"/>
    <w:rsid w:val="000A7D35"/>
    <w:rsid w:val="000C1E04"/>
    <w:rsid w:val="000C4989"/>
    <w:rsid w:val="000C61EC"/>
    <w:rsid w:val="000C6E4C"/>
    <w:rsid w:val="000D7710"/>
    <w:rsid w:val="000E5023"/>
    <w:rsid w:val="000F344A"/>
    <w:rsid w:val="00101654"/>
    <w:rsid w:val="00104804"/>
    <w:rsid w:val="00131D32"/>
    <w:rsid w:val="0013221C"/>
    <w:rsid w:val="00143033"/>
    <w:rsid w:val="00162983"/>
    <w:rsid w:val="00165E62"/>
    <w:rsid w:val="00195B2E"/>
    <w:rsid w:val="001B3373"/>
    <w:rsid w:val="001B60F7"/>
    <w:rsid w:val="001C2238"/>
    <w:rsid w:val="001C5AE6"/>
    <w:rsid w:val="001D1DA6"/>
    <w:rsid w:val="001D32D5"/>
    <w:rsid w:val="001F277D"/>
    <w:rsid w:val="001F28CA"/>
    <w:rsid w:val="00202603"/>
    <w:rsid w:val="00206CAF"/>
    <w:rsid w:val="00211EAB"/>
    <w:rsid w:val="00232EF0"/>
    <w:rsid w:val="00235E79"/>
    <w:rsid w:val="002376DE"/>
    <w:rsid w:val="00274C9D"/>
    <w:rsid w:val="0027553B"/>
    <w:rsid w:val="002810B0"/>
    <w:rsid w:val="00285CFB"/>
    <w:rsid w:val="00296D74"/>
    <w:rsid w:val="002D197E"/>
    <w:rsid w:val="002D4BD8"/>
    <w:rsid w:val="0031629E"/>
    <w:rsid w:val="00316593"/>
    <w:rsid w:val="00326926"/>
    <w:rsid w:val="003307B8"/>
    <w:rsid w:val="003310FD"/>
    <w:rsid w:val="00340915"/>
    <w:rsid w:val="003470AB"/>
    <w:rsid w:val="003630EC"/>
    <w:rsid w:val="003644B3"/>
    <w:rsid w:val="003677EC"/>
    <w:rsid w:val="003755DE"/>
    <w:rsid w:val="00376285"/>
    <w:rsid w:val="00383E96"/>
    <w:rsid w:val="00385D44"/>
    <w:rsid w:val="00394360"/>
    <w:rsid w:val="00394CE6"/>
    <w:rsid w:val="003A2EAE"/>
    <w:rsid w:val="003A49BB"/>
    <w:rsid w:val="003B5D7B"/>
    <w:rsid w:val="003B63B8"/>
    <w:rsid w:val="003C4103"/>
    <w:rsid w:val="003C4F3D"/>
    <w:rsid w:val="003C548A"/>
    <w:rsid w:val="003C6EDF"/>
    <w:rsid w:val="003D3667"/>
    <w:rsid w:val="003F0D25"/>
    <w:rsid w:val="003F5BAD"/>
    <w:rsid w:val="00404B9A"/>
    <w:rsid w:val="00404E13"/>
    <w:rsid w:val="004067C5"/>
    <w:rsid w:val="00416912"/>
    <w:rsid w:val="00422553"/>
    <w:rsid w:val="00423CBB"/>
    <w:rsid w:val="00425A35"/>
    <w:rsid w:val="00433438"/>
    <w:rsid w:val="004440C3"/>
    <w:rsid w:val="00457F49"/>
    <w:rsid w:val="00460371"/>
    <w:rsid w:val="00467018"/>
    <w:rsid w:val="00467623"/>
    <w:rsid w:val="004735CA"/>
    <w:rsid w:val="00474D2D"/>
    <w:rsid w:val="00476804"/>
    <w:rsid w:val="00480D6D"/>
    <w:rsid w:val="00482CDC"/>
    <w:rsid w:val="0048369C"/>
    <w:rsid w:val="00485DEA"/>
    <w:rsid w:val="00487ECB"/>
    <w:rsid w:val="004A261A"/>
    <w:rsid w:val="004A6ACC"/>
    <w:rsid w:val="004B4F09"/>
    <w:rsid w:val="004B6E68"/>
    <w:rsid w:val="004B7306"/>
    <w:rsid w:val="004F5523"/>
    <w:rsid w:val="00502CFA"/>
    <w:rsid w:val="00511061"/>
    <w:rsid w:val="00511B8F"/>
    <w:rsid w:val="00532F93"/>
    <w:rsid w:val="00541831"/>
    <w:rsid w:val="005567F2"/>
    <w:rsid w:val="00561FB3"/>
    <w:rsid w:val="00573899"/>
    <w:rsid w:val="00577351"/>
    <w:rsid w:val="00587A44"/>
    <w:rsid w:val="005950CE"/>
    <w:rsid w:val="005A7A97"/>
    <w:rsid w:val="005B43BB"/>
    <w:rsid w:val="005B6888"/>
    <w:rsid w:val="005D4170"/>
    <w:rsid w:val="005F727E"/>
    <w:rsid w:val="00602B81"/>
    <w:rsid w:val="00614F21"/>
    <w:rsid w:val="00640E61"/>
    <w:rsid w:val="0064362B"/>
    <w:rsid w:val="006535E7"/>
    <w:rsid w:val="00657256"/>
    <w:rsid w:val="00676C51"/>
    <w:rsid w:val="00681C03"/>
    <w:rsid w:val="0069055D"/>
    <w:rsid w:val="006A5B36"/>
    <w:rsid w:val="006A5F50"/>
    <w:rsid w:val="006B275E"/>
    <w:rsid w:val="006C18FC"/>
    <w:rsid w:val="006D1E56"/>
    <w:rsid w:val="006D1F67"/>
    <w:rsid w:val="006E6140"/>
    <w:rsid w:val="006F2CE4"/>
    <w:rsid w:val="007025F6"/>
    <w:rsid w:val="00702B2A"/>
    <w:rsid w:val="00706AD4"/>
    <w:rsid w:val="0071258E"/>
    <w:rsid w:val="00723FAD"/>
    <w:rsid w:val="00727B78"/>
    <w:rsid w:val="007433BF"/>
    <w:rsid w:val="00755919"/>
    <w:rsid w:val="0076742F"/>
    <w:rsid w:val="00777073"/>
    <w:rsid w:val="00780B46"/>
    <w:rsid w:val="007844D8"/>
    <w:rsid w:val="00796AC7"/>
    <w:rsid w:val="007A7EAB"/>
    <w:rsid w:val="007B1ADD"/>
    <w:rsid w:val="007C036C"/>
    <w:rsid w:val="007C4738"/>
    <w:rsid w:val="007C53AB"/>
    <w:rsid w:val="007C69DA"/>
    <w:rsid w:val="007E3EDA"/>
    <w:rsid w:val="007F2F6E"/>
    <w:rsid w:val="00802405"/>
    <w:rsid w:val="008057CB"/>
    <w:rsid w:val="008058E4"/>
    <w:rsid w:val="00806F4A"/>
    <w:rsid w:val="00817A60"/>
    <w:rsid w:val="00833385"/>
    <w:rsid w:val="0085494D"/>
    <w:rsid w:val="00865E7E"/>
    <w:rsid w:val="008664FA"/>
    <w:rsid w:val="0086780C"/>
    <w:rsid w:val="00874C30"/>
    <w:rsid w:val="00876C40"/>
    <w:rsid w:val="008844F4"/>
    <w:rsid w:val="008916DF"/>
    <w:rsid w:val="008A1665"/>
    <w:rsid w:val="008C0D7E"/>
    <w:rsid w:val="008C360E"/>
    <w:rsid w:val="008D255E"/>
    <w:rsid w:val="008D4149"/>
    <w:rsid w:val="008E2CBA"/>
    <w:rsid w:val="008E5615"/>
    <w:rsid w:val="008F197E"/>
    <w:rsid w:val="00903ED3"/>
    <w:rsid w:val="009074F7"/>
    <w:rsid w:val="00910AF3"/>
    <w:rsid w:val="0091273F"/>
    <w:rsid w:val="00912ADA"/>
    <w:rsid w:val="009178B0"/>
    <w:rsid w:val="00950645"/>
    <w:rsid w:val="00956ADF"/>
    <w:rsid w:val="00966BAB"/>
    <w:rsid w:val="00975E42"/>
    <w:rsid w:val="009847F6"/>
    <w:rsid w:val="00987C9A"/>
    <w:rsid w:val="009A3E56"/>
    <w:rsid w:val="009A42A5"/>
    <w:rsid w:val="009A48FF"/>
    <w:rsid w:val="009B291E"/>
    <w:rsid w:val="009B5597"/>
    <w:rsid w:val="009F3688"/>
    <w:rsid w:val="009F6768"/>
    <w:rsid w:val="00A006B9"/>
    <w:rsid w:val="00A20F15"/>
    <w:rsid w:val="00A27ACF"/>
    <w:rsid w:val="00A44794"/>
    <w:rsid w:val="00A6620F"/>
    <w:rsid w:val="00A70A4C"/>
    <w:rsid w:val="00A91190"/>
    <w:rsid w:val="00A9289D"/>
    <w:rsid w:val="00A96462"/>
    <w:rsid w:val="00AA7230"/>
    <w:rsid w:val="00AB643F"/>
    <w:rsid w:val="00AC497B"/>
    <w:rsid w:val="00AC6487"/>
    <w:rsid w:val="00AD1EC7"/>
    <w:rsid w:val="00AD4794"/>
    <w:rsid w:val="00AD486D"/>
    <w:rsid w:val="00AD546A"/>
    <w:rsid w:val="00AF60EF"/>
    <w:rsid w:val="00B00902"/>
    <w:rsid w:val="00B34E58"/>
    <w:rsid w:val="00B35A87"/>
    <w:rsid w:val="00B46BA9"/>
    <w:rsid w:val="00B55995"/>
    <w:rsid w:val="00B60C0C"/>
    <w:rsid w:val="00B6492A"/>
    <w:rsid w:val="00B73B6E"/>
    <w:rsid w:val="00B75531"/>
    <w:rsid w:val="00B75663"/>
    <w:rsid w:val="00BA047D"/>
    <w:rsid w:val="00BB4592"/>
    <w:rsid w:val="00BC1689"/>
    <w:rsid w:val="00BD2B92"/>
    <w:rsid w:val="00BD3EEB"/>
    <w:rsid w:val="00BE023D"/>
    <w:rsid w:val="00BE1B3C"/>
    <w:rsid w:val="00BE3FDC"/>
    <w:rsid w:val="00BE4E4A"/>
    <w:rsid w:val="00BE6BC8"/>
    <w:rsid w:val="00BF3F28"/>
    <w:rsid w:val="00C23DD0"/>
    <w:rsid w:val="00C27377"/>
    <w:rsid w:val="00C47768"/>
    <w:rsid w:val="00C52302"/>
    <w:rsid w:val="00C66164"/>
    <w:rsid w:val="00C91EFE"/>
    <w:rsid w:val="00CA7F06"/>
    <w:rsid w:val="00CB28FC"/>
    <w:rsid w:val="00CB5C77"/>
    <w:rsid w:val="00CC1DA5"/>
    <w:rsid w:val="00CD5873"/>
    <w:rsid w:val="00CE5F67"/>
    <w:rsid w:val="00D105EC"/>
    <w:rsid w:val="00D506B2"/>
    <w:rsid w:val="00D54186"/>
    <w:rsid w:val="00D55385"/>
    <w:rsid w:val="00D55EA1"/>
    <w:rsid w:val="00D64587"/>
    <w:rsid w:val="00D72162"/>
    <w:rsid w:val="00D76DFD"/>
    <w:rsid w:val="00D92431"/>
    <w:rsid w:val="00DA399E"/>
    <w:rsid w:val="00DA5A83"/>
    <w:rsid w:val="00DB7A0D"/>
    <w:rsid w:val="00DC2870"/>
    <w:rsid w:val="00DC6079"/>
    <w:rsid w:val="00DD031F"/>
    <w:rsid w:val="00DE3602"/>
    <w:rsid w:val="00DF3133"/>
    <w:rsid w:val="00E01FE5"/>
    <w:rsid w:val="00E025B8"/>
    <w:rsid w:val="00E07409"/>
    <w:rsid w:val="00E1657B"/>
    <w:rsid w:val="00E21EA3"/>
    <w:rsid w:val="00E21F2B"/>
    <w:rsid w:val="00E22832"/>
    <w:rsid w:val="00E25244"/>
    <w:rsid w:val="00E27D22"/>
    <w:rsid w:val="00E315D2"/>
    <w:rsid w:val="00E31F01"/>
    <w:rsid w:val="00E331FD"/>
    <w:rsid w:val="00E3543F"/>
    <w:rsid w:val="00E42818"/>
    <w:rsid w:val="00E50DFF"/>
    <w:rsid w:val="00E6214F"/>
    <w:rsid w:val="00E736F4"/>
    <w:rsid w:val="00E75D71"/>
    <w:rsid w:val="00E823A9"/>
    <w:rsid w:val="00E86940"/>
    <w:rsid w:val="00E938DD"/>
    <w:rsid w:val="00E97925"/>
    <w:rsid w:val="00EC6336"/>
    <w:rsid w:val="00ED2591"/>
    <w:rsid w:val="00EE47E9"/>
    <w:rsid w:val="00EE5A52"/>
    <w:rsid w:val="00EF10F0"/>
    <w:rsid w:val="00F046F7"/>
    <w:rsid w:val="00F0716D"/>
    <w:rsid w:val="00F14AD6"/>
    <w:rsid w:val="00F22088"/>
    <w:rsid w:val="00F25001"/>
    <w:rsid w:val="00F524DB"/>
    <w:rsid w:val="00F53852"/>
    <w:rsid w:val="00F65FCE"/>
    <w:rsid w:val="00F73FEE"/>
    <w:rsid w:val="00F7524A"/>
    <w:rsid w:val="00F95E32"/>
    <w:rsid w:val="00FB2A64"/>
    <w:rsid w:val="00FD4C5C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355F47C"/>
  <w15:docId w15:val="{6901095C-255C-45D0-A3CC-F9B76C0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44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  <w:style w:type="table" w:styleId="Grilledutableau">
    <w:name w:val="Table Grid"/>
    <w:basedOn w:val="TableauNormal"/>
    <w:uiPriority w:val="59"/>
    <w:rsid w:val="00EF10F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5615"/>
  </w:style>
  <w:style w:type="paragraph" w:styleId="NormalWeb">
    <w:name w:val="Normal (Web)"/>
    <w:basedOn w:val="Normal"/>
    <w:uiPriority w:val="99"/>
    <w:unhideWhenUsed/>
    <w:rsid w:val="00817A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67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03D376AFD34C2F8A1A364EEA0C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A622-DC7E-45F3-83CC-530705D676C6}"/>
      </w:docPartPr>
      <w:docPartBody>
        <w:p w:rsidR="00204A63" w:rsidRDefault="009C40D6" w:rsidP="009C40D6">
          <w:pPr>
            <w:pStyle w:val="A103D376AFD34C2F8A1A364EEA0C52FC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34381045ED884AA099A587594531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F44E-0989-420E-95DA-FC2E5C54DFBA}"/>
      </w:docPartPr>
      <w:docPartBody>
        <w:p w:rsidR="00204A63" w:rsidRDefault="009C40D6" w:rsidP="009C40D6">
          <w:pPr>
            <w:pStyle w:val="34381045ED884AA099A5875945316EEA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91F9719E5EA741DFA22DB0C9231C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1E44-8AC0-46AE-AE5E-C959CB7CA0B8}"/>
      </w:docPartPr>
      <w:docPartBody>
        <w:p w:rsidR="00204A63" w:rsidRDefault="009C40D6" w:rsidP="009C40D6">
          <w:pPr>
            <w:pStyle w:val="91F9719E5EA741DFA22DB0C9231C9184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79BB086084F549E394ED40975F28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291A-D5DC-4D91-B463-7F021D8FBD86}"/>
      </w:docPartPr>
      <w:docPartBody>
        <w:p w:rsidR="00204A63" w:rsidRDefault="009C40D6" w:rsidP="009C40D6">
          <w:pPr>
            <w:pStyle w:val="79BB086084F549E394ED40975F2838E4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1B458833EE7744289AB81A070FC7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FB83-60CD-486C-8C1B-C73EF3656B51}"/>
      </w:docPartPr>
      <w:docPartBody>
        <w:p w:rsidR="00204A63" w:rsidRDefault="009C40D6" w:rsidP="009C40D6">
          <w:pPr>
            <w:pStyle w:val="1B458833EE7744289AB81A070FC7FD69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CA4A8398DEDF468383A9BEAD35AB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140-C213-4FB3-B546-E8060F8FC506}"/>
      </w:docPartPr>
      <w:docPartBody>
        <w:p w:rsidR="00204A63" w:rsidRDefault="009C40D6" w:rsidP="009C40D6">
          <w:pPr>
            <w:pStyle w:val="CA4A8398DEDF468383A9BEAD35ABA2DF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31E4CD4C6DEB491696A046F6346C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2AA4-0770-402C-B5AE-6FFAED3816B6}"/>
      </w:docPartPr>
      <w:docPartBody>
        <w:p w:rsidR="00204A63" w:rsidRDefault="009C40D6" w:rsidP="009C40D6">
          <w:pPr>
            <w:pStyle w:val="31E4CD4C6DEB491696A046F6346C960A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035957356CF043CDBB29D6AA963B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2B0C-C28F-4F8C-B814-810CF49DB63D}"/>
      </w:docPartPr>
      <w:docPartBody>
        <w:p w:rsidR="00204A63" w:rsidRDefault="009C40D6" w:rsidP="009C40D6">
          <w:pPr>
            <w:pStyle w:val="035957356CF043CDBB29D6AA963BE3D9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901A2FAA05164E5AA9779D69FFC5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485-DF01-4265-8527-49CE4FC08A43}"/>
      </w:docPartPr>
      <w:docPartBody>
        <w:p w:rsidR="00204A63" w:rsidRDefault="009C40D6" w:rsidP="009C40D6">
          <w:pPr>
            <w:pStyle w:val="901A2FAA05164E5AA9779D69FFC50CFF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6353E3B5AF424FED8780312C561F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D711-0A02-4D94-AF40-35D6C82B5E1E}"/>
      </w:docPartPr>
      <w:docPartBody>
        <w:p w:rsidR="00204A63" w:rsidRDefault="009C40D6" w:rsidP="009C40D6">
          <w:pPr>
            <w:pStyle w:val="6353E3B5AF424FED8780312C561FCCC2"/>
          </w:pPr>
          <w:r w:rsidRPr="00FF5703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B67945E62B4E4D01949C5129302F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A05F-8432-4F62-89D3-A3E48A9FE33A}"/>
      </w:docPartPr>
      <w:docPartBody>
        <w:p w:rsidR="00204A63" w:rsidRDefault="009C40D6" w:rsidP="009C40D6">
          <w:pPr>
            <w:pStyle w:val="B67945E62B4E4D01949C5129302F8D8C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0ADE0E84E4104289A49C040E452B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86A7-F0BF-403B-862E-F1757010934C}"/>
      </w:docPartPr>
      <w:docPartBody>
        <w:p w:rsidR="00204A63" w:rsidRDefault="009C40D6" w:rsidP="009C40D6">
          <w:pPr>
            <w:pStyle w:val="0ADE0E84E4104289A49C040E452B8B55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4BE2E2873472D85423FC9AA71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1DAD-1487-4871-AAC4-1BBCC5472F66}"/>
      </w:docPartPr>
      <w:docPartBody>
        <w:p w:rsidR="000A180F" w:rsidRDefault="00204A63" w:rsidP="00204A63">
          <w:pPr>
            <w:pStyle w:val="E064BE2E2873472D85423FC9AA71B23D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1A7055153FCC454390937172B0DD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CE12-5B92-43CD-8EA8-95C587FB2CDA}"/>
      </w:docPartPr>
      <w:docPartBody>
        <w:p w:rsidR="000A180F" w:rsidRDefault="00204A63" w:rsidP="00204A63">
          <w:pPr>
            <w:pStyle w:val="1A7055153FCC454390937172B0DD1512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D10A04B81ADF4091887F689D816C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1E58-B5D0-4C94-A627-692D5783ACEE}"/>
      </w:docPartPr>
      <w:docPartBody>
        <w:p w:rsidR="000A180F" w:rsidRDefault="00204A63" w:rsidP="00204A63">
          <w:pPr>
            <w:pStyle w:val="D10A04B81ADF4091887F689D816CBF2B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BC0060582E1E4DF6A77488AE47B7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FEEC-9C96-4DC8-9CB2-3E7F1B34C5AC}"/>
      </w:docPartPr>
      <w:docPartBody>
        <w:p w:rsidR="000A180F" w:rsidRDefault="00204A63" w:rsidP="00204A63">
          <w:pPr>
            <w:pStyle w:val="BC0060582E1E4DF6A77488AE47B7B0A4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38815364D4CC409DB16566A4C2BC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F998-EEE8-4036-8EAA-3DD7852F770E}"/>
      </w:docPartPr>
      <w:docPartBody>
        <w:p w:rsidR="000A180F" w:rsidRDefault="00204A63" w:rsidP="00204A63">
          <w:pPr>
            <w:pStyle w:val="38815364D4CC409DB16566A4C2BC748E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42FE40F6CA5548BCBD9FF3FAC17C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886E-82C6-43B6-ACE9-F79B671072C2}"/>
      </w:docPartPr>
      <w:docPartBody>
        <w:p w:rsidR="000A180F" w:rsidRDefault="00204A63" w:rsidP="00204A63">
          <w:pPr>
            <w:pStyle w:val="42FE40F6CA5548BCBD9FF3FAC17C1BE9"/>
          </w:pPr>
          <w:r w:rsidRPr="00FF5703">
            <w:rPr>
              <w:rStyle w:val="Textedelespacerserv"/>
            </w:rPr>
            <w:t>Click here to enter text.</w:t>
          </w:r>
        </w:p>
      </w:docPartBody>
    </w:docPart>
    <w:docPart>
      <w:docPartPr>
        <w:name w:val="080D47C280C6435F955255665391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DCB1-CDA0-412F-8E29-023F28C9A78E}"/>
      </w:docPartPr>
      <w:docPartBody>
        <w:p w:rsidR="000A180F" w:rsidRDefault="00204A63" w:rsidP="00204A63">
          <w:pPr>
            <w:pStyle w:val="080D47C280C6435F955255665391A7C7"/>
          </w:pPr>
          <w:r w:rsidRPr="00FF5703">
            <w:rPr>
              <w:rStyle w:val="Textedelespacerserv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6"/>
    <w:rsid w:val="000A180F"/>
    <w:rsid w:val="00204A63"/>
    <w:rsid w:val="009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4A63"/>
    <w:rPr>
      <w:color w:val="808080"/>
    </w:rPr>
  </w:style>
  <w:style w:type="paragraph" w:customStyle="1" w:styleId="A103D376AFD34C2F8A1A364EEA0C52FC">
    <w:name w:val="A103D376AFD34C2F8A1A364EEA0C52FC"/>
    <w:rsid w:val="009C40D6"/>
  </w:style>
  <w:style w:type="paragraph" w:customStyle="1" w:styleId="34381045ED884AA099A5875945316EEA">
    <w:name w:val="34381045ED884AA099A5875945316EEA"/>
    <w:rsid w:val="009C40D6"/>
  </w:style>
  <w:style w:type="paragraph" w:customStyle="1" w:styleId="91F9719E5EA741DFA22DB0C9231C9184">
    <w:name w:val="91F9719E5EA741DFA22DB0C9231C9184"/>
    <w:rsid w:val="009C40D6"/>
  </w:style>
  <w:style w:type="paragraph" w:customStyle="1" w:styleId="79BB086084F549E394ED40975F2838E4">
    <w:name w:val="79BB086084F549E394ED40975F2838E4"/>
    <w:rsid w:val="009C40D6"/>
  </w:style>
  <w:style w:type="paragraph" w:customStyle="1" w:styleId="1B458833EE7744289AB81A070FC7FD69">
    <w:name w:val="1B458833EE7744289AB81A070FC7FD69"/>
    <w:rsid w:val="009C40D6"/>
  </w:style>
  <w:style w:type="paragraph" w:customStyle="1" w:styleId="CA4A8398DEDF468383A9BEAD35ABA2DF">
    <w:name w:val="CA4A8398DEDF468383A9BEAD35ABA2DF"/>
    <w:rsid w:val="009C40D6"/>
  </w:style>
  <w:style w:type="paragraph" w:customStyle="1" w:styleId="31E4CD4C6DEB491696A046F6346C960A">
    <w:name w:val="31E4CD4C6DEB491696A046F6346C960A"/>
    <w:rsid w:val="009C40D6"/>
  </w:style>
  <w:style w:type="paragraph" w:customStyle="1" w:styleId="035957356CF043CDBB29D6AA963BE3D9">
    <w:name w:val="035957356CF043CDBB29D6AA963BE3D9"/>
    <w:rsid w:val="009C40D6"/>
  </w:style>
  <w:style w:type="paragraph" w:customStyle="1" w:styleId="901A2FAA05164E5AA9779D69FFC50CFF">
    <w:name w:val="901A2FAA05164E5AA9779D69FFC50CFF"/>
    <w:rsid w:val="009C40D6"/>
  </w:style>
  <w:style w:type="paragraph" w:customStyle="1" w:styleId="6353E3B5AF424FED8780312C561FCCC2">
    <w:name w:val="6353E3B5AF424FED8780312C561FCCC2"/>
    <w:rsid w:val="009C40D6"/>
  </w:style>
  <w:style w:type="paragraph" w:customStyle="1" w:styleId="B67945E62B4E4D01949C5129302F8D8C">
    <w:name w:val="B67945E62B4E4D01949C5129302F8D8C"/>
    <w:rsid w:val="009C40D6"/>
  </w:style>
  <w:style w:type="paragraph" w:customStyle="1" w:styleId="0ADE0E84E4104289A49C040E452B8B55">
    <w:name w:val="0ADE0E84E4104289A49C040E452B8B55"/>
    <w:rsid w:val="009C40D6"/>
  </w:style>
  <w:style w:type="paragraph" w:customStyle="1" w:styleId="E064BE2E2873472D85423FC9AA71B23D">
    <w:name w:val="E064BE2E2873472D85423FC9AA71B23D"/>
    <w:rsid w:val="00204A63"/>
  </w:style>
  <w:style w:type="paragraph" w:customStyle="1" w:styleId="1A7055153FCC454390937172B0DD1512">
    <w:name w:val="1A7055153FCC454390937172B0DD1512"/>
    <w:rsid w:val="00204A63"/>
  </w:style>
  <w:style w:type="paragraph" w:customStyle="1" w:styleId="1F6F88E2553649D0A0E6736DE04AC206">
    <w:name w:val="1F6F88E2553649D0A0E6736DE04AC206"/>
    <w:rsid w:val="00204A63"/>
  </w:style>
  <w:style w:type="paragraph" w:customStyle="1" w:styleId="092F45583552443E950A073CEA38614D">
    <w:name w:val="092F45583552443E950A073CEA38614D"/>
    <w:rsid w:val="00204A63"/>
  </w:style>
  <w:style w:type="paragraph" w:customStyle="1" w:styleId="09FEB1D9659F491888CD226CB949D305">
    <w:name w:val="09FEB1D9659F491888CD226CB949D305"/>
    <w:rsid w:val="00204A63"/>
  </w:style>
  <w:style w:type="paragraph" w:customStyle="1" w:styleId="19ACFB4AE74D4EF1B7AC83C29F05996D">
    <w:name w:val="19ACFB4AE74D4EF1B7AC83C29F05996D"/>
    <w:rsid w:val="00204A63"/>
  </w:style>
  <w:style w:type="paragraph" w:customStyle="1" w:styleId="40DDCAE6C5F04096BD080B92D06320C6">
    <w:name w:val="40DDCAE6C5F04096BD080B92D06320C6"/>
    <w:rsid w:val="00204A63"/>
  </w:style>
  <w:style w:type="paragraph" w:customStyle="1" w:styleId="79E0566BEBE54B08B342EB23987B4BB4">
    <w:name w:val="79E0566BEBE54B08B342EB23987B4BB4"/>
    <w:rsid w:val="00204A63"/>
  </w:style>
  <w:style w:type="paragraph" w:customStyle="1" w:styleId="FC8AD8AE7A6042A5A6FC520965785420">
    <w:name w:val="FC8AD8AE7A6042A5A6FC520965785420"/>
    <w:rsid w:val="00204A63"/>
  </w:style>
  <w:style w:type="paragraph" w:customStyle="1" w:styleId="D4D2ADFBF7184288991357BA921CE8AF">
    <w:name w:val="D4D2ADFBF7184288991357BA921CE8AF"/>
    <w:rsid w:val="00204A63"/>
  </w:style>
  <w:style w:type="paragraph" w:customStyle="1" w:styleId="3AAB2FF356F64067B29F0AB26B103307">
    <w:name w:val="3AAB2FF356F64067B29F0AB26B103307"/>
    <w:rsid w:val="00204A63"/>
  </w:style>
  <w:style w:type="paragraph" w:customStyle="1" w:styleId="213F748CE2164E378160DCB4EA261ACB">
    <w:name w:val="213F748CE2164E378160DCB4EA261ACB"/>
    <w:rsid w:val="00204A63"/>
  </w:style>
  <w:style w:type="paragraph" w:customStyle="1" w:styleId="234E84DF7E1D4C59A2F9C788E6EF6EF8">
    <w:name w:val="234E84DF7E1D4C59A2F9C788E6EF6EF8"/>
    <w:rsid w:val="00204A63"/>
  </w:style>
  <w:style w:type="paragraph" w:customStyle="1" w:styleId="CE428F40F8F24BB799C5F0989F704193">
    <w:name w:val="CE428F40F8F24BB799C5F0989F704193"/>
    <w:rsid w:val="00204A63"/>
  </w:style>
  <w:style w:type="paragraph" w:customStyle="1" w:styleId="9E1EA4D0333441DA9B1413CD56CA661C">
    <w:name w:val="9E1EA4D0333441DA9B1413CD56CA661C"/>
    <w:rsid w:val="00204A63"/>
  </w:style>
  <w:style w:type="paragraph" w:customStyle="1" w:styleId="47022FC3C2644B6B8E4EC05F773B2092">
    <w:name w:val="47022FC3C2644B6B8E4EC05F773B2092"/>
    <w:rsid w:val="00204A63"/>
  </w:style>
  <w:style w:type="paragraph" w:customStyle="1" w:styleId="9D64EBD7A1EF4B82B3942200B6382CE3">
    <w:name w:val="9D64EBD7A1EF4B82B3942200B6382CE3"/>
    <w:rsid w:val="00204A63"/>
  </w:style>
  <w:style w:type="paragraph" w:customStyle="1" w:styleId="D10A04B81ADF4091887F689D816CBF2B">
    <w:name w:val="D10A04B81ADF4091887F689D816CBF2B"/>
    <w:rsid w:val="00204A63"/>
  </w:style>
  <w:style w:type="paragraph" w:customStyle="1" w:styleId="BC0060582E1E4DF6A77488AE47B7B0A4">
    <w:name w:val="BC0060582E1E4DF6A77488AE47B7B0A4"/>
    <w:rsid w:val="00204A63"/>
  </w:style>
  <w:style w:type="paragraph" w:customStyle="1" w:styleId="38815364D4CC409DB16566A4C2BC748E">
    <w:name w:val="38815364D4CC409DB16566A4C2BC748E"/>
    <w:rsid w:val="00204A63"/>
  </w:style>
  <w:style w:type="paragraph" w:customStyle="1" w:styleId="42FE40F6CA5548BCBD9FF3FAC17C1BE9">
    <w:name w:val="42FE40F6CA5548BCBD9FF3FAC17C1BE9"/>
    <w:rsid w:val="00204A63"/>
  </w:style>
  <w:style w:type="paragraph" w:customStyle="1" w:styleId="080D47C280C6435F955255665391A7C7">
    <w:name w:val="080D47C280C6435F955255665391A7C7"/>
    <w:rsid w:val="00204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Create a new document." ma:contentTypeScope="" ma:versionID="7d67fb169f42a725ab607c80edb4c970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aa640ae65a7edc90354d21c7e677536d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B6A6-6259-4417-A5F7-082891761C7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42615130-b242-4fd7-9ab8-779a59a42cf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99556C-85F9-4C3C-BACB-6B7FCFAA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4BFC7-459B-4D62-9EA0-04694BE6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2</Pages>
  <Words>348</Words>
  <Characters>2204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Ibrahim Bouchlaghem (RIZIV-INAMI)</cp:lastModifiedBy>
  <cp:revision>3</cp:revision>
  <cp:lastPrinted>2015-01-30T12:49:00Z</cp:lastPrinted>
  <dcterms:created xsi:type="dcterms:W3CDTF">2021-03-17T13:04:00Z</dcterms:created>
  <dcterms:modified xsi:type="dcterms:W3CDTF">2021-03-18T12:40:00Z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</Properties>
</file>