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731" w:rsidRDefault="00B06731" w:rsidP="00B06731">
      <w:pPr>
        <w:jc w:val="center"/>
        <w:rPr>
          <w:rFonts w:eastAsia="Calibri" w:cs="Arial"/>
          <w:b/>
          <w:sz w:val="22"/>
          <w:szCs w:val="22"/>
          <w:u w:val="single"/>
          <w:lang w:val="nl-BE"/>
        </w:rPr>
      </w:pPr>
    </w:p>
    <w:p w:rsidR="00DE0348" w:rsidRDefault="007A1902" w:rsidP="00B06731">
      <w:pPr>
        <w:jc w:val="center"/>
        <w:rPr>
          <w:rFonts w:eastAsia="Calibri" w:cs="Arial"/>
          <w:b/>
          <w:sz w:val="22"/>
          <w:szCs w:val="22"/>
          <w:u w:val="single"/>
          <w:lang w:val="nl-BE"/>
        </w:rPr>
      </w:pPr>
      <w:r>
        <w:rPr>
          <w:rFonts w:eastAsia="Calibri" w:cs="Arial"/>
          <w:b/>
          <w:sz w:val="22"/>
          <w:szCs w:val="22"/>
          <w:u w:val="single"/>
          <w:lang w:val="nl-BE"/>
        </w:rPr>
        <w:t>FORMULIER E-Form-I-01</w:t>
      </w:r>
    </w:p>
    <w:p w:rsidR="00B06731" w:rsidRPr="00DE0348" w:rsidRDefault="00B06731" w:rsidP="00B06731">
      <w:pPr>
        <w:jc w:val="center"/>
        <w:rPr>
          <w:rFonts w:eastAsia="Calibri" w:cs="Arial"/>
          <w:b/>
          <w:sz w:val="22"/>
          <w:szCs w:val="22"/>
          <w:u w:val="single"/>
          <w:lang w:val="nl-BE"/>
        </w:rPr>
      </w:pPr>
    </w:p>
    <w:p w:rsidR="00DE0348" w:rsidRDefault="00DE0348" w:rsidP="00B06731">
      <w:pPr>
        <w:jc w:val="both"/>
        <w:rPr>
          <w:rFonts w:eastAsia="Calibri" w:cs="Arial"/>
          <w:b/>
          <w:sz w:val="22"/>
          <w:szCs w:val="22"/>
          <w:lang w:val="nl-BE"/>
        </w:rPr>
      </w:pPr>
      <w:r w:rsidRPr="00DE0348">
        <w:rPr>
          <w:rFonts w:eastAsia="Calibri" w:cs="Arial"/>
          <w:b/>
          <w:sz w:val="22"/>
          <w:szCs w:val="22"/>
          <w:lang w:val="nl-BE"/>
        </w:rPr>
        <w:t xml:space="preserve">Aanvraag voor het bekomen van een tegemoetkoming van de verplichte verzekering in de kosten van </w:t>
      </w:r>
      <w:r w:rsidR="00B15068">
        <w:rPr>
          <w:rFonts w:eastAsia="Calibri" w:cs="Arial"/>
          <w:b/>
          <w:sz w:val="22"/>
          <w:szCs w:val="22"/>
          <w:lang w:val="nl-BE"/>
        </w:rPr>
        <w:t xml:space="preserve">de verstrekkingen betreffende </w:t>
      </w:r>
      <w:r w:rsidR="00B15068" w:rsidRPr="00B15068">
        <w:rPr>
          <w:rFonts w:eastAsia="Calibri" w:cs="Arial"/>
          <w:b/>
          <w:sz w:val="22"/>
          <w:szCs w:val="22"/>
          <w:lang w:val="nl-BE"/>
        </w:rPr>
        <w:t>de behandeling van de fecale incontinentie,</w:t>
      </w:r>
      <w:r w:rsidR="00B15068">
        <w:rPr>
          <w:rFonts w:eastAsia="Calibri" w:cs="Arial"/>
          <w:b/>
          <w:sz w:val="22"/>
          <w:szCs w:val="22"/>
          <w:lang w:val="nl-BE"/>
        </w:rPr>
        <w:t xml:space="preserve"> </w:t>
      </w:r>
      <w:r w:rsidRPr="00DE0348">
        <w:rPr>
          <w:rFonts w:eastAsia="Calibri" w:cs="Arial"/>
          <w:b/>
          <w:sz w:val="22"/>
          <w:szCs w:val="22"/>
          <w:lang w:val="nl-BE"/>
        </w:rPr>
        <w:t xml:space="preserve">waarvoor een akkoord van het College van </w:t>
      </w:r>
      <w:r w:rsidR="00784DFF">
        <w:rPr>
          <w:rFonts w:eastAsia="Calibri" w:cs="Arial"/>
          <w:b/>
          <w:sz w:val="22"/>
          <w:szCs w:val="22"/>
          <w:lang w:val="nl-BE"/>
        </w:rPr>
        <w:t>artsen</w:t>
      </w:r>
      <w:r w:rsidRPr="00DE0348">
        <w:rPr>
          <w:rFonts w:eastAsia="Calibri" w:cs="Arial"/>
          <w:b/>
          <w:sz w:val="22"/>
          <w:szCs w:val="22"/>
          <w:lang w:val="nl-BE"/>
        </w:rPr>
        <w:t>-directeur</w:t>
      </w:r>
      <w:r w:rsidR="00FC5359">
        <w:rPr>
          <w:rFonts w:eastAsia="Calibri" w:cs="Arial"/>
          <w:b/>
          <w:sz w:val="22"/>
          <w:szCs w:val="22"/>
          <w:lang w:val="nl-BE"/>
        </w:rPr>
        <w:t>s</w:t>
      </w:r>
      <w:r w:rsidRPr="00DE0348">
        <w:rPr>
          <w:rFonts w:eastAsia="Calibri" w:cs="Arial"/>
          <w:b/>
          <w:sz w:val="22"/>
          <w:szCs w:val="22"/>
          <w:lang w:val="nl-BE"/>
        </w:rPr>
        <w:t xml:space="preserve"> vereist is</w:t>
      </w:r>
    </w:p>
    <w:p w:rsidR="00B06731" w:rsidRPr="00DE0348" w:rsidRDefault="00B06731" w:rsidP="00B06731">
      <w:pPr>
        <w:jc w:val="both"/>
        <w:rPr>
          <w:rFonts w:eastAsia="Calibri" w:cs="Arial"/>
          <w:b/>
          <w:sz w:val="22"/>
          <w:szCs w:val="22"/>
          <w:lang w:val="nl-BE"/>
        </w:rPr>
      </w:pPr>
    </w:p>
    <w:p w:rsidR="00DE0348" w:rsidRPr="00DE0348" w:rsidRDefault="00DE0348" w:rsidP="00DE0348">
      <w:pPr>
        <w:jc w:val="both"/>
        <w:rPr>
          <w:rFonts w:eastAsia="Calibri" w:cs="Arial"/>
          <w:i/>
          <w:sz w:val="22"/>
          <w:szCs w:val="22"/>
          <w:lang w:val="nl-BE"/>
        </w:rPr>
      </w:pPr>
      <w:r w:rsidRPr="00DE0348">
        <w:rPr>
          <w:rFonts w:eastAsia="Calibri" w:cs="Arial"/>
          <w:i/>
          <w:sz w:val="22"/>
          <w:szCs w:val="22"/>
          <w:lang w:val="nl-BE"/>
        </w:rPr>
        <w:t>(Gelieve dit formulier in te vullen in hoofdletters)</w:t>
      </w:r>
    </w:p>
    <w:p w:rsidR="00DE0348" w:rsidRPr="00DE0348" w:rsidRDefault="00DE0348" w:rsidP="00DE0348">
      <w:pPr>
        <w:jc w:val="both"/>
        <w:rPr>
          <w:rFonts w:eastAsia="Calibri" w:cs="Arial"/>
          <w:i/>
          <w:sz w:val="22"/>
          <w:szCs w:val="22"/>
          <w:lang w:val="nl-BE"/>
        </w:rPr>
      </w:pPr>
    </w:p>
    <w:p w:rsidR="00DE0348" w:rsidRDefault="00DE0348" w:rsidP="00355B7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eastAsia="Calibri" w:cs="Arial"/>
          <w:sz w:val="22"/>
          <w:szCs w:val="22"/>
          <w:lang w:val="nl-BE"/>
        </w:rPr>
      </w:pPr>
      <w:r w:rsidRPr="00DE0348">
        <w:rPr>
          <w:rFonts w:eastAsia="Calibri" w:cs="Arial"/>
          <w:sz w:val="22"/>
          <w:szCs w:val="22"/>
          <w:lang w:val="nl-BE"/>
        </w:rPr>
        <w:t xml:space="preserve">Te </w:t>
      </w:r>
      <w:r w:rsidR="00FB0003">
        <w:rPr>
          <w:rFonts w:eastAsia="Calibri" w:cs="Arial"/>
          <w:sz w:val="22"/>
          <w:szCs w:val="22"/>
          <w:lang w:val="nl-BE"/>
        </w:rPr>
        <w:t>ver</w:t>
      </w:r>
      <w:r w:rsidR="00355B7D">
        <w:rPr>
          <w:rFonts w:eastAsia="Calibri" w:cs="Arial"/>
          <w:sz w:val="22"/>
          <w:szCs w:val="22"/>
          <w:lang w:val="nl-BE"/>
        </w:rPr>
        <w:t xml:space="preserve">sturen aan </w:t>
      </w:r>
      <w:r w:rsidRPr="00355B7D">
        <w:rPr>
          <w:rFonts w:eastAsia="Calibri" w:cs="Arial"/>
          <w:sz w:val="22"/>
          <w:szCs w:val="22"/>
          <w:lang w:val="nl-BE"/>
        </w:rPr>
        <w:t xml:space="preserve">het College van </w:t>
      </w:r>
      <w:r w:rsidR="00426DEF">
        <w:rPr>
          <w:rFonts w:eastAsia="Calibri" w:cs="Arial"/>
          <w:sz w:val="22"/>
          <w:szCs w:val="22"/>
          <w:lang w:val="nl-BE"/>
        </w:rPr>
        <w:t>artsen</w:t>
      </w:r>
      <w:r w:rsidRPr="00355B7D">
        <w:rPr>
          <w:rFonts w:eastAsia="Calibri" w:cs="Arial"/>
          <w:sz w:val="22"/>
          <w:szCs w:val="22"/>
          <w:lang w:val="nl-BE"/>
        </w:rPr>
        <w:t>-directeurs (</w:t>
      </w:r>
      <w:r w:rsidR="00B953A5" w:rsidRPr="003B1828">
        <w:t>RIZIV,</w:t>
      </w:r>
      <w:r w:rsidR="00B953A5">
        <w:t xml:space="preserve"> </w:t>
      </w:r>
      <w:proofErr w:type="spellStart"/>
      <w:r w:rsidR="00B953A5" w:rsidRPr="00C31D76">
        <w:t>Dienst</w:t>
      </w:r>
      <w:proofErr w:type="spellEnd"/>
      <w:r w:rsidR="00B953A5" w:rsidRPr="00C31D76">
        <w:t xml:space="preserve"> Geneeskundige </w:t>
      </w:r>
      <w:proofErr w:type="spellStart"/>
      <w:r w:rsidR="00B953A5" w:rsidRPr="00C31D76">
        <w:t>verzorging</w:t>
      </w:r>
      <w:proofErr w:type="spellEnd"/>
      <w:r w:rsidR="00B953A5">
        <w:t>,</w:t>
      </w:r>
      <w:r w:rsidR="00B953A5" w:rsidRPr="003B1828">
        <w:t xml:space="preserve"> </w:t>
      </w:r>
      <w:proofErr w:type="spellStart"/>
      <w:r w:rsidR="00B953A5" w:rsidRPr="003B1828">
        <w:t>ter</w:t>
      </w:r>
      <w:proofErr w:type="spellEnd"/>
      <w:r w:rsidR="00B953A5" w:rsidRPr="003B1828">
        <w:t xml:space="preserve"> </w:t>
      </w:r>
      <w:proofErr w:type="spellStart"/>
      <w:r w:rsidR="00B953A5" w:rsidRPr="003B1828">
        <w:t>attentie</w:t>
      </w:r>
      <w:proofErr w:type="spellEnd"/>
      <w:r w:rsidR="00B953A5" w:rsidRPr="003B1828">
        <w:t xml:space="preserve"> van de </w:t>
      </w:r>
      <w:proofErr w:type="spellStart"/>
      <w:r w:rsidR="00B953A5" w:rsidRPr="003B1828">
        <w:t>voorzitter</w:t>
      </w:r>
      <w:proofErr w:type="spellEnd"/>
      <w:r w:rsidR="00B953A5" w:rsidRPr="003B1828">
        <w:t xml:space="preserve"> van het College van </w:t>
      </w:r>
      <w:proofErr w:type="spellStart"/>
      <w:r w:rsidR="00B953A5" w:rsidRPr="003B1828">
        <w:t>Artsen-directeurs</w:t>
      </w:r>
      <w:proofErr w:type="spellEnd"/>
      <w:r w:rsidR="00B953A5" w:rsidRPr="003B1828">
        <w:t xml:space="preserve">, Team </w:t>
      </w:r>
      <w:proofErr w:type="spellStart"/>
      <w:r w:rsidR="00B953A5" w:rsidRPr="003B1828">
        <w:t>individuele</w:t>
      </w:r>
      <w:proofErr w:type="spellEnd"/>
      <w:r w:rsidR="00B953A5" w:rsidRPr="003B1828">
        <w:t xml:space="preserve"> dossiers, </w:t>
      </w:r>
      <w:proofErr w:type="spellStart"/>
      <w:r w:rsidR="00B953A5" w:rsidRPr="00B85F9F">
        <w:t>Galileelaan</w:t>
      </w:r>
      <w:proofErr w:type="spellEnd"/>
      <w:r w:rsidR="00B953A5" w:rsidRPr="00B85F9F">
        <w:t xml:space="preserve"> 5</w:t>
      </w:r>
      <w:r w:rsidR="00B953A5">
        <w:t>/01</w:t>
      </w:r>
      <w:r w:rsidR="00B953A5" w:rsidRPr="00B85F9F">
        <w:t xml:space="preserve"> in 1210 Brussel</w:t>
      </w:r>
      <w:bookmarkStart w:id="0" w:name="_GoBack"/>
      <w:bookmarkEnd w:id="0"/>
      <w:r w:rsidR="007A0479" w:rsidRPr="00355B7D">
        <w:rPr>
          <w:rFonts w:eastAsia="Calibri" w:cs="Arial"/>
          <w:sz w:val="22"/>
          <w:szCs w:val="22"/>
          <w:lang w:val="nl-BE" w:eastAsia="nl-BE"/>
        </w:rPr>
        <w:t>)</w:t>
      </w:r>
      <w:r w:rsidR="0091094A" w:rsidRPr="00355B7D">
        <w:rPr>
          <w:rFonts w:eastAsia="Calibri" w:cs="Arial"/>
          <w:sz w:val="22"/>
          <w:szCs w:val="22"/>
          <w:lang w:val="nl-BE" w:eastAsia="nl-BE"/>
        </w:rPr>
        <w:t>.</w:t>
      </w:r>
    </w:p>
    <w:p w:rsidR="00355B7D" w:rsidRPr="00355B7D" w:rsidRDefault="00355B7D" w:rsidP="00355B7D">
      <w:pPr>
        <w:overflowPunct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textAlignment w:val="baseline"/>
        <w:rPr>
          <w:rFonts w:eastAsia="Calibri" w:cs="Arial"/>
          <w:sz w:val="22"/>
          <w:szCs w:val="22"/>
          <w:lang w:val="nl-BE"/>
        </w:rPr>
      </w:pPr>
    </w:p>
    <w:p w:rsidR="00DE0348" w:rsidRPr="00DE0348" w:rsidRDefault="00DE0348" w:rsidP="00DE0348">
      <w:pPr>
        <w:ind w:left="720"/>
        <w:contextualSpacing/>
        <w:rPr>
          <w:rFonts w:eastAsia="Calibri" w:cs="Arial"/>
          <w:sz w:val="22"/>
          <w:szCs w:val="22"/>
          <w:lang w:val="nl-BE"/>
        </w:rPr>
      </w:pPr>
    </w:p>
    <w:p w:rsidR="00DE0348" w:rsidRPr="00DE0348" w:rsidRDefault="00DE0348" w:rsidP="00DE0348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nl-NL"/>
        </w:rPr>
      </w:pPr>
      <w:r w:rsidRPr="00DE0348">
        <w:rPr>
          <w:rFonts w:eastAsia="Calibri" w:cs="Arial"/>
          <w:b/>
          <w:i/>
          <w:sz w:val="22"/>
          <w:szCs w:val="22"/>
          <w:u w:val="single"/>
          <w:lang w:val="nl-NL"/>
        </w:rPr>
        <w:t>Identificatie van de verplegingsinrichting/</w:t>
      </w:r>
      <w:r w:rsidR="00784DFF">
        <w:rPr>
          <w:rFonts w:eastAsia="Calibri" w:cs="Arial"/>
          <w:b/>
          <w:i/>
          <w:sz w:val="22"/>
          <w:szCs w:val="22"/>
          <w:u w:val="single"/>
          <w:lang w:val="nl-NL"/>
        </w:rPr>
        <w:t>arts</w:t>
      </w:r>
      <w:r w:rsidRPr="00DE0348">
        <w:rPr>
          <w:rFonts w:eastAsia="Calibri" w:cs="Arial"/>
          <w:b/>
          <w:i/>
          <w:sz w:val="22"/>
          <w:szCs w:val="22"/>
          <w:u w:val="single"/>
          <w:lang w:val="nl-NL"/>
        </w:rPr>
        <w:t>-specialist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Naam van de verplegingsinrichting</w:t>
      </w:r>
      <w:r w:rsidR="007A1902">
        <w:rPr>
          <w:rFonts w:eastAsia="Calibri" w:cs="Arial"/>
          <w:sz w:val="22"/>
          <w:szCs w:val="22"/>
          <w:lang w:val="nl-NL"/>
        </w:rPr>
        <w:t xml:space="preserve"> : ……………………………………………………………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Riziv identificatienr. van de verplegingsinrichting : 710_ _ _ _ _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 xml:space="preserve">Naam en voornaam van de </w:t>
      </w:r>
      <w:r w:rsidR="00784DFF">
        <w:rPr>
          <w:rFonts w:eastAsia="Calibri" w:cs="Arial"/>
          <w:sz w:val="22"/>
          <w:szCs w:val="22"/>
          <w:lang w:val="nl-NL"/>
        </w:rPr>
        <w:t>arts</w:t>
      </w:r>
      <w:r w:rsidRPr="00DE0348">
        <w:rPr>
          <w:rFonts w:eastAsia="Calibri" w:cs="Arial"/>
          <w:sz w:val="22"/>
          <w:szCs w:val="22"/>
          <w:lang w:val="nl-NL"/>
        </w:rPr>
        <w:t>-specialist</w:t>
      </w:r>
      <w:r w:rsidR="007A1902">
        <w:rPr>
          <w:rFonts w:eastAsia="Calibri" w:cs="Arial"/>
          <w:sz w:val="22"/>
          <w:szCs w:val="22"/>
          <w:lang w:val="nl-NL"/>
        </w:rPr>
        <w:t xml:space="preserve"> : …………………………………………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 xml:space="preserve">RIZIV nr. van de </w:t>
      </w:r>
      <w:r w:rsidR="00784DFF">
        <w:rPr>
          <w:rFonts w:eastAsia="Calibri" w:cs="Arial"/>
          <w:sz w:val="22"/>
          <w:szCs w:val="22"/>
          <w:lang w:val="nl-NL"/>
        </w:rPr>
        <w:t>arts</w:t>
      </w:r>
      <w:r w:rsidRPr="00DE0348">
        <w:rPr>
          <w:rFonts w:eastAsia="Calibri" w:cs="Arial"/>
          <w:sz w:val="22"/>
          <w:szCs w:val="22"/>
          <w:lang w:val="nl-NL"/>
        </w:rPr>
        <w:t>-specialist : ………………………………………………………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Email-adres : ………………</w:t>
      </w:r>
      <w:r w:rsidR="007A1902">
        <w:rPr>
          <w:rFonts w:eastAsia="Calibri" w:cs="Arial"/>
          <w:sz w:val="22"/>
          <w:szCs w:val="22"/>
          <w:lang w:val="nl-NL"/>
        </w:rPr>
        <w:t>………………………………………………………………………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Telefoon (secretariaat dienst) :</w:t>
      </w:r>
      <w:r w:rsidR="007A1902">
        <w:rPr>
          <w:rFonts w:eastAsia="Calibri" w:cs="Arial"/>
          <w:sz w:val="22"/>
          <w:szCs w:val="22"/>
          <w:lang w:val="nl-NL"/>
        </w:rPr>
        <w:t xml:space="preserve"> …………………………………………………………………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BE"/>
        </w:rPr>
      </w:pPr>
    </w:p>
    <w:p w:rsidR="00DE0348" w:rsidRPr="00DE0348" w:rsidRDefault="00DE0348" w:rsidP="00DE0348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nl-NL"/>
        </w:rPr>
      </w:pPr>
      <w:r w:rsidRPr="00DE0348">
        <w:rPr>
          <w:rFonts w:eastAsia="Calibri" w:cs="Arial"/>
          <w:b/>
          <w:i/>
          <w:sz w:val="22"/>
          <w:szCs w:val="22"/>
          <w:u w:val="single"/>
          <w:lang w:val="nl-NL"/>
        </w:rPr>
        <w:t>Identificatie van de rechthebbende</w:t>
      </w:r>
      <w:r w:rsidR="007A1902">
        <w:rPr>
          <w:rStyle w:val="Appelnotedebasdep"/>
          <w:rFonts w:eastAsia="Calibri" w:cs="Arial"/>
          <w:b/>
          <w:i/>
          <w:sz w:val="22"/>
          <w:szCs w:val="22"/>
          <w:u w:val="single"/>
          <w:lang w:val="nl-NL"/>
        </w:rPr>
        <w:footnoteReference w:id="1"/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 xml:space="preserve">Naam : </w:t>
      </w:r>
      <w:r w:rsidR="007A1902">
        <w:rPr>
          <w:rFonts w:eastAsia="Calibri" w:cs="Arial"/>
          <w:sz w:val="22"/>
          <w:szCs w:val="22"/>
          <w:lang w:val="nl-NL"/>
        </w:rPr>
        <w:t>…………………………………………………………………………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Voornaam : ……</w:t>
      </w:r>
      <w:r w:rsidR="007A1902">
        <w:rPr>
          <w:rFonts w:eastAsia="Calibri" w:cs="Arial"/>
          <w:sz w:val="22"/>
          <w:szCs w:val="22"/>
          <w:lang w:val="nl-NL"/>
        </w:rPr>
        <w:t>…………………………………………………………………………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Identificatienummer van het Rijksregister :</w:t>
      </w:r>
      <w:r w:rsidR="007A1902">
        <w:rPr>
          <w:rFonts w:eastAsia="Calibri" w:cs="Arial"/>
          <w:sz w:val="22"/>
          <w:szCs w:val="22"/>
          <w:lang w:val="nl-NL"/>
        </w:rPr>
        <w:t xml:space="preserve"> ……………………………………………………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 xml:space="preserve">Geboortedatum : </w:t>
      </w:r>
      <w:r w:rsidR="007A1902">
        <w:rPr>
          <w:rFonts w:eastAsia="Calibri" w:cs="Arial"/>
          <w:sz w:val="22"/>
          <w:szCs w:val="22"/>
          <w:lang w:val="nl-NL"/>
        </w:rPr>
        <w:t>……………………………………………………………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…………………..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Geslacht :</w:t>
      </w:r>
      <w:r w:rsidR="007A1902">
        <w:rPr>
          <w:rFonts w:eastAsia="Calibri" w:cs="Arial"/>
          <w:sz w:val="22"/>
          <w:szCs w:val="22"/>
          <w:lang w:val="nl-NL"/>
        </w:rPr>
        <w:t xml:space="preserve"> 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……………………………..</w:t>
      </w:r>
    </w:p>
    <w:p w:rsidR="00DE0348" w:rsidRPr="00DE0348" w:rsidRDefault="00DE0348" w:rsidP="00DE0348">
      <w:pPr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 xml:space="preserve">Verzekeringsinstelling,: </w:t>
      </w:r>
      <w:r w:rsidR="007A1902">
        <w:rPr>
          <w:rFonts w:eastAsia="Calibri" w:cs="Arial"/>
          <w:sz w:val="22"/>
          <w:szCs w:val="22"/>
          <w:lang w:val="nl-NL"/>
        </w:rPr>
        <w:t xml:space="preserve"> 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……………..</w:t>
      </w:r>
    </w:p>
    <w:p w:rsidR="00DE0348" w:rsidRPr="00DE0348" w:rsidRDefault="00DE0348" w:rsidP="00DE0348">
      <w:pPr>
        <w:rPr>
          <w:rFonts w:eastAsia="Calibri" w:cs="Arial"/>
          <w:sz w:val="22"/>
          <w:szCs w:val="22"/>
          <w:lang w:val="nl-BE"/>
        </w:rPr>
      </w:pPr>
    </w:p>
    <w:p w:rsidR="00DE0348" w:rsidRPr="00DE0348" w:rsidRDefault="00DE0348" w:rsidP="00DE0348">
      <w:pPr>
        <w:rPr>
          <w:rFonts w:eastAsia="Calibri" w:cs="Arial"/>
          <w:sz w:val="22"/>
          <w:szCs w:val="22"/>
          <w:lang w:val="nl-BE"/>
        </w:rPr>
      </w:pPr>
    </w:p>
    <w:p w:rsidR="00C916AC" w:rsidRPr="00DC77E3" w:rsidRDefault="00C916AC" w:rsidP="00DC77E3">
      <w:pPr>
        <w:pStyle w:val="Corpsdetexte"/>
        <w:tabs>
          <w:tab w:val="left" w:pos="1260"/>
        </w:tabs>
        <w:jc w:val="both"/>
        <w:rPr>
          <w:rFonts w:ascii="Arial" w:hAnsi="Arial" w:cs="Arial"/>
          <w:b w:val="0"/>
          <w:i/>
          <w:sz w:val="22"/>
          <w:szCs w:val="22"/>
          <w:u w:val="single"/>
          <w:lang w:val="nl-BE"/>
        </w:rPr>
      </w:pPr>
      <w:r w:rsidRPr="00DC77E3">
        <w:rPr>
          <w:rFonts w:ascii="Arial" w:hAnsi="Arial" w:cs="Arial"/>
          <w:i/>
          <w:sz w:val="22"/>
          <w:szCs w:val="22"/>
          <w:u w:val="single"/>
        </w:rPr>
        <w:lastRenderedPageBreak/>
        <w:t>Aanvraag tot terugbetaling in de behandeling van fecale incontinentie met een implantaat</w:t>
      </w:r>
    </w:p>
    <w:p w:rsidR="000C1ADD" w:rsidRPr="00DC77E3" w:rsidRDefault="000C1ADD" w:rsidP="000C1ADD">
      <w:pPr>
        <w:pStyle w:val="Corpsdetexte"/>
        <w:jc w:val="left"/>
        <w:rPr>
          <w:rFonts w:ascii="Arial" w:hAnsi="Arial" w:cs="Arial"/>
          <w:b w:val="0"/>
          <w:sz w:val="22"/>
          <w:szCs w:val="22"/>
          <w:u w:val="single"/>
          <w:lang w:val="nl-BE"/>
        </w:rPr>
      </w:pPr>
    </w:p>
    <w:p w:rsidR="000C1ADD" w:rsidRPr="00DC77E3" w:rsidRDefault="000C1ADD" w:rsidP="000C1ADD">
      <w:pPr>
        <w:pStyle w:val="Corpsdetexte"/>
        <w:jc w:val="left"/>
        <w:rPr>
          <w:rFonts w:ascii="Arial" w:hAnsi="Arial" w:cs="Arial"/>
          <w:b w:val="0"/>
          <w:sz w:val="22"/>
          <w:szCs w:val="22"/>
          <w:u w:val="single"/>
          <w:lang w:val="nl-BE"/>
        </w:rPr>
      </w:pPr>
    </w:p>
    <w:p w:rsidR="000C1ADD" w:rsidRPr="00DC77E3" w:rsidRDefault="000C1ADD" w:rsidP="00DC77E3">
      <w:pPr>
        <w:pStyle w:val="Corpsdetexte"/>
        <w:numPr>
          <w:ilvl w:val="0"/>
          <w:numId w:val="3"/>
        </w:numPr>
        <w:tabs>
          <w:tab w:val="left" w:pos="3060"/>
        </w:tabs>
        <w:jc w:val="left"/>
        <w:rPr>
          <w:rFonts w:ascii="Arial" w:hAnsi="Arial" w:cs="Arial"/>
          <w:sz w:val="22"/>
          <w:szCs w:val="22"/>
          <w:lang w:val="nl-BE"/>
        </w:rPr>
      </w:pPr>
      <w:r w:rsidRPr="00DC77E3">
        <w:rPr>
          <w:rFonts w:ascii="Arial" w:hAnsi="Arial" w:cs="Arial"/>
          <w:sz w:val="22"/>
          <w:szCs w:val="22"/>
          <w:lang w:val="nl-BE"/>
        </w:rPr>
        <w:t xml:space="preserve">Volgnummer van het dossier : </w:t>
      </w:r>
      <w:r w:rsidRPr="00DC77E3">
        <w:rPr>
          <w:rFonts w:ascii="Arial" w:hAnsi="Arial" w:cs="Arial"/>
          <w:sz w:val="22"/>
          <w:szCs w:val="22"/>
          <w:lang w:val="nl-BE"/>
        </w:rPr>
        <w:tab/>
      </w:r>
      <w:bookmarkStart w:id="1" w:name="Text59"/>
      <w:r w:rsidR="00F1166A" w:rsidRPr="00DC77E3">
        <w:rPr>
          <w:rFonts w:ascii="Arial" w:hAnsi="Arial" w:cs="Arial"/>
          <w:sz w:val="22"/>
          <w:szCs w:val="22"/>
        </w:rPr>
        <w:fldChar w:fldCharType="begin">
          <w:ffData>
            <w:name w:val="Text59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DC77E3">
        <w:rPr>
          <w:rFonts w:ascii="Arial" w:hAnsi="Arial" w:cs="Arial"/>
          <w:sz w:val="22"/>
          <w:szCs w:val="22"/>
        </w:rPr>
        <w:instrText xml:space="preserve"> FORMTEXT </w:instrText>
      </w:r>
      <w:r w:rsidR="00F1166A" w:rsidRPr="00DC77E3">
        <w:rPr>
          <w:rFonts w:ascii="Arial" w:hAnsi="Arial" w:cs="Arial"/>
          <w:sz w:val="22"/>
          <w:szCs w:val="22"/>
        </w:rPr>
      </w:r>
      <w:r w:rsidR="00F1166A" w:rsidRPr="00DC77E3">
        <w:rPr>
          <w:rFonts w:ascii="Arial" w:hAnsi="Arial" w:cs="Arial"/>
          <w:sz w:val="22"/>
          <w:szCs w:val="22"/>
        </w:rPr>
        <w:fldChar w:fldCharType="separate"/>
      </w:r>
      <w:r w:rsidRPr="00DC77E3">
        <w:rPr>
          <w:rFonts w:ascii="Arial" w:hAnsi="Arial" w:cs="Arial"/>
          <w:noProof/>
          <w:sz w:val="22"/>
          <w:szCs w:val="22"/>
        </w:rPr>
        <w:t> </w:t>
      </w:r>
      <w:r w:rsidRPr="00DC77E3">
        <w:rPr>
          <w:rFonts w:ascii="Arial" w:hAnsi="Arial" w:cs="Arial"/>
          <w:noProof/>
          <w:sz w:val="22"/>
          <w:szCs w:val="22"/>
        </w:rPr>
        <w:t> </w:t>
      </w:r>
      <w:r w:rsidRPr="00DC77E3">
        <w:rPr>
          <w:rFonts w:ascii="Arial" w:hAnsi="Arial" w:cs="Arial"/>
          <w:noProof/>
          <w:sz w:val="22"/>
          <w:szCs w:val="22"/>
        </w:rPr>
        <w:t> </w:t>
      </w:r>
      <w:r w:rsidR="00F1166A" w:rsidRPr="00DC77E3">
        <w:rPr>
          <w:rFonts w:ascii="Arial" w:hAnsi="Arial" w:cs="Arial"/>
          <w:sz w:val="22"/>
          <w:szCs w:val="22"/>
        </w:rPr>
        <w:fldChar w:fldCharType="end"/>
      </w:r>
      <w:bookmarkEnd w:id="1"/>
      <w:r w:rsidR="00DC77E3" w:rsidRPr="00DC77E3">
        <w:rPr>
          <w:rFonts w:ascii="Arial" w:hAnsi="Arial" w:cs="Arial"/>
          <w:sz w:val="22"/>
          <w:szCs w:val="22"/>
          <w:lang w:val="nl-BE"/>
        </w:rPr>
        <w:tab/>
        <w:t>(</w:t>
      </w:r>
      <w:r w:rsidRPr="00DC77E3">
        <w:rPr>
          <w:rFonts w:ascii="Arial" w:hAnsi="Arial" w:cs="Arial"/>
          <w:sz w:val="22"/>
          <w:szCs w:val="22"/>
          <w:lang w:val="nl-BE"/>
        </w:rPr>
        <w:t xml:space="preserve">! </w:t>
      </w:r>
      <w:r w:rsidR="00DC77E3" w:rsidRPr="00DC77E3">
        <w:rPr>
          <w:rFonts w:ascii="Arial" w:hAnsi="Arial" w:cs="Arial"/>
          <w:sz w:val="22"/>
          <w:szCs w:val="22"/>
          <w:lang w:val="nl-BE"/>
        </w:rPr>
        <w:t>Voorbehouden voor de a</w:t>
      </w:r>
      <w:r w:rsidRPr="00DC77E3">
        <w:rPr>
          <w:rFonts w:ascii="Arial" w:hAnsi="Arial" w:cs="Arial"/>
          <w:sz w:val="22"/>
          <w:szCs w:val="22"/>
          <w:lang w:val="nl-BE"/>
        </w:rPr>
        <w:t>dministratie !</w:t>
      </w:r>
      <w:r w:rsidR="00DC77E3" w:rsidRPr="00DC77E3">
        <w:rPr>
          <w:rFonts w:ascii="Arial" w:hAnsi="Arial" w:cs="Arial"/>
          <w:sz w:val="22"/>
          <w:szCs w:val="22"/>
          <w:lang w:val="nl-BE"/>
        </w:rPr>
        <w:t>)</w:t>
      </w:r>
    </w:p>
    <w:p w:rsidR="000C1ADD" w:rsidRPr="00DC77E3" w:rsidRDefault="000C1ADD" w:rsidP="000C1ADD">
      <w:pPr>
        <w:pStyle w:val="Corpsdetexte"/>
        <w:jc w:val="left"/>
        <w:rPr>
          <w:rFonts w:ascii="Arial" w:hAnsi="Arial" w:cs="Arial"/>
          <w:b w:val="0"/>
          <w:sz w:val="22"/>
          <w:szCs w:val="22"/>
          <w:u w:val="single"/>
          <w:lang w:val="nl-BE"/>
        </w:rPr>
      </w:pPr>
    </w:p>
    <w:p w:rsidR="00C916AC" w:rsidRPr="004D2CDE" w:rsidRDefault="00C916AC" w:rsidP="00C916AC">
      <w:pPr>
        <w:pStyle w:val="Corpsdetexte"/>
        <w:jc w:val="left"/>
        <w:rPr>
          <w:rFonts w:ascii="Arial" w:hAnsi="Arial" w:cs="Arial"/>
          <w:b w:val="0"/>
          <w:sz w:val="20"/>
          <w:u w:val="single"/>
          <w:lang w:val="nl-B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C916AC" w:rsidRPr="00784DFF" w:rsidTr="00DC77E3">
        <w:tc>
          <w:tcPr>
            <w:tcW w:w="8856" w:type="dxa"/>
          </w:tcPr>
          <w:p w:rsidR="00C916AC" w:rsidRPr="00DC77E3" w:rsidRDefault="00C916AC" w:rsidP="00DC77E3">
            <w:pPr>
              <w:pStyle w:val="Corpsdetexte"/>
              <w:numPr>
                <w:ilvl w:val="0"/>
                <w:numId w:val="3"/>
              </w:numPr>
              <w:tabs>
                <w:tab w:val="left" w:pos="306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DC77E3">
              <w:rPr>
                <w:rFonts w:ascii="Arial" w:hAnsi="Arial" w:cs="Arial"/>
                <w:sz w:val="22"/>
                <w:szCs w:val="22"/>
                <w:lang w:val="nl-BE"/>
              </w:rPr>
              <w:t>P</w:t>
            </w:r>
            <w:proofErr w:type="spellStart"/>
            <w:r w:rsidRPr="00DC77E3">
              <w:rPr>
                <w:rFonts w:ascii="Arial" w:hAnsi="Arial" w:cs="Arial"/>
                <w:sz w:val="22"/>
                <w:szCs w:val="22"/>
              </w:rPr>
              <w:t>robleemstelling</w:t>
            </w:r>
            <w:proofErr w:type="spellEnd"/>
            <w:r w:rsidRPr="00DC77E3"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C916AC" w:rsidRPr="00DC77E3" w:rsidRDefault="00C916AC" w:rsidP="00C916AC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u w:val="single"/>
              </w:rPr>
            </w:pPr>
          </w:p>
          <w:p w:rsidR="000316BB" w:rsidRPr="00DC77E3" w:rsidRDefault="00C916AC" w:rsidP="00C916AC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Fecale Incontinentie:</w:t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</w:p>
          <w:p w:rsidR="000316BB" w:rsidRPr="00DC77E3" w:rsidRDefault="000316BB" w:rsidP="00C916AC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</w:p>
          <w:tbl>
            <w:tblPr>
              <w:tblStyle w:val="Grilledutableau"/>
              <w:tblW w:w="0" w:type="auto"/>
              <w:tblInd w:w="1957" w:type="dxa"/>
              <w:tblLook w:val="01E0" w:firstRow="1" w:lastRow="1" w:firstColumn="1" w:lastColumn="1" w:noHBand="0" w:noVBand="0"/>
            </w:tblPr>
            <w:tblGrid>
              <w:gridCol w:w="3780"/>
              <w:gridCol w:w="439"/>
              <w:gridCol w:w="522"/>
            </w:tblGrid>
            <w:tr w:rsidR="000316BB" w:rsidRPr="00DC77E3">
              <w:tc>
                <w:tcPr>
                  <w:tcW w:w="3780" w:type="dxa"/>
                </w:tcPr>
                <w:p w:rsidR="000316BB" w:rsidRPr="00DC77E3" w:rsidRDefault="000316BB" w:rsidP="00C916AC">
                  <w:pPr>
                    <w:pStyle w:val="Corpsdetexte"/>
                    <w:jc w:val="left"/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</w:pP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t>Incontinentie voor gassen</w:t>
                  </w:r>
                </w:p>
              </w:tc>
              <w:bookmarkStart w:id="2" w:name="Text10"/>
              <w:tc>
                <w:tcPr>
                  <w:tcW w:w="439" w:type="dxa"/>
                </w:tcPr>
                <w:p w:rsidR="000316BB" w:rsidRPr="00DC77E3" w:rsidRDefault="00F1166A" w:rsidP="000316BB">
                  <w:pPr>
                    <w:pStyle w:val="Corpsdetexte"/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</w:pP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type w:val="number"/>
                          <w:default w:val="0"/>
                          <w:maxLength w:val="1"/>
                          <w:format w:val="0"/>
                        </w:textInput>
                      </w:ffData>
                    </w:fldChar>
                  </w:r>
                  <w:r w:rsidR="00BA5E3F"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</w: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fldChar w:fldCharType="separate"/>
                  </w:r>
                  <w:r w:rsidR="00BA5E3F" w:rsidRPr="00DC77E3"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nl-BE"/>
                    </w:rPr>
                    <w:t>0</w:t>
                  </w: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fldChar w:fldCharType="end"/>
                  </w:r>
                  <w:bookmarkEnd w:id="2"/>
                </w:p>
              </w:tc>
              <w:tc>
                <w:tcPr>
                  <w:tcW w:w="495" w:type="dxa"/>
                </w:tcPr>
                <w:p w:rsidR="000316BB" w:rsidRPr="00DC77E3" w:rsidRDefault="000316BB" w:rsidP="000316BB">
                  <w:pPr>
                    <w:pStyle w:val="Corpsdetexte"/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</w:pP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t>/4</w:t>
                  </w:r>
                </w:p>
              </w:tc>
            </w:tr>
            <w:tr w:rsidR="000316BB" w:rsidRPr="00DC77E3">
              <w:tc>
                <w:tcPr>
                  <w:tcW w:w="3780" w:type="dxa"/>
                </w:tcPr>
                <w:p w:rsidR="000316BB" w:rsidRPr="00DC77E3" w:rsidRDefault="000316BB" w:rsidP="00C916AC">
                  <w:pPr>
                    <w:pStyle w:val="Corpsdetexte"/>
                    <w:jc w:val="left"/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</w:pP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t>Incontinentie voor vloeistoffen</w:t>
                  </w:r>
                </w:p>
              </w:tc>
              <w:bookmarkStart w:id="3" w:name="Text11"/>
              <w:tc>
                <w:tcPr>
                  <w:tcW w:w="439" w:type="dxa"/>
                </w:tcPr>
                <w:p w:rsidR="000316BB" w:rsidRPr="00DC77E3" w:rsidRDefault="00F1166A" w:rsidP="000316BB">
                  <w:pPr>
                    <w:pStyle w:val="Corpsdetexte"/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</w:pP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type w:val="number"/>
                          <w:default w:val="0"/>
                          <w:maxLength w:val="1"/>
                        </w:textInput>
                      </w:ffData>
                    </w:fldChar>
                  </w:r>
                  <w:r w:rsidR="00BA5E3F"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</w: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fldChar w:fldCharType="separate"/>
                  </w:r>
                  <w:r w:rsidR="00BA5E3F" w:rsidRPr="00DC77E3"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nl-BE"/>
                    </w:rPr>
                    <w:t>0</w:t>
                  </w: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fldChar w:fldCharType="end"/>
                  </w:r>
                  <w:bookmarkEnd w:id="3"/>
                </w:p>
              </w:tc>
              <w:tc>
                <w:tcPr>
                  <w:tcW w:w="495" w:type="dxa"/>
                </w:tcPr>
                <w:p w:rsidR="000316BB" w:rsidRPr="00DC77E3" w:rsidRDefault="000316BB" w:rsidP="000316BB">
                  <w:pPr>
                    <w:pStyle w:val="Corpsdetexte"/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</w:pP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t>/4</w:t>
                  </w:r>
                </w:p>
              </w:tc>
            </w:tr>
            <w:tr w:rsidR="000316BB" w:rsidRPr="00DC77E3">
              <w:tc>
                <w:tcPr>
                  <w:tcW w:w="3780" w:type="dxa"/>
                </w:tcPr>
                <w:p w:rsidR="000316BB" w:rsidRPr="00DC77E3" w:rsidRDefault="000316BB" w:rsidP="00C916AC">
                  <w:pPr>
                    <w:pStyle w:val="Corpsdetexte"/>
                    <w:jc w:val="left"/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</w:pP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t>Incontinentie voor vaste stoffen</w:t>
                  </w:r>
                </w:p>
              </w:tc>
              <w:bookmarkStart w:id="4" w:name="Text12"/>
              <w:tc>
                <w:tcPr>
                  <w:tcW w:w="439" w:type="dxa"/>
                </w:tcPr>
                <w:p w:rsidR="000316BB" w:rsidRPr="00DC77E3" w:rsidRDefault="00F1166A" w:rsidP="000316BB">
                  <w:pPr>
                    <w:pStyle w:val="Corpsdetexte"/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</w:pP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  <w:default w:val="0"/>
                          <w:maxLength w:val="1"/>
                        </w:textInput>
                      </w:ffData>
                    </w:fldChar>
                  </w:r>
                  <w:r w:rsidR="00BA5E3F"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</w: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fldChar w:fldCharType="separate"/>
                  </w:r>
                  <w:r w:rsidR="00BA5E3F" w:rsidRPr="00DC77E3"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nl-BE"/>
                    </w:rPr>
                    <w:t>0</w:t>
                  </w: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fldChar w:fldCharType="end"/>
                  </w:r>
                  <w:bookmarkEnd w:id="4"/>
                </w:p>
              </w:tc>
              <w:tc>
                <w:tcPr>
                  <w:tcW w:w="495" w:type="dxa"/>
                </w:tcPr>
                <w:p w:rsidR="000316BB" w:rsidRPr="00DC77E3" w:rsidRDefault="000316BB" w:rsidP="000316BB">
                  <w:pPr>
                    <w:pStyle w:val="Corpsdetexte"/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</w:pP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t>/4</w:t>
                  </w:r>
                </w:p>
              </w:tc>
            </w:tr>
            <w:tr w:rsidR="000316BB" w:rsidRPr="00DC77E3">
              <w:tc>
                <w:tcPr>
                  <w:tcW w:w="3780" w:type="dxa"/>
                </w:tcPr>
                <w:p w:rsidR="000316BB" w:rsidRPr="00DC77E3" w:rsidRDefault="000316BB" w:rsidP="00C916AC">
                  <w:pPr>
                    <w:pStyle w:val="Corpsdetexte"/>
                    <w:jc w:val="left"/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</w:pPr>
                  <w:proofErr w:type="spellStart"/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t>Kledingsbeschermlaag</w:t>
                  </w:r>
                  <w:proofErr w:type="spellEnd"/>
                </w:p>
              </w:tc>
              <w:bookmarkStart w:id="5" w:name="Text13"/>
              <w:tc>
                <w:tcPr>
                  <w:tcW w:w="439" w:type="dxa"/>
                </w:tcPr>
                <w:p w:rsidR="000316BB" w:rsidRPr="00DC77E3" w:rsidRDefault="00F1166A" w:rsidP="000316BB">
                  <w:pPr>
                    <w:pStyle w:val="Corpsdetexte"/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</w:pP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number"/>
                          <w:default w:val="0"/>
                          <w:maxLength w:val="1"/>
                        </w:textInput>
                      </w:ffData>
                    </w:fldChar>
                  </w:r>
                  <w:r w:rsidR="00BA5E3F"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</w: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fldChar w:fldCharType="separate"/>
                  </w:r>
                  <w:r w:rsidR="00BA5E3F" w:rsidRPr="00DC77E3"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nl-BE"/>
                    </w:rPr>
                    <w:t>0</w:t>
                  </w: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fldChar w:fldCharType="end"/>
                  </w:r>
                  <w:bookmarkEnd w:id="5"/>
                </w:p>
              </w:tc>
              <w:tc>
                <w:tcPr>
                  <w:tcW w:w="495" w:type="dxa"/>
                </w:tcPr>
                <w:p w:rsidR="000316BB" w:rsidRPr="00DC77E3" w:rsidRDefault="000316BB" w:rsidP="000316BB">
                  <w:pPr>
                    <w:pStyle w:val="Corpsdetexte"/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</w:pP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t>/4</w:t>
                  </w:r>
                </w:p>
              </w:tc>
            </w:tr>
            <w:tr w:rsidR="000316BB" w:rsidRPr="00DC77E3">
              <w:tc>
                <w:tcPr>
                  <w:tcW w:w="3780" w:type="dxa"/>
                </w:tcPr>
                <w:p w:rsidR="000316BB" w:rsidRPr="00DC77E3" w:rsidRDefault="000316BB" w:rsidP="00C916AC">
                  <w:pPr>
                    <w:pStyle w:val="Corpsdetexte"/>
                    <w:jc w:val="left"/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</w:pP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t>Levensstijl wijziging</w:t>
                  </w:r>
                </w:p>
              </w:tc>
              <w:bookmarkStart w:id="6" w:name="Text14"/>
              <w:tc>
                <w:tcPr>
                  <w:tcW w:w="439" w:type="dxa"/>
                </w:tcPr>
                <w:p w:rsidR="000316BB" w:rsidRPr="00DC77E3" w:rsidRDefault="00F1166A" w:rsidP="000316BB">
                  <w:pPr>
                    <w:pStyle w:val="Corpsdetexte"/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</w:pP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exitMacro w:val="Update"/>
                        <w:textInput>
                          <w:type w:val="number"/>
                          <w:default w:val="0"/>
                          <w:maxLength w:val="1"/>
                        </w:textInput>
                      </w:ffData>
                    </w:fldChar>
                  </w:r>
                  <w:r w:rsidR="00BA5E3F"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</w: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fldChar w:fldCharType="separate"/>
                  </w:r>
                  <w:r w:rsidR="00BA5E3F" w:rsidRPr="00DC77E3"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nl-BE"/>
                    </w:rPr>
                    <w:t>0</w:t>
                  </w: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fldChar w:fldCharType="end"/>
                  </w:r>
                  <w:bookmarkEnd w:id="6"/>
                </w:p>
              </w:tc>
              <w:tc>
                <w:tcPr>
                  <w:tcW w:w="495" w:type="dxa"/>
                </w:tcPr>
                <w:p w:rsidR="000316BB" w:rsidRPr="00DC77E3" w:rsidRDefault="000316BB" w:rsidP="000316BB">
                  <w:pPr>
                    <w:pStyle w:val="Corpsdetexte"/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</w:pP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t>/4</w:t>
                  </w:r>
                </w:p>
              </w:tc>
            </w:tr>
            <w:tr w:rsidR="000316BB" w:rsidRPr="00DC77E3">
              <w:tc>
                <w:tcPr>
                  <w:tcW w:w="3780" w:type="dxa"/>
                </w:tcPr>
                <w:p w:rsidR="000316BB" w:rsidRPr="00DC77E3" w:rsidRDefault="000316BB" w:rsidP="00C916AC">
                  <w:pPr>
                    <w:pStyle w:val="Corpsdetexte"/>
                    <w:jc w:val="left"/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</w:pPr>
                </w:p>
              </w:tc>
              <w:tc>
                <w:tcPr>
                  <w:tcW w:w="439" w:type="dxa"/>
                </w:tcPr>
                <w:p w:rsidR="000316BB" w:rsidRPr="00DC77E3" w:rsidRDefault="000316BB" w:rsidP="000316BB">
                  <w:pPr>
                    <w:pStyle w:val="Corpsdetexte"/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</w:pPr>
                </w:p>
              </w:tc>
              <w:tc>
                <w:tcPr>
                  <w:tcW w:w="495" w:type="dxa"/>
                </w:tcPr>
                <w:p w:rsidR="000316BB" w:rsidRPr="00DC77E3" w:rsidRDefault="000316BB" w:rsidP="000316BB">
                  <w:pPr>
                    <w:pStyle w:val="Corpsdetexte"/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</w:pPr>
                </w:p>
              </w:tc>
            </w:tr>
            <w:tr w:rsidR="000316BB" w:rsidRPr="00DC77E3">
              <w:tc>
                <w:tcPr>
                  <w:tcW w:w="3780" w:type="dxa"/>
                </w:tcPr>
                <w:p w:rsidR="000316BB" w:rsidRPr="00DC77E3" w:rsidRDefault="000316BB" w:rsidP="00C916AC">
                  <w:pPr>
                    <w:pStyle w:val="Corpsdetexte"/>
                    <w:jc w:val="left"/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</w:pP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t xml:space="preserve">Totale </w:t>
                  </w:r>
                  <w:proofErr w:type="spellStart"/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t>Wexner</w:t>
                  </w:r>
                  <w:proofErr w:type="spellEnd"/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t xml:space="preserve"> score</w:t>
                  </w:r>
                  <w:r w:rsidR="00A46CE9"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t xml:space="preserve"> </w:t>
                  </w:r>
                </w:p>
              </w:tc>
              <w:bookmarkStart w:id="7" w:name="Text32"/>
              <w:tc>
                <w:tcPr>
                  <w:tcW w:w="439" w:type="dxa"/>
                </w:tcPr>
                <w:p w:rsidR="000316BB" w:rsidRPr="00DC77E3" w:rsidRDefault="00F1166A" w:rsidP="000316BB">
                  <w:pPr>
                    <w:pStyle w:val="Corpsdetexte"/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</w:pP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2"/>
                        <w:enabled w:val="0"/>
                        <w:calcOnExit w:val="0"/>
                        <w:textInput>
                          <w:type w:val="calculated"/>
                          <w:default w:val="=sum(above)"/>
                          <w:maxLength w:val="2"/>
                          <w:format w:val="0"/>
                        </w:textInput>
                      </w:ffData>
                    </w:fldChar>
                  </w:r>
                  <w:r w:rsidR="00E642A3"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fldChar w:fldCharType="begin"/>
                  </w:r>
                  <w:r w:rsidR="00E642A3"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instrText xml:space="preserve"> =sum(above) </w:instrText>
                  </w: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fldChar w:fldCharType="separate"/>
                  </w:r>
                  <w:r w:rsidR="00E06475" w:rsidRPr="00DC77E3"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nl-BE"/>
                    </w:rPr>
                    <w:instrText>0</w:instrText>
                  </w: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fldChar w:fldCharType="end"/>
                  </w: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</w: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fldChar w:fldCharType="separate"/>
                  </w:r>
                  <w:r w:rsidR="00E06475" w:rsidRPr="00DC77E3"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nl-BE"/>
                    </w:rPr>
                    <w:t>0</w:t>
                  </w: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fldChar w:fldCharType="end"/>
                  </w:r>
                  <w:bookmarkEnd w:id="7"/>
                </w:p>
              </w:tc>
              <w:tc>
                <w:tcPr>
                  <w:tcW w:w="495" w:type="dxa"/>
                </w:tcPr>
                <w:p w:rsidR="000316BB" w:rsidRPr="00DC77E3" w:rsidRDefault="000316BB" w:rsidP="000316BB">
                  <w:pPr>
                    <w:pStyle w:val="Corpsdetexte"/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</w:pP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  <w:lang w:val="nl-BE"/>
                    </w:rPr>
                    <w:t>/20</w:t>
                  </w:r>
                </w:p>
              </w:tc>
            </w:tr>
          </w:tbl>
          <w:p w:rsidR="00C916AC" w:rsidRPr="00DC77E3" w:rsidRDefault="005233AF" w:rsidP="000316BB">
            <w:pPr>
              <w:pStyle w:val="Corpsdetexte"/>
              <w:ind w:left="2160" w:firstLine="720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</w:p>
          <w:p w:rsidR="00C916AC" w:rsidRPr="00DC77E3" w:rsidRDefault="00C916AC" w:rsidP="00C916AC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Oorzaak Fecale Incontinentie :</w:t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  <w:t xml:space="preserve"> </w:t>
            </w:r>
          </w:p>
          <w:p w:rsidR="00C916AC" w:rsidRPr="00DC77E3" w:rsidRDefault="00C916AC" w:rsidP="00C916AC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  <w:t>- traumatisch</w:t>
            </w:r>
            <w:r w:rsidR="005233AF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bookmarkStart w:id="8" w:name="Check1"/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E3F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8"/>
          </w:p>
          <w:p w:rsidR="00C916AC" w:rsidRPr="00DC77E3" w:rsidRDefault="00C916AC" w:rsidP="00C916AC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  <w:t>- obstetrisch</w:t>
            </w:r>
            <w:r w:rsidR="005233AF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5233AF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9"/>
          </w:p>
          <w:p w:rsidR="00C916AC" w:rsidRPr="00DC77E3" w:rsidRDefault="00C916AC" w:rsidP="00C916AC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  <w:t>- neurogeen</w:t>
            </w:r>
            <w:r w:rsidR="005233AF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="005233AF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10"/>
          </w:p>
          <w:p w:rsidR="00C916AC" w:rsidRPr="00DC77E3" w:rsidRDefault="00C916AC" w:rsidP="00C916AC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  <w:t xml:space="preserve">- </w:t>
            </w:r>
            <w:proofErr w:type="spellStart"/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idiopatisch</w:t>
            </w:r>
            <w:proofErr w:type="spellEnd"/>
            <w:r w:rsidR="005233AF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="005233AF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11"/>
          </w:p>
          <w:p w:rsidR="00C916AC" w:rsidRPr="00DC77E3" w:rsidRDefault="00C916AC" w:rsidP="00C916AC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  <w:t>- congenitaal</w:t>
            </w:r>
            <w:r w:rsidR="005233AF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="005233AF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12"/>
          </w:p>
          <w:p w:rsidR="00C916AC" w:rsidRPr="00DC77E3" w:rsidRDefault="00C916AC" w:rsidP="00C916AC">
            <w:pPr>
              <w:pStyle w:val="Corpsdetexte"/>
              <w:ind w:left="2880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- na </w:t>
            </w:r>
            <w:proofErr w:type="spellStart"/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ab</w:t>
            </w:r>
            <w:r w:rsidR="005233AF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domino</w:t>
            </w:r>
            <w:proofErr w:type="spellEnd"/>
            <w:r w:rsidR="005233AF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-perineale chirurgie</w:t>
            </w:r>
            <w:r w:rsidR="005233AF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="005233AF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13"/>
          </w:p>
          <w:p w:rsidR="00C916AC" w:rsidRPr="00DC77E3" w:rsidRDefault="00C916AC" w:rsidP="00C916AC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  <w:t>- andere</w:t>
            </w:r>
            <w:r w:rsidR="005233AF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="005233AF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14"/>
          </w:p>
          <w:p w:rsidR="003B5AAE" w:rsidRPr="00DC77E3" w:rsidRDefault="003B5AAE" w:rsidP="00C916AC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</w:p>
          <w:p w:rsidR="00C916AC" w:rsidRPr="00DC77E3" w:rsidRDefault="00C916AC" w:rsidP="00C916AC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u w:val="single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Duur Fecale Incontinentie :</w:t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bookmarkStart w:id="15" w:name="Text15"/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E3065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FORMTEXT </w:instrTex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9E3065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9E3065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15"/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jaren</w:t>
            </w:r>
          </w:p>
          <w:p w:rsidR="003B5AAE" w:rsidRPr="00DC77E3" w:rsidRDefault="003B5AAE" w:rsidP="00C916AC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</w:p>
          <w:p w:rsidR="00C916AC" w:rsidRPr="00DC77E3" w:rsidRDefault="00C916AC" w:rsidP="00C916AC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>Reeds Ingestelde Therapie(en):</w:t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  <w:t>Lavement</w:t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="005233AF" w:rsidRPr="00DC77E3">
              <w:rPr>
                <w:rFonts w:ascii="Arial" w:hAnsi="Arial" w:cs="Arial"/>
                <w:b w:val="0"/>
                <w:sz w:val="22"/>
                <w:szCs w:val="22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16"/>
          </w:p>
          <w:p w:rsidR="00C916AC" w:rsidRPr="00DC77E3" w:rsidRDefault="00C916AC" w:rsidP="00C916AC">
            <w:pPr>
              <w:pStyle w:val="Corpsdetexte"/>
              <w:ind w:left="2160" w:firstLine="720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Medicatie</w:t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="005233AF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fldChar w:fldCharType="separate"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fldChar w:fldCharType="end"/>
            </w:r>
            <w:bookmarkEnd w:id="17"/>
          </w:p>
          <w:p w:rsidR="00C916AC" w:rsidRPr="00DC77E3" w:rsidRDefault="00C916AC" w:rsidP="00C916AC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  <w:t>Biofeedback</w:t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 w:rsidR="005233AF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fldChar w:fldCharType="separate"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fldChar w:fldCharType="end"/>
            </w:r>
            <w:bookmarkEnd w:id="18"/>
          </w:p>
          <w:p w:rsidR="00C916AC" w:rsidRPr="00DC77E3" w:rsidRDefault="00C916AC" w:rsidP="00C916AC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  <w:t>Dieet</w:t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 w:rsidR="005233AF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fldChar w:fldCharType="separate"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fldChar w:fldCharType="end"/>
            </w:r>
            <w:bookmarkEnd w:id="19"/>
          </w:p>
          <w:p w:rsidR="00C916AC" w:rsidRPr="00DC77E3" w:rsidRDefault="00C916AC" w:rsidP="00C916AC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>Chirurgie</w:t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 w:rsidR="005233AF" w:rsidRPr="00DC77E3">
              <w:rPr>
                <w:rFonts w:ascii="Arial" w:hAnsi="Arial" w:cs="Arial"/>
                <w:b w:val="0"/>
                <w:sz w:val="22"/>
                <w:szCs w:val="22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20"/>
          </w:p>
          <w:p w:rsidR="00C916AC" w:rsidRPr="00DC77E3" w:rsidRDefault="00C916AC" w:rsidP="00C916AC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Andere</w:t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"/>
            <w:r w:rsidR="005233AF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fr-FR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fldChar w:fldCharType="separate"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fldChar w:fldCharType="end"/>
            </w:r>
            <w:bookmarkEnd w:id="21"/>
          </w:p>
          <w:p w:rsidR="00C916AC" w:rsidRPr="00DC77E3" w:rsidRDefault="00C916AC" w:rsidP="00C916AC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u w:val="single"/>
                <w:lang w:val="nl-BE"/>
              </w:rPr>
            </w:pPr>
          </w:p>
        </w:tc>
      </w:tr>
    </w:tbl>
    <w:p w:rsidR="000316BB" w:rsidRPr="00DC77E3" w:rsidRDefault="000316BB" w:rsidP="000316BB">
      <w:pPr>
        <w:pStyle w:val="Corpsdetexte"/>
        <w:jc w:val="left"/>
        <w:rPr>
          <w:rFonts w:ascii="Arial" w:hAnsi="Arial" w:cs="Arial"/>
          <w:b w:val="0"/>
          <w:sz w:val="22"/>
          <w:szCs w:val="22"/>
          <w:lang w:val="nl-BE"/>
        </w:rPr>
      </w:pPr>
    </w:p>
    <w:p w:rsidR="00425EAA" w:rsidRPr="00DC77E3" w:rsidRDefault="00425EAA" w:rsidP="000316BB">
      <w:pPr>
        <w:pStyle w:val="Corpsdetexte"/>
        <w:jc w:val="left"/>
        <w:rPr>
          <w:rFonts w:ascii="Arial" w:hAnsi="Arial" w:cs="Arial"/>
          <w:b w:val="0"/>
          <w:sz w:val="22"/>
          <w:szCs w:val="22"/>
          <w:lang w:val="nl-B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4E7B27" w:rsidRPr="00784DFF" w:rsidTr="00DC77E3">
        <w:tc>
          <w:tcPr>
            <w:tcW w:w="8856" w:type="dxa"/>
          </w:tcPr>
          <w:p w:rsidR="004E7B27" w:rsidRPr="00DC77E3" w:rsidRDefault="004E7B27" w:rsidP="000316BB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</w:p>
          <w:p w:rsidR="004E7B27" w:rsidRPr="00DC77E3" w:rsidRDefault="004E7B27" w:rsidP="00DC77E3">
            <w:pPr>
              <w:pStyle w:val="Corpsdetexte"/>
              <w:numPr>
                <w:ilvl w:val="0"/>
                <w:numId w:val="3"/>
              </w:numPr>
              <w:tabs>
                <w:tab w:val="left" w:pos="3060"/>
              </w:tabs>
              <w:jc w:val="left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sz w:val="22"/>
                <w:szCs w:val="22"/>
              </w:rPr>
              <w:t>Vragenlijst</w:t>
            </w:r>
            <w:r w:rsidRPr="00DC77E3">
              <w:rPr>
                <w:rFonts w:ascii="Arial" w:hAnsi="Arial" w:cs="Arial"/>
                <w:sz w:val="22"/>
                <w:szCs w:val="22"/>
                <w:lang w:val="nl-BE"/>
              </w:rPr>
              <w:t xml:space="preserve"> in verband met de huidige darmwerking :</w:t>
            </w:r>
          </w:p>
          <w:p w:rsidR="004E7B27" w:rsidRPr="00DC77E3" w:rsidRDefault="004E7B27" w:rsidP="004E7B27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u w:val="single"/>
                <w:lang w:val="nl-BE"/>
              </w:rPr>
            </w:pPr>
          </w:p>
          <w:p w:rsidR="000C4665" w:rsidRDefault="004E7B27" w:rsidP="004E7B27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Ingevuld</w:t>
            </w:r>
            <w:r w:rsidR="00E87C61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?</w:t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</w:t>
            </w:r>
            <w:r w:rsidR="000C4665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 </w:t>
            </w:r>
          </w:p>
          <w:p w:rsidR="00DC77E3" w:rsidRPr="00DC77E3" w:rsidRDefault="00DC77E3" w:rsidP="004E7B27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</w:p>
          <w:p w:rsidR="00750C68" w:rsidRPr="00DC77E3" w:rsidRDefault="00F1166A" w:rsidP="00750C68">
            <w:pPr>
              <w:pStyle w:val="Corpsdetexte"/>
              <w:tabs>
                <w:tab w:val="left" w:pos="360"/>
                <w:tab w:val="left" w:pos="900"/>
                <w:tab w:val="left" w:pos="1260"/>
              </w:tabs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7"/>
            <w:r w:rsidR="00750C68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22"/>
            <w:r w:rsidR="00750C68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  <w:t>Ja</w:t>
            </w:r>
            <w:r w:rsidR="00750C68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8"/>
            <w:r w:rsidR="00750C68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23"/>
            <w:r w:rsidR="00750C68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  <w:t>Nee</w:t>
            </w:r>
          </w:p>
          <w:p w:rsidR="00E87C61" w:rsidRPr="00DC77E3" w:rsidRDefault="00E87C61" w:rsidP="004E7B27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</w:p>
          <w:p w:rsidR="004E7B27" w:rsidRPr="00DC77E3" w:rsidRDefault="004E7B27" w:rsidP="004E7B27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  <w:proofErr w:type="spellStart"/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QoL</w:t>
            </w:r>
            <w:proofErr w:type="spellEnd"/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score : </w:t>
            </w:r>
            <w:bookmarkStart w:id="24" w:name="Text16"/>
            <w:r w:rsidR="00F1166A" w:rsidRPr="00DC77E3">
              <w:rPr>
                <w:rFonts w:ascii="Arial" w:hAnsi="Arial" w:cs="Arial"/>
                <w:sz w:val="22"/>
                <w:szCs w:val="22"/>
                <w:lang w:val="nl-B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77E22" w:rsidRPr="00DC77E3">
              <w:rPr>
                <w:rFonts w:ascii="Arial" w:hAnsi="Arial" w:cs="Arial"/>
                <w:sz w:val="22"/>
                <w:szCs w:val="22"/>
                <w:lang w:val="nl-BE"/>
              </w:rPr>
              <w:instrText xml:space="preserve"> FORMTEXT </w:instrText>
            </w:r>
            <w:r w:rsidR="00F1166A" w:rsidRPr="00DC77E3">
              <w:rPr>
                <w:rFonts w:ascii="Arial" w:hAnsi="Arial" w:cs="Arial"/>
                <w:sz w:val="22"/>
                <w:szCs w:val="22"/>
                <w:lang w:val="nl-BE"/>
              </w:rPr>
            </w:r>
            <w:r w:rsidR="00F1166A" w:rsidRPr="00DC77E3">
              <w:rPr>
                <w:rFonts w:ascii="Arial" w:hAnsi="Arial" w:cs="Arial"/>
                <w:sz w:val="22"/>
                <w:szCs w:val="22"/>
                <w:lang w:val="nl-BE"/>
              </w:rPr>
              <w:fldChar w:fldCharType="separate"/>
            </w:r>
            <w:r w:rsidR="00B77E22" w:rsidRPr="00DC77E3">
              <w:rPr>
                <w:rFonts w:ascii="Arial" w:hAnsi="Arial" w:cs="Arial"/>
                <w:noProof/>
                <w:sz w:val="22"/>
                <w:szCs w:val="22"/>
                <w:lang w:val="nl-BE"/>
              </w:rPr>
              <w:t> </w:t>
            </w:r>
            <w:r w:rsidR="00B77E22" w:rsidRPr="00DC77E3">
              <w:rPr>
                <w:rFonts w:ascii="Arial" w:hAnsi="Arial" w:cs="Arial"/>
                <w:noProof/>
                <w:sz w:val="22"/>
                <w:szCs w:val="22"/>
                <w:lang w:val="nl-BE"/>
              </w:rPr>
              <w:t> </w:t>
            </w:r>
            <w:r w:rsidR="00B77E22" w:rsidRPr="00DC77E3">
              <w:rPr>
                <w:rFonts w:ascii="Arial" w:hAnsi="Arial" w:cs="Arial"/>
                <w:noProof/>
                <w:sz w:val="22"/>
                <w:szCs w:val="22"/>
                <w:lang w:val="nl-BE"/>
              </w:rPr>
              <w:t> </w:t>
            </w:r>
            <w:r w:rsidR="00B77E22" w:rsidRPr="00DC77E3">
              <w:rPr>
                <w:rFonts w:ascii="Arial" w:hAnsi="Arial" w:cs="Arial"/>
                <w:noProof/>
                <w:sz w:val="22"/>
                <w:szCs w:val="22"/>
                <w:lang w:val="nl-BE"/>
              </w:rPr>
              <w:t> </w:t>
            </w:r>
            <w:r w:rsidR="00B77E22" w:rsidRPr="00DC77E3">
              <w:rPr>
                <w:rFonts w:ascii="Arial" w:hAnsi="Arial" w:cs="Arial"/>
                <w:noProof/>
                <w:sz w:val="22"/>
                <w:szCs w:val="22"/>
                <w:lang w:val="nl-BE"/>
              </w:rPr>
              <w:t> </w:t>
            </w:r>
            <w:r w:rsidR="00F1166A" w:rsidRPr="00DC77E3">
              <w:rPr>
                <w:rFonts w:ascii="Arial" w:hAnsi="Arial" w:cs="Arial"/>
                <w:sz w:val="22"/>
                <w:szCs w:val="22"/>
                <w:lang w:val="nl-BE"/>
              </w:rPr>
              <w:fldChar w:fldCharType="end"/>
            </w:r>
            <w:bookmarkEnd w:id="24"/>
            <w:r w:rsidR="007232FE" w:rsidRPr="00DC77E3">
              <w:rPr>
                <w:rFonts w:ascii="Arial" w:hAnsi="Arial" w:cs="Arial"/>
                <w:sz w:val="22"/>
                <w:szCs w:val="22"/>
                <w:lang w:val="nl-BE"/>
              </w:rPr>
              <w:t>/10</w:t>
            </w:r>
          </w:p>
          <w:p w:rsidR="004E7B27" w:rsidRPr="00DC77E3" w:rsidRDefault="004E7B27" w:rsidP="000316BB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</w:p>
        </w:tc>
      </w:tr>
    </w:tbl>
    <w:p w:rsidR="00425EAA" w:rsidRPr="00DC77E3" w:rsidRDefault="00425EAA" w:rsidP="000316BB">
      <w:pPr>
        <w:pStyle w:val="Corpsdetexte"/>
        <w:jc w:val="left"/>
        <w:rPr>
          <w:rFonts w:ascii="Arial" w:hAnsi="Arial" w:cs="Arial"/>
          <w:b w:val="0"/>
          <w:sz w:val="22"/>
          <w:szCs w:val="22"/>
          <w:lang w:val="nl-BE"/>
        </w:rPr>
      </w:pPr>
    </w:p>
    <w:tbl>
      <w:tblPr>
        <w:tblStyle w:val="Grilledutableau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</w:tblGrid>
      <w:tr w:rsidR="004E7B27" w:rsidRPr="00DC77E3" w:rsidTr="00C52799">
        <w:tc>
          <w:tcPr>
            <w:tcW w:w="8897" w:type="dxa"/>
          </w:tcPr>
          <w:p w:rsidR="004E7B27" w:rsidRPr="00DC77E3" w:rsidRDefault="004E7B27" w:rsidP="000316BB">
            <w:pPr>
              <w:pStyle w:val="Corpsdetexte"/>
              <w:jc w:val="left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4E7B27" w:rsidRPr="00DC77E3" w:rsidRDefault="004E7B27" w:rsidP="00DC77E3">
            <w:pPr>
              <w:pStyle w:val="Corpsdetexte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sz w:val="22"/>
                <w:szCs w:val="22"/>
                <w:lang w:val="nl-BE"/>
              </w:rPr>
              <w:lastRenderedPageBreak/>
              <w:t>Type implantatie :</w:t>
            </w:r>
          </w:p>
          <w:p w:rsidR="004E7B27" w:rsidRPr="00DC77E3" w:rsidRDefault="004E7B27" w:rsidP="004E7B27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E7B27" w:rsidRPr="00DC77E3" w:rsidRDefault="004E7B27" w:rsidP="00DC77E3">
            <w:pPr>
              <w:pStyle w:val="Corpsdetexte"/>
              <w:numPr>
                <w:ilvl w:val="1"/>
                <w:numId w:val="3"/>
              </w:numPr>
              <w:jc w:val="left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i/>
                <w:sz w:val="22"/>
                <w:szCs w:val="22"/>
                <w:u w:val="single"/>
                <w:lang w:val="nl-BE"/>
              </w:rPr>
              <w:t>Eerste implantatie ?</w:t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 </w:t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7"/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25"/>
            <w:r w:rsidRPr="00DC77E3">
              <w:rPr>
                <w:rFonts w:ascii="Arial" w:hAnsi="Arial" w:cs="Arial"/>
                <w:sz w:val="22"/>
                <w:szCs w:val="22"/>
                <w:lang w:val="nl-BE"/>
              </w:rPr>
              <w:t xml:space="preserve">  </w:t>
            </w:r>
          </w:p>
          <w:p w:rsidR="004E7B27" w:rsidRPr="00DC77E3" w:rsidRDefault="004E7B27" w:rsidP="004E7B27">
            <w:pPr>
              <w:pStyle w:val="Corpsdetexte"/>
              <w:jc w:val="left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DC77E3" w:rsidRDefault="00F1166A" w:rsidP="00D369E3">
            <w:pPr>
              <w:pStyle w:val="Corpsdetexte"/>
              <w:tabs>
                <w:tab w:val="left" w:pos="2880"/>
                <w:tab w:val="left" w:pos="4500"/>
              </w:tabs>
              <w:ind w:firstLine="180"/>
              <w:jc w:val="left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9"/>
            <w:r w:rsidR="004E7B27" w:rsidRPr="00DC77E3">
              <w:rPr>
                <w:rFonts w:ascii="Arial" w:hAnsi="Arial" w:cs="Arial"/>
                <w:b w:val="0"/>
                <w:sz w:val="22"/>
                <w:szCs w:val="22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26"/>
            <w:r w:rsidR="004E7B27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Sacrale Neurostimulatie </w:t>
            </w:r>
            <w:r w:rsidR="004E7B27" w:rsidRPr="00DC77E3">
              <w:rPr>
                <w:rFonts w:ascii="Arial" w:hAnsi="Arial" w:cs="Arial"/>
                <w:sz w:val="22"/>
                <w:szCs w:val="22"/>
                <w:lang w:val="nl-BE"/>
              </w:rPr>
              <w:tab/>
            </w:r>
          </w:p>
          <w:p w:rsidR="00DC77E3" w:rsidRDefault="00DC77E3" w:rsidP="00D369E3">
            <w:pPr>
              <w:pStyle w:val="Corpsdetexte"/>
              <w:tabs>
                <w:tab w:val="left" w:pos="2880"/>
                <w:tab w:val="left" w:pos="4500"/>
              </w:tabs>
              <w:ind w:firstLine="180"/>
              <w:jc w:val="left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4E7B27" w:rsidRPr="00DC77E3" w:rsidRDefault="004E7B27" w:rsidP="00D369E3">
            <w:pPr>
              <w:pStyle w:val="Corpsdetexte"/>
              <w:tabs>
                <w:tab w:val="left" w:pos="2880"/>
                <w:tab w:val="left" w:pos="4500"/>
              </w:tabs>
              <w:ind w:firstLine="180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Type implantaat :</w:t>
            </w:r>
            <w:r w:rsidRPr="00DC77E3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D369E3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Stimulator </w:t>
            </w:r>
            <w:r w:rsidR="00D369E3" w:rsidRPr="00DC77E3">
              <w:rPr>
                <w:rFonts w:ascii="Arial" w:hAnsi="Arial" w:cs="Arial"/>
                <w:sz w:val="22"/>
                <w:szCs w:val="22"/>
                <w:lang w:val="nl-BE"/>
              </w:rPr>
              <w:t xml:space="preserve">- </w:t>
            </w:r>
            <w:proofErr w:type="spellStart"/>
            <w:r w:rsidR="00D369E3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Programmer</w:t>
            </w:r>
            <w:proofErr w:type="spellEnd"/>
            <w:r w:rsidR="00D369E3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</w:t>
            </w:r>
            <w:r w:rsidR="00B132AB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-</w:t>
            </w:r>
            <w:bookmarkStart w:id="27" w:name="Dropdown1"/>
            <w:r w:rsid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Extensie </w:t>
            </w:r>
            <w:r w:rsidR="00D369E3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="00D369E3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="00D369E3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bookmarkEnd w:id="27"/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"/>
                    <w:listEntry w:val="Elektrode Tined Lead 3889"/>
                    <w:listEntry w:val="Elektrode Tined Lead 3093"/>
                    <w:listEntry w:val="Elektrode 3080"/>
                  </w:ddList>
                </w:ffData>
              </w:fldChar>
            </w:r>
            <w:r w:rsidR="00B132AB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FORMDROPDOWN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</w:p>
          <w:p w:rsidR="00DC77E3" w:rsidRDefault="00F1166A" w:rsidP="00D369E3">
            <w:pPr>
              <w:pStyle w:val="Corpsdetexte"/>
              <w:tabs>
                <w:tab w:val="left" w:pos="2880"/>
              </w:tabs>
              <w:ind w:firstLine="180"/>
              <w:jc w:val="left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0"/>
            <w:r w:rsidR="004E7B27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28"/>
            <w:r w:rsidR="004E7B27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Dynamische </w:t>
            </w:r>
            <w:proofErr w:type="spellStart"/>
            <w:r w:rsidR="004E7B27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Graciloplastie</w:t>
            </w:r>
            <w:proofErr w:type="spellEnd"/>
            <w:r w:rsidR="004E7B27" w:rsidRPr="00DC77E3">
              <w:rPr>
                <w:rFonts w:ascii="Arial" w:hAnsi="Arial" w:cs="Arial"/>
                <w:sz w:val="22"/>
                <w:szCs w:val="22"/>
                <w:lang w:val="nl-BE"/>
              </w:rPr>
              <w:tab/>
            </w:r>
          </w:p>
          <w:p w:rsidR="00DC77E3" w:rsidRDefault="00DC77E3" w:rsidP="00D369E3">
            <w:pPr>
              <w:pStyle w:val="Corpsdetexte"/>
              <w:tabs>
                <w:tab w:val="left" w:pos="2880"/>
              </w:tabs>
              <w:ind w:firstLine="180"/>
              <w:jc w:val="left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4E7B27" w:rsidRDefault="004E7B27" w:rsidP="00D369E3">
            <w:pPr>
              <w:pStyle w:val="Corpsdetexte"/>
              <w:tabs>
                <w:tab w:val="left" w:pos="2880"/>
              </w:tabs>
              <w:ind w:firstLine="180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Type implantaat :</w:t>
            </w:r>
            <w:r w:rsidRPr="00DC77E3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D369E3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Stimulator </w:t>
            </w:r>
            <w:r w:rsidR="00D369E3" w:rsidRPr="00DC77E3">
              <w:rPr>
                <w:rFonts w:ascii="Arial" w:hAnsi="Arial" w:cs="Arial"/>
                <w:sz w:val="22"/>
                <w:szCs w:val="22"/>
                <w:lang w:val="nl-BE"/>
              </w:rPr>
              <w:t xml:space="preserve">- </w:t>
            </w:r>
            <w:proofErr w:type="spellStart"/>
            <w:r w:rsidR="00D369E3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Programmer</w:t>
            </w:r>
            <w:proofErr w:type="spellEnd"/>
            <w:r w:rsidR="00D369E3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</w:t>
            </w:r>
            <w:r w:rsid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–</w:t>
            </w:r>
            <w:r w:rsidR="00D369E3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Elektrode</w:t>
            </w:r>
          </w:p>
          <w:p w:rsidR="00DC77E3" w:rsidRPr="00DC77E3" w:rsidRDefault="00DC77E3" w:rsidP="00D369E3">
            <w:pPr>
              <w:pStyle w:val="Corpsdetexte"/>
              <w:tabs>
                <w:tab w:val="left" w:pos="2880"/>
              </w:tabs>
              <w:ind w:firstLine="180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</w:p>
          <w:p w:rsidR="00DC77E3" w:rsidRDefault="00F1166A" w:rsidP="00D369E3">
            <w:pPr>
              <w:pStyle w:val="Corpsdetexte"/>
              <w:tabs>
                <w:tab w:val="left" w:pos="2880"/>
              </w:tabs>
              <w:ind w:firstLine="180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1"/>
            <w:r w:rsidR="004E7B27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29"/>
            <w:r w:rsidR="004E7B27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ABS Sfincter</w:t>
            </w:r>
            <w:r w:rsidR="004E7B27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</w:p>
          <w:p w:rsidR="00DC77E3" w:rsidRDefault="00DC77E3" w:rsidP="00D369E3">
            <w:pPr>
              <w:pStyle w:val="Corpsdetexte"/>
              <w:tabs>
                <w:tab w:val="left" w:pos="2880"/>
              </w:tabs>
              <w:ind w:firstLine="180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</w:p>
          <w:p w:rsidR="004E7B27" w:rsidRPr="00DC77E3" w:rsidRDefault="004E7B27" w:rsidP="00D369E3">
            <w:pPr>
              <w:pStyle w:val="Corpsdetexte"/>
              <w:tabs>
                <w:tab w:val="left" w:pos="2880"/>
              </w:tabs>
              <w:ind w:firstLine="180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Type implantaat :</w:t>
            </w:r>
            <w:r w:rsidR="00D369E3" w:rsidRPr="00DC77E3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proofErr w:type="spellStart"/>
            <w:r w:rsidR="00D369E3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Acticon</w:t>
            </w:r>
            <w:proofErr w:type="spellEnd"/>
            <w:r w:rsidR="00B6578D" w:rsidRPr="00DC77E3">
              <w:rPr>
                <w:rFonts w:ascii="Arial" w:hAnsi="Arial" w:cs="Arial"/>
                <w:b w:val="0"/>
                <w:sz w:val="22"/>
                <w:szCs w:val="22"/>
              </w:rPr>
              <w:t xml:space="preserve"> – PAS </w:t>
            </w:r>
            <w:proofErr w:type="spellStart"/>
            <w:r w:rsidR="00B6578D" w:rsidRPr="00DC77E3">
              <w:rPr>
                <w:rFonts w:ascii="Arial" w:hAnsi="Arial" w:cs="Arial"/>
                <w:b w:val="0"/>
                <w:sz w:val="22"/>
                <w:szCs w:val="22"/>
              </w:rPr>
              <w:t>prosthetic</w:t>
            </w:r>
            <w:proofErr w:type="spellEnd"/>
            <w:r w:rsidR="00B6578D" w:rsidRPr="00DC77E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B6578D" w:rsidRPr="00DC77E3">
              <w:rPr>
                <w:rFonts w:ascii="Arial" w:hAnsi="Arial" w:cs="Arial"/>
                <w:b w:val="0"/>
                <w:sz w:val="22"/>
                <w:szCs w:val="22"/>
              </w:rPr>
              <w:t>anal</w:t>
            </w:r>
            <w:proofErr w:type="spellEnd"/>
            <w:r w:rsidR="00B6578D" w:rsidRPr="00DC77E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B6578D" w:rsidRPr="00DC77E3">
              <w:rPr>
                <w:rFonts w:ascii="Arial" w:hAnsi="Arial" w:cs="Arial"/>
                <w:b w:val="0"/>
                <w:sz w:val="22"/>
                <w:szCs w:val="22"/>
              </w:rPr>
              <w:t>sphincter</w:t>
            </w:r>
            <w:proofErr w:type="spellEnd"/>
          </w:p>
          <w:p w:rsidR="004E7B27" w:rsidRDefault="004E7B27" w:rsidP="004E7B27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</w:p>
          <w:p w:rsidR="00DC77E3" w:rsidRPr="00DC77E3" w:rsidRDefault="00DC77E3" w:rsidP="004E7B27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</w:p>
          <w:p w:rsidR="004E7B27" w:rsidRPr="00DC77E3" w:rsidRDefault="004E7B27" w:rsidP="00DC77E3">
            <w:pPr>
              <w:pStyle w:val="Corpsdetexte"/>
              <w:numPr>
                <w:ilvl w:val="1"/>
                <w:numId w:val="3"/>
              </w:numPr>
              <w:jc w:val="left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i/>
                <w:sz w:val="22"/>
                <w:szCs w:val="22"/>
                <w:u w:val="single"/>
                <w:lang w:val="nl-BE"/>
              </w:rPr>
              <w:t xml:space="preserve">Hernieuwing ? </w:t>
            </w:r>
            <w:r w:rsidRPr="00DC77E3">
              <w:rPr>
                <w:rFonts w:ascii="Arial" w:hAnsi="Arial" w:cs="Arial"/>
                <w:b w:val="0"/>
                <w:i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8"/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30"/>
            <w:r w:rsidRPr="00DC77E3">
              <w:rPr>
                <w:rFonts w:ascii="Arial" w:hAnsi="Arial" w:cs="Arial"/>
                <w:sz w:val="22"/>
                <w:szCs w:val="22"/>
                <w:lang w:val="nl-BE"/>
              </w:rPr>
              <w:tab/>
            </w:r>
          </w:p>
          <w:p w:rsidR="004E7B27" w:rsidRPr="00DC77E3" w:rsidRDefault="004E7B27" w:rsidP="004E7B27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DC77E3" w:rsidRDefault="00F1166A" w:rsidP="00B132AB">
            <w:pPr>
              <w:pStyle w:val="Corpsdetexte"/>
              <w:tabs>
                <w:tab w:val="left" w:pos="2880"/>
                <w:tab w:val="left" w:pos="4500"/>
              </w:tabs>
              <w:ind w:firstLine="180"/>
              <w:jc w:val="left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2"/>
            <w:r w:rsidR="004E7B27" w:rsidRPr="00DC77E3">
              <w:rPr>
                <w:rFonts w:ascii="Arial" w:hAnsi="Arial" w:cs="Arial"/>
                <w:b w:val="0"/>
                <w:sz w:val="22"/>
                <w:szCs w:val="22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31"/>
            <w:r w:rsidR="004E7B27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Sacrale Neurostimulatie </w:t>
            </w:r>
            <w:r w:rsidR="004E7B27" w:rsidRPr="00DC77E3">
              <w:rPr>
                <w:rFonts w:ascii="Arial" w:hAnsi="Arial" w:cs="Arial"/>
                <w:sz w:val="22"/>
                <w:szCs w:val="22"/>
                <w:lang w:val="nl-BE"/>
              </w:rPr>
              <w:tab/>
            </w:r>
          </w:p>
          <w:p w:rsidR="00DC77E3" w:rsidRDefault="00DC77E3" w:rsidP="00B132AB">
            <w:pPr>
              <w:pStyle w:val="Corpsdetexte"/>
              <w:tabs>
                <w:tab w:val="left" w:pos="2880"/>
                <w:tab w:val="left" w:pos="4500"/>
              </w:tabs>
              <w:ind w:firstLine="180"/>
              <w:jc w:val="left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4E7B27" w:rsidRPr="00DC77E3" w:rsidRDefault="004E7B27" w:rsidP="00B132AB">
            <w:pPr>
              <w:pStyle w:val="Corpsdetexte"/>
              <w:tabs>
                <w:tab w:val="left" w:pos="2880"/>
                <w:tab w:val="left" w:pos="4500"/>
              </w:tabs>
              <w:ind w:firstLine="180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Type implantaat :</w:t>
            </w:r>
            <w:r w:rsidRPr="00DC77E3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B132AB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Stimulator </w:t>
            </w:r>
            <w:r w:rsidR="00B132AB" w:rsidRPr="00DC77E3">
              <w:rPr>
                <w:rFonts w:ascii="Arial" w:hAnsi="Arial" w:cs="Arial"/>
                <w:sz w:val="22"/>
                <w:szCs w:val="22"/>
                <w:lang w:val="nl-BE"/>
              </w:rPr>
              <w:t xml:space="preserve">- </w:t>
            </w:r>
            <w:proofErr w:type="spellStart"/>
            <w:r w:rsidR="00C52799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Programmer</w:t>
            </w:r>
            <w:proofErr w:type="spellEnd"/>
            <w:r w:rsidR="00C52799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- Extensie </w:t>
            </w:r>
            <w:r w:rsidR="00B132AB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="00B132AB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="00B132AB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="00B132AB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"/>
                    <w:listEntry w:val="Elektrode Tined Lead 3889"/>
                    <w:listEntry w:val="Elektrode Tined Lead 3093"/>
                    <w:listEntry w:val="Elektrode 3080"/>
                  </w:ddList>
                </w:ffData>
              </w:fldChar>
            </w:r>
            <w:r w:rsidR="00B132AB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FORMDROPDOWN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</w:p>
          <w:p w:rsidR="000C7C28" w:rsidRDefault="00F1166A" w:rsidP="00D369E3">
            <w:pPr>
              <w:pStyle w:val="Corpsdetexte"/>
              <w:tabs>
                <w:tab w:val="left" w:pos="2880"/>
              </w:tabs>
              <w:ind w:firstLine="180"/>
              <w:jc w:val="left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3"/>
            <w:r w:rsidR="004E7B27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32"/>
            <w:r w:rsidR="004E7B27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Dynamische </w:t>
            </w:r>
            <w:proofErr w:type="spellStart"/>
            <w:r w:rsidR="004E7B27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Graciloplastie</w:t>
            </w:r>
            <w:proofErr w:type="spellEnd"/>
            <w:r w:rsidR="004E7B27" w:rsidRPr="00DC77E3">
              <w:rPr>
                <w:rFonts w:ascii="Arial" w:hAnsi="Arial" w:cs="Arial"/>
                <w:sz w:val="22"/>
                <w:szCs w:val="22"/>
                <w:lang w:val="nl-BE"/>
              </w:rPr>
              <w:tab/>
            </w:r>
          </w:p>
          <w:p w:rsidR="000C7C28" w:rsidRDefault="000C7C28" w:rsidP="00D369E3">
            <w:pPr>
              <w:pStyle w:val="Corpsdetexte"/>
              <w:tabs>
                <w:tab w:val="left" w:pos="2880"/>
              </w:tabs>
              <w:ind w:firstLine="180"/>
              <w:jc w:val="left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4E7B27" w:rsidRDefault="004E7B27" w:rsidP="00D369E3">
            <w:pPr>
              <w:pStyle w:val="Corpsdetexte"/>
              <w:tabs>
                <w:tab w:val="left" w:pos="2880"/>
              </w:tabs>
              <w:ind w:firstLine="180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Type implantaat :</w:t>
            </w:r>
            <w:r w:rsidR="00D369E3" w:rsidRPr="00DC77E3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D369E3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Stimulator </w:t>
            </w:r>
            <w:r w:rsidR="00D369E3" w:rsidRPr="00DC77E3">
              <w:rPr>
                <w:rFonts w:ascii="Arial" w:hAnsi="Arial" w:cs="Arial"/>
                <w:sz w:val="22"/>
                <w:szCs w:val="22"/>
                <w:lang w:val="nl-BE"/>
              </w:rPr>
              <w:t xml:space="preserve">- </w:t>
            </w:r>
            <w:proofErr w:type="spellStart"/>
            <w:r w:rsidR="00D369E3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Programmer</w:t>
            </w:r>
            <w:proofErr w:type="spellEnd"/>
            <w:r w:rsidR="00D369E3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</w:t>
            </w:r>
            <w:r w:rsidR="000C7C28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–</w:t>
            </w:r>
            <w:r w:rsidR="00D369E3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Elektrode</w:t>
            </w:r>
          </w:p>
          <w:p w:rsidR="000C7C28" w:rsidRPr="00DC77E3" w:rsidRDefault="000C7C28" w:rsidP="00D369E3">
            <w:pPr>
              <w:pStyle w:val="Corpsdetexte"/>
              <w:tabs>
                <w:tab w:val="left" w:pos="2880"/>
              </w:tabs>
              <w:ind w:firstLine="180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</w:p>
          <w:p w:rsidR="000C7C28" w:rsidRDefault="00F1166A" w:rsidP="00D369E3">
            <w:pPr>
              <w:pStyle w:val="Corpsdetexte"/>
              <w:tabs>
                <w:tab w:val="left" w:pos="2880"/>
              </w:tabs>
              <w:ind w:firstLine="180"/>
              <w:jc w:val="left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4"/>
            <w:r w:rsidR="004E7B27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33"/>
            <w:r w:rsidR="004E7B27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ABS Sfincter </w:t>
            </w:r>
            <w:r w:rsidR="004E7B27" w:rsidRPr="00DC77E3">
              <w:rPr>
                <w:rFonts w:ascii="Arial" w:hAnsi="Arial" w:cs="Arial"/>
                <w:sz w:val="22"/>
                <w:szCs w:val="22"/>
                <w:lang w:val="nl-BE"/>
              </w:rPr>
              <w:tab/>
            </w:r>
          </w:p>
          <w:p w:rsidR="000C7C28" w:rsidRDefault="000C7C28" w:rsidP="00D369E3">
            <w:pPr>
              <w:pStyle w:val="Corpsdetexte"/>
              <w:tabs>
                <w:tab w:val="left" w:pos="2880"/>
              </w:tabs>
              <w:ind w:firstLine="180"/>
              <w:jc w:val="left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4E7B27" w:rsidRPr="00DC77E3" w:rsidRDefault="004E7B27" w:rsidP="00D369E3">
            <w:pPr>
              <w:pStyle w:val="Corpsdetexte"/>
              <w:tabs>
                <w:tab w:val="left" w:pos="2880"/>
              </w:tabs>
              <w:ind w:firstLine="18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Type implantaat :</w:t>
            </w:r>
            <w:r w:rsidRPr="00DC77E3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proofErr w:type="spellStart"/>
            <w:r w:rsidR="00D369E3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Acticon</w:t>
            </w:r>
            <w:proofErr w:type="spellEnd"/>
            <w:r w:rsidR="00B6578D" w:rsidRPr="00DC77E3">
              <w:rPr>
                <w:rFonts w:ascii="Arial" w:hAnsi="Arial" w:cs="Arial"/>
                <w:b w:val="0"/>
                <w:sz w:val="22"/>
                <w:szCs w:val="22"/>
              </w:rPr>
              <w:t xml:space="preserve"> – PAS </w:t>
            </w:r>
            <w:proofErr w:type="spellStart"/>
            <w:r w:rsidR="00B6578D" w:rsidRPr="00DC77E3">
              <w:rPr>
                <w:rFonts w:ascii="Arial" w:hAnsi="Arial" w:cs="Arial"/>
                <w:b w:val="0"/>
                <w:sz w:val="22"/>
                <w:szCs w:val="22"/>
              </w:rPr>
              <w:t>prosthetic</w:t>
            </w:r>
            <w:proofErr w:type="spellEnd"/>
            <w:r w:rsidR="00B6578D" w:rsidRPr="00DC77E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B6578D" w:rsidRPr="00DC77E3">
              <w:rPr>
                <w:rFonts w:ascii="Arial" w:hAnsi="Arial" w:cs="Arial"/>
                <w:b w:val="0"/>
                <w:sz w:val="22"/>
                <w:szCs w:val="22"/>
              </w:rPr>
              <w:t>anal</w:t>
            </w:r>
            <w:proofErr w:type="spellEnd"/>
            <w:r w:rsidR="00B6578D" w:rsidRPr="00DC77E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B6578D" w:rsidRPr="00DC77E3">
              <w:rPr>
                <w:rFonts w:ascii="Arial" w:hAnsi="Arial" w:cs="Arial"/>
                <w:b w:val="0"/>
                <w:sz w:val="22"/>
                <w:szCs w:val="22"/>
              </w:rPr>
              <w:t>sphincter</w:t>
            </w:r>
            <w:proofErr w:type="spellEnd"/>
          </w:p>
          <w:p w:rsidR="00E87C61" w:rsidRPr="00DC77E3" w:rsidRDefault="00E87C61" w:rsidP="004E7B27">
            <w:pPr>
              <w:pStyle w:val="Corpsdetexte"/>
              <w:ind w:firstLine="720"/>
              <w:jc w:val="left"/>
              <w:rPr>
                <w:rFonts w:ascii="Arial" w:hAnsi="Arial" w:cs="Arial"/>
                <w:b w:val="0"/>
                <w:sz w:val="22"/>
                <w:szCs w:val="22"/>
                <w:highlight w:val="red"/>
              </w:rPr>
            </w:pPr>
          </w:p>
          <w:p w:rsidR="00B132AB" w:rsidRPr="00DC77E3" w:rsidRDefault="00B132AB" w:rsidP="004E7B27">
            <w:pPr>
              <w:pStyle w:val="Corpsdetexte"/>
              <w:ind w:firstLine="7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5C0AC3" w:rsidRPr="00DC77E3" w:rsidRDefault="005C0AC3" w:rsidP="004E7B27">
            <w:pPr>
              <w:pStyle w:val="Corpsdetexte"/>
              <w:ind w:firstLine="7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E7B27" w:rsidRPr="00DC77E3" w:rsidRDefault="004E7B27" w:rsidP="000C7C28">
            <w:pPr>
              <w:pStyle w:val="Corpsdetexte"/>
              <w:numPr>
                <w:ilvl w:val="2"/>
                <w:numId w:val="3"/>
              </w:numPr>
              <w:ind w:firstLine="54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 xml:space="preserve">Zelfde type implantaat </w:t>
            </w:r>
            <w:r w:rsidR="00E87C61" w:rsidRPr="00DC77E3">
              <w:rPr>
                <w:rFonts w:ascii="Arial" w:hAnsi="Arial" w:cs="Arial"/>
                <w:b w:val="0"/>
                <w:sz w:val="22"/>
                <w:szCs w:val="22"/>
              </w:rPr>
              <w:t>?</w:t>
            </w:r>
          </w:p>
          <w:p w:rsidR="00B132AB" w:rsidRPr="00DC77E3" w:rsidRDefault="00B132AB" w:rsidP="004E7B27">
            <w:pPr>
              <w:pStyle w:val="Corpsdetexte"/>
              <w:ind w:firstLine="72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50C68" w:rsidRPr="00DC77E3" w:rsidRDefault="00F1166A" w:rsidP="00750C68">
            <w:pPr>
              <w:pStyle w:val="Corpsdetexte"/>
              <w:tabs>
                <w:tab w:val="left" w:pos="1080"/>
                <w:tab w:val="left" w:pos="1620"/>
                <w:tab w:val="left" w:pos="1980"/>
              </w:tabs>
              <w:ind w:firstLine="7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C77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9"/>
            <w:r w:rsidR="00750C68" w:rsidRPr="00DC77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53A5">
              <w:rPr>
                <w:rFonts w:ascii="Arial" w:hAnsi="Arial" w:cs="Arial"/>
                <w:sz w:val="22"/>
                <w:szCs w:val="22"/>
              </w:rPr>
            </w:r>
            <w:r w:rsidR="00B953A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77E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  <w:r w:rsidR="00750C68"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  <w:t>Ja</w:t>
            </w:r>
            <w:r w:rsidR="00750C68"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0"/>
            <w:r w:rsidR="00750C68" w:rsidRPr="00DC77E3">
              <w:rPr>
                <w:rFonts w:ascii="Arial" w:hAnsi="Arial" w:cs="Arial"/>
                <w:b w:val="0"/>
                <w:sz w:val="22"/>
                <w:szCs w:val="22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35"/>
            <w:r w:rsidR="00750C68"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  <w:t>Nee</w:t>
            </w:r>
          </w:p>
          <w:p w:rsidR="000C4665" w:rsidRPr="00DC77E3" w:rsidRDefault="000C4665" w:rsidP="004E7B27">
            <w:pPr>
              <w:pStyle w:val="Corpsdetexte"/>
              <w:ind w:left="720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</w:p>
          <w:p w:rsidR="004E7B27" w:rsidRPr="000C7C28" w:rsidRDefault="004E7B27" w:rsidP="000C7C28">
            <w:pPr>
              <w:pStyle w:val="Corpsdetexte"/>
              <w:numPr>
                <w:ilvl w:val="2"/>
                <w:numId w:val="3"/>
              </w:numPr>
              <w:ind w:firstLine="54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C7C28">
              <w:rPr>
                <w:rFonts w:ascii="Arial" w:hAnsi="Arial" w:cs="Arial"/>
                <w:b w:val="0"/>
                <w:sz w:val="22"/>
                <w:szCs w:val="22"/>
              </w:rPr>
              <w:t>Indien nee : type v</w:t>
            </w:r>
            <w:r w:rsidR="005E333B" w:rsidRPr="000C7C28">
              <w:rPr>
                <w:rFonts w:ascii="Arial" w:hAnsi="Arial" w:cs="Arial"/>
                <w:b w:val="0"/>
                <w:sz w:val="22"/>
                <w:szCs w:val="22"/>
              </w:rPr>
              <w:t xml:space="preserve">orige </w:t>
            </w:r>
            <w:r w:rsidRPr="000C7C28">
              <w:rPr>
                <w:rFonts w:ascii="Arial" w:hAnsi="Arial" w:cs="Arial"/>
                <w:b w:val="0"/>
                <w:sz w:val="22"/>
                <w:szCs w:val="22"/>
              </w:rPr>
              <w:t>implantaat :</w:t>
            </w:r>
            <w:r w:rsidRPr="000C7C28">
              <w:rPr>
                <w:rFonts w:ascii="Arial" w:hAnsi="Arial" w:cs="Arial"/>
                <w:b w:val="0"/>
                <w:sz w:val="22"/>
                <w:szCs w:val="22"/>
              </w:rPr>
              <w:tab/>
            </w:r>
          </w:p>
          <w:p w:rsidR="004E7B27" w:rsidRPr="00DC77E3" w:rsidRDefault="004E7B27" w:rsidP="004E7B27">
            <w:pPr>
              <w:pStyle w:val="Corpsdetexte"/>
              <w:ind w:left="720" w:firstLine="720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</w:p>
          <w:p w:rsidR="000C7C28" w:rsidRDefault="00F1166A" w:rsidP="00B132AB">
            <w:pPr>
              <w:pStyle w:val="Corpsdetexte"/>
              <w:tabs>
                <w:tab w:val="left" w:pos="3686"/>
                <w:tab w:val="left" w:pos="3827"/>
              </w:tabs>
              <w:ind w:left="720" w:firstLine="180"/>
              <w:jc w:val="left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25"/>
            <w:r w:rsidR="004E7B27" w:rsidRPr="00DC77E3">
              <w:rPr>
                <w:rFonts w:ascii="Arial" w:hAnsi="Arial" w:cs="Arial"/>
                <w:b w:val="0"/>
                <w:sz w:val="22"/>
                <w:szCs w:val="22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36"/>
            <w:r w:rsidR="004E7B27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Sacrale Neurostimulatie </w:t>
            </w:r>
            <w:r w:rsidR="00B132AB" w:rsidRPr="00DC77E3">
              <w:rPr>
                <w:rFonts w:ascii="Arial" w:hAnsi="Arial" w:cs="Arial"/>
                <w:sz w:val="22"/>
                <w:szCs w:val="22"/>
                <w:lang w:val="nl-BE"/>
              </w:rPr>
              <w:tab/>
            </w:r>
          </w:p>
          <w:p w:rsidR="000C7C28" w:rsidRDefault="000C7C28" w:rsidP="00B132AB">
            <w:pPr>
              <w:pStyle w:val="Corpsdetexte"/>
              <w:tabs>
                <w:tab w:val="left" w:pos="3686"/>
                <w:tab w:val="left" w:pos="3827"/>
              </w:tabs>
              <w:ind w:left="720" w:firstLine="180"/>
              <w:jc w:val="left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4E7B27" w:rsidRPr="00DC77E3" w:rsidRDefault="004E7B27" w:rsidP="00B132AB">
            <w:pPr>
              <w:pStyle w:val="Corpsdetexte"/>
              <w:tabs>
                <w:tab w:val="left" w:pos="3686"/>
                <w:tab w:val="left" w:pos="3827"/>
              </w:tabs>
              <w:ind w:left="720" w:firstLine="180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Type implantaat :</w:t>
            </w:r>
            <w:r w:rsidRPr="00DC77E3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B132AB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Stimulator -</w:t>
            </w:r>
            <w:r w:rsidR="00B132AB" w:rsidRPr="00DC77E3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proofErr w:type="spellStart"/>
            <w:r w:rsidR="00C52799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Programmer</w:t>
            </w:r>
            <w:proofErr w:type="spellEnd"/>
            <w:r w:rsidR="00C52799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- Extensie</w:t>
            </w:r>
          </w:p>
          <w:p w:rsidR="00B132AB" w:rsidRPr="00DC77E3" w:rsidRDefault="00B132AB" w:rsidP="00B132AB">
            <w:pPr>
              <w:pStyle w:val="Corpsdetexte"/>
              <w:tabs>
                <w:tab w:val="left" w:pos="5273"/>
                <w:tab w:val="left" w:pos="5400"/>
              </w:tabs>
              <w:ind w:firstLine="180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"/>
                    <w:listEntry w:val="Elektrode Tined Lead 3889"/>
                    <w:listEntry w:val="Elektrode Tined Lead 3093"/>
                    <w:listEntry w:val="Elektrode 3080"/>
                  </w:ddList>
                </w:ffData>
              </w:fldChar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FORMDROPDOWN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</w:p>
          <w:p w:rsidR="000C7C28" w:rsidRDefault="00F1166A" w:rsidP="00B132AB">
            <w:pPr>
              <w:pStyle w:val="Corpsdetexte"/>
              <w:tabs>
                <w:tab w:val="left" w:pos="3600"/>
                <w:tab w:val="left" w:pos="3686"/>
              </w:tabs>
              <w:ind w:left="720" w:firstLine="180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6"/>
            <w:r w:rsidR="004E7B27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37"/>
            <w:r w:rsidR="004E7B27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Dynamische </w:t>
            </w:r>
            <w:proofErr w:type="spellStart"/>
            <w:r w:rsidR="004E7B27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Graciloplastie</w:t>
            </w:r>
            <w:proofErr w:type="spellEnd"/>
            <w:r w:rsidR="004E7B27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</w:t>
            </w:r>
            <w:r w:rsidR="00B132AB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</w:p>
          <w:p w:rsidR="000C7C28" w:rsidRDefault="000C7C28" w:rsidP="00B132AB">
            <w:pPr>
              <w:pStyle w:val="Corpsdetexte"/>
              <w:tabs>
                <w:tab w:val="left" w:pos="3600"/>
                <w:tab w:val="left" w:pos="3686"/>
              </w:tabs>
              <w:ind w:left="720" w:firstLine="180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</w:p>
          <w:p w:rsidR="004E7B27" w:rsidRDefault="004E7B27" w:rsidP="00B132AB">
            <w:pPr>
              <w:pStyle w:val="Corpsdetexte"/>
              <w:tabs>
                <w:tab w:val="left" w:pos="3600"/>
                <w:tab w:val="left" w:pos="3686"/>
              </w:tabs>
              <w:ind w:left="720" w:firstLine="180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Type implantaat :</w:t>
            </w:r>
            <w:r w:rsidRPr="00DC77E3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D369E3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Stimulator </w:t>
            </w:r>
            <w:r w:rsidR="00D369E3" w:rsidRPr="00DC77E3">
              <w:rPr>
                <w:rFonts w:ascii="Arial" w:hAnsi="Arial" w:cs="Arial"/>
                <w:sz w:val="22"/>
                <w:szCs w:val="22"/>
                <w:lang w:val="nl-BE"/>
              </w:rPr>
              <w:t xml:space="preserve">- </w:t>
            </w:r>
            <w:proofErr w:type="spellStart"/>
            <w:r w:rsidR="00D369E3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Programmer</w:t>
            </w:r>
            <w:proofErr w:type="spellEnd"/>
            <w:r w:rsidR="00D369E3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</w:t>
            </w:r>
            <w:r w:rsidR="000C7C28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–</w:t>
            </w:r>
            <w:r w:rsidR="00D369E3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Elektrode</w:t>
            </w:r>
          </w:p>
          <w:p w:rsidR="000C7C28" w:rsidRPr="00DC77E3" w:rsidRDefault="000C7C28" w:rsidP="00B132AB">
            <w:pPr>
              <w:pStyle w:val="Corpsdetexte"/>
              <w:tabs>
                <w:tab w:val="left" w:pos="3600"/>
                <w:tab w:val="left" w:pos="3686"/>
              </w:tabs>
              <w:ind w:left="720" w:firstLine="180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</w:p>
          <w:p w:rsidR="000C7C28" w:rsidRDefault="00F1166A" w:rsidP="00B6578D">
            <w:pPr>
              <w:pStyle w:val="Corpsdetexte"/>
              <w:tabs>
                <w:tab w:val="left" w:pos="3600"/>
                <w:tab w:val="left" w:pos="3686"/>
              </w:tabs>
              <w:ind w:left="720" w:right="-360" w:firstLine="180"/>
              <w:jc w:val="left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7"/>
            <w:r w:rsidR="004E7B27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38"/>
            <w:r w:rsidR="004E7B27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ABS Sfincter </w:t>
            </w:r>
            <w:r w:rsidR="00B132AB" w:rsidRPr="00DC77E3">
              <w:rPr>
                <w:rFonts w:ascii="Arial" w:hAnsi="Arial" w:cs="Arial"/>
                <w:sz w:val="22"/>
                <w:szCs w:val="22"/>
                <w:lang w:val="nl-BE"/>
              </w:rPr>
              <w:tab/>
            </w:r>
            <w:r w:rsidR="00B132AB" w:rsidRPr="00DC77E3">
              <w:rPr>
                <w:rFonts w:ascii="Arial" w:hAnsi="Arial" w:cs="Arial"/>
                <w:sz w:val="22"/>
                <w:szCs w:val="22"/>
                <w:lang w:val="nl-BE"/>
              </w:rPr>
              <w:tab/>
            </w:r>
          </w:p>
          <w:p w:rsidR="000C7C28" w:rsidRDefault="000C7C28" w:rsidP="00B6578D">
            <w:pPr>
              <w:pStyle w:val="Corpsdetexte"/>
              <w:tabs>
                <w:tab w:val="left" w:pos="3600"/>
                <w:tab w:val="left" w:pos="3686"/>
              </w:tabs>
              <w:ind w:left="720" w:right="-360" w:firstLine="180"/>
              <w:jc w:val="left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4E7B27" w:rsidRPr="00DC77E3" w:rsidRDefault="004E7B27" w:rsidP="00B6578D">
            <w:pPr>
              <w:pStyle w:val="Corpsdetexte"/>
              <w:tabs>
                <w:tab w:val="left" w:pos="3600"/>
                <w:tab w:val="left" w:pos="3686"/>
              </w:tabs>
              <w:ind w:left="720" w:right="-360" w:firstLine="180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Type implantaat :</w:t>
            </w:r>
            <w:r w:rsidRPr="00DC77E3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proofErr w:type="spellStart"/>
            <w:r w:rsidR="00D369E3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Acticon</w:t>
            </w:r>
            <w:proofErr w:type="spellEnd"/>
            <w:r w:rsidR="00B6578D" w:rsidRPr="00DC77E3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t xml:space="preserve"> – PAS </w:t>
            </w:r>
            <w:proofErr w:type="spellStart"/>
            <w:r w:rsidR="00B6578D" w:rsidRPr="00DC77E3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t>prosthetic</w:t>
            </w:r>
            <w:proofErr w:type="spellEnd"/>
            <w:r w:rsidR="00B6578D" w:rsidRPr="00DC77E3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t xml:space="preserve"> anal sphincter</w:t>
            </w:r>
          </w:p>
          <w:p w:rsidR="004E7B27" w:rsidRDefault="004E7B27" w:rsidP="000316BB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</w:p>
          <w:p w:rsidR="006E7B2C" w:rsidRDefault="006E7B2C" w:rsidP="000316BB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</w:p>
          <w:p w:rsidR="006E7B2C" w:rsidRPr="00DC77E3" w:rsidRDefault="006E7B2C" w:rsidP="000316BB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</w:p>
        </w:tc>
      </w:tr>
      <w:tr w:rsidR="00425EAA" w:rsidRPr="00DC77E3" w:rsidTr="00C52799">
        <w:tc>
          <w:tcPr>
            <w:tcW w:w="8897" w:type="dxa"/>
          </w:tcPr>
          <w:p w:rsidR="00425EAA" w:rsidRPr="000C7C28" w:rsidRDefault="00C52799" w:rsidP="000C7C28">
            <w:pPr>
              <w:pStyle w:val="Corpsdetexte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/>
                <w:b w:val="0"/>
                <w:sz w:val="24"/>
                <w:szCs w:val="24"/>
                <w:lang w:val="en-US"/>
              </w:rPr>
              <w:lastRenderedPageBreak/>
              <w:br w:type="page"/>
            </w:r>
            <w:r w:rsidR="000C7C28" w:rsidRPr="000C7C28">
              <w:rPr>
                <w:rFonts w:ascii="Arial" w:hAnsi="Arial" w:cs="Arial"/>
                <w:sz w:val="22"/>
                <w:szCs w:val="22"/>
                <w:lang w:val="nl-BE"/>
              </w:rPr>
              <w:t>D</w:t>
            </w:r>
            <w:r w:rsidR="00425EAA" w:rsidRPr="000C7C28">
              <w:rPr>
                <w:rFonts w:ascii="Arial" w:hAnsi="Arial" w:cs="Arial"/>
                <w:sz w:val="22"/>
                <w:szCs w:val="22"/>
                <w:lang w:val="nl-BE"/>
              </w:rPr>
              <w:t>iagnostische onderzoekingen:</w:t>
            </w:r>
          </w:p>
          <w:p w:rsidR="00425EAA" w:rsidRPr="00DC77E3" w:rsidRDefault="00425EAA" w:rsidP="00425EAA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</w:p>
          <w:p w:rsidR="00425EAA" w:rsidRPr="000C7C28" w:rsidRDefault="00425EAA" w:rsidP="000C7C28">
            <w:pPr>
              <w:pStyle w:val="Corpsdetexte"/>
              <w:numPr>
                <w:ilvl w:val="1"/>
                <w:numId w:val="3"/>
              </w:numPr>
              <w:jc w:val="left"/>
              <w:rPr>
                <w:rFonts w:ascii="Arial" w:hAnsi="Arial" w:cs="Arial"/>
                <w:b w:val="0"/>
                <w:i/>
                <w:sz w:val="22"/>
                <w:szCs w:val="22"/>
                <w:u w:val="single"/>
                <w:lang w:val="nl-BE"/>
              </w:rPr>
            </w:pPr>
            <w:r w:rsidRPr="000C7C28">
              <w:rPr>
                <w:rFonts w:ascii="Arial" w:hAnsi="Arial" w:cs="Arial"/>
                <w:b w:val="0"/>
                <w:i/>
                <w:sz w:val="22"/>
                <w:szCs w:val="22"/>
                <w:u w:val="single"/>
                <w:lang w:val="nl-BE"/>
              </w:rPr>
              <w:t xml:space="preserve">Anorectale </w:t>
            </w:r>
            <w:proofErr w:type="spellStart"/>
            <w:r w:rsidRPr="000C7C28">
              <w:rPr>
                <w:rFonts w:ascii="Arial" w:hAnsi="Arial" w:cs="Arial"/>
                <w:b w:val="0"/>
                <w:i/>
                <w:sz w:val="22"/>
                <w:szCs w:val="22"/>
                <w:u w:val="single"/>
                <w:lang w:val="nl-BE"/>
              </w:rPr>
              <w:t>Manometrie</w:t>
            </w:r>
            <w:proofErr w:type="spellEnd"/>
            <w:r w:rsidRPr="000C7C28">
              <w:rPr>
                <w:rFonts w:ascii="Arial" w:hAnsi="Arial" w:cs="Arial"/>
                <w:b w:val="0"/>
                <w:i/>
                <w:sz w:val="22"/>
                <w:szCs w:val="22"/>
                <w:u w:val="single"/>
                <w:lang w:val="nl-BE"/>
              </w:rPr>
              <w:t xml:space="preserve"> :</w:t>
            </w:r>
          </w:p>
          <w:p w:rsidR="00425EAA" w:rsidRPr="00DC77E3" w:rsidRDefault="00425EAA" w:rsidP="00425EAA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25EAA" w:rsidRPr="00DC77E3" w:rsidRDefault="00425EAA" w:rsidP="00425EAA">
            <w:pPr>
              <w:pStyle w:val="Corpsdetexte"/>
              <w:tabs>
                <w:tab w:val="left" w:pos="5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  <w:t xml:space="preserve">Basale rustdruk </w:t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bookmarkStart w:id="39" w:name="Text17"/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82C38" w:rsidRPr="00DC77E3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39"/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 xml:space="preserve"> mm Hg  </w:t>
            </w:r>
          </w:p>
          <w:p w:rsidR="00425EAA" w:rsidRPr="00DC77E3" w:rsidRDefault="00425EAA" w:rsidP="00425EAA">
            <w:pPr>
              <w:pStyle w:val="Corpsdetexte"/>
              <w:tabs>
                <w:tab w:val="left" w:pos="5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  <w:t>('</w:t>
            </w:r>
            <w:proofErr w:type="spellStart"/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>Normal</w:t>
            </w:r>
            <w:proofErr w:type="spellEnd"/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 xml:space="preserve"> range' tussen</w:t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bookmarkStart w:id="40" w:name="Text18"/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B4A35" w:rsidRPr="00DC77E3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="007B4A35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7B4A35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7B4A35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7B4A35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7B4A35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40"/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 xml:space="preserve"> en </w:t>
            </w:r>
            <w:bookmarkStart w:id="41" w:name="Text19"/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82C38" w:rsidRPr="00DC77E3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41"/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 xml:space="preserve"> mm HG) </w:t>
            </w:r>
          </w:p>
          <w:p w:rsidR="00425EAA" w:rsidRPr="00DC77E3" w:rsidRDefault="00425EAA" w:rsidP="00425EAA">
            <w:pPr>
              <w:pStyle w:val="Corpsdetexte"/>
              <w:tabs>
                <w:tab w:val="left" w:pos="540"/>
              </w:tabs>
              <w:ind w:left="1440" w:firstLine="7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25EAA" w:rsidRPr="00DC77E3" w:rsidRDefault="00425EAA" w:rsidP="00425EAA">
            <w:pPr>
              <w:pStyle w:val="Corpsdetexte"/>
              <w:tabs>
                <w:tab w:val="left" w:pos="5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  <w:t xml:space="preserve">Maximale </w:t>
            </w:r>
            <w:r w:rsidR="00FE77F8" w:rsidRPr="00DC77E3">
              <w:rPr>
                <w:rFonts w:ascii="Arial" w:hAnsi="Arial" w:cs="Arial"/>
                <w:b w:val="0"/>
                <w:sz w:val="22"/>
                <w:szCs w:val="22"/>
              </w:rPr>
              <w:t xml:space="preserve">willekeurige </w:t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>druk</w:t>
            </w:r>
            <w:bookmarkStart w:id="42" w:name="Text20"/>
            <w:r w:rsidR="00FE77F8" w:rsidRPr="00DC77E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B4A35" w:rsidRPr="00DC77E3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="007B4A35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7B4A35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7B4A35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7B4A35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7B4A35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42"/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 xml:space="preserve"> mm Hg </w:t>
            </w:r>
          </w:p>
          <w:p w:rsidR="00425EAA" w:rsidRPr="00DC77E3" w:rsidRDefault="00425EAA" w:rsidP="00425EAA">
            <w:pPr>
              <w:pStyle w:val="Corpsdetexte"/>
              <w:tabs>
                <w:tab w:val="left" w:pos="5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  <w:t>('</w:t>
            </w:r>
            <w:proofErr w:type="spellStart"/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>Normal</w:t>
            </w:r>
            <w:proofErr w:type="spellEnd"/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 xml:space="preserve"> range' tussen</w:t>
            </w:r>
            <w:bookmarkStart w:id="43" w:name="Text21"/>
            <w:r w:rsidR="00FE77F8" w:rsidRPr="00DC77E3">
              <w:rPr>
                <w:rFonts w:ascii="Arial" w:hAnsi="Arial" w:cs="Arial"/>
                <w:b w:val="0"/>
                <w:sz w:val="22"/>
                <w:szCs w:val="22"/>
              </w:rPr>
              <w:t xml:space="preserve">        </w: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B4A35" w:rsidRPr="00DC77E3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="007B4A35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7B4A35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7B4A35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7B4A35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7B4A35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43"/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 xml:space="preserve"> en </w:t>
            </w:r>
            <w:bookmarkStart w:id="44" w:name="Text22"/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B4A35" w:rsidRPr="00DC77E3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="007B4A35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7B4A35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7B4A35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7B4A35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7B4A35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44"/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 xml:space="preserve"> mm HG)</w:t>
            </w:r>
          </w:p>
          <w:p w:rsidR="00425EAA" w:rsidRPr="00DC77E3" w:rsidRDefault="00425EAA" w:rsidP="00425EAA">
            <w:pPr>
              <w:pStyle w:val="Corpsdetexte"/>
              <w:tabs>
                <w:tab w:val="left" w:pos="540"/>
              </w:tabs>
              <w:ind w:left="1440" w:firstLine="7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25EAA" w:rsidRPr="00DC77E3" w:rsidRDefault="00425EAA" w:rsidP="00425EAA">
            <w:pPr>
              <w:pStyle w:val="Corpsdetexte"/>
              <w:tabs>
                <w:tab w:val="left" w:pos="540"/>
              </w:tabs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  <w:t>Vullingsgevoel endeldarm</w:t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bookmarkStart w:id="45" w:name="Text23"/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7B4A35" w:rsidRPr="00DC77E3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="007B4A35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7B4A35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7B4A35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7B4A35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7B4A35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45"/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 xml:space="preserve"> ml (eerste sensatie)</w:t>
            </w:r>
          </w:p>
          <w:p w:rsidR="00425EAA" w:rsidRPr="00DC77E3" w:rsidRDefault="00425EAA" w:rsidP="00425EAA">
            <w:pPr>
              <w:pStyle w:val="Corpsdetexte"/>
              <w:tabs>
                <w:tab w:val="left" w:pos="540"/>
              </w:tabs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bookmarkStart w:id="46" w:name="Text24"/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4A35" w:rsidRPr="00DC77E3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="007B4A35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7B4A35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7B4A35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7B4A35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7B4A35" w:rsidRPr="00DC77E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46"/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ml (maximum draaglijk volume)</w:t>
            </w:r>
          </w:p>
          <w:p w:rsidR="00425EAA" w:rsidRPr="00DC77E3" w:rsidRDefault="00425EAA" w:rsidP="000316BB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</w:p>
          <w:p w:rsidR="00425EAA" w:rsidRPr="000C7C28" w:rsidRDefault="00425EAA" w:rsidP="000C7C28">
            <w:pPr>
              <w:pStyle w:val="Corpsdetexte"/>
              <w:numPr>
                <w:ilvl w:val="1"/>
                <w:numId w:val="3"/>
              </w:numPr>
              <w:jc w:val="left"/>
              <w:rPr>
                <w:rFonts w:ascii="Arial" w:hAnsi="Arial" w:cs="Arial"/>
                <w:b w:val="0"/>
                <w:i/>
                <w:sz w:val="22"/>
                <w:szCs w:val="22"/>
                <w:u w:val="single"/>
              </w:rPr>
            </w:pPr>
            <w:r w:rsidRPr="000C7C28">
              <w:rPr>
                <w:rFonts w:ascii="Arial" w:hAnsi="Arial" w:cs="Arial"/>
                <w:b w:val="0"/>
                <w:i/>
                <w:sz w:val="22"/>
                <w:szCs w:val="22"/>
                <w:u w:val="single"/>
              </w:rPr>
              <w:t xml:space="preserve">Anale </w:t>
            </w:r>
            <w:proofErr w:type="spellStart"/>
            <w:r w:rsidRPr="000C7C28">
              <w:rPr>
                <w:rFonts w:ascii="Arial" w:hAnsi="Arial" w:cs="Arial"/>
                <w:b w:val="0"/>
                <w:i/>
                <w:sz w:val="22"/>
                <w:szCs w:val="22"/>
                <w:u w:val="single"/>
                <w:lang w:val="nl-BE"/>
              </w:rPr>
              <w:t>endoechografie</w:t>
            </w:r>
            <w:proofErr w:type="spellEnd"/>
            <w:r w:rsidRPr="000C7C28">
              <w:rPr>
                <w:rFonts w:ascii="Arial" w:hAnsi="Arial" w:cs="Arial"/>
                <w:b w:val="0"/>
                <w:i/>
                <w:sz w:val="22"/>
                <w:szCs w:val="22"/>
                <w:u w:val="single"/>
              </w:rPr>
              <w:t>:</w:t>
            </w:r>
          </w:p>
          <w:p w:rsidR="00425EAA" w:rsidRPr="00DC77E3" w:rsidRDefault="00425EAA" w:rsidP="00425EAA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</w:r>
          </w:p>
          <w:p w:rsidR="00425EAA" w:rsidRPr="00DC77E3" w:rsidRDefault="00425EAA" w:rsidP="00425EAA">
            <w:pPr>
              <w:pStyle w:val="Corpsdetexte"/>
              <w:tabs>
                <w:tab w:val="left" w:pos="5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  <w:t>Defect interne/externe sfincter afwezig/aanwezig ?</w:t>
            </w:r>
          </w:p>
          <w:p w:rsidR="00425EAA" w:rsidRPr="00DC77E3" w:rsidRDefault="00425EAA" w:rsidP="00425EAA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</w:r>
          </w:p>
          <w:tbl>
            <w:tblPr>
              <w:tblStyle w:val="Grilledutableau"/>
              <w:tblW w:w="0" w:type="auto"/>
              <w:tblInd w:w="1188" w:type="dxa"/>
              <w:tblLayout w:type="fixed"/>
              <w:tblLook w:val="01E0" w:firstRow="1" w:lastRow="1" w:firstColumn="1" w:lastColumn="1" w:noHBand="0" w:noVBand="0"/>
            </w:tblPr>
            <w:tblGrid>
              <w:gridCol w:w="1652"/>
              <w:gridCol w:w="1588"/>
              <w:gridCol w:w="1620"/>
            </w:tblGrid>
            <w:tr w:rsidR="00425EAA" w:rsidRPr="00DC77E3" w:rsidTr="00C52799">
              <w:tc>
                <w:tcPr>
                  <w:tcW w:w="1652" w:type="dxa"/>
                </w:tcPr>
                <w:p w:rsidR="00425EAA" w:rsidRPr="00DC77E3" w:rsidRDefault="00425EAA" w:rsidP="00425EAA">
                  <w:pPr>
                    <w:pStyle w:val="Corpsdetexte"/>
                    <w:jc w:val="left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88" w:type="dxa"/>
                </w:tcPr>
                <w:p w:rsidR="00425EAA" w:rsidRPr="00DC77E3" w:rsidRDefault="00425EAA" w:rsidP="00425EAA">
                  <w:pPr>
                    <w:pStyle w:val="Corpsdetexte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Defect aanwezig</w:t>
                  </w:r>
                </w:p>
              </w:tc>
              <w:tc>
                <w:tcPr>
                  <w:tcW w:w="1620" w:type="dxa"/>
                </w:tcPr>
                <w:p w:rsidR="00425EAA" w:rsidRPr="00DC77E3" w:rsidRDefault="00425EAA" w:rsidP="00425EAA">
                  <w:pPr>
                    <w:pStyle w:val="Corpsdetexte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Defect afwezig</w:t>
                  </w:r>
                </w:p>
              </w:tc>
            </w:tr>
            <w:tr w:rsidR="00425EAA" w:rsidRPr="00DC77E3" w:rsidTr="00C52799">
              <w:tc>
                <w:tcPr>
                  <w:tcW w:w="1652" w:type="dxa"/>
                </w:tcPr>
                <w:p w:rsidR="00425EAA" w:rsidRPr="00DC77E3" w:rsidRDefault="00425EAA" w:rsidP="00425EAA">
                  <w:pPr>
                    <w:pStyle w:val="Corpsdetexte"/>
                    <w:jc w:val="left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Interne sfincter</w:t>
                  </w:r>
                </w:p>
              </w:tc>
              <w:bookmarkStart w:id="47" w:name="Check28"/>
              <w:tc>
                <w:tcPr>
                  <w:tcW w:w="1588" w:type="dxa"/>
                </w:tcPr>
                <w:p w:rsidR="00425EAA" w:rsidRPr="00DC77E3" w:rsidRDefault="00F1166A" w:rsidP="00425EAA">
                  <w:pPr>
                    <w:pStyle w:val="Corpsdetexte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C77E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25EAA" w:rsidRPr="00DC77E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B953A5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B953A5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DC77E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1620" w:type="dxa"/>
                </w:tcPr>
                <w:p w:rsidR="00425EAA" w:rsidRPr="00DC77E3" w:rsidRDefault="00F1166A" w:rsidP="00425EAA">
                  <w:pPr>
                    <w:pStyle w:val="Corpsdetexte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DC77E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48" w:name="Check29"/>
                  <w:r w:rsidR="00425EAA" w:rsidRPr="00DC77E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B953A5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B953A5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DC77E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  <w:tr w:rsidR="00425EAA" w:rsidRPr="00DC77E3" w:rsidTr="00C52799">
              <w:tc>
                <w:tcPr>
                  <w:tcW w:w="1652" w:type="dxa"/>
                </w:tcPr>
                <w:p w:rsidR="00425EAA" w:rsidRPr="00DC77E3" w:rsidRDefault="00425EAA" w:rsidP="00425EAA">
                  <w:pPr>
                    <w:pStyle w:val="Corpsdetexte"/>
                    <w:jc w:val="left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Externe sfincter</w:t>
                  </w:r>
                </w:p>
              </w:tc>
              <w:tc>
                <w:tcPr>
                  <w:tcW w:w="1588" w:type="dxa"/>
                </w:tcPr>
                <w:p w:rsidR="00425EAA" w:rsidRPr="00DC77E3" w:rsidRDefault="00F1166A" w:rsidP="00425EAA">
                  <w:pPr>
                    <w:pStyle w:val="Corpsdetexte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DC77E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49" w:name="Check31"/>
                  <w:r w:rsidR="00425EAA" w:rsidRPr="00DC77E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B953A5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B953A5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DC77E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1620" w:type="dxa"/>
                </w:tcPr>
                <w:p w:rsidR="00425EAA" w:rsidRPr="00DC77E3" w:rsidRDefault="00F1166A" w:rsidP="00425EAA">
                  <w:pPr>
                    <w:pStyle w:val="Corpsdetexte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DC77E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50" w:name="Check30"/>
                  <w:r w:rsidR="00425EAA" w:rsidRPr="00DC77E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B953A5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B953A5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DC77E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:rsidR="00425EAA" w:rsidRPr="00DC77E3" w:rsidRDefault="00425EAA" w:rsidP="00425EAA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25EAA" w:rsidRPr="00DC77E3" w:rsidRDefault="00425EAA" w:rsidP="000316BB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</w:p>
          <w:p w:rsidR="00425EAA" w:rsidRPr="000C7C28" w:rsidRDefault="00425EAA" w:rsidP="000C7C28">
            <w:pPr>
              <w:pStyle w:val="Corpsdetexte"/>
              <w:numPr>
                <w:ilvl w:val="1"/>
                <w:numId w:val="3"/>
              </w:numPr>
              <w:jc w:val="left"/>
              <w:rPr>
                <w:rFonts w:ascii="Arial" w:hAnsi="Arial" w:cs="Arial"/>
                <w:b w:val="0"/>
                <w:i/>
                <w:sz w:val="22"/>
                <w:szCs w:val="22"/>
                <w:u w:val="single"/>
                <w:lang w:val="nl-BE"/>
              </w:rPr>
            </w:pPr>
            <w:r w:rsidRPr="000C7C28">
              <w:rPr>
                <w:rFonts w:ascii="Arial" w:hAnsi="Arial" w:cs="Arial"/>
                <w:b w:val="0"/>
                <w:i/>
                <w:sz w:val="22"/>
                <w:szCs w:val="22"/>
                <w:u w:val="single"/>
                <w:lang w:val="nl-BE"/>
              </w:rPr>
              <w:t xml:space="preserve">PNTML </w:t>
            </w:r>
            <w:r w:rsidR="007232FE" w:rsidRPr="000C7C28">
              <w:rPr>
                <w:rFonts w:ascii="Arial" w:hAnsi="Arial" w:cs="Arial"/>
                <w:b w:val="0"/>
                <w:i/>
                <w:sz w:val="22"/>
                <w:szCs w:val="22"/>
                <w:u w:val="single"/>
                <w:lang w:val="nl-BE"/>
              </w:rPr>
              <w:t xml:space="preserve">(facultatief) </w:t>
            </w:r>
            <w:r w:rsidRPr="000C7C28">
              <w:rPr>
                <w:rFonts w:ascii="Arial" w:hAnsi="Arial" w:cs="Arial"/>
                <w:b w:val="0"/>
                <w:i/>
                <w:sz w:val="22"/>
                <w:szCs w:val="22"/>
                <w:u w:val="single"/>
                <w:lang w:val="nl-BE"/>
              </w:rPr>
              <w:t>:</w:t>
            </w:r>
          </w:p>
          <w:tbl>
            <w:tblPr>
              <w:tblStyle w:val="Grilledutableau"/>
              <w:tblW w:w="0" w:type="auto"/>
              <w:tblInd w:w="1188" w:type="dxa"/>
              <w:tblLayout w:type="fixed"/>
              <w:tblLook w:val="01E0" w:firstRow="1" w:lastRow="1" w:firstColumn="1" w:lastColumn="1" w:noHBand="0" w:noVBand="0"/>
            </w:tblPr>
            <w:tblGrid>
              <w:gridCol w:w="1652"/>
              <w:gridCol w:w="1588"/>
              <w:gridCol w:w="1620"/>
              <w:gridCol w:w="1620"/>
            </w:tblGrid>
            <w:tr w:rsidR="00425EAA" w:rsidRPr="00DC77E3" w:rsidTr="00C52799">
              <w:tc>
                <w:tcPr>
                  <w:tcW w:w="1652" w:type="dxa"/>
                </w:tcPr>
                <w:p w:rsidR="00425EAA" w:rsidRPr="00DC77E3" w:rsidRDefault="00425EAA" w:rsidP="00425EAA">
                  <w:pPr>
                    <w:pStyle w:val="Corpsdetexte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88" w:type="dxa"/>
                </w:tcPr>
                <w:p w:rsidR="00425EAA" w:rsidRPr="00DC77E3" w:rsidRDefault="00425EAA" w:rsidP="00425EAA">
                  <w:pPr>
                    <w:pStyle w:val="Corpsdetexte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Normaal</w:t>
                  </w:r>
                </w:p>
              </w:tc>
              <w:tc>
                <w:tcPr>
                  <w:tcW w:w="1620" w:type="dxa"/>
                </w:tcPr>
                <w:p w:rsidR="00425EAA" w:rsidRPr="00DC77E3" w:rsidRDefault="00425EAA" w:rsidP="00425EAA">
                  <w:pPr>
                    <w:pStyle w:val="Corpsdetexte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Vertraagd</w:t>
                  </w:r>
                </w:p>
              </w:tc>
              <w:tc>
                <w:tcPr>
                  <w:tcW w:w="1620" w:type="dxa"/>
                </w:tcPr>
                <w:p w:rsidR="00425EAA" w:rsidRPr="00DC77E3" w:rsidRDefault="00425EAA" w:rsidP="00425EAA">
                  <w:pPr>
                    <w:pStyle w:val="Corpsdetexte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Afwezig</w:t>
                  </w:r>
                </w:p>
              </w:tc>
            </w:tr>
            <w:tr w:rsidR="00425EAA" w:rsidRPr="00DC77E3" w:rsidTr="00C52799">
              <w:tc>
                <w:tcPr>
                  <w:tcW w:w="1652" w:type="dxa"/>
                </w:tcPr>
                <w:p w:rsidR="00425EAA" w:rsidRPr="00DC77E3" w:rsidRDefault="00425EAA" w:rsidP="00425EAA">
                  <w:pPr>
                    <w:pStyle w:val="Corpsdetexte"/>
                    <w:jc w:val="left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Rechts</w:t>
                  </w:r>
                </w:p>
              </w:tc>
              <w:bookmarkStart w:id="51" w:name="Check32"/>
              <w:tc>
                <w:tcPr>
                  <w:tcW w:w="1588" w:type="dxa"/>
                </w:tcPr>
                <w:p w:rsidR="00425EAA" w:rsidRPr="00DC77E3" w:rsidRDefault="00F1166A" w:rsidP="00425EAA">
                  <w:pPr>
                    <w:pStyle w:val="Corpsdetexte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C77E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25EAA" w:rsidRPr="00DC77E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B953A5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B953A5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DC77E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Check34"/>
              <w:tc>
                <w:tcPr>
                  <w:tcW w:w="1620" w:type="dxa"/>
                </w:tcPr>
                <w:p w:rsidR="00425EAA" w:rsidRPr="00DC77E3" w:rsidRDefault="00F1166A" w:rsidP="00425EAA">
                  <w:pPr>
                    <w:pStyle w:val="Corpsdetexte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C77E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25EAA" w:rsidRPr="00DC77E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B953A5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B953A5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DC77E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Check35"/>
              <w:tc>
                <w:tcPr>
                  <w:tcW w:w="1620" w:type="dxa"/>
                </w:tcPr>
                <w:p w:rsidR="00425EAA" w:rsidRPr="00DC77E3" w:rsidRDefault="00F1166A" w:rsidP="00425EAA">
                  <w:pPr>
                    <w:pStyle w:val="Corpsdetexte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DC77E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25EAA" w:rsidRPr="00DC77E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B953A5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B953A5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DC77E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  <w:tr w:rsidR="00425EAA" w:rsidRPr="00DC77E3" w:rsidTr="00C52799">
              <w:tc>
                <w:tcPr>
                  <w:tcW w:w="1652" w:type="dxa"/>
                </w:tcPr>
                <w:p w:rsidR="00425EAA" w:rsidRPr="00DC77E3" w:rsidRDefault="00425EAA" w:rsidP="00425EAA">
                  <w:pPr>
                    <w:pStyle w:val="Corpsdetexte"/>
                    <w:jc w:val="left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DC77E3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Links </w:t>
                  </w:r>
                </w:p>
              </w:tc>
              <w:bookmarkStart w:id="54" w:name="Check33"/>
              <w:tc>
                <w:tcPr>
                  <w:tcW w:w="1588" w:type="dxa"/>
                </w:tcPr>
                <w:p w:rsidR="00425EAA" w:rsidRPr="00DC77E3" w:rsidRDefault="00F1166A" w:rsidP="00425EAA">
                  <w:pPr>
                    <w:pStyle w:val="Corpsdetexte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DC77E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25EAA" w:rsidRPr="00DC77E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B953A5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B953A5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DC77E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bookmarkStart w:id="55" w:name="Check37"/>
              <w:tc>
                <w:tcPr>
                  <w:tcW w:w="1620" w:type="dxa"/>
                </w:tcPr>
                <w:p w:rsidR="00425EAA" w:rsidRPr="00DC77E3" w:rsidRDefault="00F1166A" w:rsidP="00425EAA">
                  <w:pPr>
                    <w:pStyle w:val="Corpsdetexte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DC77E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25EAA" w:rsidRPr="00DC77E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B953A5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B953A5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DC77E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Check36"/>
              <w:tc>
                <w:tcPr>
                  <w:tcW w:w="1620" w:type="dxa"/>
                </w:tcPr>
                <w:p w:rsidR="00425EAA" w:rsidRPr="00DC77E3" w:rsidRDefault="00F1166A" w:rsidP="00425EAA">
                  <w:pPr>
                    <w:pStyle w:val="Corpsdetexte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DC77E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25EAA" w:rsidRPr="00DC77E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B953A5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B953A5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DC77E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</w:tr>
          </w:tbl>
          <w:p w:rsidR="00425EAA" w:rsidRPr="00DC77E3" w:rsidRDefault="00425EAA" w:rsidP="00425EAA">
            <w:pPr>
              <w:pStyle w:val="Corpsdetexte"/>
              <w:ind w:left="1440" w:firstLine="720"/>
              <w:jc w:val="left"/>
              <w:rPr>
                <w:rFonts w:ascii="Arial" w:hAnsi="Arial" w:cs="Arial"/>
                <w:b w:val="0"/>
                <w:sz w:val="22"/>
                <w:szCs w:val="22"/>
                <w:u w:val="single"/>
              </w:rPr>
            </w:pPr>
          </w:p>
          <w:p w:rsidR="00425EAA" w:rsidRPr="00DC77E3" w:rsidRDefault="00425EAA" w:rsidP="000316BB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</w:p>
          <w:p w:rsidR="00425EAA" w:rsidRPr="000C7C28" w:rsidRDefault="00425EAA" w:rsidP="000C7C28">
            <w:pPr>
              <w:pStyle w:val="Corpsdetexte"/>
              <w:numPr>
                <w:ilvl w:val="1"/>
                <w:numId w:val="3"/>
              </w:numPr>
              <w:jc w:val="left"/>
              <w:rPr>
                <w:rFonts w:ascii="Arial" w:hAnsi="Arial" w:cs="Arial"/>
                <w:b w:val="0"/>
                <w:i/>
                <w:sz w:val="22"/>
                <w:szCs w:val="22"/>
                <w:u w:val="single"/>
                <w:lang w:val="nl-BE"/>
              </w:rPr>
            </w:pPr>
            <w:proofErr w:type="spellStart"/>
            <w:r w:rsidRPr="000C7C28">
              <w:rPr>
                <w:rFonts w:ascii="Arial" w:hAnsi="Arial" w:cs="Arial"/>
                <w:b w:val="0"/>
                <w:i/>
                <w:sz w:val="22"/>
                <w:szCs w:val="22"/>
                <w:u w:val="single"/>
                <w:lang w:val="nl-BE"/>
              </w:rPr>
              <w:t>Colpocystodefecografie</w:t>
            </w:r>
            <w:proofErr w:type="spellEnd"/>
            <w:r w:rsidRPr="000C7C28">
              <w:rPr>
                <w:rFonts w:ascii="Arial" w:hAnsi="Arial" w:cs="Arial"/>
                <w:b w:val="0"/>
                <w:i/>
                <w:sz w:val="22"/>
                <w:szCs w:val="22"/>
                <w:u w:val="single"/>
                <w:lang w:val="nl-BE"/>
              </w:rPr>
              <w:t xml:space="preserve"> :</w:t>
            </w:r>
          </w:p>
          <w:p w:rsidR="00425EAA" w:rsidRPr="00DC77E3" w:rsidRDefault="00425EAA" w:rsidP="00425EAA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</w:p>
          <w:p w:rsidR="00425EAA" w:rsidRPr="00DC77E3" w:rsidRDefault="00425EAA" w:rsidP="00425EAA">
            <w:pPr>
              <w:pStyle w:val="Corpsdetexte"/>
              <w:tabs>
                <w:tab w:val="left" w:pos="540"/>
              </w:tabs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proofErr w:type="spellStart"/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Rx</w:t>
            </w:r>
            <w:proofErr w:type="spellEnd"/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barium transit </w: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7" w:name="Check38"/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57"/>
            <w:r w:rsidRPr="00DC77E3">
              <w:rPr>
                <w:rFonts w:ascii="Arial" w:hAnsi="Arial" w:cs="Arial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MRI</w:t>
            </w:r>
            <w:r w:rsidRPr="00DC77E3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F1166A" w:rsidRPr="00DC77E3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8" w:name="Check39"/>
            <w:r w:rsidRPr="00DC77E3">
              <w:rPr>
                <w:rFonts w:ascii="Arial" w:hAnsi="Arial" w:cs="Arial"/>
                <w:sz w:val="22"/>
                <w:szCs w:val="22"/>
                <w:lang w:val="nl-BE"/>
              </w:rPr>
              <w:instrText xml:space="preserve"> FORMCHECKBOX </w:instrText>
            </w:r>
            <w:r w:rsidR="00B953A5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B953A5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F1166A" w:rsidRPr="00DC77E3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58"/>
          </w:p>
          <w:p w:rsidR="00425EAA" w:rsidRPr="00DC77E3" w:rsidRDefault="00425EAA" w:rsidP="000316BB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</w:p>
          <w:p w:rsidR="00425EAA" w:rsidRPr="00DC77E3" w:rsidRDefault="00425EAA" w:rsidP="000316BB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</w:p>
          <w:p w:rsidR="000C7C28" w:rsidRPr="000C7C28" w:rsidRDefault="000C7C28" w:rsidP="000C7C28">
            <w:pPr>
              <w:pStyle w:val="Corpsdetexte"/>
              <w:numPr>
                <w:ilvl w:val="1"/>
                <w:numId w:val="3"/>
              </w:numPr>
              <w:jc w:val="left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u w:val="single"/>
                <w:lang w:val="nl-BE"/>
              </w:rPr>
              <w:t>Slechte positie</w:t>
            </w:r>
            <w:r w:rsidR="00425EAA" w:rsidRPr="000C7C28">
              <w:rPr>
                <w:rFonts w:ascii="Arial" w:hAnsi="Arial" w:cs="Arial"/>
                <w:b w:val="0"/>
                <w:i/>
                <w:sz w:val="22"/>
                <w:szCs w:val="22"/>
                <w:u w:val="single"/>
                <w:lang w:val="nl-BE"/>
              </w:rPr>
              <w:t>:</w:t>
            </w:r>
            <w:r w:rsidR="00425EA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 </w:t>
            </w:r>
            <w:r w:rsidR="00425EA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</w:p>
          <w:p w:rsidR="00425EAA" w:rsidRPr="000C7C28" w:rsidRDefault="00425EAA" w:rsidP="000C7C28">
            <w:pPr>
              <w:pStyle w:val="Corpsdetexte"/>
              <w:ind w:left="2160"/>
              <w:jc w:val="left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0C7C28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0C7C28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Incontinentie</w:t>
            </w:r>
            <w:proofErr w:type="spellEnd"/>
            <w:r w:rsidRPr="000C7C28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ab/>
            </w:r>
            <w:r w:rsidRPr="000C7C28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ab/>
            </w:r>
            <w:r w:rsidRPr="000C7C28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ab/>
            </w:r>
            <w:r w:rsidR="00F1166A" w:rsidRPr="000C7C28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0"/>
            <w:r w:rsidRPr="000C7C28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fldChar w:fldCharType="separate"/>
            </w:r>
            <w:r w:rsidR="00F1166A" w:rsidRPr="000C7C28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fldChar w:fldCharType="end"/>
            </w:r>
            <w:bookmarkEnd w:id="59"/>
          </w:p>
          <w:p w:rsidR="00425EAA" w:rsidRPr="00DC77E3" w:rsidRDefault="00425EAA" w:rsidP="00425EAA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  <w:t>- Onvolledige rectale lediging</w:t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ab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1"/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60"/>
          </w:p>
          <w:p w:rsidR="00425EAA" w:rsidRPr="00DC77E3" w:rsidRDefault="00425EAA" w:rsidP="00425EAA">
            <w:pPr>
              <w:pStyle w:val="Corpsdetexte"/>
              <w:ind w:left="1440" w:firstLine="720"/>
              <w:jc w:val="left"/>
              <w:rPr>
                <w:rFonts w:ascii="Arial" w:hAnsi="Arial" w:cs="Arial"/>
                <w:b w:val="0"/>
                <w:sz w:val="22"/>
                <w:szCs w:val="22"/>
                <w:lang w:val="fr-FR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t xml:space="preserve">- </w:t>
            </w:r>
            <w:proofErr w:type="spellStart"/>
            <w:r w:rsidRPr="00DC77E3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t>Intussusceptie</w:t>
            </w:r>
            <w:proofErr w:type="spellEnd"/>
            <w:r w:rsidRPr="00DC77E3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tab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2"/>
            <w:r w:rsidRPr="00DC77E3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61"/>
          </w:p>
          <w:p w:rsidR="00425EAA" w:rsidRPr="00DC77E3" w:rsidRDefault="00425EAA" w:rsidP="00425EAA">
            <w:pPr>
              <w:pStyle w:val="Corpsdetexte"/>
              <w:ind w:left="2160"/>
              <w:jc w:val="left"/>
              <w:rPr>
                <w:rFonts w:ascii="Arial" w:hAnsi="Arial" w:cs="Arial"/>
                <w:b w:val="0"/>
                <w:sz w:val="22"/>
                <w:szCs w:val="22"/>
                <w:lang w:val="fr-FR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t>- Externe prolapsus</w:t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tab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43"/>
            <w:r w:rsidRPr="00DC77E3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fr-FR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fldChar w:fldCharType="separate"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fldChar w:fldCharType="end"/>
            </w:r>
            <w:bookmarkEnd w:id="62"/>
          </w:p>
          <w:p w:rsidR="00425EAA" w:rsidRPr="00DC77E3" w:rsidRDefault="00425EAA" w:rsidP="00425EAA">
            <w:pPr>
              <w:pStyle w:val="Corpsdetexte"/>
              <w:ind w:left="2160"/>
              <w:jc w:val="left"/>
              <w:rPr>
                <w:rFonts w:ascii="Arial" w:hAnsi="Arial" w:cs="Arial"/>
                <w:b w:val="0"/>
                <w:sz w:val="22"/>
                <w:szCs w:val="22"/>
                <w:lang w:val="fr-FR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t xml:space="preserve">- </w:t>
            </w:r>
            <w:proofErr w:type="spellStart"/>
            <w:r w:rsidRPr="00DC77E3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t>Rectokèle</w:t>
            </w:r>
            <w:proofErr w:type="spellEnd"/>
            <w:r w:rsidRPr="00DC77E3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t xml:space="preserve"> / </w:t>
            </w:r>
            <w:proofErr w:type="spellStart"/>
            <w:r w:rsidRPr="00DC77E3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t>Elytrokèle</w:t>
            </w:r>
            <w:proofErr w:type="spellEnd"/>
            <w:r w:rsidRPr="00DC77E3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tab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4"/>
            <w:r w:rsidRPr="00DC77E3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fr-FR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fldChar w:fldCharType="separate"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fldChar w:fldCharType="end"/>
            </w:r>
            <w:bookmarkEnd w:id="63"/>
          </w:p>
          <w:p w:rsidR="00425EAA" w:rsidRPr="00DC77E3" w:rsidRDefault="00425EAA" w:rsidP="00425EAA">
            <w:pPr>
              <w:pStyle w:val="Corpsdetexte"/>
              <w:ind w:left="2160"/>
              <w:jc w:val="left"/>
              <w:rPr>
                <w:rFonts w:ascii="Arial" w:hAnsi="Arial" w:cs="Arial"/>
                <w:b w:val="0"/>
                <w:sz w:val="22"/>
                <w:szCs w:val="22"/>
                <w:lang w:val="fr-FR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t xml:space="preserve">- </w:t>
            </w:r>
            <w:proofErr w:type="spellStart"/>
            <w:r w:rsidRPr="00DC77E3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t>Anismus</w:t>
            </w:r>
            <w:proofErr w:type="spellEnd"/>
            <w:r w:rsidRPr="00DC77E3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tab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5"/>
            <w:r w:rsidRPr="00DC77E3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fr-FR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fldChar w:fldCharType="separate"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fldChar w:fldCharType="end"/>
            </w:r>
            <w:bookmarkEnd w:id="64"/>
          </w:p>
          <w:p w:rsidR="00425EAA" w:rsidRDefault="00425EAA" w:rsidP="00425EAA">
            <w:pPr>
              <w:pStyle w:val="Corpsdetexte"/>
              <w:ind w:left="2160"/>
              <w:jc w:val="left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DC77E3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Andere</w:t>
            </w:r>
            <w:proofErr w:type="spellEnd"/>
            <w:r w:rsidRPr="00DC77E3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ab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5" w:name="Check46"/>
            <w:r w:rsidRPr="00DC77E3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fldChar w:fldCharType="separate"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fldChar w:fldCharType="end"/>
            </w:r>
            <w:bookmarkEnd w:id="65"/>
          </w:p>
          <w:p w:rsidR="000C7C28" w:rsidRPr="00DC77E3" w:rsidRDefault="000C7C28" w:rsidP="00425EAA">
            <w:pPr>
              <w:pStyle w:val="Corpsdetexte"/>
              <w:ind w:left="2160"/>
              <w:jc w:val="left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425EAA" w:rsidRDefault="00425EAA" w:rsidP="00425EAA">
            <w:pPr>
              <w:pStyle w:val="Corpsdetexte"/>
              <w:ind w:left="2160"/>
              <w:jc w:val="left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C52799" w:rsidRDefault="00C52799" w:rsidP="00425EAA">
            <w:pPr>
              <w:pStyle w:val="Corpsdetexte"/>
              <w:ind w:left="2160"/>
              <w:jc w:val="left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C52799" w:rsidRDefault="00C52799" w:rsidP="00425EAA">
            <w:pPr>
              <w:pStyle w:val="Corpsdetexte"/>
              <w:ind w:left="2160"/>
              <w:jc w:val="left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C52799" w:rsidRDefault="00C52799" w:rsidP="00425EAA">
            <w:pPr>
              <w:pStyle w:val="Corpsdetexte"/>
              <w:ind w:left="2160"/>
              <w:jc w:val="left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6E7B2C" w:rsidRDefault="006E7B2C" w:rsidP="00425EAA">
            <w:pPr>
              <w:pStyle w:val="Corpsdetexte"/>
              <w:ind w:left="2160"/>
              <w:jc w:val="left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6E7B2C" w:rsidRDefault="006E7B2C" w:rsidP="00425EAA">
            <w:pPr>
              <w:pStyle w:val="Corpsdetexte"/>
              <w:ind w:left="2160"/>
              <w:jc w:val="left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B2334D" w:rsidRPr="00DC77E3" w:rsidRDefault="00B2334D" w:rsidP="00425EAA">
            <w:pPr>
              <w:pStyle w:val="Corpsdetexte"/>
              <w:ind w:left="2160"/>
              <w:jc w:val="left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425EAA" w:rsidRPr="00C52799" w:rsidRDefault="00425EAA" w:rsidP="00C52799">
            <w:pPr>
              <w:pStyle w:val="Corpsdetexte"/>
              <w:numPr>
                <w:ilvl w:val="1"/>
                <w:numId w:val="3"/>
              </w:numPr>
              <w:jc w:val="left"/>
              <w:rPr>
                <w:rFonts w:ascii="Arial" w:hAnsi="Arial" w:cs="Arial"/>
                <w:b w:val="0"/>
                <w:i/>
                <w:sz w:val="22"/>
                <w:szCs w:val="22"/>
                <w:u w:val="single"/>
                <w:lang w:val="nl-BE"/>
              </w:rPr>
            </w:pPr>
            <w:r w:rsidRPr="00C52799">
              <w:rPr>
                <w:rFonts w:ascii="Arial" w:hAnsi="Arial" w:cs="Arial"/>
                <w:b w:val="0"/>
                <w:i/>
                <w:sz w:val="22"/>
                <w:szCs w:val="22"/>
                <w:u w:val="single"/>
                <w:lang w:val="nl-BE"/>
              </w:rPr>
              <w:t xml:space="preserve">EMG Anale Sfincter (optioneel – max 7 à 10 lijnen) : </w:t>
            </w:r>
          </w:p>
          <w:p w:rsidR="00425EAA" w:rsidRPr="00DC77E3" w:rsidRDefault="00425EAA" w:rsidP="00425EAA">
            <w:pPr>
              <w:pStyle w:val="Corpsdetexte"/>
              <w:tabs>
                <w:tab w:val="left" w:pos="540"/>
              </w:tabs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</w:p>
          <w:p w:rsidR="00425EAA" w:rsidRPr="00C52799" w:rsidRDefault="00C52799" w:rsidP="00C52799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C7C28" w:rsidRPr="00DC77E3" w:rsidTr="00C52799">
        <w:tc>
          <w:tcPr>
            <w:tcW w:w="8897" w:type="dxa"/>
          </w:tcPr>
          <w:p w:rsidR="000C7C28" w:rsidRPr="000C7C28" w:rsidRDefault="000C7C28" w:rsidP="000C7C28">
            <w:pPr>
              <w:pStyle w:val="Corpsdetexte"/>
              <w:ind w:left="720"/>
              <w:jc w:val="left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</w:tbl>
    <w:p w:rsidR="004E7B27" w:rsidRPr="00DC77E3" w:rsidRDefault="004E7B27" w:rsidP="000316BB">
      <w:pPr>
        <w:pStyle w:val="Corpsdetexte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tbl>
      <w:tblPr>
        <w:tblStyle w:val="Grilledutableau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425EAA" w:rsidRPr="00DC77E3" w:rsidTr="00C52799">
        <w:tc>
          <w:tcPr>
            <w:tcW w:w="8928" w:type="dxa"/>
          </w:tcPr>
          <w:p w:rsidR="00425EAA" w:rsidRPr="00DC77E3" w:rsidRDefault="00425EAA" w:rsidP="00425EAA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425EAA" w:rsidRPr="00DC77E3" w:rsidRDefault="00425EAA" w:rsidP="00C52799">
            <w:pPr>
              <w:pStyle w:val="Corpsdetexte"/>
              <w:numPr>
                <w:ilvl w:val="0"/>
                <w:numId w:val="3"/>
              </w:numPr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52799">
              <w:rPr>
                <w:rFonts w:ascii="Arial" w:hAnsi="Arial" w:cs="Arial"/>
                <w:sz w:val="22"/>
                <w:szCs w:val="22"/>
                <w:lang w:val="nl-BE"/>
              </w:rPr>
              <w:t>Teststimulatie SNS :</w:t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 xml:space="preserve"> (enkel voor sacrale Neurostimulatie)</w:t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</w:r>
          </w:p>
          <w:p w:rsidR="003867D4" w:rsidRPr="00DC77E3" w:rsidRDefault="003867D4" w:rsidP="00425EAA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50C68" w:rsidRPr="00DC77E3" w:rsidRDefault="00F1166A" w:rsidP="00750C68">
            <w:pPr>
              <w:pStyle w:val="Corpsdetexte"/>
              <w:tabs>
                <w:tab w:val="left" w:pos="360"/>
                <w:tab w:val="left" w:pos="900"/>
                <w:tab w:val="left" w:pos="126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51"/>
            <w:r w:rsidR="00750C68" w:rsidRPr="00DC77E3">
              <w:rPr>
                <w:rFonts w:ascii="Arial" w:hAnsi="Arial" w:cs="Arial"/>
                <w:b w:val="0"/>
                <w:sz w:val="22"/>
                <w:szCs w:val="22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66"/>
            <w:r w:rsidR="00750C68"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  <w:t>Ja</w:t>
            </w:r>
            <w:r w:rsidR="00750C68"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52"/>
            <w:r w:rsidR="00750C68" w:rsidRPr="00DC77E3">
              <w:rPr>
                <w:rFonts w:ascii="Arial" w:hAnsi="Arial" w:cs="Arial"/>
                <w:b w:val="0"/>
                <w:sz w:val="22"/>
                <w:szCs w:val="22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67"/>
            <w:r w:rsidR="00750C68"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  <w:t>Nee</w:t>
            </w:r>
          </w:p>
          <w:p w:rsidR="009660B8" w:rsidRPr="00DC77E3" w:rsidRDefault="009660B8" w:rsidP="00425EAA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</w:p>
          <w:p w:rsidR="009660B8" w:rsidRPr="00DC77E3" w:rsidRDefault="009660B8" w:rsidP="00425EAA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</w:p>
          <w:p w:rsidR="00425EAA" w:rsidRPr="00DC77E3" w:rsidRDefault="00425EAA" w:rsidP="00425EAA">
            <w:pPr>
              <w:pStyle w:val="Corpsdetext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Baseline (14 dagen) : van </w:t>
            </w:r>
            <w:bookmarkStart w:id="68" w:name="Text38"/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2C38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FORMTEXT </w:instrTex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68"/>
            <w:r w:rsidR="003134E2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/</w:t>
            </w:r>
            <w:bookmarkStart w:id="69" w:name="Text39"/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2C38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FORMTEXT </w:instrTex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69"/>
            <w:r w:rsidR="003134E2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/</w:t>
            </w:r>
            <w:bookmarkStart w:id="70" w:name="Text40"/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82C38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FORMTEXT </w:instrTex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70"/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tot</w:t>
            </w:r>
            <w:r w:rsidR="003134E2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</w:t>
            </w:r>
            <w:bookmarkStart w:id="71" w:name="Text41"/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2C38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FORMTEXT </w:instrTex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71"/>
            <w:r w:rsidR="003134E2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/</w:t>
            </w:r>
            <w:bookmarkStart w:id="72" w:name="Text42"/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2C38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FORMTEXT </w:instrTex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72"/>
            <w:r w:rsidR="003134E2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/</w:t>
            </w:r>
            <w:bookmarkStart w:id="73" w:name="Text43"/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82C38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FORMTEXT </w:instrTex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73"/>
            <w:r w:rsidRPr="00DC77E3">
              <w:rPr>
                <w:rFonts w:ascii="Arial" w:hAnsi="Arial" w:cs="Arial"/>
                <w:sz w:val="22"/>
                <w:szCs w:val="22"/>
              </w:rPr>
              <w:tab/>
            </w:r>
          </w:p>
          <w:p w:rsidR="00425EAA" w:rsidRPr="00DC77E3" w:rsidRDefault="00425EAA" w:rsidP="00425EAA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</w:p>
          <w:p w:rsidR="009660B8" w:rsidRPr="00DC77E3" w:rsidRDefault="009660B8" w:rsidP="00425EAA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</w:p>
          <w:p w:rsidR="00425EAA" w:rsidRPr="00DC77E3" w:rsidRDefault="00425EAA" w:rsidP="00425EAA">
            <w:pPr>
              <w:pStyle w:val="Corpsdetext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Test (14 dagen) : van</w:t>
            </w:r>
            <w:r w:rsidR="003134E2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</w:t>
            </w:r>
            <w:bookmarkStart w:id="74" w:name="Text44"/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2C38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FORMTEXT </w:instrTex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74"/>
            <w:r w:rsidR="003134E2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/</w:t>
            </w:r>
            <w:bookmarkStart w:id="75" w:name="Text45"/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2C38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FORMTEXT </w:instrTex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75"/>
            <w:r w:rsidR="003134E2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/</w:t>
            </w:r>
            <w:bookmarkStart w:id="76" w:name="Text46"/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82C38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FORMTEXT </w:instrTex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76"/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tot</w:t>
            </w:r>
            <w:r w:rsidR="003134E2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</w:t>
            </w:r>
            <w:bookmarkStart w:id="77" w:name="Text47"/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2C38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FORMTEXT </w:instrTex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77"/>
            <w:r w:rsidR="003134E2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/</w:t>
            </w:r>
            <w:bookmarkStart w:id="78" w:name="Text48"/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2C38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FORMTEXT </w:instrTex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78"/>
            <w:r w:rsidR="003134E2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/</w:t>
            </w:r>
            <w:bookmarkStart w:id="79" w:name="Text49"/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82C38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FORMTEXT </w:instrTex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79"/>
          </w:p>
          <w:p w:rsidR="009660B8" w:rsidRPr="00DC77E3" w:rsidRDefault="009660B8" w:rsidP="009660B8">
            <w:pPr>
              <w:pStyle w:val="Corpsdetexte"/>
              <w:tabs>
                <w:tab w:val="left" w:pos="630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25EAA" w:rsidRPr="00DC77E3" w:rsidRDefault="009660B8" w:rsidP="00750C68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="00425EAA" w:rsidRPr="00DC77E3">
              <w:rPr>
                <w:rFonts w:ascii="Arial" w:hAnsi="Arial" w:cs="Arial"/>
                <w:b w:val="0"/>
                <w:sz w:val="22"/>
                <w:szCs w:val="22"/>
              </w:rPr>
              <w:t xml:space="preserve">Succesvol (verbetering van de incontinentie van ten minste 50 %)  ? </w:t>
            </w:r>
          </w:p>
          <w:p w:rsidR="009660B8" w:rsidRPr="00DC77E3" w:rsidRDefault="00750C68" w:rsidP="009660B8">
            <w:pPr>
              <w:pStyle w:val="Corpsdetexte"/>
              <w:tabs>
                <w:tab w:val="left" w:pos="600"/>
                <w:tab w:val="left" w:pos="630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</w:r>
          </w:p>
          <w:p w:rsidR="00750C68" w:rsidRPr="00DC77E3" w:rsidRDefault="00750C68" w:rsidP="00750C68">
            <w:pPr>
              <w:pStyle w:val="Corpsdetexte"/>
              <w:tabs>
                <w:tab w:val="left" w:pos="720"/>
                <w:tab w:val="left" w:pos="1080"/>
                <w:tab w:val="left" w:pos="1620"/>
                <w:tab w:val="left" w:pos="198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53"/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80"/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  <w:t>Ja</w:t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54"/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81"/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  <w:t>Nee</w:t>
            </w:r>
          </w:p>
          <w:p w:rsidR="009660B8" w:rsidRPr="00DC77E3" w:rsidRDefault="009660B8" w:rsidP="009660B8">
            <w:pPr>
              <w:pStyle w:val="Corpsdetexte"/>
              <w:tabs>
                <w:tab w:val="left" w:pos="600"/>
                <w:tab w:val="left" w:pos="6300"/>
              </w:tabs>
              <w:jc w:val="left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425EAA" w:rsidRPr="00DC77E3" w:rsidRDefault="00425EAA" w:rsidP="00425EAA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</w:p>
          <w:p w:rsidR="00425EAA" w:rsidRPr="00DC77E3" w:rsidRDefault="00425EAA" w:rsidP="00425EAA">
            <w:pPr>
              <w:pStyle w:val="Corpsdetext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14 dagen na verwijderen van elektrode : van</w:t>
            </w:r>
            <w:r w:rsidR="009660B8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</w:t>
            </w:r>
            <w:bookmarkStart w:id="82" w:name="Text50"/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2C38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FORMTEXT </w:instrTex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82"/>
            <w:r w:rsidR="003134E2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/</w:t>
            </w:r>
            <w:bookmarkStart w:id="83" w:name="Text51"/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2C38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FORMTEXT </w:instrTex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83"/>
            <w:r w:rsidR="003134E2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/</w:t>
            </w:r>
            <w:bookmarkStart w:id="84" w:name="Text52"/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82C38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FORMTEXT </w:instrTex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84"/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tot</w:t>
            </w:r>
            <w:r w:rsidR="003134E2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 xml:space="preserve"> </w:t>
            </w:r>
            <w:bookmarkStart w:id="85" w:name="Text53"/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2C38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FORMTEXT </w:instrTex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85"/>
            <w:r w:rsidR="003134E2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/</w:t>
            </w:r>
            <w:bookmarkStart w:id="86" w:name="Text54"/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2C38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FORMTEXT </w:instrTex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86"/>
            <w:r w:rsidR="003134E2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t>/</w:t>
            </w:r>
            <w:bookmarkStart w:id="87" w:name="Text55"/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82C38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instrText xml:space="preserve"> FORMTEXT </w:instrTex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separate"/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682C38" w:rsidRPr="00DC77E3">
              <w:rPr>
                <w:rFonts w:ascii="Arial" w:hAnsi="Arial" w:cs="Arial"/>
                <w:b w:val="0"/>
                <w:noProof/>
                <w:sz w:val="22"/>
                <w:szCs w:val="22"/>
                <w:lang w:val="nl-BE"/>
              </w:rPr>
              <w:t> </w:t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  <w:lang w:val="nl-BE"/>
              </w:rPr>
              <w:fldChar w:fldCharType="end"/>
            </w:r>
            <w:bookmarkEnd w:id="87"/>
            <w:r w:rsidRPr="00DC77E3">
              <w:rPr>
                <w:rFonts w:ascii="Arial" w:hAnsi="Arial" w:cs="Arial"/>
                <w:sz w:val="22"/>
                <w:szCs w:val="22"/>
              </w:rPr>
              <w:tab/>
            </w:r>
          </w:p>
          <w:p w:rsidR="009660B8" w:rsidRPr="00DC77E3" w:rsidRDefault="009660B8" w:rsidP="00425EAA">
            <w:pPr>
              <w:pStyle w:val="Corpsdetext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25EAA" w:rsidRPr="00DC77E3" w:rsidRDefault="00750C68" w:rsidP="00750C68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="00425EAA" w:rsidRPr="00DC77E3">
              <w:rPr>
                <w:rFonts w:ascii="Arial" w:hAnsi="Arial" w:cs="Arial"/>
                <w:b w:val="0"/>
                <w:sz w:val="22"/>
                <w:szCs w:val="22"/>
              </w:rPr>
              <w:t>Verslechtering ? :</w:t>
            </w:r>
            <w:r w:rsidR="00425EAA" w:rsidRPr="00DC77E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3867D4" w:rsidRPr="00DC77E3" w:rsidRDefault="003867D4" w:rsidP="00750C68">
            <w:pPr>
              <w:pStyle w:val="Corpsdetext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50C68" w:rsidRPr="00DC77E3" w:rsidRDefault="00750C68" w:rsidP="00750C68">
            <w:pPr>
              <w:pStyle w:val="Corpsdetexte"/>
              <w:tabs>
                <w:tab w:val="left" w:pos="600"/>
                <w:tab w:val="left" w:pos="720"/>
                <w:tab w:val="left" w:pos="1080"/>
                <w:tab w:val="left" w:pos="1620"/>
                <w:tab w:val="left" w:pos="198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  <w:t>Ja</w:t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instrText xml:space="preserve"> FORMCHECKBOX </w:instrText>
            </w:r>
            <w:r w:rsidR="00B953A5">
              <w:rPr>
                <w:rFonts w:ascii="Arial" w:hAnsi="Arial" w:cs="Arial"/>
                <w:b w:val="0"/>
                <w:sz w:val="22"/>
                <w:szCs w:val="22"/>
              </w:rPr>
            </w:r>
            <w:r w:rsidR="00B953A5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="00F1166A" w:rsidRPr="00DC77E3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r w:rsidRPr="00DC77E3">
              <w:rPr>
                <w:rFonts w:ascii="Arial" w:hAnsi="Arial" w:cs="Arial"/>
                <w:b w:val="0"/>
                <w:sz w:val="22"/>
                <w:szCs w:val="22"/>
              </w:rPr>
              <w:tab/>
              <w:t>Nee</w:t>
            </w:r>
          </w:p>
          <w:p w:rsidR="00425EAA" w:rsidRPr="00DC77E3" w:rsidRDefault="00425EAA" w:rsidP="00750C68">
            <w:pPr>
              <w:pStyle w:val="Corpsdetexte"/>
              <w:tabs>
                <w:tab w:val="left" w:pos="600"/>
              </w:tabs>
              <w:ind w:firstLine="540"/>
              <w:jc w:val="left"/>
              <w:rPr>
                <w:rFonts w:ascii="Arial" w:hAnsi="Arial" w:cs="Arial"/>
                <w:b w:val="0"/>
                <w:sz w:val="22"/>
                <w:szCs w:val="22"/>
                <w:lang w:val="nl-BE"/>
              </w:rPr>
            </w:pPr>
          </w:p>
        </w:tc>
      </w:tr>
    </w:tbl>
    <w:p w:rsidR="00425EAA" w:rsidRPr="00DC77E3" w:rsidRDefault="00425EAA" w:rsidP="00C52799">
      <w:pPr>
        <w:pStyle w:val="Corpsdetexte"/>
        <w:jc w:val="left"/>
        <w:rPr>
          <w:rFonts w:ascii="Arial" w:hAnsi="Arial" w:cs="Arial"/>
          <w:b w:val="0"/>
          <w:sz w:val="22"/>
          <w:szCs w:val="22"/>
          <w:lang w:val="nl-BE"/>
        </w:rPr>
      </w:pPr>
    </w:p>
    <w:p w:rsidR="00E65554" w:rsidRPr="00DC77E3" w:rsidRDefault="00E65554" w:rsidP="00C52799">
      <w:pPr>
        <w:pStyle w:val="Corpsdetexte"/>
        <w:numPr>
          <w:ilvl w:val="0"/>
          <w:numId w:val="3"/>
        </w:numPr>
        <w:jc w:val="left"/>
        <w:rPr>
          <w:rFonts w:ascii="Arial" w:hAnsi="Arial" w:cs="Arial"/>
          <w:b w:val="0"/>
          <w:sz w:val="22"/>
          <w:szCs w:val="22"/>
          <w:lang w:val="nl-BE"/>
        </w:rPr>
      </w:pPr>
      <w:r w:rsidRPr="00C52799">
        <w:rPr>
          <w:rFonts w:ascii="Arial" w:hAnsi="Arial" w:cs="Arial"/>
          <w:sz w:val="22"/>
          <w:szCs w:val="22"/>
          <w:lang w:val="nl-BE"/>
        </w:rPr>
        <w:t>Therapeutische discussie (max 7 à 10 lijnen)</w:t>
      </w:r>
    </w:p>
    <w:p w:rsidR="00E65554" w:rsidRPr="00DC77E3" w:rsidRDefault="00E65554" w:rsidP="00C52799">
      <w:pPr>
        <w:pStyle w:val="Corpsdetexte"/>
        <w:jc w:val="left"/>
        <w:rPr>
          <w:rFonts w:ascii="Arial" w:hAnsi="Arial" w:cs="Arial"/>
          <w:b w:val="0"/>
          <w:sz w:val="22"/>
          <w:szCs w:val="22"/>
          <w:lang w:val="nl-BE"/>
        </w:rPr>
      </w:pPr>
    </w:p>
    <w:p w:rsidR="00E65554" w:rsidRDefault="00C52799" w:rsidP="00C52799">
      <w:pPr>
        <w:pStyle w:val="Corpsdetexte"/>
        <w:jc w:val="left"/>
        <w:rPr>
          <w:rFonts w:ascii="Arial" w:hAnsi="Arial" w:cs="Arial"/>
          <w:b w:val="0"/>
          <w:sz w:val="22"/>
          <w:szCs w:val="22"/>
          <w:lang w:val="nl-BE"/>
        </w:rPr>
      </w:pPr>
      <w:r w:rsidRPr="00C52799">
        <w:rPr>
          <w:rFonts w:ascii="Arial" w:hAnsi="Arial" w:cs="Arial"/>
          <w:b w:val="0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2799" w:rsidRDefault="00C52799" w:rsidP="00C52799">
      <w:pPr>
        <w:pStyle w:val="Corpsdetexte"/>
        <w:jc w:val="left"/>
        <w:rPr>
          <w:rFonts w:ascii="Arial" w:hAnsi="Arial" w:cs="Arial"/>
          <w:b w:val="0"/>
          <w:sz w:val="22"/>
          <w:szCs w:val="22"/>
          <w:lang w:val="nl-BE"/>
        </w:rPr>
      </w:pPr>
    </w:p>
    <w:p w:rsidR="006E7B2C" w:rsidRDefault="006E7B2C" w:rsidP="00C52799">
      <w:pPr>
        <w:pStyle w:val="Corpsdetexte"/>
        <w:jc w:val="left"/>
        <w:rPr>
          <w:rFonts w:ascii="Arial" w:hAnsi="Arial" w:cs="Arial"/>
          <w:b w:val="0"/>
          <w:sz w:val="22"/>
          <w:szCs w:val="22"/>
          <w:lang w:val="nl-BE"/>
        </w:rPr>
      </w:pPr>
    </w:p>
    <w:p w:rsidR="00C52799" w:rsidRDefault="00C52799" w:rsidP="00C52799">
      <w:pPr>
        <w:pStyle w:val="Corpsdetexte"/>
        <w:jc w:val="left"/>
        <w:rPr>
          <w:rFonts w:ascii="Arial" w:hAnsi="Arial" w:cs="Arial"/>
          <w:b w:val="0"/>
          <w:sz w:val="22"/>
          <w:szCs w:val="22"/>
          <w:lang w:val="nl-BE"/>
        </w:rPr>
      </w:pPr>
    </w:p>
    <w:p w:rsidR="00C52799" w:rsidRPr="00C52799" w:rsidRDefault="00C52799" w:rsidP="00C52799">
      <w:pPr>
        <w:pStyle w:val="Corpsdetexte"/>
        <w:jc w:val="left"/>
        <w:rPr>
          <w:rFonts w:ascii="Arial" w:hAnsi="Arial" w:cs="Arial"/>
          <w:i/>
          <w:sz w:val="22"/>
          <w:szCs w:val="22"/>
          <w:u w:val="single"/>
          <w:lang w:val="nl-BE"/>
        </w:rPr>
      </w:pPr>
      <w:r w:rsidRPr="00C52799">
        <w:rPr>
          <w:rFonts w:ascii="Arial" w:hAnsi="Arial" w:cs="Arial"/>
          <w:i/>
          <w:sz w:val="22"/>
          <w:szCs w:val="22"/>
          <w:u w:val="single"/>
          <w:lang w:val="nl-BE"/>
        </w:rPr>
        <w:t>Verbintenissen</w:t>
      </w:r>
    </w:p>
    <w:p w:rsidR="00C52799" w:rsidRDefault="00C52799" w:rsidP="00C52799">
      <w:pPr>
        <w:pStyle w:val="Corpsdetexte"/>
        <w:jc w:val="left"/>
        <w:rPr>
          <w:rFonts w:ascii="Arial" w:hAnsi="Arial" w:cs="Arial"/>
          <w:b w:val="0"/>
          <w:sz w:val="22"/>
          <w:szCs w:val="22"/>
          <w:lang w:val="nl-BE"/>
        </w:rPr>
      </w:pPr>
    </w:p>
    <w:p w:rsidR="00C52799" w:rsidRPr="00DC77E3" w:rsidRDefault="00C52799" w:rsidP="00C52799">
      <w:pPr>
        <w:pStyle w:val="Corpsdetexte"/>
        <w:jc w:val="both"/>
        <w:rPr>
          <w:rFonts w:ascii="Arial" w:hAnsi="Arial" w:cs="Arial"/>
          <w:sz w:val="22"/>
          <w:szCs w:val="22"/>
          <w:lang w:val="nl-BE"/>
        </w:rPr>
      </w:pPr>
    </w:p>
    <w:p w:rsidR="00DC77E3" w:rsidRPr="00B2334D" w:rsidRDefault="00E14E54" w:rsidP="00C52799">
      <w:pPr>
        <w:pStyle w:val="Corpsdetexte"/>
        <w:jc w:val="both"/>
        <w:rPr>
          <w:rFonts w:ascii="Arial" w:hAnsi="Arial" w:cs="Arial"/>
          <w:sz w:val="22"/>
          <w:szCs w:val="22"/>
          <w:u w:val="single"/>
          <w:lang w:val="nl-BE"/>
        </w:rPr>
      </w:pPr>
      <w:r w:rsidRPr="00B2334D">
        <w:rPr>
          <w:rFonts w:ascii="Arial" w:hAnsi="Arial"/>
          <w:sz w:val="22"/>
          <w:szCs w:val="22"/>
          <w:u w:val="single"/>
          <w:lang w:val="nl-BE"/>
        </w:rPr>
        <w:t>De ondergetekende</w:t>
      </w:r>
      <w:r w:rsidR="00C52799" w:rsidRPr="00B2334D">
        <w:rPr>
          <w:rFonts w:ascii="Arial" w:hAnsi="Arial"/>
          <w:sz w:val="22"/>
          <w:szCs w:val="22"/>
          <w:u w:val="single"/>
          <w:lang w:val="nl-BE"/>
        </w:rPr>
        <w:t xml:space="preserve"> verklaar</w:t>
      </w:r>
      <w:r w:rsidRPr="00B2334D">
        <w:rPr>
          <w:rFonts w:ascii="Arial" w:hAnsi="Arial"/>
          <w:sz w:val="22"/>
          <w:szCs w:val="22"/>
          <w:u w:val="single"/>
          <w:lang w:val="nl-BE"/>
        </w:rPr>
        <w:t>t</w:t>
      </w:r>
      <w:r w:rsidR="00C52799" w:rsidRPr="00B2334D">
        <w:rPr>
          <w:rFonts w:ascii="Arial" w:hAnsi="Arial"/>
          <w:sz w:val="22"/>
          <w:szCs w:val="22"/>
          <w:u w:val="single"/>
          <w:lang w:val="nl-BE"/>
        </w:rPr>
        <w:t xml:space="preserve"> dat de hierboven vermelde rechthebbende aan de volgende inclusiecriteria</w:t>
      </w:r>
      <w:r w:rsidRPr="00B2334D">
        <w:rPr>
          <w:rFonts w:ascii="Arial" w:hAnsi="Arial"/>
          <w:sz w:val="22"/>
          <w:szCs w:val="22"/>
          <w:u w:val="single"/>
          <w:lang w:val="nl-BE"/>
        </w:rPr>
        <w:t xml:space="preserve">, </w:t>
      </w:r>
      <w:r w:rsidR="00C52799" w:rsidRPr="00B2334D">
        <w:rPr>
          <w:rFonts w:ascii="Arial" w:hAnsi="Arial"/>
          <w:sz w:val="22"/>
          <w:szCs w:val="22"/>
          <w:u w:val="single"/>
          <w:lang w:val="nl-BE"/>
        </w:rPr>
        <w:t>zoals vermeld in de vergoedingsvoorwa</w:t>
      </w:r>
      <w:r w:rsidR="00BE4857" w:rsidRPr="00B2334D">
        <w:rPr>
          <w:rFonts w:ascii="Arial" w:hAnsi="Arial"/>
          <w:sz w:val="22"/>
          <w:szCs w:val="22"/>
          <w:u w:val="single"/>
          <w:lang w:val="nl-BE"/>
        </w:rPr>
        <w:t>arde E-§0</w:t>
      </w:r>
      <w:r w:rsidR="00C52799" w:rsidRPr="00B2334D">
        <w:rPr>
          <w:rFonts w:ascii="Arial" w:hAnsi="Arial"/>
          <w:sz w:val="22"/>
          <w:szCs w:val="22"/>
          <w:u w:val="single"/>
          <w:lang w:val="nl-BE"/>
        </w:rPr>
        <w:t>4 van de lijst voldoet</w:t>
      </w:r>
      <w:r w:rsidR="00BE4857" w:rsidRPr="00B2334D">
        <w:rPr>
          <w:rFonts w:ascii="Arial" w:hAnsi="Arial"/>
          <w:sz w:val="22"/>
          <w:szCs w:val="22"/>
          <w:u w:val="single"/>
          <w:lang w:val="nl-BE"/>
        </w:rPr>
        <w:t>:</w:t>
      </w:r>
    </w:p>
    <w:p w:rsidR="00BE4857" w:rsidRDefault="00BE4857" w:rsidP="00C52799">
      <w:pPr>
        <w:pStyle w:val="Corpsdetexte"/>
        <w:jc w:val="both"/>
        <w:rPr>
          <w:rFonts w:ascii="Arial" w:hAnsi="Arial" w:cs="Arial"/>
          <w:b w:val="0"/>
          <w:sz w:val="22"/>
          <w:szCs w:val="22"/>
          <w:lang w:val="nl-BE"/>
        </w:rPr>
      </w:pPr>
    </w:p>
    <w:p w:rsidR="00DC77E3" w:rsidRPr="00DC77E3" w:rsidRDefault="00DC77E3" w:rsidP="00C52799">
      <w:pPr>
        <w:pStyle w:val="Corpsdetexte"/>
        <w:jc w:val="both"/>
        <w:rPr>
          <w:rFonts w:ascii="Arial" w:hAnsi="Arial" w:cs="Arial"/>
          <w:b w:val="0"/>
          <w:sz w:val="22"/>
          <w:szCs w:val="22"/>
          <w:lang w:val="nl-BE"/>
        </w:rPr>
      </w:pPr>
    </w:p>
    <w:p w:rsidR="00DC77E3" w:rsidRPr="00DC77E3" w:rsidRDefault="00DC77E3" w:rsidP="00C52799">
      <w:pPr>
        <w:pStyle w:val="Corpsdetexte"/>
        <w:jc w:val="both"/>
        <w:rPr>
          <w:rFonts w:ascii="Arial" w:hAnsi="Arial" w:cs="Arial"/>
          <w:sz w:val="22"/>
          <w:szCs w:val="22"/>
          <w:lang w:val="nl-BE"/>
        </w:rPr>
      </w:pPr>
      <w:r w:rsidRPr="00DC77E3">
        <w:rPr>
          <w:rFonts w:ascii="Arial" w:hAnsi="Arial" w:cs="Arial"/>
          <w:sz w:val="22"/>
          <w:szCs w:val="22"/>
          <w:lang w:val="nl-BE"/>
        </w:rPr>
        <w:t xml:space="preserve">Indicaties (inclusiecriteria) voor de artificiële anale sfincter, de dynamische </w:t>
      </w:r>
      <w:proofErr w:type="spellStart"/>
      <w:r w:rsidRPr="00DC77E3">
        <w:rPr>
          <w:rFonts w:ascii="Arial" w:hAnsi="Arial" w:cs="Arial"/>
          <w:sz w:val="22"/>
          <w:szCs w:val="22"/>
          <w:lang w:val="nl-BE"/>
        </w:rPr>
        <w:t>graciloplastie</w:t>
      </w:r>
      <w:proofErr w:type="spellEnd"/>
      <w:r w:rsidRPr="00DC77E3">
        <w:rPr>
          <w:rFonts w:ascii="Arial" w:hAnsi="Arial" w:cs="Arial"/>
          <w:sz w:val="22"/>
          <w:szCs w:val="22"/>
          <w:lang w:val="nl-BE"/>
        </w:rPr>
        <w:t xml:space="preserve"> of de sacrale zenuwstimulatie:</w:t>
      </w:r>
    </w:p>
    <w:p w:rsidR="00DC77E3" w:rsidRPr="00DC77E3" w:rsidRDefault="00DC77E3" w:rsidP="00C52799">
      <w:pPr>
        <w:pStyle w:val="Corpsdetexte"/>
        <w:jc w:val="both"/>
        <w:rPr>
          <w:rFonts w:ascii="Arial" w:hAnsi="Arial" w:cs="Arial"/>
          <w:b w:val="0"/>
          <w:sz w:val="22"/>
          <w:szCs w:val="22"/>
          <w:lang w:val="nl-BE"/>
        </w:rPr>
      </w:pPr>
    </w:p>
    <w:p w:rsidR="00DC77E3" w:rsidRPr="00DC77E3" w:rsidRDefault="00DC77E3" w:rsidP="00C52799">
      <w:pPr>
        <w:pStyle w:val="Corpsdetexte"/>
        <w:ind w:left="360" w:hanging="360"/>
        <w:jc w:val="both"/>
        <w:rPr>
          <w:rFonts w:ascii="Arial" w:hAnsi="Arial" w:cs="Arial"/>
          <w:b w:val="0"/>
          <w:sz w:val="22"/>
          <w:szCs w:val="22"/>
          <w:lang w:val="nl-BE"/>
        </w:rPr>
      </w:pPr>
      <w:r w:rsidRPr="00DC77E3">
        <w:rPr>
          <w:rFonts w:ascii="Arial" w:hAnsi="Arial" w:cs="Arial"/>
          <w:b w:val="0"/>
          <w:sz w:val="22"/>
          <w:szCs w:val="22"/>
          <w:lang w:val="nl-BE"/>
        </w:rPr>
        <w:t>a)</w:t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  <w:t xml:space="preserve">Fecale incontinentie zoals gedocumenteerd door middel van een dagboek ( een gemiddelde van 2 incontinentie episodes / week) sedert meer dan 3 maanden (uitgezonderd in geval van perineale reconstructie na </w:t>
      </w:r>
      <w:proofErr w:type="spellStart"/>
      <w:r w:rsidRPr="00DC77E3">
        <w:rPr>
          <w:rFonts w:ascii="Arial" w:hAnsi="Arial" w:cs="Arial"/>
          <w:b w:val="0"/>
          <w:sz w:val="22"/>
          <w:szCs w:val="22"/>
          <w:lang w:val="nl-BE"/>
        </w:rPr>
        <w:t>abdomino</w:t>
      </w:r>
      <w:proofErr w:type="spellEnd"/>
      <w:r w:rsidRPr="00DC77E3">
        <w:rPr>
          <w:rFonts w:ascii="Arial" w:hAnsi="Arial" w:cs="Arial"/>
          <w:b w:val="0"/>
          <w:sz w:val="22"/>
          <w:szCs w:val="22"/>
          <w:lang w:val="nl-BE"/>
        </w:rPr>
        <w:t xml:space="preserve">-perineale amputatie van het rectum)  </w:t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  <w:t xml:space="preserve">   </w:t>
      </w:r>
    </w:p>
    <w:p w:rsidR="00DC77E3" w:rsidRPr="00DC77E3" w:rsidRDefault="00DC77E3" w:rsidP="00C52799">
      <w:pPr>
        <w:pStyle w:val="Corpsdetexte"/>
        <w:ind w:left="360" w:hanging="360"/>
        <w:jc w:val="both"/>
        <w:rPr>
          <w:rFonts w:ascii="Arial" w:hAnsi="Arial" w:cs="Arial"/>
          <w:b w:val="0"/>
          <w:sz w:val="22"/>
          <w:szCs w:val="22"/>
          <w:lang w:val="nl-BE"/>
        </w:rPr>
      </w:pPr>
      <w:r w:rsidRPr="00DC77E3">
        <w:rPr>
          <w:rFonts w:ascii="Arial" w:hAnsi="Arial" w:cs="Arial"/>
          <w:b w:val="0"/>
          <w:sz w:val="22"/>
          <w:szCs w:val="22"/>
          <w:lang w:val="nl-BE"/>
        </w:rPr>
        <w:t>b)</w:t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  <w:t xml:space="preserve">Geen andere heelkundige reconstructie mogelijk </w:t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  <w:t xml:space="preserve">  </w:t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  <w:t xml:space="preserve">   </w:t>
      </w:r>
    </w:p>
    <w:p w:rsidR="00DC77E3" w:rsidRPr="00DC77E3" w:rsidRDefault="00DC77E3" w:rsidP="00C52799">
      <w:pPr>
        <w:pStyle w:val="Corpsdetexte"/>
        <w:ind w:left="360" w:hanging="360"/>
        <w:jc w:val="both"/>
        <w:rPr>
          <w:rFonts w:ascii="Arial" w:hAnsi="Arial" w:cs="Arial"/>
          <w:b w:val="0"/>
          <w:sz w:val="22"/>
          <w:szCs w:val="22"/>
          <w:lang w:val="nl-BE"/>
        </w:rPr>
      </w:pPr>
      <w:r w:rsidRPr="00DC77E3">
        <w:rPr>
          <w:rFonts w:ascii="Arial" w:hAnsi="Arial" w:cs="Arial"/>
          <w:b w:val="0"/>
          <w:sz w:val="22"/>
          <w:szCs w:val="22"/>
          <w:lang w:val="nl-BE"/>
        </w:rPr>
        <w:t>c)</w:t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  <w:t>Onvoldoende effect (falen) van de medische behandeling</w:t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  <w:t xml:space="preserve">   </w:t>
      </w:r>
    </w:p>
    <w:p w:rsidR="00DC77E3" w:rsidRPr="00DC77E3" w:rsidRDefault="00DC77E3" w:rsidP="00C52799">
      <w:pPr>
        <w:pStyle w:val="Corpsdetexte"/>
        <w:ind w:left="360" w:hanging="360"/>
        <w:jc w:val="both"/>
        <w:rPr>
          <w:rFonts w:ascii="Arial" w:hAnsi="Arial" w:cs="Arial"/>
          <w:b w:val="0"/>
          <w:sz w:val="22"/>
          <w:szCs w:val="22"/>
          <w:lang w:val="nl-BE"/>
        </w:rPr>
      </w:pPr>
      <w:r w:rsidRPr="00DC77E3">
        <w:rPr>
          <w:rFonts w:ascii="Arial" w:hAnsi="Arial" w:cs="Arial"/>
          <w:b w:val="0"/>
          <w:sz w:val="22"/>
          <w:szCs w:val="22"/>
          <w:lang w:val="nl-BE"/>
        </w:rPr>
        <w:t>d)</w:t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  <w:t xml:space="preserve">Onvoldoende effect van biofeedback therapie </w:t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  <w:t xml:space="preserve">   </w:t>
      </w:r>
    </w:p>
    <w:p w:rsidR="00DC77E3" w:rsidRPr="00DC77E3" w:rsidRDefault="00DC77E3" w:rsidP="00C52799">
      <w:pPr>
        <w:pStyle w:val="Corpsdetexte"/>
        <w:ind w:left="360" w:hanging="360"/>
        <w:jc w:val="both"/>
        <w:rPr>
          <w:rFonts w:ascii="Arial" w:hAnsi="Arial" w:cs="Arial"/>
          <w:b w:val="0"/>
          <w:sz w:val="22"/>
          <w:szCs w:val="22"/>
          <w:lang w:val="nl-BE"/>
        </w:rPr>
      </w:pPr>
      <w:r w:rsidRPr="00DC77E3">
        <w:rPr>
          <w:rFonts w:ascii="Arial" w:hAnsi="Arial" w:cs="Arial"/>
          <w:b w:val="0"/>
          <w:sz w:val="22"/>
          <w:szCs w:val="22"/>
          <w:lang w:val="nl-BE"/>
        </w:rPr>
        <w:t>e)</w:t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  <w:t xml:space="preserve">Geen uitwendige rectumprolaps </w:t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  <w:t xml:space="preserve">   </w:t>
      </w:r>
    </w:p>
    <w:p w:rsidR="00DC77E3" w:rsidRPr="00DC77E3" w:rsidRDefault="00DC77E3" w:rsidP="00C52799">
      <w:pPr>
        <w:pStyle w:val="Corpsdetexte"/>
        <w:ind w:left="360" w:hanging="360"/>
        <w:jc w:val="both"/>
        <w:rPr>
          <w:rFonts w:ascii="Arial" w:hAnsi="Arial" w:cs="Arial"/>
          <w:b w:val="0"/>
          <w:sz w:val="22"/>
          <w:szCs w:val="22"/>
          <w:lang w:val="nl-BE"/>
        </w:rPr>
      </w:pPr>
      <w:r w:rsidRPr="00DC77E3">
        <w:rPr>
          <w:rFonts w:ascii="Arial" w:hAnsi="Arial" w:cs="Arial"/>
          <w:b w:val="0"/>
          <w:sz w:val="22"/>
          <w:szCs w:val="22"/>
          <w:lang w:val="nl-BE"/>
        </w:rPr>
        <w:t>f)</w:t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  <w:t xml:space="preserve">Geen chronische aandoening van het darmstelsel zoals IBD (inflammatoire  darmziekte) </w:t>
      </w:r>
    </w:p>
    <w:p w:rsidR="00DC77E3" w:rsidRPr="00DC77E3" w:rsidRDefault="00DC77E3" w:rsidP="00C52799">
      <w:pPr>
        <w:pStyle w:val="Corpsdetexte"/>
        <w:ind w:left="360" w:hanging="360"/>
        <w:jc w:val="both"/>
        <w:rPr>
          <w:rFonts w:ascii="Arial" w:hAnsi="Arial" w:cs="Arial"/>
          <w:b w:val="0"/>
          <w:sz w:val="22"/>
          <w:szCs w:val="22"/>
          <w:lang w:val="nl-BE"/>
        </w:rPr>
      </w:pPr>
      <w:r w:rsidRPr="00DC77E3">
        <w:rPr>
          <w:rFonts w:ascii="Arial" w:hAnsi="Arial" w:cs="Arial"/>
          <w:b w:val="0"/>
          <w:sz w:val="22"/>
          <w:szCs w:val="22"/>
          <w:lang w:val="nl-BE"/>
        </w:rPr>
        <w:t xml:space="preserve">g) </w:t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  <w:t xml:space="preserve">Geen chronische </w:t>
      </w:r>
      <w:proofErr w:type="spellStart"/>
      <w:r w:rsidRPr="00DC77E3">
        <w:rPr>
          <w:rFonts w:ascii="Arial" w:hAnsi="Arial" w:cs="Arial"/>
          <w:b w:val="0"/>
          <w:sz w:val="22"/>
          <w:szCs w:val="22"/>
          <w:lang w:val="nl-BE"/>
        </w:rPr>
        <w:t>diarrhee</w:t>
      </w:r>
      <w:proofErr w:type="spellEnd"/>
      <w:r w:rsidRPr="00DC77E3">
        <w:rPr>
          <w:rFonts w:ascii="Arial" w:hAnsi="Arial" w:cs="Arial"/>
          <w:b w:val="0"/>
          <w:sz w:val="22"/>
          <w:szCs w:val="22"/>
          <w:lang w:val="nl-BE"/>
        </w:rPr>
        <w:t xml:space="preserve"> (als </w:t>
      </w:r>
      <w:proofErr w:type="spellStart"/>
      <w:r w:rsidRPr="00DC77E3">
        <w:rPr>
          <w:rFonts w:ascii="Arial" w:hAnsi="Arial" w:cs="Arial"/>
          <w:b w:val="0"/>
          <w:sz w:val="22"/>
          <w:szCs w:val="22"/>
          <w:lang w:val="nl-BE"/>
        </w:rPr>
        <w:t>diarrhee</w:t>
      </w:r>
      <w:proofErr w:type="spellEnd"/>
      <w:r w:rsidRPr="00DC77E3">
        <w:rPr>
          <w:rFonts w:ascii="Arial" w:hAnsi="Arial" w:cs="Arial"/>
          <w:b w:val="0"/>
          <w:sz w:val="22"/>
          <w:szCs w:val="22"/>
          <w:lang w:val="nl-BE"/>
        </w:rPr>
        <w:t xml:space="preserve"> de belangrijkste oorzaak van de incontinentie is) </w:t>
      </w:r>
    </w:p>
    <w:p w:rsidR="00DC77E3" w:rsidRPr="00DC77E3" w:rsidRDefault="00DC77E3" w:rsidP="00C52799">
      <w:pPr>
        <w:pStyle w:val="Corpsdetexte"/>
        <w:ind w:left="360" w:hanging="360"/>
        <w:jc w:val="both"/>
        <w:rPr>
          <w:rFonts w:ascii="Arial" w:hAnsi="Arial" w:cs="Arial"/>
          <w:b w:val="0"/>
          <w:sz w:val="22"/>
          <w:szCs w:val="22"/>
          <w:lang w:val="nl-BE"/>
        </w:rPr>
      </w:pPr>
      <w:r w:rsidRPr="00DC77E3">
        <w:rPr>
          <w:rFonts w:ascii="Arial" w:hAnsi="Arial" w:cs="Arial"/>
          <w:b w:val="0"/>
          <w:sz w:val="22"/>
          <w:szCs w:val="22"/>
          <w:lang w:val="nl-BE"/>
        </w:rPr>
        <w:t xml:space="preserve">h) </w:t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  <w:t xml:space="preserve">Geen definitieve stoma </w:t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  <w:t xml:space="preserve">  </w:t>
      </w:r>
    </w:p>
    <w:p w:rsidR="00DC77E3" w:rsidRPr="00DC77E3" w:rsidRDefault="00DC77E3" w:rsidP="00C52799">
      <w:pPr>
        <w:pStyle w:val="Corpsdetexte"/>
        <w:ind w:left="360" w:hanging="360"/>
        <w:jc w:val="both"/>
        <w:rPr>
          <w:rFonts w:ascii="Arial" w:hAnsi="Arial" w:cs="Arial"/>
          <w:b w:val="0"/>
          <w:sz w:val="22"/>
          <w:szCs w:val="22"/>
          <w:lang w:val="nl-BE"/>
        </w:rPr>
      </w:pPr>
      <w:r w:rsidRPr="00DC77E3">
        <w:rPr>
          <w:rFonts w:ascii="Arial" w:hAnsi="Arial" w:cs="Arial"/>
          <w:b w:val="0"/>
          <w:sz w:val="22"/>
          <w:szCs w:val="22"/>
          <w:lang w:val="nl-BE"/>
        </w:rPr>
        <w:t>i)</w:t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  <w:t xml:space="preserve">Geen anatomische </w:t>
      </w:r>
      <w:proofErr w:type="spellStart"/>
      <w:r w:rsidRPr="00DC77E3">
        <w:rPr>
          <w:rFonts w:ascii="Arial" w:hAnsi="Arial" w:cs="Arial"/>
          <w:b w:val="0"/>
          <w:sz w:val="22"/>
          <w:szCs w:val="22"/>
          <w:lang w:val="nl-BE"/>
        </w:rPr>
        <w:t>contraindicaties</w:t>
      </w:r>
      <w:proofErr w:type="spellEnd"/>
      <w:r w:rsidRPr="00DC77E3">
        <w:rPr>
          <w:rFonts w:ascii="Arial" w:hAnsi="Arial" w:cs="Arial"/>
          <w:b w:val="0"/>
          <w:sz w:val="22"/>
          <w:szCs w:val="22"/>
          <w:lang w:val="nl-BE"/>
        </w:rPr>
        <w:t xml:space="preserve"> voor het plaatsen van een electrode of een prothese </w:t>
      </w:r>
    </w:p>
    <w:p w:rsidR="00DC77E3" w:rsidRPr="00DC77E3" w:rsidRDefault="00DC77E3" w:rsidP="00C52799">
      <w:pPr>
        <w:pStyle w:val="Corpsdetexte"/>
        <w:ind w:left="360" w:hanging="360"/>
        <w:jc w:val="both"/>
        <w:rPr>
          <w:rFonts w:ascii="Arial" w:hAnsi="Arial" w:cs="Arial"/>
          <w:b w:val="0"/>
          <w:sz w:val="22"/>
          <w:szCs w:val="22"/>
          <w:lang w:val="nl-BE"/>
        </w:rPr>
      </w:pPr>
      <w:r w:rsidRPr="00DC77E3">
        <w:rPr>
          <w:rFonts w:ascii="Arial" w:hAnsi="Arial" w:cs="Arial"/>
          <w:b w:val="0"/>
          <w:sz w:val="22"/>
          <w:szCs w:val="22"/>
          <w:lang w:val="nl-BE"/>
        </w:rPr>
        <w:t>j)</w:t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  <w:t xml:space="preserve">Geen bloedingsziekte </w:t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  <w:t xml:space="preserve">    </w:t>
      </w:r>
    </w:p>
    <w:p w:rsidR="00DC77E3" w:rsidRPr="00DC77E3" w:rsidRDefault="00DC77E3" w:rsidP="00C52799">
      <w:pPr>
        <w:pStyle w:val="Corpsdetexte"/>
        <w:ind w:left="360" w:hanging="360"/>
        <w:jc w:val="both"/>
        <w:rPr>
          <w:rFonts w:ascii="Arial" w:hAnsi="Arial" w:cs="Arial"/>
          <w:b w:val="0"/>
          <w:sz w:val="22"/>
          <w:szCs w:val="22"/>
          <w:lang w:val="nl-BE"/>
        </w:rPr>
      </w:pPr>
      <w:r w:rsidRPr="00DC77E3">
        <w:rPr>
          <w:rFonts w:ascii="Arial" w:hAnsi="Arial" w:cs="Arial"/>
          <w:b w:val="0"/>
          <w:sz w:val="22"/>
          <w:szCs w:val="22"/>
          <w:lang w:val="nl-BE"/>
        </w:rPr>
        <w:t>k)</w:t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  <w:t xml:space="preserve">Geen psychiatrische aandoening of fysische handicap die het </w:t>
      </w:r>
      <w:proofErr w:type="spellStart"/>
      <w:r w:rsidRPr="00DC77E3">
        <w:rPr>
          <w:rFonts w:ascii="Arial" w:hAnsi="Arial" w:cs="Arial"/>
          <w:b w:val="0"/>
          <w:sz w:val="22"/>
          <w:szCs w:val="22"/>
          <w:lang w:val="nl-BE"/>
        </w:rPr>
        <w:t>adekwate</w:t>
      </w:r>
      <w:proofErr w:type="spellEnd"/>
      <w:r w:rsidRPr="00DC77E3">
        <w:rPr>
          <w:rFonts w:ascii="Arial" w:hAnsi="Arial" w:cs="Arial"/>
          <w:b w:val="0"/>
          <w:sz w:val="22"/>
          <w:szCs w:val="22"/>
          <w:lang w:val="nl-BE"/>
        </w:rPr>
        <w:t xml:space="preserve"> gebruik van een implant zou verhinderen </w:t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  <w:t xml:space="preserve">    </w:t>
      </w:r>
    </w:p>
    <w:p w:rsidR="00DC77E3" w:rsidRPr="00DC77E3" w:rsidRDefault="00DC77E3" w:rsidP="00C52799">
      <w:pPr>
        <w:pStyle w:val="Corpsdetexte"/>
        <w:jc w:val="both"/>
        <w:rPr>
          <w:rFonts w:ascii="Arial" w:hAnsi="Arial" w:cs="Arial"/>
          <w:b w:val="0"/>
          <w:sz w:val="22"/>
          <w:szCs w:val="22"/>
          <w:lang w:val="nl-BE"/>
        </w:rPr>
      </w:pPr>
    </w:p>
    <w:p w:rsidR="00DC77E3" w:rsidRPr="00DC77E3" w:rsidRDefault="00DC77E3" w:rsidP="00C52799">
      <w:pPr>
        <w:pStyle w:val="Corpsdetexte"/>
        <w:jc w:val="both"/>
        <w:rPr>
          <w:rFonts w:ascii="Arial" w:hAnsi="Arial" w:cs="Arial"/>
          <w:sz w:val="22"/>
          <w:szCs w:val="22"/>
          <w:lang w:val="nl-BE"/>
        </w:rPr>
      </w:pPr>
      <w:r w:rsidRPr="00DC77E3">
        <w:rPr>
          <w:rFonts w:ascii="Arial" w:hAnsi="Arial" w:cs="Arial"/>
          <w:sz w:val="22"/>
          <w:szCs w:val="22"/>
          <w:lang w:val="nl-BE"/>
        </w:rPr>
        <w:t>Contra-indicaties (exclusiecriteria) voor sacrale zenuwstimulatie :</w:t>
      </w:r>
    </w:p>
    <w:p w:rsidR="00DC77E3" w:rsidRPr="00DC77E3" w:rsidRDefault="00DC77E3" w:rsidP="00C52799">
      <w:pPr>
        <w:pStyle w:val="Corpsdetexte"/>
        <w:jc w:val="both"/>
        <w:rPr>
          <w:rFonts w:ascii="Arial" w:hAnsi="Arial" w:cs="Arial"/>
          <w:b w:val="0"/>
          <w:sz w:val="22"/>
          <w:szCs w:val="22"/>
          <w:lang w:val="nl-BE"/>
        </w:rPr>
      </w:pPr>
    </w:p>
    <w:p w:rsidR="00DC77E3" w:rsidRPr="00DC77E3" w:rsidRDefault="00DC77E3" w:rsidP="00C52799">
      <w:pPr>
        <w:pStyle w:val="Corpsdetexte"/>
        <w:ind w:left="360" w:hanging="360"/>
        <w:jc w:val="both"/>
        <w:rPr>
          <w:rFonts w:ascii="Arial" w:hAnsi="Arial" w:cs="Arial"/>
          <w:b w:val="0"/>
          <w:sz w:val="22"/>
          <w:szCs w:val="22"/>
          <w:lang w:val="nl-BE"/>
        </w:rPr>
      </w:pPr>
      <w:r w:rsidRPr="00DC77E3">
        <w:rPr>
          <w:rFonts w:ascii="Arial" w:hAnsi="Arial" w:cs="Arial"/>
          <w:b w:val="0"/>
          <w:sz w:val="22"/>
          <w:szCs w:val="22"/>
          <w:lang w:val="nl-BE"/>
        </w:rPr>
        <w:t>a)</w:t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  <w:t xml:space="preserve">Elke </w:t>
      </w:r>
      <w:proofErr w:type="spellStart"/>
      <w:r w:rsidRPr="00DC77E3">
        <w:rPr>
          <w:rFonts w:ascii="Arial" w:hAnsi="Arial" w:cs="Arial"/>
          <w:b w:val="0"/>
          <w:sz w:val="22"/>
          <w:szCs w:val="22"/>
          <w:lang w:val="nl-BE"/>
        </w:rPr>
        <w:t>contraindicatie</w:t>
      </w:r>
      <w:proofErr w:type="spellEnd"/>
      <w:r w:rsidRPr="00DC77E3">
        <w:rPr>
          <w:rFonts w:ascii="Arial" w:hAnsi="Arial" w:cs="Arial"/>
          <w:b w:val="0"/>
          <w:sz w:val="22"/>
          <w:szCs w:val="22"/>
          <w:lang w:val="nl-BE"/>
        </w:rPr>
        <w:t xml:space="preserve"> van sacrale neuromodulatie voor (begeleidende) urinaire aandoeningen </w:t>
      </w:r>
    </w:p>
    <w:p w:rsidR="00DC77E3" w:rsidRPr="00DC77E3" w:rsidRDefault="00DC77E3" w:rsidP="00C52799">
      <w:pPr>
        <w:pStyle w:val="Corpsdetexte"/>
        <w:ind w:left="360" w:hanging="360"/>
        <w:jc w:val="both"/>
        <w:rPr>
          <w:rFonts w:ascii="Arial" w:hAnsi="Arial" w:cs="Arial"/>
          <w:b w:val="0"/>
          <w:sz w:val="22"/>
          <w:szCs w:val="22"/>
          <w:lang w:val="nl-BE"/>
        </w:rPr>
      </w:pPr>
      <w:r w:rsidRPr="00DC77E3">
        <w:rPr>
          <w:rFonts w:ascii="Arial" w:hAnsi="Arial" w:cs="Arial"/>
          <w:b w:val="0"/>
          <w:sz w:val="22"/>
          <w:szCs w:val="22"/>
          <w:lang w:val="nl-BE"/>
        </w:rPr>
        <w:t>b)</w:t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  <w:t xml:space="preserve">Aangeboren anorectale misvormingen </w:t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</w:p>
    <w:p w:rsidR="00DC77E3" w:rsidRPr="00DC77E3" w:rsidRDefault="00DC77E3" w:rsidP="00C52799">
      <w:pPr>
        <w:pStyle w:val="Corpsdetexte"/>
        <w:ind w:left="360" w:hanging="360"/>
        <w:jc w:val="both"/>
        <w:rPr>
          <w:rFonts w:ascii="Arial" w:hAnsi="Arial" w:cs="Arial"/>
          <w:b w:val="0"/>
          <w:sz w:val="22"/>
          <w:szCs w:val="22"/>
          <w:lang w:val="nl-BE"/>
        </w:rPr>
      </w:pPr>
      <w:r w:rsidRPr="00DC77E3">
        <w:rPr>
          <w:rFonts w:ascii="Arial" w:hAnsi="Arial" w:cs="Arial"/>
          <w:b w:val="0"/>
          <w:sz w:val="22"/>
          <w:szCs w:val="22"/>
          <w:lang w:val="nl-BE"/>
        </w:rPr>
        <w:t>c)</w:t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  <w:t xml:space="preserve">Afwezigheid van een </w:t>
      </w:r>
      <w:proofErr w:type="spellStart"/>
      <w:r w:rsidRPr="00DC77E3">
        <w:rPr>
          <w:rFonts w:ascii="Arial" w:hAnsi="Arial" w:cs="Arial"/>
          <w:b w:val="0"/>
          <w:sz w:val="22"/>
          <w:szCs w:val="22"/>
          <w:lang w:val="nl-BE"/>
        </w:rPr>
        <w:t>circumferentieel</w:t>
      </w:r>
      <w:proofErr w:type="spellEnd"/>
      <w:r w:rsidRPr="00DC77E3">
        <w:rPr>
          <w:rFonts w:ascii="Arial" w:hAnsi="Arial" w:cs="Arial"/>
          <w:b w:val="0"/>
          <w:sz w:val="22"/>
          <w:szCs w:val="22"/>
          <w:lang w:val="nl-BE"/>
        </w:rPr>
        <w:t xml:space="preserve"> intacte uitwendige sfincter al dan niet na vroeger heelkundig herstel (beperkte defecten zijn geen </w:t>
      </w:r>
      <w:proofErr w:type="spellStart"/>
      <w:r w:rsidRPr="00DC77E3">
        <w:rPr>
          <w:rFonts w:ascii="Arial" w:hAnsi="Arial" w:cs="Arial"/>
          <w:b w:val="0"/>
          <w:sz w:val="22"/>
          <w:szCs w:val="22"/>
          <w:lang w:val="nl-BE"/>
        </w:rPr>
        <w:t>contraindicatie</w:t>
      </w:r>
      <w:proofErr w:type="spellEnd"/>
      <w:r w:rsidRPr="00DC77E3">
        <w:rPr>
          <w:rFonts w:ascii="Arial" w:hAnsi="Arial" w:cs="Arial"/>
          <w:b w:val="0"/>
          <w:sz w:val="22"/>
          <w:szCs w:val="22"/>
          <w:lang w:val="nl-BE"/>
        </w:rPr>
        <w:t xml:space="preserve">) </w:t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  <w:t xml:space="preserve">    </w:t>
      </w:r>
    </w:p>
    <w:p w:rsidR="00DC77E3" w:rsidRPr="00DC77E3" w:rsidRDefault="00DC77E3" w:rsidP="00C52799">
      <w:pPr>
        <w:pStyle w:val="Corpsdetexte"/>
        <w:ind w:left="360" w:hanging="360"/>
        <w:jc w:val="both"/>
        <w:rPr>
          <w:rFonts w:ascii="Arial" w:hAnsi="Arial" w:cs="Arial"/>
          <w:b w:val="0"/>
          <w:sz w:val="22"/>
          <w:szCs w:val="22"/>
          <w:lang w:val="nl-BE"/>
        </w:rPr>
      </w:pPr>
      <w:r w:rsidRPr="00DC77E3">
        <w:rPr>
          <w:rFonts w:ascii="Arial" w:hAnsi="Arial" w:cs="Arial"/>
          <w:b w:val="0"/>
          <w:sz w:val="22"/>
          <w:szCs w:val="22"/>
          <w:lang w:val="nl-BE"/>
        </w:rPr>
        <w:t>d)</w:t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  <w:t>Tijdens de zwangerschap</w:t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  <w:t xml:space="preserve">   </w:t>
      </w:r>
    </w:p>
    <w:p w:rsidR="00DC77E3" w:rsidRPr="00DC77E3" w:rsidRDefault="00DC77E3" w:rsidP="00C52799">
      <w:pPr>
        <w:pStyle w:val="Corpsdetexte"/>
        <w:ind w:left="360" w:hanging="360"/>
        <w:jc w:val="both"/>
        <w:rPr>
          <w:rFonts w:ascii="Arial" w:hAnsi="Arial" w:cs="Arial"/>
          <w:b w:val="0"/>
          <w:sz w:val="22"/>
          <w:szCs w:val="22"/>
          <w:lang w:val="nl-BE"/>
        </w:rPr>
      </w:pPr>
      <w:r w:rsidRPr="00DC77E3">
        <w:rPr>
          <w:rFonts w:ascii="Arial" w:hAnsi="Arial" w:cs="Arial"/>
          <w:b w:val="0"/>
          <w:sz w:val="22"/>
          <w:szCs w:val="22"/>
          <w:lang w:val="nl-BE"/>
        </w:rPr>
        <w:t>e)</w:t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  <w:t xml:space="preserve">Progressieve zenuwziekten </w:t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  <w:t xml:space="preserve">   </w:t>
      </w:r>
    </w:p>
    <w:p w:rsidR="00DC77E3" w:rsidRPr="00DC77E3" w:rsidRDefault="00DC77E3" w:rsidP="00C52799">
      <w:pPr>
        <w:pStyle w:val="Corpsdetexte"/>
        <w:jc w:val="both"/>
        <w:rPr>
          <w:rFonts w:ascii="Arial" w:hAnsi="Arial" w:cs="Arial"/>
          <w:b w:val="0"/>
          <w:sz w:val="22"/>
          <w:szCs w:val="22"/>
          <w:lang w:val="nl-BE"/>
        </w:rPr>
      </w:pPr>
    </w:p>
    <w:p w:rsidR="00DC77E3" w:rsidRPr="00DC77E3" w:rsidRDefault="00DC77E3" w:rsidP="00C52799">
      <w:pPr>
        <w:pStyle w:val="Corpsdetexte"/>
        <w:jc w:val="both"/>
        <w:rPr>
          <w:rFonts w:ascii="Arial" w:hAnsi="Arial" w:cs="Arial"/>
          <w:sz w:val="22"/>
          <w:szCs w:val="22"/>
          <w:lang w:val="nl-BE"/>
        </w:rPr>
      </w:pPr>
      <w:r w:rsidRPr="00DC77E3">
        <w:rPr>
          <w:rFonts w:ascii="Arial" w:hAnsi="Arial" w:cs="Arial"/>
          <w:sz w:val="22"/>
          <w:szCs w:val="22"/>
          <w:lang w:val="nl-BE"/>
        </w:rPr>
        <w:t xml:space="preserve">Contra-indicaties (exclusiecriteria) voor artificiële anale sfincter en dynamische </w:t>
      </w:r>
      <w:proofErr w:type="spellStart"/>
      <w:r w:rsidRPr="00DC77E3">
        <w:rPr>
          <w:rFonts w:ascii="Arial" w:hAnsi="Arial" w:cs="Arial"/>
          <w:sz w:val="22"/>
          <w:szCs w:val="22"/>
          <w:lang w:val="nl-BE"/>
        </w:rPr>
        <w:t>graciloplastie</w:t>
      </w:r>
      <w:proofErr w:type="spellEnd"/>
      <w:r w:rsidRPr="00DC77E3">
        <w:rPr>
          <w:rFonts w:ascii="Arial" w:hAnsi="Arial" w:cs="Arial"/>
          <w:sz w:val="22"/>
          <w:szCs w:val="22"/>
          <w:lang w:val="nl-BE"/>
        </w:rPr>
        <w:t xml:space="preserve"> : </w:t>
      </w:r>
    </w:p>
    <w:p w:rsidR="00DC77E3" w:rsidRPr="00DC77E3" w:rsidRDefault="00DC77E3" w:rsidP="00C52799">
      <w:pPr>
        <w:pStyle w:val="Corpsdetexte"/>
        <w:jc w:val="both"/>
        <w:rPr>
          <w:rFonts w:ascii="Arial" w:hAnsi="Arial" w:cs="Arial"/>
          <w:b w:val="0"/>
          <w:sz w:val="22"/>
          <w:szCs w:val="22"/>
          <w:lang w:val="nl-BE"/>
        </w:rPr>
      </w:pPr>
    </w:p>
    <w:p w:rsidR="00DC77E3" w:rsidRPr="00DC77E3" w:rsidRDefault="00DC77E3" w:rsidP="00C52799">
      <w:pPr>
        <w:pStyle w:val="Corpsdetexte"/>
        <w:ind w:left="360" w:hanging="360"/>
        <w:jc w:val="both"/>
        <w:rPr>
          <w:rFonts w:ascii="Arial" w:hAnsi="Arial" w:cs="Arial"/>
          <w:b w:val="0"/>
          <w:sz w:val="22"/>
          <w:szCs w:val="22"/>
          <w:lang w:val="nl-BE"/>
        </w:rPr>
      </w:pPr>
      <w:r w:rsidRPr="00DC77E3">
        <w:rPr>
          <w:rFonts w:ascii="Arial" w:hAnsi="Arial" w:cs="Arial"/>
          <w:b w:val="0"/>
          <w:sz w:val="22"/>
          <w:szCs w:val="22"/>
          <w:lang w:val="nl-BE"/>
        </w:rPr>
        <w:t>a)</w:t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  <w:t>Tijdens de zwangerschap</w:t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  <w:t xml:space="preserve">   </w:t>
      </w:r>
    </w:p>
    <w:p w:rsidR="00DC77E3" w:rsidRPr="00DC77E3" w:rsidRDefault="00DC77E3" w:rsidP="00C52799">
      <w:pPr>
        <w:pStyle w:val="Corpsdetexte"/>
        <w:ind w:left="360" w:hanging="360"/>
        <w:jc w:val="both"/>
        <w:rPr>
          <w:rFonts w:ascii="Arial" w:hAnsi="Arial" w:cs="Arial"/>
          <w:b w:val="0"/>
          <w:sz w:val="22"/>
          <w:szCs w:val="22"/>
          <w:lang w:val="nl-BE"/>
        </w:rPr>
      </w:pPr>
      <w:r w:rsidRPr="00DC77E3">
        <w:rPr>
          <w:rFonts w:ascii="Arial" w:hAnsi="Arial" w:cs="Arial"/>
          <w:b w:val="0"/>
          <w:sz w:val="22"/>
          <w:szCs w:val="22"/>
          <w:lang w:val="nl-BE"/>
        </w:rPr>
        <w:t>b)</w:t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  <w:t>Progressieve zenuwziekten</w:t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</w:r>
      <w:r w:rsidRPr="00DC77E3">
        <w:rPr>
          <w:rFonts w:ascii="Arial" w:hAnsi="Arial" w:cs="Arial"/>
          <w:b w:val="0"/>
          <w:sz w:val="22"/>
          <w:szCs w:val="22"/>
          <w:lang w:val="nl-BE"/>
        </w:rPr>
        <w:tab/>
        <w:t xml:space="preserve">   </w:t>
      </w:r>
    </w:p>
    <w:p w:rsidR="00DC77E3" w:rsidRPr="00DC77E3" w:rsidRDefault="00DC77E3" w:rsidP="00C52799">
      <w:pPr>
        <w:pStyle w:val="Corpsdetexte"/>
        <w:ind w:left="360" w:hanging="360"/>
        <w:jc w:val="both"/>
        <w:rPr>
          <w:rFonts w:ascii="Arial" w:hAnsi="Arial" w:cs="Arial"/>
          <w:b w:val="0"/>
          <w:sz w:val="22"/>
          <w:szCs w:val="22"/>
          <w:lang w:val="nl-BE"/>
        </w:rPr>
      </w:pPr>
    </w:p>
    <w:p w:rsidR="00DC77E3" w:rsidRPr="00DC77E3" w:rsidRDefault="00DC77E3" w:rsidP="00C52799">
      <w:pPr>
        <w:pStyle w:val="Corpsdetexte"/>
        <w:ind w:left="360" w:hanging="360"/>
        <w:jc w:val="both"/>
        <w:rPr>
          <w:rFonts w:ascii="Arial" w:hAnsi="Arial" w:cs="Arial"/>
          <w:b w:val="0"/>
          <w:sz w:val="22"/>
          <w:szCs w:val="22"/>
          <w:lang w:val="nl-BE"/>
        </w:rPr>
      </w:pPr>
    </w:p>
    <w:p w:rsidR="006E7B2C" w:rsidRPr="00DC77E3" w:rsidRDefault="006E7B2C" w:rsidP="00C52799">
      <w:pPr>
        <w:pStyle w:val="Corpsdetexte"/>
        <w:jc w:val="both"/>
        <w:rPr>
          <w:rFonts w:ascii="Arial" w:hAnsi="Arial" w:cs="Arial"/>
          <w:b w:val="0"/>
          <w:sz w:val="22"/>
          <w:szCs w:val="22"/>
          <w:lang w:val="nl-BE"/>
        </w:rPr>
      </w:pPr>
    </w:p>
    <w:p w:rsidR="00DC77E3" w:rsidRPr="00DC77E3" w:rsidRDefault="00DC77E3" w:rsidP="00C52799">
      <w:pPr>
        <w:pStyle w:val="Corpsdetexte"/>
        <w:jc w:val="both"/>
        <w:rPr>
          <w:rFonts w:ascii="Arial" w:hAnsi="Arial" w:cs="Arial"/>
          <w:sz w:val="22"/>
          <w:szCs w:val="22"/>
          <w:lang w:val="nl-BE"/>
        </w:rPr>
      </w:pPr>
      <w:r w:rsidRPr="00DC77E3">
        <w:rPr>
          <w:rFonts w:ascii="Arial" w:hAnsi="Arial" w:cs="Arial"/>
          <w:sz w:val="22"/>
          <w:szCs w:val="22"/>
          <w:lang w:val="nl-BE"/>
        </w:rPr>
        <w:t xml:space="preserve">In geval van sacrale zenuwstimulatie met beperkt defect van </w:t>
      </w:r>
      <w:proofErr w:type="spellStart"/>
      <w:r w:rsidRPr="00DC77E3">
        <w:rPr>
          <w:rFonts w:ascii="Arial" w:hAnsi="Arial" w:cs="Arial"/>
          <w:sz w:val="22"/>
          <w:szCs w:val="22"/>
          <w:lang w:val="nl-BE"/>
        </w:rPr>
        <w:t>circumferentieel</w:t>
      </w:r>
      <w:proofErr w:type="spellEnd"/>
      <w:r w:rsidRPr="00DC77E3">
        <w:rPr>
          <w:rFonts w:ascii="Arial" w:hAnsi="Arial" w:cs="Arial"/>
          <w:sz w:val="22"/>
          <w:szCs w:val="22"/>
          <w:lang w:val="nl-BE"/>
        </w:rPr>
        <w:t xml:space="preserve"> uitwendige sfincter, bedraagt de graad van het defect:….</w:t>
      </w:r>
    </w:p>
    <w:p w:rsidR="00DC77E3" w:rsidRPr="00DC77E3" w:rsidRDefault="00DC77E3" w:rsidP="00C52799">
      <w:pPr>
        <w:pStyle w:val="Corpsdetexte"/>
        <w:jc w:val="both"/>
        <w:rPr>
          <w:rFonts w:ascii="Arial" w:hAnsi="Arial" w:cs="Arial"/>
          <w:b w:val="0"/>
          <w:sz w:val="22"/>
          <w:szCs w:val="22"/>
          <w:lang w:val="nl-BE"/>
        </w:rPr>
      </w:pPr>
    </w:p>
    <w:p w:rsidR="00E65554" w:rsidRDefault="00E65554" w:rsidP="00C52799">
      <w:pPr>
        <w:pStyle w:val="Corpsdetexte"/>
        <w:jc w:val="left"/>
        <w:rPr>
          <w:rFonts w:ascii="Arial" w:hAnsi="Arial" w:cs="Arial"/>
          <w:b w:val="0"/>
          <w:sz w:val="22"/>
          <w:szCs w:val="22"/>
          <w:lang w:val="nl-BE"/>
        </w:rPr>
      </w:pPr>
    </w:p>
    <w:p w:rsidR="00F41D36" w:rsidRDefault="00F41D36" w:rsidP="00C52799">
      <w:pPr>
        <w:pStyle w:val="Corpsdetexte"/>
        <w:jc w:val="left"/>
        <w:rPr>
          <w:rFonts w:ascii="Arial" w:hAnsi="Arial" w:cs="Arial"/>
          <w:b w:val="0"/>
          <w:sz w:val="22"/>
          <w:szCs w:val="22"/>
          <w:lang w:val="nl-BE"/>
        </w:rPr>
      </w:pPr>
    </w:p>
    <w:p w:rsidR="00F41D36" w:rsidRDefault="00F41D36" w:rsidP="00C52799">
      <w:pPr>
        <w:pStyle w:val="Corpsdetexte"/>
        <w:jc w:val="left"/>
        <w:rPr>
          <w:rFonts w:ascii="Arial" w:hAnsi="Arial" w:cs="Arial"/>
          <w:b w:val="0"/>
          <w:sz w:val="22"/>
          <w:szCs w:val="22"/>
          <w:lang w:val="nl-BE"/>
        </w:rPr>
      </w:pPr>
    </w:p>
    <w:p w:rsidR="00F41D36" w:rsidRDefault="00F41D36" w:rsidP="00C52799">
      <w:pPr>
        <w:pStyle w:val="Corpsdetexte"/>
        <w:jc w:val="left"/>
        <w:rPr>
          <w:rFonts w:ascii="Arial" w:hAnsi="Arial" w:cs="Arial"/>
          <w:b w:val="0"/>
          <w:sz w:val="22"/>
          <w:szCs w:val="22"/>
          <w:lang w:val="nl-BE"/>
        </w:rPr>
      </w:pPr>
    </w:p>
    <w:p w:rsidR="00F41D36" w:rsidRPr="00DC77E3" w:rsidRDefault="00F41D36" w:rsidP="00C52799">
      <w:pPr>
        <w:pStyle w:val="Corpsdetexte"/>
        <w:jc w:val="left"/>
        <w:rPr>
          <w:rFonts w:ascii="Arial" w:hAnsi="Arial" w:cs="Arial"/>
          <w:b w:val="0"/>
          <w:sz w:val="22"/>
          <w:szCs w:val="22"/>
          <w:lang w:val="nl-BE"/>
        </w:rPr>
      </w:pPr>
    </w:p>
    <w:p w:rsidR="00857FE0" w:rsidRPr="00857FE0" w:rsidRDefault="00857FE0" w:rsidP="00857FE0">
      <w:pPr>
        <w:overflowPunct w:val="0"/>
        <w:autoSpaceDE w:val="0"/>
        <w:autoSpaceDN w:val="0"/>
        <w:adjustRightInd w:val="0"/>
        <w:textAlignment w:val="baseline"/>
        <w:rPr>
          <w:rFonts w:cs="Arial"/>
          <w:i/>
          <w:iCs/>
          <w:sz w:val="22"/>
          <w:szCs w:val="22"/>
          <w:lang w:val="nl-BE"/>
        </w:rPr>
      </w:pPr>
      <w:r w:rsidRPr="00857FE0">
        <w:rPr>
          <w:rFonts w:cs="Arial"/>
          <w:sz w:val="22"/>
          <w:szCs w:val="22"/>
          <w:lang w:val="nl-BE"/>
        </w:rPr>
        <w:t xml:space="preserve">Gedaan te </w:t>
      </w:r>
      <w:r w:rsidRPr="00857FE0">
        <w:rPr>
          <w:rFonts w:cs="Arial"/>
          <w:i/>
          <w:iCs/>
          <w:sz w:val="22"/>
          <w:szCs w:val="22"/>
          <w:lang w:val="nl-BE"/>
        </w:rPr>
        <w:t xml:space="preserve">(plaats)                          </w:t>
      </w:r>
      <w:r w:rsidRPr="00857FE0">
        <w:rPr>
          <w:rFonts w:cs="Arial"/>
          <w:sz w:val="22"/>
          <w:szCs w:val="22"/>
          <w:lang w:val="nl-BE"/>
        </w:rPr>
        <w:t xml:space="preserve">                op</w:t>
      </w:r>
      <w:r w:rsidRPr="00857FE0">
        <w:rPr>
          <w:rFonts w:cs="Arial"/>
          <w:i/>
          <w:iCs/>
          <w:sz w:val="22"/>
          <w:szCs w:val="22"/>
          <w:lang w:val="nl-BE"/>
        </w:rPr>
        <w:t xml:space="preserve"> (datum)………./………./………</w:t>
      </w:r>
    </w:p>
    <w:p w:rsidR="00E65554" w:rsidRPr="00DC77E3" w:rsidRDefault="00E65554" w:rsidP="00C52799">
      <w:pPr>
        <w:pStyle w:val="Corpsdetexte"/>
        <w:jc w:val="left"/>
        <w:rPr>
          <w:rFonts w:ascii="Arial" w:hAnsi="Arial" w:cs="Arial"/>
          <w:b w:val="0"/>
          <w:sz w:val="22"/>
          <w:szCs w:val="22"/>
          <w:lang w:val="nl-BE"/>
        </w:rPr>
      </w:pPr>
    </w:p>
    <w:p w:rsidR="00BE4857" w:rsidRDefault="00BE4857" w:rsidP="00C52799">
      <w:pPr>
        <w:pStyle w:val="Corpsdetexte"/>
        <w:jc w:val="left"/>
        <w:rPr>
          <w:rFonts w:ascii="Arial" w:hAnsi="Arial" w:cs="Arial"/>
          <w:b w:val="0"/>
          <w:sz w:val="22"/>
          <w:szCs w:val="22"/>
          <w:lang w:val="nl-BE"/>
        </w:rPr>
      </w:pPr>
    </w:p>
    <w:p w:rsidR="00BE4857" w:rsidRDefault="00BE4857" w:rsidP="00C52799">
      <w:pPr>
        <w:pStyle w:val="Corpsdetexte"/>
        <w:jc w:val="left"/>
        <w:rPr>
          <w:rFonts w:ascii="Arial" w:hAnsi="Arial" w:cs="Arial"/>
          <w:b w:val="0"/>
          <w:sz w:val="22"/>
          <w:szCs w:val="22"/>
          <w:lang w:val="nl-BE"/>
        </w:rPr>
      </w:pPr>
    </w:p>
    <w:p w:rsidR="00BE4857" w:rsidRDefault="00BE4857" w:rsidP="00C52799">
      <w:pPr>
        <w:pStyle w:val="Corpsdetexte"/>
        <w:jc w:val="left"/>
        <w:rPr>
          <w:rFonts w:ascii="Arial" w:hAnsi="Arial" w:cs="Arial"/>
          <w:b w:val="0"/>
          <w:sz w:val="22"/>
          <w:szCs w:val="22"/>
          <w:lang w:val="nl-BE"/>
        </w:rPr>
      </w:pPr>
    </w:p>
    <w:p w:rsidR="00BE4857" w:rsidRDefault="00BE4857" w:rsidP="00C52799">
      <w:pPr>
        <w:pStyle w:val="Corpsdetexte"/>
        <w:jc w:val="left"/>
        <w:rPr>
          <w:rFonts w:ascii="Arial" w:hAnsi="Arial" w:cs="Arial"/>
          <w:b w:val="0"/>
          <w:sz w:val="22"/>
          <w:szCs w:val="22"/>
          <w:lang w:val="nl-BE"/>
        </w:rPr>
      </w:pPr>
    </w:p>
    <w:p w:rsidR="00BE4857" w:rsidRPr="00DC77E3" w:rsidRDefault="00BE4857" w:rsidP="00C52799">
      <w:pPr>
        <w:pStyle w:val="Corpsdetexte"/>
        <w:jc w:val="left"/>
        <w:rPr>
          <w:rFonts w:ascii="Arial" w:hAnsi="Arial" w:cs="Arial"/>
          <w:b w:val="0"/>
          <w:sz w:val="22"/>
          <w:szCs w:val="22"/>
          <w:lang w:val="nl-BE"/>
        </w:rPr>
      </w:pPr>
    </w:p>
    <w:p w:rsidR="00BE4857" w:rsidRDefault="00BE4857" w:rsidP="00C52799">
      <w:pPr>
        <w:pStyle w:val="Corpsdetexte"/>
        <w:jc w:val="left"/>
        <w:rPr>
          <w:rFonts w:ascii="Arial" w:hAnsi="Arial" w:cs="Arial"/>
          <w:b w:val="0"/>
          <w:sz w:val="22"/>
          <w:szCs w:val="22"/>
          <w:lang w:val="nl-BE"/>
        </w:rPr>
      </w:pPr>
      <w:r w:rsidRPr="00BE4857">
        <w:rPr>
          <w:rFonts w:ascii="Arial" w:hAnsi="Arial" w:cs="Arial"/>
          <w:b w:val="0"/>
          <w:sz w:val="22"/>
          <w:szCs w:val="22"/>
          <w:lang w:val="nl-BE"/>
        </w:rPr>
        <w:t xml:space="preserve">Naam, voornaam, handtekening en stempel van </w:t>
      </w:r>
      <w:r>
        <w:rPr>
          <w:rFonts w:ascii="Arial" w:hAnsi="Arial" w:cs="Arial"/>
          <w:b w:val="0"/>
          <w:sz w:val="22"/>
          <w:szCs w:val="22"/>
          <w:lang w:val="nl-BE"/>
        </w:rPr>
        <w:t>de</w:t>
      </w:r>
      <w:r w:rsidRPr="00056870">
        <w:rPr>
          <w:rFonts w:ascii="Arial" w:hAnsi="Arial" w:cs="Arial"/>
          <w:b w:val="0"/>
          <w:sz w:val="22"/>
          <w:szCs w:val="22"/>
          <w:lang w:val="nl-BE"/>
        </w:rPr>
        <w:t xml:space="preserve"> </w:t>
      </w:r>
      <w:r w:rsidR="00056870" w:rsidRPr="00056870">
        <w:rPr>
          <w:rFonts w:ascii="Arial" w:hAnsi="Arial" w:cs="Arial"/>
          <w:b w:val="0"/>
          <w:sz w:val="22"/>
          <w:szCs w:val="22"/>
          <w:lang w:val="nl-BE"/>
        </w:rPr>
        <w:t>arts</w:t>
      </w:r>
      <w:r w:rsidRPr="00BE4857">
        <w:rPr>
          <w:rFonts w:ascii="Arial" w:hAnsi="Arial" w:cs="Arial"/>
          <w:b w:val="0"/>
          <w:sz w:val="22"/>
          <w:szCs w:val="22"/>
          <w:lang w:val="nl-BE"/>
        </w:rPr>
        <w:t>-specialist</w:t>
      </w:r>
      <w:r>
        <w:rPr>
          <w:rFonts w:ascii="Arial" w:hAnsi="Arial" w:cs="Arial"/>
          <w:b w:val="0"/>
          <w:sz w:val="22"/>
          <w:szCs w:val="22"/>
          <w:lang w:val="nl-BE"/>
        </w:rPr>
        <w:t>:</w:t>
      </w:r>
    </w:p>
    <w:p w:rsidR="00E65554" w:rsidRPr="00DC77E3" w:rsidRDefault="00E65554" w:rsidP="00C52799">
      <w:pPr>
        <w:pStyle w:val="Corpsdetexte"/>
        <w:jc w:val="left"/>
        <w:rPr>
          <w:rFonts w:ascii="Arial" w:hAnsi="Arial" w:cs="Arial"/>
          <w:b w:val="0"/>
          <w:sz w:val="22"/>
          <w:szCs w:val="22"/>
          <w:lang w:val="nl-BE"/>
        </w:rPr>
      </w:pPr>
    </w:p>
    <w:p w:rsidR="00E65554" w:rsidRPr="00DC77E3" w:rsidRDefault="00E65554" w:rsidP="00C52799">
      <w:pPr>
        <w:pStyle w:val="Corpsdetexte"/>
        <w:jc w:val="left"/>
        <w:rPr>
          <w:rFonts w:ascii="Arial" w:hAnsi="Arial" w:cs="Arial"/>
          <w:b w:val="0"/>
          <w:sz w:val="22"/>
          <w:szCs w:val="22"/>
          <w:lang w:val="nl-BE"/>
        </w:rPr>
      </w:pPr>
    </w:p>
    <w:p w:rsidR="00E65554" w:rsidRPr="00DC77E3" w:rsidRDefault="00E65554" w:rsidP="00C52799">
      <w:pPr>
        <w:pStyle w:val="Corpsdetexte"/>
        <w:jc w:val="left"/>
        <w:rPr>
          <w:rFonts w:ascii="Arial" w:hAnsi="Arial" w:cs="Arial"/>
          <w:b w:val="0"/>
          <w:sz w:val="22"/>
          <w:szCs w:val="22"/>
          <w:lang w:val="nl-BE"/>
        </w:rPr>
      </w:pPr>
    </w:p>
    <w:p w:rsidR="00E65554" w:rsidRPr="00DC77E3" w:rsidRDefault="00E65554" w:rsidP="00C52799">
      <w:pPr>
        <w:pStyle w:val="Corpsdetexte"/>
        <w:jc w:val="left"/>
        <w:rPr>
          <w:rFonts w:ascii="Arial" w:hAnsi="Arial" w:cs="Arial"/>
          <w:b w:val="0"/>
          <w:sz w:val="22"/>
          <w:szCs w:val="22"/>
          <w:lang w:val="nl-BE"/>
        </w:rPr>
      </w:pPr>
    </w:p>
    <w:p w:rsidR="00E65554" w:rsidRPr="00DC77E3" w:rsidRDefault="00E65554" w:rsidP="00C52799">
      <w:pPr>
        <w:pStyle w:val="Corpsdetexte"/>
        <w:jc w:val="left"/>
        <w:rPr>
          <w:rFonts w:ascii="Arial" w:hAnsi="Arial" w:cs="Arial"/>
          <w:b w:val="0"/>
          <w:sz w:val="22"/>
          <w:szCs w:val="22"/>
          <w:lang w:val="nl-BE"/>
        </w:rPr>
      </w:pPr>
    </w:p>
    <w:p w:rsidR="00E65554" w:rsidRPr="00DC77E3" w:rsidRDefault="00E65554" w:rsidP="00C52799">
      <w:pPr>
        <w:pStyle w:val="Corpsdetexte"/>
        <w:jc w:val="left"/>
        <w:rPr>
          <w:rFonts w:ascii="Arial" w:hAnsi="Arial" w:cs="Arial"/>
          <w:b w:val="0"/>
          <w:sz w:val="22"/>
          <w:szCs w:val="22"/>
          <w:lang w:val="nl-BE"/>
        </w:rPr>
      </w:pPr>
    </w:p>
    <w:p w:rsidR="00E65554" w:rsidRPr="00DC77E3" w:rsidRDefault="00E65554" w:rsidP="00C52799">
      <w:pPr>
        <w:pStyle w:val="Corpsdetexte"/>
        <w:jc w:val="left"/>
        <w:rPr>
          <w:rFonts w:ascii="Arial" w:hAnsi="Arial" w:cs="Arial"/>
          <w:b w:val="0"/>
          <w:sz w:val="22"/>
          <w:szCs w:val="22"/>
          <w:lang w:val="nl-BE"/>
        </w:rPr>
      </w:pPr>
    </w:p>
    <w:sectPr w:rsidR="00E65554" w:rsidRPr="00DC77E3" w:rsidSect="00AA33DB">
      <w:headerReference w:type="default" r:id="rId11"/>
      <w:footerReference w:type="default" r:id="rId12"/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799" w:rsidRDefault="00C52799" w:rsidP="007A1902">
      <w:r>
        <w:separator/>
      </w:r>
    </w:p>
  </w:endnote>
  <w:endnote w:type="continuationSeparator" w:id="0">
    <w:p w:rsidR="00C52799" w:rsidRDefault="00C52799" w:rsidP="007A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625034"/>
      <w:docPartObj>
        <w:docPartGallery w:val="Page Numbers (Bottom of Page)"/>
        <w:docPartUnique/>
      </w:docPartObj>
    </w:sdtPr>
    <w:sdtEndPr/>
    <w:sdtContent>
      <w:p w:rsidR="00D22ACB" w:rsidRDefault="00D22AC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3A5" w:rsidRPr="00B953A5">
          <w:rPr>
            <w:noProof/>
            <w:lang w:val="fr-FR"/>
          </w:rPr>
          <w:t>7</w:t>
        </w:r>
        <w:r>
          <w:fldChar w:fldCharType="end"/>
        </w:r>
      </w:p>
    </w:sdtContent>
  </w:sdt>
  <w:p w:rsidR="00D22ACB" w:rsidRDefault="00D22A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799" w:rsidRDefault="00C52799" w:rsidP="007A1902">
      <w:r>
        <w:separator/>
      </w:r>
    </w:p>
  </w:footnote>
  <w:footnote w:type="continuationSeparator" w:id="0">
    <w:p w:rsidR="00C52799" w:rsidRDefault="00C52799" w:rsidP="007A1902">
      <w:r>
        <w:continuationSeparator/>
      </w:r>
    </w:p>
  </w:footnote>
  <w:footnote w:id="1">
    <w:p w:rsidR="00C52799" w:rsidRPr="007A1902" w:rsidRDefault="00C52799" w:rsidP="00D22ACB">
      <w:pPr>
        <w:pStyle w:val="Notedebasdepage"/>
        <w:jc w:val="both"/>
        <w:rPr>
          <w:lang w:val="nl-BE"/>
        </w:rPr>
      </w:pPr>
      <w:r>
        <w:rPr>
          <w:rStyle w:val="Appelnotedebasdep"/>
        </w:rPr>
        <w:footnoteRef/>
      </w:r>
      <w:r w:rsidRPr="007A1902">
        <w:rPr>
          <w:lang w:val="nl-BE"/>
        </w:rPr>
        <w:t xml:space="preserve"> </w:t>
      </w:r>
      <w:r w:rsidR="00AF3E88">
        <w:rPr>
          <w:rFonts w:cs="Arial"/>
          <w:sz w:val="18"/>
          <w:szCs w:val="18"/>
          <w:lang w:val="nl-BE"/>
        </w:rPr>
        <w:t>O</w:t>
      </w:r>
      <w:r w:rsidRPr="007A1902">
        <w:rPr>
          <w:rFonts w:cs="Arial"/>
          <w:sz w:val="18"/>
          <w:szCs w:val="18"/>
          <w:lang w:val="nl-BE"/>
        </w:rPr>
        <w:t xml:space="preserve">m de anonimiteit van de rechthebbende te vrijwaren en volledige onpartijdigheid van het beslissend comité te waarborgen, wordt de identiteit van zowel de rechthebbende als de  </w:t>
      </w:r>
      <w:r w:rsidR="00426DEF">
        <w:rPr>
          <w:rFonts w:cs="Arial"/>
          <w:sz w:val="18"/>
          <w:szCs w:val="18"/>
          <w:lang w:val="nl-BE"/>
        </w:rPr>
        <w:t>arts</w:t>
      </w:r>
      <w:r w:rsidRPr="007A1902">
        <w:rPr>
          <w:rFonts w:cs="Arial"/>
          <w:sz w:val="18"/>
          <w:szCs w:val="18"/>
          <w:lang w:val="nl-BE"/>
        </w:rPr>
        <w:t xml:space="preserve">-specialist pas bekend gemaakt na beslissing of de </w:t>
      </w:r>
      <w:r w:rsidR="00D22ACB" w:rsidRPr="00D22ACB">
        <w:rPr>
          <w:rFonts w:cs="Arial"/>
          <w:sz w:val="18"/>
          <w:szCs w:val="18"/>
          <w:lang w:val="nl-BE"/>
        </w:rPr>
        <w:t xml:space="preserve">rechthebbende </w:t>
      </w:r>
      <w:r w:rsidRPr="007A1902">
        <w:rPr>
          <w:rFonts w:cs="Arial"/>
          <w:sz w:val="18"/>
          <w:szCs w:val="18"/>
          <w:lang w:val="nl-BE"/>
        </w:rPr>
        <w:t>in aanmerking komt voor behandeling met een implantaat)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99" w:rsidRDefault="00C52799" w:rsidP="007A1902">
    <w:pPr>
      <w:pStyle w:val="En-tte"/>
      <w:jc w:val="right"/>
      <w:rPr>
        <w:rFonts w:asciiTheme="minorHAnsi" w:hAnsiTheme="minorHAnsi" w:cstheme="minorHAnsi"/>
        <w:sz w:val="20"/>
        <w:szCs w:val="20"/>
        <w:lang w:val="fr-BE"/>
      </w:rPr>
    </w:pPr>
    <w:r w:rsidRPr="007A1902">
      <w:rPr>
        <w:rFonts w:asciiTheme="minorHAnsi" w:hAnsiTheme="minorHAnsi" w:cstheme="minorHAnsi"/>
        <w:sz w:val="20"/>
        <w:szCs w:val="20"/>
        <w:lang w:val="fr-BE"/>
      </w:rPr>
      <w:t>E-Form-I-01</w:t>
    </w:r>
  </w:p>
  <w:p w:rsidR="00355B7D" w:rsidRPr="007A1902" w:rsidRDefault="00355B7D" w:rsidP="007A1902">
    <w:pPr>
      <w:pStyle w:val="En-tte"/>
      <w:jc w:val="right"/>
      <w:rPr>
        <w:rFonts w:asciiTheme="minorHAnsi" w:hAnsiTheme="minorHAnsi" w:cstheme="minorHAnsi"/>
        <w:sz w:val="20"/>
        <w:szCs w:val="20"/>
        <w:lang w:val="fr-BE"/>
      </w:rPr>
    </w:pPr>
    <w:r w:rsidRPr="00355B7D">
      <w:rPr>
        <w:rFonts w:asciiTheme="minorHAnsi" w:hAnsiTheme="minorHAnsi" w:cstheme="minorHAnsi"/>
        <w:sz w:val="20"/>
        <w:szCs w:val="20"/>
        <w:lang w:val="nl-BE"/>
      </w:rPr>
      <w:t>Versie</w:t>
    </w:r>
    <w:r>
      <w:rPr>
        <w:rFonts w:asciiTheme="minorHAnsi" w:hAnsiTheme="minorHAnsi" w:cstheme="minorHAnsi"/>
        <w:sz w:val="20"/>
        <w:szCs w:val="20"/>
        <w:lang w:val="fr-BE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F169C"/>
    <w:multiLevelType w:val="hybridMultilevel"/>
    <w:tmpl w:val="4A72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45B4E"/>
    <w:multiLevelType w:val="multilevel"/>
    <w:tmpl w:val="BD9E0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B513159"/>
    <w:multiLevelType w:val="hybridMultilevel"/>
    <w:tmpl w:val="B1F0C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FE"/>
    <w:rsid w:val="0001020C"/>
    <w:rsid w:val="00012708"/>
    <w:rsid w:val="000316BB"/>
    <w:rsid w:val="000338DF"/>
    <w:rsid w:val="00035048"/>
    <w:rsid w:val="00056870"/>
    <w:rsid w:val="000805B4"/>
    <w:rsid w:val="00094B94"/>
    <w:rsid w:val="000B7CAB"/>
    <w:rsid w:val="000C1ADD"/>
    <w:rsid w:val="000C4665"/>
    <w:rsid w:val="000C4BF1"/>
    <w:rsid w:val="000C7C28"/>
    <w:rsid w:val="000F3D3E"/>
    <w:rsid w:val="000F40F8"/>
    <w:rsid w:val="001969B7"/>
    <w:rsid w:val="001B37F5"/>
    <w:rsid w:val="001B4719"/>
    <w:rsid w:val="001D1418"/>
    <w:rsid w:val="00243B5E"/>
    <w:rsid w:val="00265216"/>
    <w:rsid w:val="002B24B4"/>
    <w:rsid w:val="00301925"/>
    <w:rsid w:val="003134E2"/>
    <w:rsid w:val="0031709A"/>
    <w:rsid w:val="00331F9F"/>
    <w:rsid w:val="00343585"/>
    <w:rsid w:val="00355B7D"/>
    <w:rsid w:val="00356825"/>
    <w:rsid w:val="00377868"/>
    <w:rsid w:val="003867D4"/>
    <w:rsid w:val="003B5AAE"/>
    <w:rsid w:val="003D01B7"/>
    <w:rsid w:val="003F44E1"/>
    <w:rsid w:val="00413173"/>
    <w:rsid w:val="00425EAA"/>
    <w:rsid w:val="00426DEF"/>
    <w:rsid w:val="00441462"/>
    <w:rsid w:val="004A20BE"/>
    <w:rsid w:val="004A3D8A"/>
    <w:rsid w:val="004B0E38"/>
    <w:rsid w:val="004C5942"/>
    <w:rsid w:val="004C65BB"/>
    <w:rsid w:val="004D2CDE"/>
    <w:rsid w:val="004E7B27"/>
    <w:rsid w:val="005233AF"/>
    <w:rsid w:val="005309BB"/>
    <w:rsid w:val="00582BEA"/>
    <w:rsid w:val="005C0AC3"/>
    <w:rsid w:val="005E333B"/>
    <w:rsid w:val="006202BF"/>
    <w:rsid w:val="006573F6"/>
    <w:rsid w:val="00682C38"/>
    <w:rsid w:val="00696CF1"/>
    <w:rsid w:val="006E7B2C"/>
    <w:rsid w:val="007232FE"/>
    <w:rsid w:val="007272A1"/>
    <w:rsid w:val="00750C68"/>
    <w:rsid w:val="00784DFF"/>
    <w:rsid w:val="007A0479"/>
    <w:rsid w:val="007A1902"/>
    <w:rsid w:val="007B4A35"/>
    <w:rsid w:val="007E4C1E"/>
    <w:rsid w:val="00804EDA"/>
    <w:rsid w:val="00830FD6"/>
    <w:rsid w:val="00857FE0"/>
    <w:rsid w:val="008601A8"/>
    <w:rsid w:val="008607AF"/>
    <w:rsid w:val="008B2713"/>
    <w:rsid w:val="008C099D"/>
    <w:rsid w:val="008C4E34"/>
    <w:rsid w:val="008D6C6E"/>
    <w:rsid w:val="008F3941"/>
    <w:rsid w:val="0091094A"/>
    <w:rsid w:val="00956225"/>
    <w:rsid w:val="009660B8"/>
    <w:rsid w:val="009703DB"/>
    <w:rsid w:val="0097764D"/>
    <w:rsid w:val="00992C70"/>
    <w:rsid w:val="009967CF"/>
    <w:rsid w:val="009A6233"/>
    <w:rsid w:val="009E0F0F"/>
    <w:rsid w:val="009E3065"/>
    <w:rsid w:val="00A35857"/>
    <w:rsid w:val="00A46CE9"/>
    <w:rsid w:val="00A55DAD"/>
    <w:rsid w:val="00A64A71"/>
    <w:rsid w:val="00A72CA3"/>
    <w:rsid w:val="00AA33DB"/>
    <w:rsid w:val="00AE0AE4"/>
    <w:rsid w:val="00AF3E88"/>
    <w:rsid w:val="00B06731"/>
    <w:rsid w:val="00B132AB"/>
    <w:rsid w:val="00B15068"/>
    <w:rsid w:val="00B2334D"/>
    <w:rsid w:val="00B6578D"/>
    <w:rsid w:val="00B77E22"/>
    <w:rsid w:val="00B8648F"/>
    <w:rsid w:val="00B953A5"/>
    <w:rsid w:val="00B96402"/>
    <w:rsid w:val="00BA0444"/>
    <w:rsid w:val="00BA5E3F"/>
    <w:rsid w:val="00BD50FC"/>
    <w:rsid w:val="00BD6D0F"/>
    <w:rsid w:val="00BE4857"/>
    <w:rsid w:val="00C007C2"/>
    <w:rsid w:val="00C41EF5"/>
    <w:rsid w:val="00C52799"/>
    <w:rsid w:val="00C61C7D"/>
    <w:rsid w:val="00C916AC"/>
    <w:rsid w:val="00CE7414"/>
    <w:rsid w:val="00D22ACB"/>
    <w:rsid w:val="00D369E3"/>
    <w:rsid w:val="00D95134"/>
    <w:rsid w:val="00DA7E31"/>
    <w:rsid w:val="00DC77E3"/>
    <w:rsid w:val="00DD33A8"/>
    <w:rsid w:val="00DE0348"/>
    <w:rsid w:val="00E06475"/>
    <w:rsid w:val="00E14E54"/>
    <w:rsid w:val="00E21978"/>
    <w:rsid w:val="00E24363"/>
    <w:rsid w:val="00E33561"/>
    <w:rsid w:val="00E50EBE"/>
    <w:rsid w:val="00E642A3"/>
    <w:rsid w:val="00E65554"/>
    <w:rsid w:val="00E87C61"/>
    <w:rsid w:val="00E97CAF"/>
    <w:rsid w:val="00EA5460"/>
    <w:rsid w:val="00EC0A0F"/>
    <w:rsid w:val="00F1166A"/>
    <w:rsid w:val="00F41D36"/>
    <w:rsid w:val="00FB0003"/>
    <w:rsid w:val="00FC5359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8D9430-A1ED-44B8-9237-4512ADF7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444"/>
    <w:rPr>
      <w:rFonts w:ascii="Arial" w:hAnsi="Arial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24363"/>
    <w:pPr>
      <w:jc w:val="center"/>
    </w:pPr>
    <w:rPr>
      <w:rFonts w:ascii="Times New Roman" w:hAnsi="Times New Roman"/>
      <w:b/>
      <w:sz w:val="32"/>
      <w:szCs w:val="20"/>
      <w:lang w:val="nl-NL"/>
    </w:rPr>
  </w:style>
  <w:style w:type="table" w:styleId="Grilledutableau">
    <w:name w:val="Table Grid"/>
    <w:basedOn w:val="TableauNormal"/>
    <w:rsid w:val="00C91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Hautduformulaire">
    <w:name w:val="HTML Top of Form"/>
    <w:basedOn w:val="Normal"/>
    <w:next w:val="Normal"/>
    <w:hidden/>
    <w:rsid w:val="004E7B2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4E7B2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En-tte">
    <w:name w:val="header"/>
    <w:basedOn w:val="Normal"/>
    <w:link w:val="En-tteCar"/>
    <w:rsid w:val="007A190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7A1902"/>
    <w:rPr>
      <w:rFonts w:ascii="Arial" w:hAnsi="Arial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7A190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1902"/>
    <w:rPr>
      <w:rFonts w:ascii="Arial" w:hAnsi="Arial"/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rsid w:val="007A1902"/>
    <w:rPr>
      <w:sz w:val="16"/>
      <w:szCs w:val="16"/>
    </w:rPr>
  </w:style>
  <w:style w:type="paragraph" w:styleId="Commentaire">
    <w:name w:val="annotation text"/>
    <w:basedOn w:val="Normal"/>
    <w:link w:val="CommentaireCar"/>
    <w:rsid w:val="007A190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A1902"/>
    <w:rPr>
      <w:rFonts w:ascii="Arial" w:hAnsi="Arial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7A19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A1902"/>
    <w:rPr>
      <w:rFonts w:ascii="Arial" w:hAnsi="Arial"/>
      <w:b/>
      <w:bCs/>
      <w:lang w:val="en-US" w:eastAsia="en-US"/>
    </w:rPr>
  </w:style>
  <w:style w:type="paragraph" w:styleId="Textedebulles">
    <w:name w:val="Balloon Text"/>
    <w:basedOn w:val="Normal"/>
    <w:link w:val="TextedebullesCar"/>
    <w:rsid w:val="007A19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A1902"/>
    <w:rPr>
      <w:rFonts w:ascii="Tahoma" w:hAnsi="Tahoma" w:cs="Tahoma"/>
      <w:sz w:val="16"/>
      <w:szCs w:val="16"/>
      <w:lang w:val="en-US" w:eastAsia="en-US"/>
    </w:rPr>
  </w:style>
  <w:style w:type="paragraph" w:styleId="Notedebasdepage">
    <w:name w:val="footnote text"/>
    <w:basedOn w:val="Normal"/>
    <w:link w:val="NotedebasdepageCar"/>
    <w:rsid w:val="007A19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A1902"/>
    <w:rPr>
      <w:rFonts w:ascii="Arial" w:hAnsi="Arial"/>
      <w:lang w:val="en-US" w:eastAsia="en-US"/>
    </w:rPr>
  </w:style>
  <w:style w:type="character" w:styleId="Appelnotedebasdep">
    <w:name w:val="footnote reference"/>
    <w:basedOn w:val="Policepardfaut"/>
    <w:rsid w:val="007A1902"/>
    <w:rPr>
      <w:vertAlign w:val="superscript"/>
    </w:rPr>
  </w:style>
  <w:style w:type="character" w:customStyle="1" w:styleId="CorpsdetexteCar">
    <w:name w:val="Corps de texte Car"/>
    <w:basedOn w:val="Policepardfaut"/>
    <w:link w:val="Corpsdetexte"/>
    <w:rsid w:val="00DC77E3"/>
    <w:rPr>
      <w:b/>
      <w:sz w:val="3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1f3ae8aee378570378b58b8f7e2d39a0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5cfb782c4c69666e80d533517165a26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2014-11-20T14:40:51+00:00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/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FE60C-6DCB-4C93-A7C2-4B728C7FD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9651A-788D-4ECB-B480-61A3A2DBF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0B45F-B0C9-4A9F-80D7-7FB9062DE765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61fd8d87-ea47-44bb-afd6-b4d99b1d9c1f"/>
    <ds:schemaRef ds:uri="http://purl.org/dc/elements/1.1/"/>
    <ds:schemaRef ds:uri="http://schemas.microsoft.com/office/infopath/2007/PartnerControls"/>
    <ds:schemaRef ds:uri="f15eea43-7fa7-45cf-8dc0-d5244e2cd467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98BC42-64DC-4F3B-935A-899BA18C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C34A2889.dotm</Template>
  <TotalTime>0</TotalTime>
  <Pages>7</Pages>
  <Words>848</Words>
  <Characters>7914</Characters>
  <Application>Microsoft Office Word</Application>
  <DocSecurity>0</DocSecurity>
  <Lines>65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Aanvraag tot terugbetaling in de behandeling van fecale incontinentie met een implantaat</vt:lpstr>
      <vt:lpstr>Aanvraag tot terugbetaling in de behandeling van fecale incontinentie met een implantaat</vt:lpstr>
    </vt:vector>
  </TitlesOfParts>
  <Company>R.I.Z.I.V. - I.N.A.M.I.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terugbetaling in de behandeling van fecale incontinentie met een implantaat</dc:title>
  <dc:creator>Sophie Tasset</dc:creator>
  <cp:lastModifiedBy>Ibrahim Bouchlaghem (RIZIV-INAMI)</cp:lastModifiedBy>
  <cp:revision>3</cp:revision>
  <cp:lastPrinted>1900-12-31T22:00:00Z</cp:lastPrinted>
  <dcterms:created xsi:type="dcterms:W3CDTF">2021-03-17T13:13:00Z</dcterms:created>
  <dcterms:modified xsi:type="dcterms:W3CDTF">2021-03-18T12:43:00Z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Order">
    <vt:r8>1650700</vt:r8>
  </property>
  <property fmtid="{D5CDD505-2E9C-101B-9397-08002B2CF9AE}" pid="4" name="RITargetGroup">
    <vt:lpwstr/>
  </property>
  <property fmtid="{D5CDD505-2E9C-101B-9397-08002B2CF9AE}" pid="5" name="xd_Signature">
    <vt:bool>false</vt:bool>
  </property>
  <property fmtid="{D5CDD505-2E9C-101B-9397-08002B2CF9AE}" pid="6" name="RITheme">
    <vt:lpwstr/>
  </property>
  <property fmtid="{D5CDD505-2E9C-101B-9397-08002B2CF9AE}" pid="7" name="RILanguage">
    <vt:lpwstr/>
  </property>
  <property fmtid="{D5CDD505-2E9C-101B-9397-08002B2CF9AE}" pid="8" name="xd_ProgID">
    <vt:lpwstr/>
  </property>
  <property fmtid="{D5CDD505-2E9C-101B-9397-08002B2CF9AE}" pid="9" name="RIDocType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Publication type for documents">
    <vt:lpwstr/>
  </property>
</Properties>
</file>