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>FORMULIER F-Form-II-</w:t>
      </w:r>
      <w:r w:rsidR="00F62D84">
        <w:rPr>
          <w:rFonts w:eastAsiaTheme="minorHAnsi" w:cs="Arial"/>
          <w:b/>
          <w:sz w:val="20"/>
          <w:u w:val="single"/>
          <w:lang w:val="nl-BE"/>
        </w:rPr>
        <w:t>03</w:t>
      </w:r>
    </w:p>
    <w:p w:rsidR="005A4D31" w:rsidRPr="009C6A7B" w:rsidRDefault="005A4D31" w:rsidP="00A33928">
      <w:pPr>
        <w:rPr>
          <w:rFonts w:eastAsiaTheme="minorHAnsi" w:cs="Arial"/>
          <w:b/>
          <w:sz w:val="20"/>
          <w:u w:val="single"/>
          <w:lang w:val="nl-BE"/>
        </w:rPr>
      </w:pPr>
    </w:p>
    <w:p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op de lijst van </w:t>
      </w:r>
      <w:r w:rsidR="00950CEE">
        <w:rPr>
          <w:rFonts w:eastAsiaTheme="minorHAnsi" w:cs="Arial"/>
          <w:b/>
          <w:sz w:val="20"/>
          <w:lang w:val="nl-BE"/>
        </w:rPr>
        <w:t xml:space="preserve">de </w:t>
      </w:r>
      <w:r w:rsidR="007322EA" w:rsidRPr="009C6A7B">
        <w:rPr>
          <w:rFonts w:eastAsiaTheme="minorHAnsi" w:cs="Arial"/>
          <w:b/>
          <w:sz w:val="20"/>
          <w:lang w:val="nl-BE"/>
        </w:rPr>
        <w:t xml:space="preserve">netwerken </w:t>
      </w:r>
      <w:r w:rsidR="00003BD4" w:rsidRPr="009C6A7B">
        <w:rPr>
          <w:rFonts w:eastAsiaTheme="minorHAnsi" w:cs="Arial"/>
          <w:b/>
          <w:sz w:val="20"/>
          <w:lang w:val="nl-BE"/>
        </w:rPr>
        <w:t>voor de verstrekking</w:t>
      </w:r>
      <w:r w:rsidR="00D63EEE" w:rsidRPr="009C6A7B">
        <w:rPr>
          <w:rFonts w:eastAsiaTheme="minorHAnsi" w:cs="Arial"/>
          <w:b/>
          <w:sz w:val="20"/>
          <w:lang w:val="nl-BE"/>
        </w:rPr>
        <w:t>en</w:t>
      </w:r>
      <w:r w:rsidR="0005379B" w:rsidRPr="009C6A7B">
        <w:rPr>
          <w:rFonts w:eastAsiaTheme="minorHAnsi" w:cs="Arial"/>
          <w:b/>
          <w:sz w:val="20"/>
          <w:lang w:val="nl-BE"/>
        </w:rPr>
        <w:t xml:space="preserve"> </w:t>
      </w:r>
      <w:r w:rsidR="00F62D84" w:rsidRPr="00F62D84">
        <w:rPr>
          <w:rFonts w:cs="Arial"/>
          <w:b/>
          <w:bCs/>
          <w:sz w:val="20"/>
          <w:lang w:val="nl-BE"/>
        </w:rPr>
        <w:t>172491-172502 e</w:t>
      </w:r>
      <w:r w:rsidR="00F62D84">
        <w:rPr>
          <w:rFonts w:cs="Arial"/>
          <w:b/>
          <w:bCs/>
          <w:sz w:val="20"/>
          <w:lang w:val="nl-BE"/>
        </w:rPr>
        <w:t>n</w:t>
      </w:r>
      <w:r w:rsidR="00F62D84" w:rsidRPr="00F62D84">
        <w:rPr>
          <w:rFonts w:cs="Arial"/>
          <w:b/>
          <w:bCs/>
          <w:sz w:val="20"/>
          <w:lang w:val="nl-BE"/>
        </w:rPr>
        <w:t xml:space="preserve"> 172513-172524</w:t>
      </w:r>
      <w:r w:rsidR="00F62D84">
        <w:rPr>
          <w:rFonts w:cs="Arial"/>
          <w:b/>
          <w:bCs/>
          <w:sz w:val="20"/>
          <w:lang w:val="nl-BE"/>
        </w:rPr>
        <w:t xml:space="preserve"> </w:t>
      </w:r>
      <w:r w:rsidR="00CD13D6" w:rsidRPr="009C6A7B">
        <w:rPr>
          <w:rFonts w:cs="Arial"/>
          <w:b/>
          <w:sz w:val="20"/>
          <w:lang w:val="nl-BE"/>
        </w:rPr>
        <w:t xml:space="preserve">betreffende </w:t>
      </w:r>
      <w:r w:rsidR="00F73A49" w:rsidRPr="009C6A7B">
        <w:rPr>
          <w:rFonts w:cs="Arial"/>
          <w:b/>
          <w:sz w:val="20"/>
          <w:lang w:val="nl-BE"/>
        </w:rPr>
        <w:t xml:space="preserve">de </w:t>
      </w:r>
      <w:r w:rsidR="00370561" w:rsidRPr="009C6A7B">
        <w:rPr>
          <w:rFonts w:cs="Arial"/>
          <w:b/>
          <w:bCs/>
          <w:sz w:val="20"/>
          <w:lang w:val="nl-BE"/>
        </w:rPr>
        <w:t xml:space="preserve">hulpmiddelen voor de percutane herstelling van de coaptatie van de </w:t>
      </w:r>
      <w:proofErr w:type="spellStart"/>
      <w:r w:rsidR="00370561" w:rsidRPr="009C6A7B">
        <w:rPr>
          <w:rFonts w:cs="Arial"/>
          <w:b/>
          <w:bCs/>
          <w:sz w:val="20"/>
          <w:lang w:val="nl-BE"/>
        </w:rPr>
        <w:t>mitralisklepbladen</w:t>
      </w:r>
      <w:proofErr w:type="spellEnd"/>
      <w:r w:rsidR="00370561" w:rsidRPr="009C6A7B">
        <w:rPr>
          <w:rFonts w:cs="Arial"/>
          <w:b/>
          <w:bCs/>
          <w:sz w:val="20"/>
          <w:lang w:val="nl-BE"/>
        </w:rPr>
        <w:t xml:space="preserve"> ter behandeling van </w:t>
      </w:r>
      <w:proofErr w:type="spellStart"/>
      <w:r w:rsidR="00370561" w:rsidRPr="009C6A7B">
        <w:rPr>
          <w:rFonts w:cs="Arial"/>
          <w:b/>
          <w:bCs/>
          <w:sz w:val="20"/>
          <w:lang w:val="nl-BE"/>
        </w:rPr>
        <w:t>mitralisklepregurgitatie</w:t>
      </w:r>
      <w:proofErr w:type="spellEnd"/>
      <w:r w:rsidR="00DC4D75" w:rsidRPr="009C6A7B">
        <w:rPr>
          <w:rFonts w:cs="Arial"/>
          <w:b/>
          <w:sz w:val="20"/>
          <w:lang w:val="nl-BE"/>
        </w:rPr>
        <w:t xml:space="preserve">, zoals bepaald in de </w:t>
      </w:r>
      <w:r w:rsidR="0062494E" w:rsidRPr="009C6A7B">
        <w:rPr>
          <w:rFonts w:cs="Arial"/>
          <w:b/>
          <w:sz w:val="20"/>
          <w:lang w:val="nl-BE"/>
        </w:rPr>
        <w:t>vergoedings</w:t>
      </w:r>
      <w:r w:rsidR="0062494E">
        <w:rPr>
          <w:rFonts w:cs="Arial"/>
          <w:b/>
          <w:sz w:val="20"/>
          <w:lang w:val="nl-BE"/>
        </w:rPr>
        <w:t>voorwaarde</w:t>
      </w:r>
      <w:r w:rsidR="0062494E" w:rsidRPr="009C6A7B">
        <w:rPr>
          <w:rFonts w:cs="Arial"/>
          <w:b/>
          <w:sz w:val="20"/>
          <w:lang w:val="nl-BE"/>
        </w:rPr>
        <w:t xml:space="preserve"> </w:t>
      </w:r>
      <w:r w:rsidR="00DC4D75" w:rsidRPr="009C6A7B">
        <w:rPr>
          <w:rFonts w:cs="Arial"/>
          <w:b/>
          <w:sz w:val="20"/>
          <w:lang w:val="nl-BE"/>
        </w:rPr>
        <w:t>F</w:t>
      </w:r>
      <w:r w:rsidR="006A4C33" w:rsidRPr="009C6A7B">
        <w:rPr>
          <w:rFonts w:cs="Arial"/>
          <w:b/>
          <w:sz w:val="20"/>
          <w:lang w:val="nl-BE"/>
        </w:rPr>
        <w:t>-§</w:t>
      </w:r>
      <w:r w:rsidR="00DC4D75" w:rsidRPr="009C6A7B">
        <w:rPr>
          <w:rFonts w:cs="Arial"/>
          <w:b/>
          <w:sz w:val="20"/>
          <w:lang w:val="nl-BE"/>
        </w:rPr>
        <w:t>19</w:t>
      </w:r>
      <w:r w:rsidR="00730C13" w:rsidRPr="009C6A7B">
        <w:rPr>
          <w:rFonts w:cs="Arial"/>
          <w:b/>
          <w:sz w:val="20"/>
          <w:lang w:val="nl-BE"/>
        </w:rPr>
        <w:t>.</w:t>
      </w:r>
    </w:p>
    <w:p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Pr="009C6A7B">
        <w:rPr>
          <w:rFonts w:eastAsiaTheme="minorHAnsi" w:cs="Arial"/>
          <w:sz w:val="20"/>
          <w:lang w:val="nl-BE"/>
        </w:rPr>
        <w:t xml:space="preserve">sturen </w:t>
      </w:r>
      <w:r w:rsidR="00A07894" w:rsidRPr="009C6A7B">
        <w:rPr>
          <w:rFonts w:eastAsiaTheme="minorHAnsi" w:cs="Arial"/>
          <w:sz w:val="20"/>
          <w:u w:val="single"/>
          <w:lang w:val="nl-BE"/>
        </w:rPr>
        <w:t xml:space="preserve">voor 1 </w:t>
      </w:r>
      <w:r w:rsidR="0005657D">
        <w:rPr>
          <w:rFonts w:eastAsiaTheme="minorHAnsi" w:cs="Arial"/>
          <w:sz w:val="20"/>
          <w:u w:val="single"/>
          <w:lang w:val="nl-BE"/>
        </w:rPr>
        <w:t>maart</w:t>
      </w:r>
      <w:r w:rsidR="0005657D" w:rsidRPr="009C6A7B">
        <w:rPr>
          <w:rFonts w:eastAsiaTheme="minorHAnsi" w:cs="Arial"/>
          <w:sz w:val="20"/>
          <w:u w:val="single"/>
          <w:lang w:val="nl-BE"/>
        </w:rPr>
        <w:t xml:space="preserve"> </w:t>
      </w:r>
      <w:r w:rsidR="00A07894" w:rsidRPr="009C6A7B">
        <w:rPr>
          <w:rFonts w:eastAsiaTheme="minorHAnsi" w:cs="Arial"/>
          <w:sz w:val="20"/>
          <w:u w:val="single"/>
          <w:lang w:val="nl-BE"/>
        </w:rPr>
        <w:t>201</w:t>
      </w:r>
      <w:r w:rsidR="00CA1B22">
        <w:rPr>
          <w:rFonts w:eastAsiaTheme="minorHAnsi" w:cs="Arial"/>
          <w:sz w:val="20"/>
          <w:u w:val="single"/>
          <w:lang w:val="nl-BE"/>
        </w:rPr>
        <w:t>6</w:t>
      </w:r>
      <w:r w:rsidR="00A07894" w:rsidRPr="009C6A7B">
        <w:rPr>
          <w:rFonts w:eastAsiaTheme="minorHAnsi" w:cs="Arial"/>
          <w:sz w:val="20"/>
          <w:lang w:val="nl-BE"/>
        </w:rPr>
        <w:t xml:space="preserve"> </w:t>
      </w:r>
      <w:r w:rsidRPr="009C6A7B">
        <w:rPr>
          <w:rFonts w:eastAsiaTheme="minorHAnsi" w:cs="Arial"/>
          <w:sz w:val="20"/>
          <w:lang w:val="nl-BE"/>
        </w:rPr>
        <w:t xml:space="preserve">naar: </w:t>
      </w:r>
      <w:r w:rsidRPr="009C6A7B">
        <w:rPr>
          <w:rFonts w:eastAsiaTheme="minorHAnsi" w:cs="Arial"/>
          <w:sz w:val="20"/>
          <w:lang w:val="nl-BE"/>
        </w:rPr>
        <w:tab/>
      </w:r>
    </w:p>
    <w:p w:rsidR="0005379B" w:rsidRPr="009C6A7B" w:rsidRDefault="00CE05F4" w:rsidP="00576963">
      <w:pPr>
        <w:spacing w:after="200" w:line="276" w:lineRule="auto"/>
        <w:ind w:left="709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RIZIV,</w:t>
      </w:r>
      <w:r w:rsidRPr="009C6A7B">
        <w:rPr>
          <w:rFonts w:cs="Arial"/>
          <w:sz w:val="20"/>
          <w:lang w:val="nl-BE"/>
        </w:rPr>
        <w:t xml:space="preserve"> Dienst </w:t>
      </w:r>
      <w:r w:rsidRPr="009C6A7B">
        <w:rPr>
          <w:rFonts w:eastAsiaTheme="minorHAnsi" w:cs="Arial"/>
          <w:sz w:val="20"/>
          <w:lang w:val="nl-BE"/>
        </w:rPr>
        <w:t>Geneeskundige verzorging</w:t>
      </w:r>
    </w:p>
    <w:p w:rsidR="00CE05F4" w:rsidRPr="009C6A7B" w:rsidRDefault="00CE05F4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Secre</w:t>
      </w:r>
      <w:r w:rsidR="007A4308" w:rsidRPr="009C6A7B">
        <w:rPr>
          <w:rFonts w:eastAsiaTheme="minorHAnsi" w:cs="Arial"/>
          <w:sz w:val="20"/>
          <w:lang w:val="nl-BE"/>
        </w:rPr>
        <w:t xml:space="preserve">tariaat van de </w:t>
      </w:r>
      <w:r w:rsidRPr="009C6A7B">
        <w:rPr>
          <w:rFonts w:eastAsiaTheme="minorHAnsi" w:cs="Arial"/>
          <w:sz w:val="20"/>
          <w:lang w:val="nl-BE"/>
        </w:rPr>
        <w:t>Commissie voor Tegemoetkoming van Implantaten en Invasieve Medische Hulpmiddelen</w:t>
      </w:r>
    </w:p>
    <w:p w:rsidR="007A4308" w:rsidRPr="009C6A7B" w:rsidRDefault="004D757C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4D757C">
        <w:rPr>
          <w:rFonts w:eastAsiaTheme="minorHAnsi" w:cs="Arial"/>
          <w:sz w:val="20"/>
          <w:lang w:val="nl-BE"/>
        </w:rPr>
        <w:t>Galileelaan 5/01 in 1210 Brussel</w:t>
      </w:r>
      <w:bookmarkStart w:id="0" w:name="_GoBack"/>
      <w:bookmarkEnd w:id="0"/>
    </w:p>
    <w:p w:rsidR="0005379B" w:rsidRPr="009C6A7B" w:rsidRDefault="0005379B" w:rsidP="00EE18AC">
      <w:pPr>
        <w:jc w:val="both"/>
        <w:rPr>
          <w:rFonts w:eastAsiaTheme="minorHAnsi" w:cs="Arial"/>
          <w:sz w:val="20"/>
          <w:lang w:val="nl-BE"/>
        </w:rPr>
      </w:pPr>
    </w:p>
    <w:p w:rsidR="0005379B" w:rsidRDefault="0005379B" w:rsidP="00CA1B22">
      <w:pPr>
        <w:pStyle w:val="Paragraphedeliste"/>
      </w:pPr>
      <w:r w:rsidRPr="009C6A7B">
        <w:t>Identificat</w:t>
      </w:r>
      <w:r w:rsidR="00AC7136" w:rsidRPr="009C6A7B">
        <w:t xml:space="preserve">ie </w:t>
      </w:r>
      <w:r w:rsidR="00AC7136" w:rsidRPr="00CA1B22">
        <w:t>van</w:t>
      </w:r>
      <w:r w:rsidR="00AC7136" w:rsidRPr="009C6A7B">
        <w:t xml:space="preserve"> de </w:t>
      </w:r>
      <w:r w:rsidR="00984625">
        <w:t>netwerk</w:t>
      </w:r>
      <w:r w:rsidR="00D63EEE" w:rsidRPr="009C6A7B">
        <w:t xml:space="preserve">coördinator en de </w:t>
      </w:r>
      <w:r w:rsidR="00AC7136" w:rsidRPr="009C6A7B">
        <w:t>verplegings</w:t>
      </w:r>
      <w:r w:rsidR="00D018E4" w:rsidRPr="009C6A7B">
        <w:softHyphen/>
      </w:r>
      <w:r w:rsidR="00AC7136" w:rsidRPr="009C6A7B">
        <w:t>inrichting</w:t>
      </w:r>
      <w:r w:rsidR="00D63EEE" w:rsidRPr="009C6A7B">
        <w:t xml:space="preserve"> waar hij/zij werkt</w:t>
      </w:r>
      <w:r w:rsidR="00AC7136" w:rsidRPr="009C6A7B">
        <w:t>:</w:t>
      </w:r>
    </w:p>
    <w:p w:rsidR="00D1615C" w:rsidRPr="009C6A7B" w:rsidRDefault="00D1615C" w:rsidP="00CA1B22">
      <w:pPr>
        <w:pStyle w:val="Paragraphedeliste"/>
        <w:numPr>
          <w:ilvl w:val="0"/>
          <w:numId w:val="0"/>
        </w:numPr>
        <w:ind w:left="426"/>
      </w:pP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Naam en voornaam van de </w:t>
      </w:r>
      <w:r w:rsidR="00B30E64">
        <w:rPr>
          <w:rFonts w:eastAsiaTheme="minorHAnsi" w:cs="Arial"/>
          <w:sz w:val="20"/>
          <w:lang w:val="nl-NL"/>
        </w:rPr>
        <w:t>netwerkco</w:t>
      </w:r>
      <w:r w:rsidRPr="009C6A7B">
        <w:rPr>
          <w:rFonts w:eastAsiaTheme="minorHAnsi" w:cs="Arial"/>
          <w:sz w:val="20"/>
          <w:lang w:val="nl-NL"/>
        </w:rPr>
        <w:t xml:space="preserve">ördinator: 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nr. van de </w:t>
      </w:r>
      <w:r w:rsidR="00B30E64">
        <w:rPr>
          <w:rFonts w:eastAsiaTheme="minorHAnsi" w:cs="Arial"/>
          <w:sz w:val="20"/>
          <w:lang w:val="nl-NL"/>
        </w:rPr>
        <w:t>netwerkco</w:t>
      </w:r>
      <w:r w:rsidRPr="009C6A7B">
        <w:rPr>
          <w:rFonts w:eastAsiaTheme="minorHAnsi" w:cs="Arial"/>
          <w:sz w:val="20"/>
          <w:lang w:val="nl-NL"/>
        </w:rPr>
        <w:t>ördinator: 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Email-adres : 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Telefoon (secretariaat dienst) : …………………………………………………………….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</w:t>
      </w:r>
      <w:r w:rsidR="00003BD4" w:rsidRPr="009C6A7B">
        <w:rPr>
          <w:rFonts w:eastAsiaTheme="minorHAnsi" w:cs="Arial"/>
          <w:sz w:val="20"/>
          <w:lang w:val="nl-NL"/>
        </w:rPr>
        <w:t>…</w:t>
      </w: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003BD4" w:rsidRPr="009C6A7B" w:rsidRDefault="00003BD4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</w:t>
      </w:r>
      <w:r w:rsidR="00F73A49" w:rsidRPr="009C6A7B">
        <w:rPr>
          <w:rFonts w:cs="Arial"/>
          <w:sz w:val="20"/>
          <w:lang w:val="nl-BE"/>
        </w:rPr>
        <w:t xml:space="preserve"> (adres waarnaar</w:t>
      </w:r>
      <w:r w:rsidRPr="009C6A7B">
        <w:rPr>
          <w:rFonts w:cs="Arial"/>
          <w:sz w:val="20"/>
          <w:lang w:val="nl-BE"/>
        </w:rPr>
        <w:t xml:space="preserve"> de briefwisseling dient gestuurd te worden):</w:t>
      </w:r>
    </w:p>
    <w:p w:rsidR="00003BD4" w:rsidRPr="009C6A7B" w:rsidRDefault="00B014C9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Straat en nummer: </w:t>
      </w:r>
      <w:r w:rsidR="00003BD4" w:rsidRPr="009C6A7B">
        <w:rPr>
          <w:rFonts w:cs="Arial"/>
          <w:sz w:val="20"/>
          <w:lang w:val="nl-BE"/>
        </w:rPr>
        <w:t>…………………………………………………………………………..</w:t>
      </w:r>
    </w:p>
    <w:p w:rsidR="00B014C9" w:rsidRDefault="00B014C9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Postcode </w:t>
      </w:r>
      <w:r w:rsidR="00CE5EE0" w:rsidRPr="009C6A7B">
        <w:rPr>
          <w:rFonts w:eastAsiaTheme="minorHAnsi" w:cs="Arial"/>
          <w:sz w:val="20"/>
          <w:lang w:val="nl-NL"/>
        </w:rPr>
        <w:t xml:space="preserve">en gemeente : </w:t>
      </w: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………………………………………………………………..…..</w:t>
      </w:r>
    </w:p>
    <w:p w:rsidR="00D1615C" w:rsidRPr="009C6A7B" w:rsidRDefault="00D1615C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2418F1" w:rsidRPr="009C6A7B" w:rsidRDefault="002418F1" w:rsidP="00CA1B22">
      <w:pPr>
        <w:pStyle w:val="Paragraphedeliste"/>
      </w:pPr>
      <w:r w:rsidRPr="009C6A7B">
        <w:t>Identificatie van de verplegingsinrichting waar de indicatie</w:t>
      </w:r>
      <w:r w:rsidR="00D018E4" w:rsidRPr="009C6A7B">
        <w:softHyphen/>
      </w:r>
      <w:r w:rsidRPr="009C6A7B">
        <w:t>stelling en de ingrepen zullen plaatsvinden: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 (adres waarnaar de briefwisseling dient gestuurd te worden):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Straat en nummer: …………………………………………………………………………..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Postcode en gemeente : ………………………………………………………………..…..</w:t>
      </w:r>
    </w:p>
    <w:p w:rsidR="002418F1" w:rsidRPr="009C6A7B" w:rsidRDefault="00234865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>
        <w:rPr>
          <w:rFonts w:eastAsiaTheme="minorHAnsi" w:cs="Arial"/>
          <w:sz w:val="20"/>
          <w:lang w:val="nl-NL"/>
        </w:rPr>
        <w:t>D</w:t>
      </w:r>
      <w:r w:rsidR="002418F1" w:rsidRPr="009C6A7B">
        <w:rPr>
          <w:rFonts w:eastAsiaTheme="minorHAnsi" w:cs="Arial"/>
          <w:sz w:val="20"/>
          <w:lang w:val="nl-NL"/>
        </w:rPr>
        <w:t xml:space="preserve">e site waar de ingrepen zullen worden uitgevoerd: 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:rsidR="00D018E4" w:rsidRPr="0016001F" w:rsidRDefault="00D018E4" w:rsidP="00CA1B22">
      <w:pPr>
        <w:rPr>
          <w:lang w:val="nl-BE"/>
        </w:rPr>
      </w:pPr>
    </w:p>
    <w:p w:rsidR="00A04C73" w:rsidRPr="009C6A7B" w:rsidRDefault="00A04C73" w:rsidP="00CA1B22">
      <w:pPr>
        <w:pStyle w:val="Paragraphedeliste"/>
      </w:pPr>
      <w:r w:rsidRPr="009C6A7B">
        <w:t xml:space="preserve">De ervaring van het </w:t>
      </w:r>
      <w:r w:rsidR="005E0161" w:rsidRPr="009C6A7B">
        <w:t xml:space="preserve">netwerk in </w:t>
      </w:r>
      <w:proofErr w:type="spellStart"/>
      <w:r w:rsidR="005E0161" w:rsidRPr="009C6A7B">
        <w:t>val</w:t>
      </w:r>
      <w:r w:rsidR="007322EA" w:rsidRPr="009C6A7B">
        <w:t>v</w:t>
      </w:r>
      <w:r w:rsidR="005E0161" w:rsidRPr="009C6A7B">
        <w:t>ulaire</w:t>
      </w:r>
      <w:proofErr w:type="spellEnd"/>
      <w:r w:rsidR="005E0161" w:rsidRPr="009C6A7B">
        <w:t xml:space="preserve"> pathologie</w:t>
      </w:r>
    </w:p>
    <w:p w:rsidR="00D44F4E" w:rsidRPr="009C6A7B" w:rsidRDefault="00D44F4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val="nl-BE"/>
        </w:rPr>
      </w:pPr>
    </w:p>
    <w:p w:rsidR="00EC70B2" w:rsidRPr="00196B2F" w:rsidRDefault="00950CE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  <w:lang w:val="nl-BE"/>
        </w:rPr>
      </w:pPr>
      <w:r>
        <w:rPr>
          <w:sz w:val="20"/>
          <w:lang w:val="nl-BE"/>
        </w:rPr>
        <w:t>H</w:t>
      </w:r>
      <w:r w:rsidR="0016001F" w:rsidRPr="00196B2F">
        <w:rPr>
          <w:sz w:val="20"/>
          <w:lang w:val="nl-BE"/>
        </w:rPr>
        <w:t xml:space="preserve">et </w:t>
      </w:r>
      <w:r w:rsidR="005E0161" w:rsidRPr="00196B2F">
        <w:rPr>
          <w:rFonts w:cs="Arial"/>
          <w:sz w:val="20"/>
          <w:lang w:val="nl-BE"/>
        </w:rPr>
        <w:t>netwerk</w:t>
      </w:r>
      <w:r w:rsidR="00EC70B2" w:rsidRPr="00196B2F">
        <w:rPr>
          <w:rFonts w:cs="Arial"/>
          <w:sz w:val="20"/>
          <w:lang w:val="nl-BE"/>
        </w:rPr>
        <w:t xml:space="preserve"> bevestigt dat zij een gemiddeld jaarlijks minimum </w:t>
      </w:r>
      <w:r w:rsidR="005E0161" w:rsidRPr="00196B2F">
        <w:rPr>
          <w:rFonts w:cs="Arial"/>
          <w:sz w:val="20"/>
          <w:lang w:val="nl-BE"/>
        </w:rPr>
        <w:t xml:space="preserve">van </w:t>
      </w:r>
      <w:r w:rsidR="0005657D">
        <w:rPr>
          <w:rFonts w:cs="Arial"/>
          <w:sz w:val="20"/>
          <w:lang w:val="nl-BE"/>
        </w:rPr>
        <w:t>600</w:t>
      </w:r>
      <w:r w:rsidR="0005657D" w:rsidRPr="00196B2F">
        <w:rPr>
          <w:rFonts w:cs="Arial"/>
          <w:sz w:val="20"/>
          <w:lang w:val="nl-BE"/>
        </w:rPr>
        <w:t xml:space="preserve"> </w:t>
      </w:r>
      <w:r w:rsidR="00EC70B2" w:rsidRPr="00196B2F">
        <w:rPr>
          <w:rFonts w:cs="Arial"/>
          <w:sz w:val="20"/>
          <w:lang w:val="nl-BE"/>
        </w:rPr>
        <w:t>ingrepen over de jaren -201</w:t>
      </w:r>
      <w:r w:rsidR="002E0EDE">
        <w:rPr>
          <w:rFonts w:cs="Arial"/>
          <w:sz w:val="20"/>
          <w:lang w:val="nl-BE"/>
        </w:rPr>
        <w:t>2-2013-2014</w:t>
      </w:r>
      <w:r w:rsidR="009C4A65" w:rsidRPr="00196B2F">
        <w:rPr>
          <w:rFonts w:cs="Arial"/>
          <w:sz w:val="20"/>
          <w:lang w:val="nl-BE"/>
        </w:rPr>
        <w:t xml:space="preserve"> </w:t>
      </w:r>
      <w:r w:rsidR="00D1615C" w:rsidRPr="00196B2F">
        <w:rPr>
          <w:rFonts w:cs="Arial"/>
          <w:sz w:val="20"/>
          <w:lang w:val="nl-BE"/>
        </w:rPr>
        <w:t xml:space="preserve">voor </w:t>
      </w:r>
      <w:r w:rsidR="00EC70B2" w:rsidRPr="00196B2F">
        <w:rPr>
          <w:rFonts w:cs="Arial"/>
          <w:sz w:val="20"/>
          <w:lang w:val="nl-BE"/>
        </w:rPr>
        <w:t>de volgende verstrekkingen heeft uitgevoerd: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  <w:rPr>
          <w:highlight w:val="green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229596-229600 N2100: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de plastiek of het plaatsen van een kunstklep omvat met </w:t>
      </w:r>
      <w:proofErr w:type="spellStart"/>
      <w:r w:rsidRPr="009C6A7B">
        <w:t>extracorporele</w:t>
      </w:r>
      <w:proofErr w:type="spellEnd"/>
      <w:r w:rsidRPr="009C6A7B">
        <w:t xml:space="preserve">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b/>
          <w:sz w:val="20"/>
          <w:lang w:val="nl-BE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229515-229526 N2700: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het plaatsen omvat van meer dan één kunstklep of van een </w:t>
      </w:r>
      <w:proofErr w:type="spellStart"/>
      <w:r w:rsidRPr="009C6A7B">
        <w:t>valvulaire</w:t>
      </w:r>
      <w:proofErr w:type="spellEnd"/>
      <w:r w:rsidRPr="009C6A7B">
        <w:t xml:space="preserve"> </w:t>
      </w:r>
      <w:proofErr w:type="spellStart"/>
      <w:r w:rsidRPr="009C6A7B">
        <w:t>homogreffe</w:t>
      </w:r>
      <w:proofErr w:type="spellEnd"/>
      <w:r w:rsidRPr="009C6A7B">
        <w:t xml:space="preserve"> of van een kunstklep en een myocard-</w:t>
      </w:r>
      <w:proofErr w:type="spellStart"/>
      <w:r w:rsidRPr="009C6A7B">
        <w:t>revascularisatie</w:t>
      </w:r>
      <w:proofErr w:type="spellEnd"/>
      <w:r w:rsidRPr="009C6A7B">
        <w:t xml:space="preserve"> met extra corporele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D44F4E" w:rsidRPr="009C6A7B" w:rsidRDefault="00D44F4E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tbl>
      <w:tblPr>
        <w:tblStyle w:val="Tableauclassique1"/>
        <w:tblW w:w="5398" w:type="dxa"/>
        <w:jc w:val="center"/>
        <w:tblLook w:val="04E0" w:firstRow="1" w:lastRow="1" w:firstColumn="1" w:lastColumn="0" w:noHBand="0" w:noVBand="1"/>
      </w:tblPr>
      <w:tblGrid>
        <w:gridCol w:w="864"/>
        <w:gridCol w:w="1617"/>
        <w:gridCol w:w="1617"/>
        <w:gridCol w:w="1300"/>
      </w:tblGrid>
      <w:tr w:rsidR="00EC70B2" w:rsidRPr="009C6A7B" w:rsidTr="00F62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16001F" w:rsidRDefault="00EC70B2" w:rsidP="00CA1B22">
            <w:pPr>
              <w:rPr>
                <w:rFonts w:eastAsiaTheme="minorHAnsi"/>
                <w:lang w:val="nl-BE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229596-229600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229515-229526</w:t>
            </w: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C6A7B">
              <w:rPr>
                <w:b/>
              </w:rPr>
              <w:t>Totaal</w:t>
            </w:r>
            <w:proofErr w:type="spellEnd"/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2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3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4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proofErr w:type="spellStart"/>
            <w:r w:rsidRPr="009C6A7B">
              <w:rPr>
                <w:rFonts w:eastAsiaTheme="minorHAnsi"/>
              </w:rPr>
              <w:t>Totaal</w:t>
            </w:r>
            <w:proofErr w:type="spellEnd"/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EC70B2" w:rsidRPr="009C6A7B" w:rsidRDefault="00EC70B2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</w:pPr>
    </w:p>
    <w:p w:rsidR="00EC70B2" w:rsidRPr="009C6A7B" w:rsidRDefault="00EC70B2" w:rsidP="00CA1B22">
      <w:pPr>
        <w:pStyle w:val="Paragraphedeliste"/>
        <w:numPr>
          <w:ilvl w:val="0"/>
          <w:numId w:val="13"/>
        </w:numPr>
      </w:pPr>
      <w:r w:rsidRPr="009C6A7B">
        <w:t xml:space="preserve">De waarde in de cel </w:t>
      </w:r>
      <w:proofErr w:type="spellStart"/>
      <w:r w:rsidRPr="009C6A7B">
        <w:t>rechts-onder</w:t>
      </w:r>
      <w:proofErr w:type="spellEnd"/>
      <w:r w:rsidRPr="009C6A7B">
        <w:t xml:space="preserve"> in de tabel is ≥ </w:t>
      </w:r>
      <w:r w:rsidR="0005657D">
        <w:t>1800</w:t>
      </w:r>
      <w:r w:rsidR="0005657D" w:rsidRPr="009C6A7B">
        <w:t xml:space="preserve"> </w:t>
      </w:r>
      <w:r w:rsidRPr="009C6A7B">
        <w:t xml:space="preserve">( = </w:t>
      </w:r>
      <w:r w:rsidR="0005657D">
        <w:t>600</w:t>
      </w:r>
      <w:r w:rsidR="0005657D" w:rsidRPr="009C6A7B">
        <w:t xml:space="preserve"> </w:t>
      </w:r>
      <w:r w:rsidRPr="009C6A7B">
        <w:t xml:space="preserve">gemiddeld over </w:t>
      </w:r>
      <w:r w:rsidR="0005657D">
        <w:t>3</w:t>
      </w:r>
      <w:r w:rsidR="0005657D" w:rsidRPr="009C6A7B">
        <w:t xml:space="preserve"> </w:t>
      </w:r>
      <w:r w:rsidRPr="009C6A7B">
        <w:t>jaar)</w:t>
      </w:r>
    </w:p>
    <w:p w:rsidR="00EC70B2" w:rsidRPr="009C6A7B" w:rsidRDefault="00EC70B2" w:rsidP="00EE18AC">
      <w:pPr>
        <w:spacing w:after="200" w:line="276" w:lineRule="auto"/>
        <w:jc w:val="both"/>
        <w:rPr>
          <w:rFonts w:eastAsiaTheme="minorHAnsi" w:cs="Arial"/>
          <w:sz w:val="20"/>
          <w:lang w:val="nl-NL"/>
        </w:rPr>
      </w:pPr>
    </w:p>
    <w:p w:rsidR="00D44F4E" w:rsidRPr="009C6A7B" w:rsidRDefault="00D44F4E" w:rsidP="00EE18AC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9C6A7B">
        <w:rPr>
          <w:rFonts w:eastAsiaTheme="minorHAnsi" w:cs="Arial"/>
          <w:b/>
          <w:i/>
          <w:sz w:val="20"/>
          <w:u w:val="single"/>
          <w:lang w:val="nl-NL"/>
        </w:rPr>
        <w:br w:type="page"/>
      </w:r>
    </w:p>
    <w:p w:rsidR="00336915" w:rsidRPr="009C6A7B" w:rsidRDefault="00AB592F" w:rsidP="00CA1B22">
      <w:pPr>
        <w:pStyle w:val="Paragraphedeliste"/>
      </w:pPr>
      <w:r w:rsidRPr="009C6A7B">
        <w:lastRenderedPageBreak/>
        <w:t xml:space="preserve">Verplegingsinrichtingen die deel uitmaken van het netwerk </w:t>
      </w: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1: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2: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D1615C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</w:t>
      </w:r>
      <w:r w:rsidR="00AB592F" w:rsidRPr="009C6A7B">
        <w:rPr>
          <w:rFonts w:cs="Arial"/>
          <w:sz w:val="20"/>
          <w:lang w:val="nl-BE"/>
        </w:rPr>
        <w:t xml:space="preserve">erplegingsinrichting </w:t>
      </w:r>
      <w:r w:rsidR="00336915" w:rsidRPr="009C6A7B">
        <w:rPr>
          <w:rFonts w:cs="Arial"/>
          <w:sz w:val="20"/>
          <w:lang w:val="nl-BE"/>
        </w:rPr>
        <w:t>3: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05657D" w:rsidRPr="004A297B" w:rsidRDefault="0005657D" w:rsidP="0005657D">
      <w:pPr>
        <w:pStyle w:val="Paragraphedeliste"/>
        <w:numPr>
          <w:ilvl w:val="0"/>
          <w:numId w:val="0"/>
        </w:numPr>
        <w:ind w:left="840"/>
        <w:rPr>
          <w:b w:val="0"/>
          <w:bCs/>
          <w:lang w:val="nl-BE"/>
        </w:rPr>
      </w:pPr>
      <w:r w:rsidRPr="00FF4744">
        <w:rPr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91E65" wp14:editId="76BFED9E">
                <wp:simplePos x="0" y="0"/>
                <wp:positionH relativeFrom="column">
                  <wp:posOffset>-62230</wp:posOffset>
                </wp:positionH>
                <wp:positionV relativeFrom="paragraph">
                  <wp:posOffset>98425</wp:posOffset>
                </wp:positionV>
                <wp:extent cx="6002447" cy="435610"/>
                <wp:effectExtent l="0" t="0" r="1778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447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4104" id="Rectangle 3" o:spid="_x0000_s1026" style="position:absolute;margin-left:-4.9pt;margin-top:7.75pt;width:472.6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xseQ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" filled="f"/>
            </w:pict>
          </mc:Fallback>
        </mc:AlternateContent>
      </w:r>
    </w:p>
    <w:p w:rsidR="0005657D" w:rsidRDefault="0005657D" w:rsidP="0005657D">
      <w:pPr>
        <w:pStyle w:val="Paragraphedeliste"/>
        <w:numPr>
          <w:ilvl w:val="0"/>
          <w:numId w:val="16"/>
        </w:numPr>
        <w:tabs>
          <w:tab w:val="clear" w:pos="426"/>
        </w:tabs>
        <w:ind w:left="426"/>
        <w:rPr>
          <w:bCs/>
          <w:lang w:val="nl-BE"/>
        </w:rPr>
      </w:pPr>
      <w:r w:rsidRPr="004A297B">
        <w:rPr>
          <w:bCs/>
          <w:lang w:val="nl-BE"/>
        </w:rPr>
        <w:t xml:space="preserve">(Pas het document elektronisch aan om </w:t>
      </w:r>
      <w:r>
        <w:rPr>
          <w:bCs/>
          <w:lang w:val="nl-BE"/>
        </w:rPr>
        <w:t xml:space="preserve">eventueel </w:t>
      </w:r>
      <w:r w:rsidRPr="004A297B">
        <w:rPr>
          <w:bCs/>
          <w:lang w:val="nl-BE"/>
        </w:rPr>
        <w:t xml:space="preserve">additionele </w:t>
      </w:r>
      <w:r>
        <w:rPr>
          <w:bCs/>
          <w:lang w:val="nl-BE"/>
        </w:rPr>
        <w:t xml:space="preserve">verplegingsinrichtingen </w:t>
      </w:r>
      <w:r w:rsidRPr="004A297B">
        <w:rPr>
          <w:bCs/>
          <w:lang w:val="nl-BE"/>
        </w:rPr>
        <w:t>toe te voegen)</w:t>
      </w:r>
    </w:p>
    <w:p w:rsidR="0005657D" w:rsidRPr="0005657D" w:rsidRDefault="0005657D" w:rsidP="0005657D">
      <w:pPr>
        <w:ind w:left="66"/>
        <w:rPr>
          <w:bCs/>
          <w:lang w:val="nl-BE"/>
        </w:rPr>
      </w:pPr>
    </w:p>
    <w:p w:rsidR="0005657D" w:rsidRDefault="0005657D" w:rsidP="0005657D">
      <w:pPr>
        <w:spacing w:after="200" w:line="276" w:lineRule="auto"/>
        <w:jc w:val="both"/>
        <w:rPr>
          <w:rFonts w:eastAsiaTheme="minorHAnsi" w:cs="Arial"/>
          <w:i/>
          <w:szCs w:val="22"/>
          <w:u w:val="single"/>
          <w:lang w:val="nl-NL"/>
        </w:rPr>
      </w:pPr>
    </w:p>
    <w:p w:rsidR="00B30E64" w:rsidRPr="0005657D" w:rsidRDefault="00B30E64" w:rsidP="00576963">
      <w:pPr>
        <w:spacing w:after="200" w:line="276" w:lineRule="auto"/>
        <w:jc w:val="both"/>
        <w:rPr>
          <w:rFonts w:cs="Arial"/>
          <w:sz w:val="20"/>
          <w:lang w:val="nl-NL"/>
        </w:rPr>
      </w:pPr>
    </w:p>
    <w:p w:rsidR="00064163" w:rsidRPr="009C6A7B" w:rsidRDefault="00064163" w:rsidP="00D07361">
      <w:pPr>
        <w:pStyle w:val="Paragraphedeliste"/>
        <w:numPr>
          <w:ilvl w:val="0"/>
          <w:numId w:val="0"/>
        </w:numPr>
        <w:ind w:left="840"/>
      </w:pP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B1CE6" w:rsidRPr="009C6A7B" w:rsidRDefault="00080E07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876647">
        <w:t>artsen-</w:t>
      </w:r>
      <w:r w:rsidRPr="009C6A7B">
        <w:t xml:space="preserve">specialisten van deze verplegingsinrichtingen maken deel uit van </w:t>
      </w:r>
      <w:r w:rsidR="0016001F">
        <w:t xml:space="preserve">het </w:t>
      </w:r>
      <w:r w:rsidR="00B30E64">
        <w:t>netwerkco</w:t>
      </w:r>
      <w:r w:rsidRPr="009C6A7B">
        <w:t xml:space="preserve">mité zoals bepaald in het punt 2.1 van de vergoedingsmodaliteiten F-§19, 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993"/>
      </w:pPr>
    </w:p>
    <w:p w:rsidR="00080E07" w:rsidRPr="009C6A7B" w:rsidRDefault="00AB1CE6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876647">
        <w:t>artsen-</w:t>
      </w:r>
      <w:r w:rsidRPr="009C6A7B">
        <w:t xml:space="preserve">specialisten van deze verplegingsinrichtingen </w:t>
      </w:r>
      <w:r w:rsidR="00080E07" w:rsidRPr="009C6A7B">
        <w:t>zijn opgegeven in de tabel in bijlage.</w:t>
      </w: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D6EB1" w:rsidRPr="009C6A7B" w:rsidRDefault="00AD6EB1" w:rsidP="00AD6EB1">
      <w:pPr>
        <w:rPr>
          <w:rFonts w:cs="Arial"/>
          <w:b/>
          <w:i/>
          <w:sz w:val="20"/>
          <w:u w:val="single"/>
          <w:lang w:val="nl-BE"/>
        </w:rPr>
      </w:pPr>
    </w:p>
    <w:p w:rsidR="00B30E64" w:rsidRDefault="00B30E64">
      <w:pPr>
        <w:rPr>
          <w:rFonts w:eastAsia="Calibri" w:cs="Arial"/>
          <w:b/>
          <w:i/>
          <w:sz w:val="20"/>
          <w:u w:val="single"/>
          <w:lang w:val="nl-NL"/>
        </w:rPr>
      </w:pPr>
      <w:r w:rsidRPr="00984625">
        <w:rPr>
          <w:lang w:val="nl-BE"/>
        </w:rPr>
        <w:br w:type="page"/>
      </w:r>
    </w:p>
    <w:p w:rsidR="00DD1DB9" w:rsidRPr="009C6A7B" w:rsidRDefault="00DD1DB9" w:rsidP="00CA1B22">
      <w:pPr>
        <w:pStyle w:val="Paragraphedeliste"/>
      </w:pPr>
      <w:r w:rsidRPr="009C6A7B">
        <w:lastRenderedPageBreak/>
        <w:t>Verbintenissen</w:t>
      </w:r>
    </w:p>
    <w:p w:rsidR="00D44F4E" w:rsidRPr="009C6A7B" w:rsidRDefault="00D44F4E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C4D75" w:rsidRPr="009C6A7B" w:rsidRDefault="00AB592F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netwerkco</w:t>
      </w:r>
      <w:r w:rsidRPr="009C6A7B">
        <w:rPr>
          <w:rFonts w:cs="Arial"/>
          <w:sz w:val="20"/>
          <w:lang w:val="nl-BE"/>
        </w:rPr>
        <w:t>ördinator</w:t>
      </w:r>
      <w:r w:rsidR="006834D6" w:rsidRPr="009C6A7B">
        <w:rPr>
          <w:rFonts w:cs="Arial"/>
          <w:sz w:val="20"/>
          <w:lang w:val="nl-BE"/>
        </w:rPr>
        <w:t xml:space="preserve"> </w:t>
      </w:r>
      <w:r w:rsidR="00DD1DB9" w:rsidRPr="009C6A7B">
        <w:rPr>
          <w:rFonts w:cs="Arial"/>
          <w:sz w:val="20"/>
          <w:lang w:val="nl-BE"/>
        </w:rPr>
        <w:t>verklaart</w:t>
      </w:r>
      <w:r w:rsidRPr="009C6A7B">
        <w:rPr>
          <w:rFonts w:cs="Arial"/>
          <w:sz w:val="20"/>
          <w:lang w:val="nl-BE"/>
        </w:rPr>
        <w:t xml:space="preserve"> in naam van het netwerk</w:t>
      </w:r>
      <w:r w:rsidR="00A547B5" w:rsidRPr="009C6A7B">
        <w:rPr>
          <w:rFonts w:cs="Arial"/>
          <w:sz w:val="20"/>
          <w:lang w:val="nl-BE"/>
        </w:rPr>
        <w:t>:</w:t>
      </w:r>
      <w:r w:rsidR="00DD1DB9" w:rsidRPr="009C6A7B">
        <w:rPr>
          <w:rFonts w:cs="Arial"/>
          <w:sz w:val="20"/>
          <w:lang w:val="nl-BE"/>
        </w:rPr>
        <w:t xml:space="preserve"> </w:t>
      </w:r>
    </w:p>
    <w:p w:rsidR="00576963" w:rsidRPr="009C6A7B" w:rsidRDefault="00576963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D1DB9" w:rsidRPr="009C6A7B" w:rsidRDefault="00DD1DB9" w:rsidP="00CA1B22">
      <w:pPr>
        <w:pStyle w:val="Paragraphedeliste"/>
        <w:numPr>
          <w:ilvl w:val="0"/>
          <w:numId w:val="13"/>
        </w:numPr>
        <w:ind w:left="993"/>
      </w:pPr>
      <w:r w:rsidRPr="009C6A7B">
        <w:rPr>
          <w:rFonts w:eastAsiaTheme="minorHAnsi"/>
        </w:rPr>
        <w:t>akkoord</w:t>
      </w:r>
      <w:r w:rsidRPr="009C6A7B">
        <w:t xml:space="preserve"> te gaan met de bepalingen </w:t>
      </w:r>
      <w:r w:rsidR="0051120F" w:rsidRPr="009C6A7B">
        <w:t xml:space="preserve">en de criteria </w:t>
      </w:r>
      <w:r w:rsidR="00353059" w:rsidRPr="009C6A7B">
        <w:t xml:space="preserve">die werden opgenomen in </w:t>
      </w:r>
      <w:r w:rsidR="00975261" w:rsidRPr="009C6A7B">
        <w:t xml:space="preserve">het punt 2 van </w:t>
      </w:r>
      <w:r w:rsidR="00353059" w:rsidRPr="009C6A7B">
        <w:t xml:space="preserve">de </w:t>
      </w:r>
      <w:r w:rsidR="0062494E" w:rsidRPr="009C6A7B">
        <w:t>vergoedings</w:t>
      </w:r>
      <w:r w:rsidR="0062494E">
        <w:t>voorwaarde</w:t>
      </w:r>
      <w:r w:rsidR="0062494E" w:rsidRPr="009C6A7B">
        <w:t xml:space="preserve"> </w:t>
      </w:r>
      <w:r w:rsidR="005A56D1" w:rsidRPr="009C6A7B">
        <w:t>F-§19</w:t>
      </w:r>
      <w:r w:rsidR="00CE5EE0" w:rsidRPr="009C6A7B">
        <w:t>.</w:t>
      </w:r>
    </w:p>
    <w:p w:rsidR="00D55CCD" w:rsidRPr="009C6A7B" w:rsidRDefault="00D55CCD" w:rsidP="00CA1B22">
      <w:pPr>
        <w:autoSpaceDE w:val="0"/>
        <w:autoSpaceDN w:val="0"/>
        <w:adjustRightInd w:val="0"/>
        <w:ind w:left="993"/>
        <w:jc w:val="both"/>
        <w:rPr>
          <w:rFonts w:cs="Arial"/>
          <w:sz w:val="20"/>
          <w:lang w:val="nl-BE"/>
        </w:rPr>
      </w:pPr>
    </w:p>
    <w:p w:rsidR="00AB592F" w:rsidRPr="009C6A7B" w:rsidRDefault="007322EA" w:rsidP="00CA1B22">
      <w:pPr>
        <w:pStyle w:val="Paragraphedeliste"/>
        <w:numPr>
          <w:ilvl w:val="0"/>
          <w:numId w:val="13"/>
        </w:numPr>
        <w:ind w:left="993"/>
        <w:rPr>
          <w:lang w:val="nl-BE"/>
        </w:rPr>
      </w:pPr>
      <w:r w:rsidRPr="009C6A7B">
        <w:t>te zullen</w:t>
      </w:r>
      <w:r w:rsidR="00AB592F" w:rsidRPr="009C6A7B">
        <w:t xml:space="preserve"> meewerken aan de registratie van alle gegevens nodig voor de evaluatie zoals bedoeld</w:t>
      </w:r>
      <w:r w:rsidR="00AB592F" w:rsidRPr="009C6A7B">
        <w:rPr>
          <w:lang w:val="nl-BE"/>
        </w:rPr>
        <w:t xml:space="preserve"> in punt 9 van de </w:t>
      </w:r>
      <w:r w:rsidR="0062494E" w:rsidRPr="009C6A7B">
        <w:rPr>
          <w:lang w:val="nl-BE"/>
        </w:rPr>
        <w:t>vergoedings</w:t>
      </w:r>
      <w:r w:rsidR="0062494E">
        <w:rPr>
          <w:lang w:val="nl-BE"/>
        </w:rPr>
        <w:t>voorwaarde</w:t>
      </w:r>
      <w:r w:rsidR="0062494E" w:rsidRPr="009C6A7B">
        <w:rPr>
          <w:lang w:val="nl-BE"/>
        </w:rPr>
        <w:t xml:space="preserve"> </w:t>
      </w:r>
      <w:r w:rsidR="00AB592F" w:rsidRPr="009C6A7B">
        <w:rPr>
          <w:lang w:val="nl-BE"/>
        </w:rPr>
        <w:t xml:space="preserve">F-§19;  </w:t>
      </w:r>
    </w:p>
    <w:p w:rsidR="00AB592F" w:rsidRPr="009C6A7B" w:rsidRDefault="00AB592F" w:rsidP="00CA1B22">
      <w:pPr>
        <w:ind w:left="993"/>
        <w:jc w:val="both"/>
        <w:rPr>
          <w:rFonts w:cs="Arial"/>
          <w:sz w:val="20"/>
          <w:lang w:val="nl-BE"/>
        </w:rPr>
      </w:pPr>
    </w:p>
    <w:p w:rsidR="00AB592F" w:rsidRPr="009C6A7B" w:rsidRDefault="00D44F4E" w:rsidP="00CA1B22">
      <w:pPr>
        <w:pStyle w:val="Paragraphedeliste"/>
        <w:numPr>
          <w:ilvl w:val="0"/>
          <w:numId w:val="13"/>
        </w:numPr>
        <w:ind w:left="993"/>
      </w:pPr>
      <w:r w:rsidRPr="009C6A7B">
        <w:t>de Dienst</w:t>
      </w:r>
      <w:r w:rsidR="00AB592F" w:rsidRPr="009C6A7B">
        <w:t xml:space="preserve"> elke wijziging in de samenstelling van </w:t>
      </w:r>
      <w:r w:rsidR="007D7BE6" w:rsidRPr="009C6A7B">
        <w:t xml:space="preserve">het </w:t>
      </w:r>
      <w:r w:rsidR="00B30E64">
        <w:t>netwerk</w:t>
      </w:r>
      <w:r w:rsidR="0005657D">
        <w:t>-</w:t>
      </w:r>
      <w:r w:rsidR="00B30E64">
        <w:t>co</w:t>
      </w:r>
      <w:r w:rsidR="007D7BE6" w:rsidRPr="009C6A7B">
        <w:t>mité</w:t>
      </w:r>
      <w:r w:rsidR="00AB592F" w:rsidRPr="009C6A7B">
        <w:t xml:space="preserve"> of </w:t>
      </w:r>
      <w:r w:rsidR="00051804" w:rsidRPr="009C6A7B">
        <w:t>van het netwerk</w:t>
      </w:r>
      <w:r w:rsidR="00AB592F" w:rsidRPr="009C6A7B">
        <w:t xml:space="preserve"> </w:t>
      </w:r>
      <w:r w:rsidR="0016001F">
        <w:t>jaarlijks</w:t>
      </w:r>
      <w:r w:rsidR="007322EA" w:rsidRPr="009C6A7B">
        <w:t xml:space="preserve"> </w:t>
      </w:r>
      <w:r w:rsidR="00AB592F" w:rsidRPr="009C6A7B">
        <w:t>mee te delen.</w:t>
      </w:r>
    </w:p>
    <w:p w:rsidR="00AB592F" w:rsidRPr="009C6A7B" w:rsidRDefault="00AB592F" w:rsidP="00671155">
      <w:pPr>
        <w:pStyle w:val="Paragraphedeliste"/>
        <w:numPr>
          <w:ilvl w:val="0"/>
          <w:numId w:val="0"/>
        </w:numPr>
        <w:ind w:left="426"/>
      </w:pPr>
    </w:p>
    <w:p w:rsidR="00AB592F" w:rsidRPr="009C6A7B" w:rsidRDefault="00AB592F" w:rsidP="00AB592F">
      <w:pPr>
        <w:jc w:val="both"/>
        <w:rPr>
          <w:rFonts w:cs="Arial"/>
          <w:sz w:val="20"/>
          <w:lang w:val="nl-BE"/>
        </w:rPr>
      </w:pP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netwerkco</w:t>
      </w:r>
      <w:r w:rsidR="00AB592F" w:rsidRPr="009C6A7B">
        <w:rPr>
          <w:rFonts w:cs="Arial"/>
          <w:sz w:val="20"/>
          <w:lang w:val="nl-BE"/>
        </w:rPr>
        <w:t xml:space="preserve">ördinator </w:t>
      </w:r>
      <w:r w:rsidRPr="009C6A7B">
        <w:rPr>
          <w:rFonts w:cs="Arial"/>
          <w:sz w:val="20"/>
          <w:lang w:val="nl-BE"/>
        </w:rPr>
        <w:t xml:space="preserve">garandeert </w:t>
      </w:r>
      <w:r w:rsidR="00AB592F" w:rsidRPr="009C6A7B">
        <w:rPr>
          <w:rFonts w:cs="Arial"/>
          <w:sz w:val="20"/>
          <w:lang w:val="nl-BE"/>
        </w:rPr>
        <w:t>in naam van de verplegingsinrichting waar de verstrekking wordt gepresteerd</w:t>
      </w:r>
      <w:r w:rsidRPr="009C6A7B">
        <w:rPr>
          <w:rFonts w:cs="Arial"/>
          <w:sz w:val="20"/>
          <w:lang w:val="nl-BE"/>
        </w:rPr>
        <w:t>:</w:t>
      </w: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rPr>
          <w:lang w:val="nl-BE"/>
        </w:rPr>
        <w:t xml:space="preserve">de </w:t>
      </w:r>
      <w:r w:rsidR="00D55CCD" w:rsidRPr="009C6A7B">
        <w:t>beschikking over een erkenning van het globaal zorgprogramma B “cardiale pathologie” (bestaande uit de deelprogramma’s B1, B2 en B3), zoals bepaald door de overheid tot wiens bevoegdheid de volksgezondheid beh</w:t>
      </w:r>
      <w:r w:rsidRPr="009C6A7B">
        <w:t>oort;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de beschikking</w:t>
      </w:r>
      <w:r w:rsidR="00D55CCD" w:rsidRPr="009C6A7B">
        <w:t xml:space="preserve"> over 3</w:t>
      </w:r>
      <w:r w:rsidRPr="009C6A7B">
        <w:t xml:space="preserve">D echografie </w:t>
      </w:r>
      <w:r w:rsidR="00D55CCD" w:rsidRPr="009C6A7B">
        <w:t xml:space="preserve">en </w:t>
      </w:r>
      <w:proofErr w:type="spellStart"/>
      <w:r w:rsidR="00D55CCD" w:rsidRPr="009C6A7B">
        <w:t>transoesofagale</w:t>
      </w:r>
      <w:proofErr w:type="spellEnd"/>
      <w:r w:rsidR="00D55CCD" w:rsidRPr="009C6A7B">
        <w:t xml:space="preserve"> echografie</w:t>
      </w:r>
      <w:r w:rsidR="00576963" w:rsidRPr="009C6A7B">
        <w:t>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e</w:t>
      </w:r>
      <w:r w:rsidR="00D55CCD" w:rsidRPr="009C6A7B">
        <w:t xml:space="preserve">en permanentie van 24u/24u en van 7d/7d van </w:t>
      </w:r>
      <w:r w:rsidR="00E235E3" w:rsidRPr="009C6A7B">
        <w:t>minstens één cardiochirurg met een grote ervaring in de klassieke klepchirurgie op de plaats van de ingreep wordt gegarandeerd door de leden van het netwerk</w:t>
      </w:r>
      <w:r w:rsidR="00101F35" w:rsidRPr="009C6A7B">
        <w:t>.</w:t>
      </w:r>
    </w:p>
    <w:p w:rsidR="00DC4D75" w:rsidRPr="009C6A7B" w:rsidRDefault="00DC4D75" w:rsidP="00576963">
      <w:pPr>
        <w:jc w:val="both"/>
        <w:rPr>
          <w:rFonts w:eastAsiaTheme="minorHAnsi" w:cs="Arial"/>
          <w:sz w:val="20"/>
          <w:lang w:val="nl-NL"/>
        </w:rPr>
      </w:pP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2510D0" w:rsidRPr="009C6A7B" w:rsidRDefault="002510D0" w:rsidP="002510D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u w:val="single"/>
          <w:lang w:val="nl-BE"/>
        </w:rPr>
      </w:pPr>
      <w:r w:rsidRPr="009C6A7B">
        <w:rPr>
          <w:rFonts w:cs="Arial"/>
          <w:b/>
          <w:sz w:val="20"/>
          <w:u w:val="single"/>
          <w:lang w:val="nl-BE"/>
        </w:rPr>
        <w:t xml:space="preserve">De </w:t>
      </w:r>
      <w:r w:rsidR="00B30E64">
        <w:rPr>
          <w:rFonts w:cs="Arial"/>
          <w:b/>
          <w:sz w:val="20"/>
          <w:u w:val="single"/>
          <w:lang w:val="nl-BE"/>
        </w:rPr>
        <w:t>netwerkco</w:t>
      </w:r>
      <w:r w:rsidRPr="009C6A7B">
        <w:rPr>
          <w:rFonts w:cs="Arial"/>
          <w:b/>
          <w:sz w:val="20"/>
          <w:u w:val="single"/>
          <w:lang w:val="nl-BE"/>
        </w:rPr>
        <w:t xml:space="preserve">ördinator bevestigt kennis genomen te hebben van de bepalingen en de criteria die werden opgenomen in de </w:t>
      </w:r>
      <w:r w:rsidRPr="0062494E">
        <w:rPr>
          <w:rFonts w:cs="Arial"/>
          <w:b/>
          <w:sz w:val="20"/>
          <w:u w:val="single"/>
          <w:lang w:val="nl-BE"/>
        </w:rPr>
        <w:t xml:space="preserve">vergoedingsvoorwaarde </w:t>
      </w:r>
      <w:r w:rsidRPr="009C6A7B">
        <w:rPr>
          <w:rFonts w:cs="Arial"/>
          <w:b/>
          <w:sz w:val="20"/>
          <w:u w:val="single"/>
          <w:lang w:val="nl-BE"/>
        </w:rPr>
        <w:t>F-§19 en daarvan alle voorwaarden te aanvaarden:</w:t>
      </w: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ind w:left="-284"/>
        <w:jc w:val="both"/>
        <w:rPr>
          <w:rFonts w:cs="Arial"/>
          <w:b/>
          <w:bCs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7B0AF6" w:rsidRPr="009C6A7B" w:rsidRDefault="007B0AF6" w:rsidP="0057696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Gedaan te </w:t>
      </w:r>
      <w:r w:rsidRPr="009C6A7B">
        <w:rPr>
          <w:rFonts w:cs="Arial"/>
          <w:i/>
          <w:iCs/>
          <w:sz w:val="20"/>
          <w:lang w:val="nl-BE"/>
        </w:rPr>
        <w:t xml:space="preserve">(plaats)                          </w:t>
      </w:r>
      <w:r w:rsidRPr="009C6A7B">
        <w:rPr>
          <w:rFonts w:cs="Arial"/>
          <w:sz w:val="20"/>
          <w:lang w:val="nl-BE"/>
        </w:rPr>
        <w:t xml:space="preserve">                op</w:t>
      </w:r>
      <w:r w:rsidRPr="009C6A7B">
        <w:rPr>
          <w:rFonts w:cs="Arial"/>
          <w:i/>
          <w:iCs/>
          <w:sz w:val="20"/>
          <w:lang w:val="nl-BE"/>
        </w:rPr>
        <w:t xml:space="preserve"> (datum)………./………./………</w:t>
      </w: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left="-284" w:right="-341"/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Naam, voornaam handtekening </w:t>
      </w:r>
      <w:r w:rsidR="00AB592F" w:rsidRPr="009C6A7B">
        <w:rPr>
          <w:rFonts w:cs="Arial"/>
          <w:sz w:val="20"/>
          <w:lang w:val="nl-BE"/>
        </w:rPr>
        <w:t xml:space="preserve">en stempel </w:t>
      </w:r>
      <w:r w:rsidRPr="009C6A7B">
        <w:rPr>
          <w:rFonts w:cs="Arial"/>
          <w:sz w:val="20"/>
          <w:lang w:val="nl-BE"/>
        </w:rPr>
        <w:t xml:space="preserve">van de </w:t>
      </w:r>
      <w:r w:rsidR="00B30E64">
        <w:rPr>
          <w:rFonts w:cs="Arial"/>
          <w:b/>
          <w:sz w:val="20"/>
          <w:u w:val="single"/>
          <w:lang w:val="nl-BE"/>
        </w:rPr>
        <w:t>netwerkco</w:t>
      </w:r>
      <w:r w:rsidR="00AB592F" w:rsidRPr="009C6A7B">
        <w:rPr>
          <w:rFonts w:cs="Arial"/>
          <w:b/>
          <w:sz w:val="20"/>
          <w:u w:val="single"/>
          <w:lang w:val="nl-BE"/>
        </w:rPr>
        <w:t>ördinator</w:t>
      </w:r>
      <w:r w:rsidRPr="009C6A7B">
        <w:rPr>
          <w:rFonts w:cs="Arial"/>
          <w:sz w:val="20"/>
          <w:lang w:val="nl-BE"/>
        </w:rPr>
        <w:t>:</w:t>
      </w:r>
    </w:p>
    <w:p w:rsidR="00B01245" w:rsidRPr="009C6A7B" w:rsidRDefault="00B01245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  <w:sectPr w:rsidR="00080E07" w:rsidRPr="009C6A7B" w:rsidSect="00DF3A5B">
          <w:headerReference w:type="default" r:id="rId11"/>
          <w:footerReference w:type="default" r:id="rId12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C7711A" w:rsidRPr="009C6A7B" w:rsidRDefault="00234865" w:rsidP="00576963">
      <w:pPr>
        <w:jc w:val="both"/>
        <w:rPr>
          <w:rFonts w:cs="Arial"/>
          <w:sz w:val="20"/>
          <w:lang w:val="nl-BE"/>
        </w:rPr>
      </w:pPr>
      <w:r w:rsidRPr="00234865">
        <w:rPr>
          <w:rFonts w:cs="Arial"/>
          <w:sz w:val="20"/>
          <w:lang w:val="nl-BE"/>
        </w:rPr>
        <w:lastRenderedPageBreak/>
        <w:t>Artsen die kunnen deelnemen aan het multidisciplinair overleg</w:t>
      </w:r>
      <w:r w:rsidR="00080E07" w:rsidRPr="009C6A7B">
        <w:rPr>
          <w:rFonts w:cs="Arial"/>
          <w:sz w:val="20"/>
          <w:lang w:val="nl-BE"/>
        </w:rPr>
        <w:t xml:space="preserve">, zoals bepaald in </w:t>
      </w:r>
      <w:r w:rsidR="00080E07" w:rsidRPr="009C6A7B">
        <w:rPr>
          <w:rFonts w:eastAsiaTheme="minorHAnsi" w:cs="Arial"/>
          <w:sz w:val="20"/>
          <w:lang w:val="nl-NL"/>
        </w:rPr>
        <w:t>het punt 2.1 van de vergoedings</w:t>
      </w:r>
      <w:r w:rsidR="006335E6">
        <w:rPr>
          <w:rFonts w:eastAsiaTheme="minorHAnsi" w:cs="Arial"/>
          <w:sz w:val="20"/>
          <w:lang w:val="nl-NL"/>
        </w:rPr>
        <w:t>voorwaarde</w:t>
      </w:r>
      <w:r w:rsidR="00080E07" w:rsidRPr="009C6A7B">
        <w:rPr>
          <w:rFonts w:eastAsiaTheme="minorHAnsi" w:cs="Arial"/>
          <w:sz w:val="20"/>
          <w:lang w:val="nl-NL"/>
        </w:rPr>
        <w:t xml:space="preserve"> F-§19.</w:t>
      </w: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526"/>
        <w:gridCol w:w="1843"/>
        <w:gridCol w:w="2268"/>
        <w:gridCol w:w="3402"/>
      </w:tblGrid>
      <w:tr w:rsidR="00080E07" w:rsidRPr="009C6A7B" w:rsidTr="00AA2B15"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 xml:space="preserve">Verplegingsinrichting </w:t>
            </w: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Naam</w:t>
            </w: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RIZIV nummer</w:t>
            </w: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Specialisatie (*)</w:t>
            </w: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eastAsiaTheme="minorHAnsi" w:cs="Arial"/>
                <w:sz w:val="20"/>
                <w:lang w:val="nl-BE"/>
              </w:rPr>
              <w:t>E-mail adres</w:t>
            </w: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</w:tbl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(* )</w:t>
      </w:r>
      <w:proofErr w:type="spellStart"/>
      <w:r w:rsidRPr="009C6A7B">
        <w:rPr>
          <w:rFonts w:cs="Arial"/>
          <w:sz w:val="20"/>
          <w:lang w:val="nl-BE"/>
        </w:rPr>
        <w:t>interventionele</w:t>
      </w:r>
      <w:proofErr w:type="spellEnd"/>
      <w:r w:rsidRPr="009C6A7B">
        <w:rPr>
          <w:rFonts w:cs="Arial"/>
          <w:sz w:val="20"/>
          <w:lang w:val="nl-BE"/>
        </w:rPr>
        <w:t xml:space="preserve"> cardioloog, </w:t>
      </w:r>
      <w:proofErr w:type="spellStart"/>
      <w:r w:rsidRPr="009C6A7B">
        <w:rPr>
          <w:rFonts w:cs="Arial"/>
          <w:sz w:val="20"/>
          <w:lang w:val="nl-BE"/>
        </w:rPr>
        <w:t>cardiothoracale</w:t>
      </w:r>
      <w:proofErr w:type="spellEnd"/>
      <w:r w:rsidRPr="009C6A7B">
        <w:rPr>
          <w:rFonts w:cs="Arial"/>
          <w:sz w:val="20"/>
          <w:lang w:val="nl-BE"/>
        </w:rPr>
        <w:t xml:space="preserve"> chirurg, cardioloog, geriater,</w:t>
      </w:r>
      <w:r w:rsidR="005C20E9" w:rsidRPr="009C6A7B">
        <w:rPr>
          <w:rFonts w:cs="Arial"/>
          <w:sz w:val="20"/>
          <w:lang w:val="nl-BE"/>
        </w:rPr>
        <w:t xml:space="preserve"> </w:t>
      </w:r>
      <w:r w:rsidR="00B21DD8" w:rsidRPr="009C6A7B">
        <w:rPr>
          <w:rFonts w:cs="Arial"/>
          <w:sz w:val="20"/>
          <w:lang w:val="nl-BE"/>
        </w:rPr>
        <w:t>cardioloog met ervaring in hartfalen</w:t>
      </w:r>
      <w:r w:rsidRPr="009C6A7B">
        <w:rPr>
          <w:rFonts w:cs="Arial"/>
          <w:sz w:val="20"/>
          <w:lang w:val="nl-BE"/>
        </w:rPr>
        <w:t>.</w:t>
      </w: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D44F4E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44E" wp14:editId="1B956AE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6184900" cy="435610"/>
                <wp:effectExtent l="6985" t="12065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C9E0" id="Rectangle 4" o:spid="_x0000_s1026" style="position:absolute;margin-left:-5.45pt;margin-top:3.2pt;width:48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/YeA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" filled="f"/>
            </w:pict>
          </mc:Fallback>
        </mc:AlternateContent>
      </w:r>
    </w:p>
    <w:p w:rsidR="00080E07" w:rsidRDefault="00080E07" w:rsidP="00CA1B22">
      <w:pPr>
        <w:pStyle w:val="Paragraphedeliste"/>
        <w:numPr>
          <w:ilvl w:val="0"/>
          <w:numId w:val="16"/>
        </w:numPr>
      </w:pPr>
      <w:r w:rsidRPr="009C6A7B">
        <w:t>(Pas het document elektronisch aan om additionele leden van het team toe te voegen)</w:t>
      </w:r>
    </w:p>
    <w:p w:rsidR="00A33928" w:rsidRPr="00684CF1" w:rsidRDefault="00A33928" w:rsidP="00A33928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eastAsiaTheme="minorEastAsia" w:hAnsiTheme="minorHAnsi" w:cs="Arial"/>
          <w:sz w:val="18"/>
          <w:szCs w:val="18"/>
          <w:lang w:val="nl-NL"/>
        </w:rPr>
      </w:pPr>
    </w:p>
    <w:sectPr w:rsidR="00A33928" w:rsidRPr="00684CF1" w:rsidSect="00080E07">
      <w:pgSz w:w="16838" w:h="11906" w:orient="landscape"/>
      <w:pgMar w:top="1797" w:right="99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56" w:rsidRDefault="004D2E56" w:rsidP="008B7097">
      <w:r>
        <w:separator/>
      </w:r>
    </w:p>
  </w:endnote>
  <w:endnote w:type="continuationSeparator" w:id="0">
    <w:p w:rsidR="004D2E56" w:rsidRDefault="004D2E56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121803"/>
      <w:docPartObj>
        <w:docPartGallery w:val="Page Numbers (Bottom of Page)"/>
        <w:docPartUnique/>
      </w:docPartObj>
    </w:sdtPr>
    <w:sdtEndPr/>
    <w:sdtContent>
      <w:p w:rsidR="004D2E56" w:rsidRDefault="004D2E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7C" w:rsidRPr="004D757C">
          <w:rPr>
            <w:noProof/>
            <w:lang w:val="fr-FR"/>
          </w:rPr>
          <w:t>5</w:t>
        </w:r>
        <w:r>
          <w:fldChar w:fldCharType="end"/>
        </w:r>
      </w:p>
    </w:sdtContent>
  </w:sdt>
  <w:p w:rsidR="004D2E56" w:rsidRDefault="004D2E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56" w:rsidRDefault="004D2E56" w:rsidP="008B7097">
      <w:r>
        <w:separator/>
      </w:r>
    </w:p>
  </w:footnote>
  <w:footnote w:type="continuationSeparator" w:id="0">
    <w:p w:rsidR="004D2E56" w:rsidRDefault="004D2E56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56" w:rsidRDefault="004D2E56" w:rsidP="00AD6EB1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2E0EDE">
      <w:rPr>
        <w:rFonts w:asciiTheme="minorHAnsi" w:hAnsiTheme="minorHAnsi" w:cstheme="minorHAnsi"/>
        <w:sz w:val="20"/>
        <w:szCs w:val="20"/>
      </w:rPr>
      <w:t>F-Form-II-03</w:t>
    </w:r>
  </w:p>
  <w:p w:rsidR="002E0EDE" w:rsidRPr="002E0EDE" w:rsidRDefault="002E0EDE" w:rsidP="00AD6EB1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2E0EDE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32F0E"/>
    <w:rsid w:val="00051804"/>
    <w:rsid w:val="0005379B"/>
    <w:rsid w:val="0005657D"/>
    <w:rsid w:val="000570FD"/>
    <w:rsid w:val="00064163"/>
    <w:rsid w:val="00067887"/>
    <w:rsid w:val="00080E07"/>
    <w:rsid w:val="00081296"/>
    <w:rsid w:val="0009526C"/>
    <w:rsid w:val="000B2244"/>
    <w:rsid w:val="000D3299"/>
    <w:rsid w:val="000D65A1"/>
    <w:rsid w:val="000F37AA"/>
    <w:rsid w:val="00101F35"/>
    <w:rsid w:val="0010319E"/>
    <w:rsid w:val="00135DBD"/>
    <w:rsid w:val="001406ED"/>
    <w:rsid w:val="00155CE0"/>
    <w:rsid w:val="0016001F"/>
    <w:rsid w:val="00164714"/>
    <w:rsid w:val="001816F2"/>
    <w:rsid w:val="00181FBC"/>
    <w:rsid w:val="001928E3"/>
    <w:rsid w:val="00196B2F"/>
    <w:rsid w:val="001B7D81"/>
    <w:rsid w:val="001C25EE"/>
    <w:rsid w:val="001D0A5F"/>
    <w:rsid w:val="001D72BE"/>
    <w:rsid w:val="00204CA3"/>
    <w:rsid w:val="00234865"/>
    <w:rsid w:val="00234A77"/>
    <w:rsid w:val="00237A78"/>
    <w:rsid w:val="002418F1"/>
    <w:rsid w:val="002510D0"/>
    <w:rsid w:val="0026648F"/>
    <w:rsid w:val="00292531"/>
    <w:rsid w:val="002A0C14"/>
    <w:rsid w:val="002A47B4"/>
    <w:rsid w:val="002B7B43"/>
    <w:rsid w:val="002D6CA6"/>
    <w:rsid w:val="002E0EDE"/>
    <w:rsid w:val="0030306B"/>
    <w:rsid w:val="00316B29"/>
    <w:rsid w:val="003315FD"/>
    <w:rsid w:val="00336915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51EA5"/>
    <w:rsid w:val="004837A6"/>
    <w:rsid w:val="00492F79"/>
    <w:rsid w:val="004B6245"/>
    <w:rsid w:val="004D2915"/>
    <w:rsid w:val="004D2E56"/>
    <w:rsid w:val="004D757C"/>
    <w:rsid w:val="004E6564"/>
    <w:rsid w:val="004F0368"/>
    <w:rsid w:val="004F6FA4"/>
    <w:rsid w:val="0051120F"/>
    <w:rsid w:val="00525912"/>
    <w:rsid w:val="005572B8"/>
    <w:rsid w:val="005714B8"/>
    <w:rsid w:val="00576963"/>
    <w:rsid w:val="00577D74"/>
    <w:rsid w:val="005A4D31"/>
    <w:rsid w:val="005A56D1"/>
    <w:rsid w:val="005C20E9"/>
    <w:rsid w:val="005E0161"/>
    <w:rsid w:val="005E5D7A"/>
    <w:rsid w:val="00624709"/>
    <w:rsid w:val="006247A6"/>
    <w:rsid w:val="0062494E"/>
    <w:rsid w:val="00624EA6"/>
    <w:rsid w:val="006335E6"/>
    <w:rsid w:val="0064285A"/>
    <w:rsid w:val="00644410"/>
    <w:rsid w:val="006504A2"/>
    <w:rsid w:val="00671155"/>
    <w:rsid w:val="006834D6"/>
    <w:rsid w:val="00683E17"/>
    <w:rsid w:val="00684CF1"/>
    <w:rsid w:val="00695176"/>
    <w:rsid w:val="00695FCE"/>
    <w:rsid w:val="006A4C33"/>
    <w:rsid w:val="00721527"/>
    <w:rsid w:val="00730C13"/>
    <w:rsid w:val="00731DD3"/>
    <w:rsid w:val="007322EA"/>
    <w:rsid w:val="007A28EC"/>
    <w:rsid w:val="007A4308"/>
    <w:rsid w:val="007B0AF6"/>
    <w:rsid w:val="007D7BE6"/>
    <w:rsid w:val="00810B98"/>
    <w:rsid w:val="00815BC3"/>
    <w:rsid w:val="008213E5"/>
    <w:rsid w:val="00830A22"/>
    <w:rsid w:val="00837D37"/>
    <w:rsid w:val="008563C3"/>
    <w:rsid w:val="00876647"/>
    <w:rsid w:val="00880ED6"/>
    <w:rsid w:val="008B01BE"/>
    <w:rsid w:val="008B65A9"/>
    <w:rsid w:val="008B7097"/>
    <w:rsid w:val="008D51DB"/>
    <w:rsid w:val="00901CA9"/>
    <w:rsid w:val="00911B0D"/>
    <w:rsid w:val="00916696"/>
    <w:rsid w:val="00917953"/>
    <w:rsid w:val="009473EB"/>
    <w:rsid w:val="00950CEE"/>
    <w:rsid w:val="00952EC0"/>
    <w:rsid w:val="00953002"/>
    <w:rsid w:val="0095698C"/>
    <w:rsid w:val="00975261"/>
    <w:rsid w:val="00984625"/>
    <w:rsid w:val="009A2B1F"/>
    <w:rsid w:val="009B1868"/>
    <w:rsid w:val="009C4A65"/>
    <w:rsid w:val="009C6A7B"/>
    <w:rsid w:val="009E296A"/>
    <w:rsid w:val="00A04C73"/>
    <w:rsid w:val="00A07894"/>
    <w:rsid w:val="00A273EC"/>
    <w:rsid w:val="00A323DF"/>
    <w:rsid w:val="00A33928"/>
    <w:rsid w:val="00A547B5"/>
    <w:rsid w:val="00A645A0"/>
    <w:rsid w:val="00A76ECB"/>
    <w:rsid w:val="00A87D9D"/>
    <w:rsid w:val="00A92AFD"/>
    <w:rsid w:val="00AA2B15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762E"/>
    <w:rsid w:val="00B21DD8"/>
    <w:rsid w:val="00B30E64"/>
    <w:rsid w:val="00B3211C"/>
    <w:rsid w:val="00B90993"/>
    <w:rsid w:val="00BB3B58"/>
    <w:rsid w:val="00BD2CDD"/>
    <w:rsid w:val="00C12FA1"/>
    <w:rsid w:val="00C33BC8"/>
    <w:rsid w:val="00C53FDA"/>
    <w:rsid w:val="00C7232F"/>
    <w:rsid w:val="00C72F80"/>
    <w:rsid w:val="00C7711A"/>
    <w:rsid w:val="00CA1B22"/>
    <w:rsid w:val="00CA1CFF"/>
    <w:rsid w:val="00CD13D6"/>
    <w:rsid w:val="00CE05F4"/>
    <w:rsid w:val="00CE5EE0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F3A5B"/>
    <w:rsid w:val="00E235E3"/>
    <w:rsid w:val="00E26BE9"/>
    <w:rsid w:val="00E4512D"/>
    <w:rsid w:val="00E50930"/>
    <w:rsid w:val="00E90069"/>
    <w:rsid w:val="00EC70B2"/>
    <w:rsid w:val="00ED1CCF"/>
    <w:rsid w:val="00ED42E1"/>
    <w:rsid w:val="00EE18AC"/>
    <w:rsid w:val="00EF5047"/>
    <w:rsid w:val="00F53B18"/>
    <w:rsid w:val="00F62D84"/>
    <w:rsid w:val="00F71092"/>
    <w:rsid w:val="00F71995"/>
    <w:rsid w:val="00F73A49"/>
    <w:rsid w:val="00F8225B"/>
    <w:rsid w:val="00F949E8"/>
    <w:rsid w:val="00FA1359"/>
    <w:rsid w:val="00FB0D8C"/>
    <w:rsid w:val="00FB7F49"/>
    <w:rsid w:val="00FC1ACB"/>
    <w:rsid w:val="00FE0CB0"/>
    <w:rsid w:val="00FF474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CE70663-D85A-4D3B-A9A7-F8B30B2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ind w:left="426" w:hanging="426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A5E5-5C5D-4DE2-9C38-5332F8F2C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88719-3B09-44D0-B6F2-209BD0DC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73E0-3967-4235-9031-2AB637B01D48}">
  <ds:schemaRefs>
    <ds:schemaRef ds:uri="http://purl.org/dc/elements/1.1/"/>
    <ds:schemaRef ds:uri="http://purl.org/dc/terms/"/>
    <ds:schemaRef ds:uri="http://schemas.microsoft.com/office/2006/metadata/properties"/>
    <ds:schemaRef ds:uri="f15eea43-7fa7-45cf-8dc0-d5244e2cd46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1fd8d87-ea47-44bb-afd6-b4d99b1d9c1f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97C89F-C9DD-4063-B1EF-6135E818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5</Pages>
  <Words>673</Words>
  <Characters>4562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16-166-Formulier Mitraclip aanpassing F-Form-II-03-bij2</vt:lpstr>
      <vt:lpstr/>
      <vt:lpstr/>
    </vt:vector>
  </TitlesOfParts>
  <Company>R.I.Z.I.V. - I.N.A.M.I.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16-166-Formulier Mitraclip aanpassing F-Form-II-03-bij2</dc:title>
  <dc:creator>Sofie Lombaert</dc:creator>
  <cp:lastModifiedBy>Ibrahim Bouchlaghem (RIZIV-INAMI)</cp:lastModifiedBy>
  <cp:revision>3</cp:revision>
  <cp:lastPrinted>2010-01-13T10:27:00Z</cp:lastPrinted>
  <dcterms:created xsi:type="dcterms:W3CDTF">2021-03-17T13:32:00Z</dcterms:created>
  <dcterms:modified xsi:type="dcterms:W3CDTF">2021-03-18T12:52:00Z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47;#Verstrekker van implantaten|32e61022-0ba2-4c25-bb04-37379b38db88</vt:lpwstr>
  </property>
  <property fmtid="{D5CDD505-2E9C-101B-9397-08002B2CF9AE}" pid="5" name="RITheme">
    <vt:lpwstr>75;#Implantaten|2680c5d1-fdfc-4739-8c51-aaa21867efc1</vt:lpwstr>
  </property>
  <property fmtid="{D5CDD505-2E9C-101B-9397-08002B2CF9AE}" pid="6" name="RILanguage">
    <vt:lpwstr>12;#Nederlands|1daba039-17e6-4993-bb2c-50e1d16ef364</vt:lpwstr>
  </property>
  <property fmtid="{D5CDD505-2E9C-101B-9397-08002B2CF9AE}" pid="7" name="RIDocType">
    <vt:lpwstr>9;#Formulier|edbed626-0254-4436-a827-988bdcde3d3b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2213500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