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62" w:rsidRPr="00304F62" w:rsidRDefault="00304F6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C14585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13</w:t>
      </w:r>
    </w:p>
    <w:p w:rsidR="00304F62" w:rsidRPr="008113C1" w:rsidRDefault="00304F62" w:rsidP="00304F62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:rsidR="00304F62" w:rsidRPr="008113C1" w:rsidRDefault="00DB6948" w:rsidP="00304F62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voor het bekomen van een tegemoetkoming van de verplichte verzekering in de kosten van </w:t>
      </w:r>
      <w:r w:rsidRPr="008113C1">
        <w:rPr>
          <w:rFonts w:ascii="Arial" w:hAnsi="Arial" w:cs="Arial"/>
          <w:b/>
          <w:sz w:val="22"/>
          <w:szCs w:val="22"/>
          <w:lang w:val="nl-BE"/>
        </w:rPr>
        <w:t>het</w:t>
      </w:r>
      <w:r w:rsidR="000D5AEE" w:rsidRPr="008113C1">
        <w:rPr>
          <w:rFonts w:ascii="Arial" w:hAnsi="Arial" w:cs="Arial"/>
          <w:b/>
          <w:sz w:val="22"/>
          <w:szCs w:val="22"/>
          <w:lang w:val="nl-BE"/>
        </w:rPr>
        <w:t xml:space="preserve"> materiaal voor ventrikelondersteuning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>(verstrekking</w:t>
      </w:r>
      <w:r w:rsidR="000D5AEE" w:rsidRPr="008113C1">
        <w:rPr>
          <w:rFonts w:ascii="Arial" w:hAnsi="Arial" w:cs="Arial"/>
          <w:b/>
          <w:sz w:val="22"/>
          <w:szCs w:val="22"/>
          <w:lang w:val="nl-BE"/>
        </w:rPr>
        <w:t xml:space="preserve">en </w:t>
      </w:r>
      <w:r w:rsidR="00C14585" w:rsidRPr="00C14585">
        <w:rPr>
          <w:rFonts w:ascii="Arial" w:hAnsi="Arial" w:cs="Arial"/>
          <w:b/>
          <w:lang w:val="nl-BE"/>
        </w:rPr>
        <w:t>180331-180342, 180353-180364, 180375-180386, 180390-180401, 180412-180423 e</w:t>
      </w:r>
      <w:r w:rsidR="00C14585">
        <w:rPr>
          <w:rFonts w:ascii="Arial" w:hAnsi="Arial" w:cs="Arial"/>
          <w:b/>
          <w:lang w:val="nl-BE"/>
        </w:rPr>
        <w:t>n</w:t>
      </w:r>
      <w:r w:rsidR="00C14585" w:rsidRPr="00C14585">
        <w:rPr>
          <w:rFonts w:ascii="Arial" w:hAnsi="Arial" w:cs="Arial"/>
          <w:b/>
          <w:lang w:val="nl-BE"/>
        </w:rPr>
        <w:t xml:space="preserve"> 180434-180445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)  </w:t>
      </w:r>
    </w:p>
    <w:p w:rsidR="008534A2" w:rsidRPr="004226DC" w:rsidRDefault="008534A2" w:rsidP="00304F6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477D69" w:rsidRPr="00433F8E" w:rsidRDefault="00477D69" w:rsidP="00065327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:rsidR="00477D69" w:rsidRPr="004226DC" w:rsidRDefault="00477D69" w:rsidP="00304F62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:rsidR="0056604E" w:rsidRPr="00433F8E" w:rsidRDefault="002B0274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DB6948">
        <w:rPr>
          <w:rFonts w:ascii="Arial" w:hAnsi="Arial" w:cs="Arial"/>
          <w:sz w:val="22"/>
          <w:szCs w:val="22"/>
          <w:u w:val="single"/>
          <w:lang w:val="nl-BE"/>
        </w:rPr>
        <w:t>Binnen de twee maand na implantatie</w:t>
      </w:r>
      <w:r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t</w:t>
      </w:r>
      <w:r w:rsidR="006D1FF3" w:rsidRPr="00433F8E">
        <w:rPr>
          <w:rFonts w:ascii="Arial" w:hAnsi="Arial" w:cs="Arial"/>
          <w:sz w:val="22"/>
          <w:szCs w:val="22"/>
          <w:lang w:val="nl-BE"/>
        </w:rPr>
        <w:t xml:space="preserve">e versturen naar de adviserend </w:t>
      </w:r>
      <w:r w:rsidR="009D372F">
        <w:rPr>
          <w:rFonts w:ascii="Arial" w:hAnsi="Arial" w:cs="Arial"/>
          <w:sz w:val="22"/>
          <w:szCs w:val="22"/>
          <w:lang w:val="nl-BE"/>
        </w:rPr>
        <w:t>arts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="00DB6948">
        <w:rPr>
          <w:rFonts w:ascii="Arial" w:hAnsi="Arial" w:cs="Arial"/>
          <w:sz w:val="22"/>
          <w:szCs w:val="22"/>
          <w:lang w:val="nl-BE"/>
        </w:rPr>
        <w:t xml:space="preserve">van de verzekeringsinstelling van de rechthebbende </w:t>
      </w:r>
      <w:r>
        <w:rPr>
          <w:rFonts w:ascii="Arial" w:hAnsi="Arial" w:cs="Arial"/>
          <w:sz w:val="22"/>
          <w:szCs w:val="22"/>
          <w:lang w:val="nl-BE"/>
        </w:rPr>
        <w:t xml:space="preserve">en het College van </w:t>
      </w:r>
      <w:r w:rsidR="009D372F">
        <w:rPr>
          <w:rFonts w:ascii="Arial" w:hAnsi="Arial" w:cs="Arial"/>
          <w:sz w:val="22"/>
          <w:szCs w:val="22"/>
          <w:lang w:val="nl-BE"/>
        </w:rPr>
        <w:t>artsen</w:t>
      </w:r>
      <w:r>
        <w:rPr>
          <w:rFonts w:ascii="Arial" w:hAnsi="Arial" w:cs="Arial"/>
          <w:sz w:val="22"/>
          <w:szCs w:val="22"/>
          <w:lang w:val="nl-BE"/>
        </w:rPr>
        <w:t>-directeurs</w:t>
      </w:r>
    </w:p>
    <w:p w:rsidR="00477D69" w:rsidRDefault="00477D69" w:rsidP="00477D69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433F8E">
        <w:rPr>
          <w:rFonts w:ascii="Arial" w:hAnsi="Arial" w:cs="Arial"/>
          <w:sz w:val="22"/>
          <w:szCs w:val="22"/>
          <w:lang w:val="nl-BE"/>
        </w:rPr>
        <w:t>Dit formulier</w:t>
      </w:r>
      <w:r w:rsidR="0056604E" w:rsidRPr="00433F8E">
        <w:rPr>
          <w:rFonts w:ascii="Arial" w:hAnsi="Arial" w:cs="Arial"/>
          <w:sz w:val="22"/>
          <w:szCs w:val="22"/>
          <w:lang w:val="nl-BE"/>
        </w:rPr>
        <w:t xml:space="preserve"> (delen 1 en 2)</w:t>
      </w:r>
      <w:r w:rsidRPr="00433F8E">
        <w:rPr>
          <w:rFonts w:ascii="Arial" w:hAnsi="Arial" w:cs="Arial"/>
          <w:sz w:val="22"/>
          <w:szCs w:val="22"/>
          <w:lang w:val="nl-BE"/>
        </w:rPr>
        <w:t xml:space="preserve"> moet ook in het medisch dossier van de rechthebbende worden bewaard</w:t>
      </w:r>
    </w:p>
    <w:p w:rsidR="00F33D0B" w:rsidRPr="007A0F89" w:rsidRDefault="004226DC" w:rsidP="00477D69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Implantatie</w:t>
      </w:r>
      <w:r w:rsidR="00F33D0B" w:rsidRPr="007A0F89">
        <w:rPr>
          <w:rFonts w:ascii="Arial" w:hAnsi="Arial" w:cs="Arial"/>
          <w:sz w:val="22"/>
          <w:szCs w:val="22"/>
          <w:lang w:val="nl-BE"/>
        </w:rPr>
        <w:t xml:space="preserve"> van een 2</w:t>
      </w:r>
      <w:r w:rsidR="00F33D0B" w:rsidRPr="007A0F89">
        <w:rPr>
          <w:rFonts w:ascii="Arial" w:hAnsi="Arial" w:cs="Arial"/>
          <w:sz w:val="22"/>
          <w:szCs w:val="22"/>
          <w:vertAlign w:val="superscript"/>
          <w:lang w:val="nl-BE"/>
        </w:rPr>
        <w:t>de</w:t>
      </w:r>
      <w:r w:rsidR="00F33D0B" w:rsidRPr="007A0F89">
        <w:rPr>
          <w:rFonts w:ascii="Arial" w:hAnsi="Arial" w:cs="Arial"/>
          <w:sz w:val="22"/>
          <w:szCs w:val="22"/>
          <w:lang w:val="nl-BE"/>
        </w:rPr>
        <w:t xml:space="preserve"> hulpmiddel 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bij eenzelfde </w:t>
      </w:r>
      <w:r w:rsidR="0071593C">
        <w:rPr>
          <w:rFonts w:ascii="Arial" w:hAnsi="Arial" w:cs="Arial"/>
          <w:sz w:val="22"/>
          <w:szCs w:val="22"/>
          <w:lang w:val="nl-BE"/>
        </w:rPr>
        <w:t>rechthebbende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dient aangevraagd te worden via hetzelfde aanvraagformulier als het 1</w:t>
      </w:r>
      <w:r w:rsidRPr="007A0F89">
        <w:rPr>
          <w:rFonts w:ascii="Arial" w:hAnsi="Arial" w:cs="Arial"/>
          <w:sz w:val="22"/>
          <w:szCs w:val="22"/>
          <w:vertAlign w:val="superscript"/>
          <w:lang w:val="nl-BE"/>
        </w:rPr>
        <w:t>ste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hulpmiddel. Dit geldt niet voor vervangingen.</w:t>
      </w:r>
    </w:p>
    <w:p w:rsidR="00477D69" w:rsidRPr="00304F62" w:rsidRDefault="00477D69" w:rsidP="00477D69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:rsidR="00477D69" w:rsidRPr="0056604E" w:rsidRDefault="0056604E" w:rsidP="005660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:rsidR="00DB6948" w:rsidRPr="004226DC" w:rsidRDefault="00DB6948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NL"/>
        </w:rPr>
      </w:pPr>
    </w:p>
    <w:p w:rsidR="00477D69" w:rsidRDefault="00477D69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9D372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:rsidR="004226DC" w:rsidRPr="00477D69" w:rsidRDefault="004226DC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</w:p>
    <w:p w:rsid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van de verplegingsinrichting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………………………………………………………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proofErr w:type="spellStart"/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ULg</w:t>
      </w:r>
      <w:proofErr w:type="spellEnd"/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= CHU Liège</w:t>
      </w:r>
    </w:p>
    <w:p w:rsidR="00DB6948" w:rsidRPr="00677513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fr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513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677513">
        <w:rPr>
          <w:rFonts w:ascii="TT10Ft00" w:hAnsi="TT10Ft00" w:cs="TT10Ft00"/>
          <w:snapToGrid/>
          <w:spacing w:val="0"/>
          <w:sz w:val="21"/>
          <w:szCs w:val="21"/>
          <w:lang w:val="fr-BE"/>
        </w:rPr>
        <w:t xml:space="preserve"> </w:t>
      </w:r>
      <w:r w:rsidR="001C7FE8" w:rsidRPr="00677513">
        <w:rPr>
          <w:rFonts w:ascii="Helvetica" w:hAnsi="Helvetica" w:cs="Helvetica"/>
          <w:snapToGrid/>
          <w:spacing w:val="0"/>
          <w:sz w:val="21"/>
          <w:szCs w:val="21"/>
          <w:lang w:val="fr-BE"/>
        </w:rPr>
        <w:t>UZ Leuven</w:t>
      </w:r>
    </w:p>
    <w:p w:rsidR="00DB6948" w:rsidRPr="00677513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fr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513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677513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Pr="00677513">
        <w:rPr>
          <w:rFonts w:ascii="Helvetica" w:hAnsi="Helvetica" w:cs="Helvetica"/>
          <w:snapToGrid/>
          <w:spacing w:val="0"/>
          <w:sz w:val="21"/>
          <w:szCs w:val="21"/>
          <w:lang w:val="fr-BE"/>
        </w:rPr>
        <w:t>UCL = St-Luc</w:t>
      </w:r>
    </w:p>
    <w:p w:rsidR="00DB6948" w:rsidRPr="00677513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fr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513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677513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Pr="00677513">
        <w:rPr>
          <w:rFonts w:ascii="Helvetica" w:hAnsi="Helvetica" w:cs="Helvetica"/>
          <w:snapToGrid/>
          <w:spacing w:val="0"/>
          <w:sz w:val="21"/>
          <w:szCs w:val="21"/>
          <w:lang w:val="fr-BE"/>
        </w:rPr>
        <w:t>ULB = Erasme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UZ Gent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4215A9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UZ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 xml:space="preserve"> Antwerpen</w:t>
      </w:r>
    </w:p>
    <w:p w:rsidR="00DB6948" w:rsidRPr="00DB6948" w:rsidRDefault="00DB6948" w:rsidP="00477D69">
      <w:pPr>
        <w:widowControl/>
        <w:spacing w:after="20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OLV Aalst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Riziv identificatienr. van de verplegingsinrichting : 710_ _ _ _ _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Naam en voornaam van de </w:t>
      </w:r>
      <w:r w:rsidR="009D372F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arts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-specialist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……………………………………</w:t>
      </w:r>
      <w:r w:rsidR="009D372F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………..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RIZIV nr. van de </w:t>
      </w:r>
      <w:r w:rsidR="009D372F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arts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-sp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ecialist : …………………………………………………</w:t>
      </w:r>
      <w:r w:rsidR="009D372F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………………………….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……………………………………………………………</w:t>
      </w:r>
    </w:p>
    <w:p w:rsidR="00477D69" w:rsidRPr="00477D69" w:rsidRDefault="00477D69" w:rsidP="004226DC">
      <w:pPr>
        <w:widowControl/>
        <w:spacing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:rsidR="00477D69" w:rsidRPr="00477D69" w:rsidRDefault="004700F7" w:rsidP="00477D69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:rsidR="006D1FF3" w:rsidRPr="0056604E" w:rsidRDefault="006D1FF3" w:rsidP="006D1F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:rsidR="00477D69" w:rsidRPr="004226DC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BE"/>
        </w:rPr>
      </w:pPr>
    </w:p>
    <w:p w:rsidR="008534A2" w:rsidRPr="00477D69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:rsidR="008534A2" w:rsidRPr="00304F62" w:rsidRDefault="008534A2" w:rsidP="008534A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8534A2" w:rsidRPr="00304F62" w:rsidRDefault="008534A2" w:rsidP="008534A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065327" w:rsidRPr="007A0F89" w:rsidRDefault="008E608F" w:rsidP="00065327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F33D0B"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(e)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device</w:t>
      </w:r>
      <w:r w:rsidR="00F33D0B"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(s)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:rsidR="00065327" w:rsidRPr="007A0F89" w:rsidRDefault="00065327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</w:p>
    <w:p w:rsidR="00F33D0B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 xml:space="preserve">Aantal </w:t>
      </w:r>
      <w:proofErr w:type="spellStart"/>
      <w:r w:rsidRPr="007A0F89">
        <w:rPr>
          <w:rFonts w:ascii="Arial" w:hAnsi="Arial" w:cs="Arial"/>
          <w:sz w:val="22"/>
          <w:szCs w:val="22"/>
          <w:lang w:val="nl-BE"/>
        </w:rPr>
        <w:t>devices</w:t>
      </w:r>
      <w:proofErr w:type="spellEnd"/>
      <w:r w:rsidRPr="007A0F89">
        <w:rPr>
          <w:rFonts w:ascii="Arial" w:hAnsi="Arial" w:cs="Arial"/>
          <w:sz w:val="22"/>
          <w:szCs w:val="22"/>
          <w:lang w:val="nl-BE"/>
        </w:rPr>
        <w:t xml:space="preserve"> :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1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2 </w:t>
      </w:r>
    </w:p>
    <w:p w:rsidR="00F33D0B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Details hulpmiddel(en) : …….</w:t>
      </w:r>
    </w:p>
    <w:p w:rsidR="008534A2" w:rsidRPr="007A0F89" w:rsidRDefault="008534A2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06532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:  </w:t>
      </w:r>
    </w:p>
    <w:p w:rsidR="008534A2" w:rsidRPr="007A0F89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8E608F" w:rsidP="00065327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Type cardiopathie (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ischemi</w:t>
      </w:r>
      <w:r w:rsid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 xml:space="preserve">, </w:t>
      </w:r>
      <w:proofErr w:type="spellStart"/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valvula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r</w:t>
      </w:r>
      <w:proofErr w:type="spellEnd"/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, vira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a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l, idiopathi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)</w:t>
      </w:r>
      <w:r w:rsidR="008534A2" w:rsidRPr="007A0F89">
        <w:rPr>
          <w:rFonts w:ascii="Arial" w:hAnsi="Arial" w:cs="Arial"/>
          <w:sz w:val="22"/>
          <w:szCs w:val="22"/>
          <w:lang w:val="nl-BE"/>
        </w:rPr>
        <w:t xml:space="preserve"> :</w:t>
      </w:r>
    </w:p>
    <w:p w:rsidR="007A0F89" w:rsidRPr="007A0F89" w:rsidRDefault="007A0F89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Indicatie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BTT 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BTD</w:t>
      </w:r>
    </w:p>
    <w:p w:rsidR="008E608F" w:rsidRPr="007A0F89" w:rsidRDefault="008E608F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Rechthebbende op wachtlijst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ja (BTT)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nee</w:t>
      </w:r>
    </w:p>
    <w:p w:rsidR="00864FAC" w:rsidRPr="007A0F89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8B707C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Geattesteerde verstrekking(en) :</w:t>
      </w:r>
    </w:p>
    <w:p w:rsidR="008B707C" w:rsidRPr="007A0F89" w:rsidRDefault="008B707C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B707C" w:rsidRPr="007A0F89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sz w:val="22"/>
                <w:szCs w:val="22"/>
                <w:lang w:val="nl-BE"/>
              </w:rPr>
              <w:t>Primo-implantatie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sz w:val="22"/>
                <w:szCs w:val="22"/>
                <w:lang w:val="nl-BE"/>
              </w:rPr>
              <w:t>Vervanging</w:t>
            </w:r>
          </w:p>
        </w:tc>
      </w:tr>
      <w:tr w:rsidR="008B707C" w:rsidRPr="009D372F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180331-180342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180390-180401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8B707C" w:rsidRPr="009D372F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180353-180364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180412-180423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8B707C" w:rsidRPr="009D372F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180375-180386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ventrikelondersteuning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</w:t>
            </w:r>
            <w:r w:rsidR="00C14585" w:rsidRPr="001C7FE8">
              <w:rPr>
                <w:rFonts w:ascii="Arial" w:hAnsi="Arial" w:cs="Arial"/>
                <w:i/>
                <w:sz w:val="20"/>
                <w:lang w:val="nl-BE"/>
              </w:rPr>
              <w:t>180434-180445</w:t>
            </w:r>
          </w:p>
          <w:p w:rsidR="008B707C" w:rsidRPr="008B707C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ventrikelondersteuning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</w:tr>
    </w:tbl>
    <w:p w:rsidR="008534A2" w:rsidRPr="00065327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DB6948" w:rsidRPr="00DB6948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DB6948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:rsidR="008534A2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- </w:t>
      </w:r>
      <w:r w:rsidR="002B0274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:rsidR="00DB6948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- desgevallend bewijs van inschrijving op de Eurotransplant wachtlijst (BTT)</w:t>
      </w:r>
    </w:p>
    <w:p w:rsidR="002B0274" w:rsidRPr="00065327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065327" w:rsidRPr="00433F8E" w:rsidRDefault="00065327" w:rsidP="006D1FF3">
      <w:pPr>
        <w:widowControl/>
        <w:spacing w:after="200" w:line="276" w:lineRule="auto"/>
        <w:contextualSpacing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nl-NL"/>
        </w:rPr>
      </w:pPr>
      <w:r w:rsidRPr="00433F8E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Verbintenis</w:t>
      </w:r>
    </w:p>
    <w:p w:rsidR="00065327" w:rsidRPr="00433F8E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6D1FF3" w:rsidRDefault="00065327" w:rsidP="00065327">
      <w:pPr>
        <w:widowControl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Ik verklaar hierbij, in eer en geweten, dat de criteria, zoals voorzi</w:t>
      </w:r>
      <w:r w:rsidR="006D1FF3"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en i</w:t>
      </w:r>
      <w:r w:rsidR="00DB6948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 de vergoedingsvoorwaarde F-§</w:t>
      </w:r>
      <w:r w:rsidR="00C14585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25</w:t>
      </w: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, bij bovengenoemde rechthebbende, werden gerespecteerd;</w:t>
      </w:r>
    </w:p>
    <w:p w:rsid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Gedaan te 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(plaats)                          </w:t>
      </w: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                op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 (datum)………./………./………</w:t>
      </w: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8B707C" w:rsidRPr="00065327" w:rsidRDefault="008B707C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8534A2" w:rsidRDefault="00065327" w:rsidP="006D1F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</w:pPr>
      <w:r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 xml:space="preserve">Naam, voornaam, handtekening en stempel van de </w:t>
      </w:r>
      <w:r w:rsidR="009D372F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>arts</w:t>
      </w:r>
      <w:bookmarkStart w:id="0" w:name="_GoBack"/>
      <w:bookmarkEnd w:id="0"/>
      <w:r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>-specialist</w:t>
      </w:r>
      <w:r w:rsidR="004B144A"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 xml:space="preserve"> verantwoordelijk voor het zorgprogramma  cardiale pathologie T</w:t>
      </w:r>
      <w:r w:rsidRPr="001C2D02"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  <w:t xml:space="preserve">: </w:t>
      </w:r>
    </w:p>
    <w:p w:rsidR="00296D74" w:rsidRPr="00304F62" w:rsidRDefault="00296D74" w:rsidP="006D1FF3">
      <w:pPr>
        <w:tabs>
          <w:tab w:val="left" w:pos="4678"/>
        </w:tabs>
        <w:rPr>
          <w:rFonts w:ascii="Arial" w:hAnsi="Arial" w:cs="Arial"/>
          <w:lang w:val="nl-BE"/>
        </w:rPr>
      </w:pPr>
    </w:p>
    <w:sectPr w:rsidR="00296D74" w:rsidRPr="00304F62" w:rsidSect="00A620CF">
      <w:headerReference w:type="default" r:id="rId9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AE" w:rsidRDefault="001422AE">
      <w:r>
        <w:separator/>
      </w:r>
    </w:p>
  </w:endnote>
  <w:endnote w:type="continuationSeparator" w:id="0">
    <w:p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0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AE" w:rsidRDefault="001422AE">
      <w:r>
        <w:separator/>
      </w:r>
    </w:p>
  </w:footnote>
  <w:footnote w:type="continuationSeparator" w:id="0">
    <w:p w:rsidR="001422AE" w:rsidRDefault="0014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>F-Form-I-</w:t>
    </w:r>
    <w:r w:rsidR="00C14585">
      <w:rPr>
        <w:rFonts w:ascii="Calibri" w:hAnsi="Calibri"/>
        <w:sz w:val="20"/>
        <w:lang w:val="en-US"/>
      </w:rPr>
      <w:t>13</w:t>
    </w:r>
  </w:p>
  <w:p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proofErr w:type="spellStart"/>
    <w:r w:rsidRPr="00E51403">
      <w:rPr>
        <w:rFonts w:ascii="Calibri" w:hAnsi="Calibri"/>
        <w:sz w:val="20"/>
        <w:lang w:val="en-US"/>
      </w:rPr>
      <w:t>Versie</w:t>
    </w:r>
    <w:proofErr w:type="spellEnd"/>
    <w:r w:rsidRPr="00E51403">
      <w:rPr>
        <w:rFonts w:ascii="Calibri" w:hAnsi="Calibri"/>
        <w:sz w:val="20"/>
        <w:lang w:val="en-US"/>
      </w:rPr>
      <w:t xml:space="preserve"> </w:t>
    </w:r>
    <w:r w:rsidR="00E51403" w:rsidRPr="00E51403">
      <w:rPr>
        <w:rFonts w:ascii="Calibri" w:hAnsi="Calibri"/>
        <w:sz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A2"/>
    <w:rsid w:val="0002282A"/>
    <w:rsid w:val="00065327"/>
    <w:rsid w:val="000D5AEE"/>
    <w:rsid w:val="00110897"/>
    <w:rsid w:val="001422AE"/>
    <w:rsid w:val="00166608"/>
    <w:rsid w:val="00192B5B"/>
    <w:rsid w:val="001B5E83"/>
    <w:rsid w:val="001C2D02"/>
    <w:rsid w:val="001C7FE8"/>
    <w:rsid w:val="002033F5"/>
    <w:rsid w:val="00207F00"/>
    <w:rsid w:val="0024746D"/>
    <w:rsid w:val="00273409"/>
    <w:rsid w:val="00281ACD"/>
    <w:rsid w:val="00296D74"/>
    <w:rsid w:val="002B0274"/>
    <w:rsid w:val="00304F62"/>
    <w:rsid w:val="00316593"/>
    <w:rsid w:val="00364B5F"/>
    <w:rsid w:val="00400C99"/>
    <w:rsid w:val="004215A9"/>
    <w:rsid w:val="004226DC"/>
    <w:rsid w:val="00433F8E"/>
    <w:rsid w:val="00457159"/>
    <w:rsid w:val="004700F7"/>
    <w:rsid w:val="00471A41"/>
    <w:rsid w:val="00472EBF"/>
    <w:rsid w:val="00477D69"/>
    <w:rsid w:val="00484A88"/>
    <w:rsid w:val="00493BEB"/>
    <w:rsid w:val="004B144A"/>
    <w:rsid w:val="005376D6"/>
    <w:rsid w:val="0056604E"/>
    <w:rsid w:val="0057169B"/>
    <w:rsid w:val="005C2A00"/>
    <w:rsid w:val="005E1C65"/>
    <w:rsid w:val="005F4715"/>
    <w:rsid w:val="006052DB"/>
    <w:rsid w:val="006645B8"/>
    <w:rsid w:val="00677513"/>
    <w:rsid w:val="00686575"/>
    <w:rsid w:val="006D1FF3"/>
    <w:rsid w:val="0071593C"/>
    <w:rsid w:val="00717C69"/>
    <w:rsid w:val="007A0F89"/>
    <w:rsid w:val="008113C1"/>
    <w:rsid w:val="008534A2"/>
    <w:rsid w:val="00864FAC"/>
    <w:rsid w:val="008B707C"/>
    <w:rsid w:val="008D203F"/>
    <w:rsid w:val="008E608F"/>
    <w:rsid w:val="008F197E"/>
    <w:rsid w:val="008F4DBF"/>
    <w:rsid w:val="009343EF"/>
    <w:rsid w:val="009D372F"/>
    <w:rsid w:val="00A51269"/>
    <w:rsid w:val="00A620CF"/>
    <w:rsid w:val="00A8752B"/>
    <w:rsid w:val="00A9359A"/>
    <w:rsid w:val="00A93C49"/>
    <w:rsid w:val="00AB372F"/>
    <w:rsid w:val="00AC0277"/>
    <w:rsid w:val="00AD4794"/>
    <w:rsid w:val="00B10744"/>
    <w:rsid w:val="00B36FC6"/>
    <w:rsid w:val="00B43202"/>
    <w:rsid w:val="00BF69DB"/>
    <w:rsid w:val="00C14585"/>
    <w:rsid w:val="00CD172D"/>
    <w:rsid w:val="00CD2FDB"/>
    <w:rsid w:val="00D46D21"/>
    <w:rsid w:val="00DB6948"/>
    <w:rsid w:val="00E51403"/>
    <w:rsid w:val="00E74453"/>
    <w:rsid w:val="00EB6537"/>
    <w:rsid w:val="00ED27D0"/>
    <w:rsid w:val="00ED3C61"/>
    <w:rsid w:val="00F05954"/>
    <w:rsid w:val="00F33D0B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1D00-3F0D-4C04-A5B8-1D9EC650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C04484A1</Template>
  <TotalTime>0</TotalTime>
  <Pages>2</Pages>
  <Words>434</Words>
  <Characters>3485</Characters>
  <Application>Microsoft Office Word</Application>
  <DocSecurity>0</DocSecurity>
  <Lines>29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Nota CGV nr</vt:lpstr>
      <vt:lpstr>Nota CGV nr</vt:lpstr>
      <vt:lpstr>Nota CGV nr</vt:lpstr>
    </vt:vector>
  </TitlesOfParts>
  <Company>R.I.Z.I.V. - I.N.A.M.I.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CGV nr</dc:title>
  <dc:creator>AnneSophie Volant</dc:creator>
  <cp:lastModifiedBy>Ibrahim Bouchlaghem</cp:lastModifiedBy>
  <cp:revision>5</cp:revision>
  <dcterms:created xsi:type="dcterms:W3CDTF">2018-01-12T09:05:00Z</dcterms:created>
  <dcterms:modified xsi:type="dcterms:W3CDTF">2018-03-20T13:47:00Z</dcterms:modified>
</cp:coreProperties>
</file>