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31" w:rsidRDefault="00B06731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DE0348" w:rsidRDefault="007A1902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  <w:r>
        <w:rPr>
          <w:rFonts w:eastAsia="Calibri" w:cs="Arial"/>
          <w:b/>
          <w:sz w:val="22"/>
          <w:szCs w:val="22"/>
          <w:u w:val="single"/>
          <w:lang w:val="nl-BE"/>
        </w:rPr>
        <w:t>FORMULIER E-Form-I-01</w:t>
      </w:r>
    </w:p>
    <w:p w:rsidR="00B06731" w:rsidRPr="00DE0348" w:rsidRDefault="00B06731" w:rsidP="00B06731">
      <w:pPr>
        <w:jc w:val="center"/>
        <w:rPr>
          <w:rFonts w:eastAsia="Calibri" w:cs="Arial"/>
          <w:b/>
          <w:sz w:val="22"/>
          <w:szCs w:val="22"/>
          <w:u w:val="single"/>
          <w:lang w:val="nl-BE"/>
        </w:rPr>
      </w:pPr>
    </w:p>
    <w:p w:rsidR="00DE0348" w:rsidRDefault="00DE0348" w:rsidP="00B06731">
      <w:pPr>
        <w:jc w:val="both"/>
        <w:rPr>
          <w:rFonts w:eastAsia="Calibri" w:cs="Arial"/>
          <w:b/>
          <w:sz w:val="22"/>
          <w:szCs w:val="22"/>
          <w:lang w:val="nl-BE"/>
        </w:rPr>
      </w:pPr>
      <w:r w:rsidRPr="00DE0348">
        <w:rPr>
          <w:rFonts w:eastAsia="Calibri" w:cs="Arial"/>
          <w:b/>
          <w:sz w:val="22"/>
          <w:szCs w:val="22"/>
          <w:lang w:val="nl-BE"/>
        </w:rPr>
        <w:t xml:space="preserve">Aanvraag voor het bekomen van een tegemoetkoming van de verplichte verzekering in de kosten van </w:t>
      </w:r>
      <w:r w:rsidR="00B15068">
        <w:rPr>
          <w:rFonts w:eastAsia="Calibri" w:cs="Arial"/>
          <w:b/>
          <w:sz w:val="22"/>
          <w:szCs w:val="22"/>
          <w:lang w:val="nl-BE"/>
        </w:rPr>
        <w:t xml:space="preserve">de verstrekkingen betreffende </w:t>
      </w:r>
      <w:r w:rsidR="00B15068" w:rsidRPr="00B15068">
        <w:rPr>
          <w:rFonts w:eastAsia="Calibri" w:cs="Arial"/>
          <w:b/>
          <w:sz w:val="22"/>
          <w:szCs w:val="22"/>
          <w:lang w:val="nl-BE"/>
        </w:rPr>
        <w:t>de behandeling van de fecale incontinentie,</w:t>
      </w:r>
      <w:r w:rsidR="00B15068">
        <w:rPr>
          <w:rFonts w:eastAsia="Calibri" w:cs="Arial"/>
          <w:b/>
          <w:sz w:val="22"/>
          <w:szCs w:val="22"/>
          <w:lang w:val="nl-BE"/>
        </w:rPr>
        <w:t xml:space="preserve"> </w:t>
      </w:r>
      <w:r w:rsidRPr="00DE0348">
        <w:rPr>
          <w:rFonts w:eastAsia="Calibri" w:cs="Arial"/>
          <w:b/>
          <w:sz w:val="22"/>
          <w:szCs w:val="22"/>
          <w:lang w:val="nl-BE"/>
        </w:rPr>
        <w:t>waarvoor een akkoord van het College van geneesheren-directeur vereist is</w:t>
      </w:r>
    </w:p>
    <w:p w:rsidR="00B06731" w:rsidRPr="00DE0348" w:rsidRDefault="00B06731" w:rsidP="00B06731">
      <w:pPr>
        <w:jc w:val="both"/>
        <w:rPr>
          <w:rFonts w:eastAsia="Calibri" w:cs="Arial"/>
          <w:b/>
          <w:sz w:val="22"/>
          <w:szCs w:val="22"/>
          <w:lang w:val="nl-BE"/>
        </w:rPr>
      </w:pP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  <w:r w:rsidRPr="00DE0348">
        <w:rPr>
          <w:rFonts w:eastAsia="Calibri" w:cs="Arial"/>
          <w:i/>
          <w:sz w:val="22"/>
          <w:szCs w:val="22"/>
          <w:lang w:val="nl-BE"/>
        </w:rPr>
        <w:t>(Gelieve dit formulier in te vullen in hoofdletters)</w:t>
      </w:r>
    </w:p>
    <w:p w:rsidR="00DE0348" w:rsidRPr="00DE0348" w:rsidRDefault="00DE0348" w:rsidP="00DE0348">
      <w:pPr>
        <w:jc w:val="both"/>
        <w:rPr>
          <w:rFonts w:eastAsia="Calibri" w:cs="Arial"/>
          <w:i/>
          <w:sz w:val="22"/>
          <w:szCs w:val="22"/>
          <w:lang w:val="nl-BE"/>
        </w:rPr>
      </w:pPr>
    </w:p>
    <w:p w:rsidR="00DE0348" w:rsidRDefault="00DE0348" w:rsidP="00DE034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textAlignment w:val="baseline"/>
        <w:rPr>
          <w:rFonts w:eastAsia="Calibri" w:cs="Arial"/>
          <w:sz w:val="22"/>
          <w:szCs w:val="22"/>
          <w:lang w:val="nl-BE"/>
        </w:rPr>
      </w:pPr>
      <w:r w:rsidRPr="00DE0348">
        <w:rPr>
          <w:rFonts w:eastAsia="Calibri" w:cs="Arial"/>
          <w:sz w:val="22"/>
          <w:szCs w:val="22"/>
          <w:lang w:val="nl-BE"/>
        </w:rPr>
        <w:t xml:space="preserve">Te </w:t>
      </w:r>
      <w:r w:rsidR="00FB0003">
        <w:rPr>
          <w:rFonts w:eastAsia="Calibri" w:cs="Arial"/>
          <w:sz w:val="22"/>
          <w:szCs w:val="22"/>
          <w:lang w:val="nl-BE"/>
        </w:rPr>
        <w:t>ver</w:t>
      </w:r>
      <w:r w:rsidRPr="00DE0348">
        <w:rPr>
          <w:rFonts w:eastAsia="Calibri" w:cs="Arial"/>
          <w:sz w:val="22"/>
          <w:szCs w:val="22"/>
          <w:lang w:val="nl-BE"/>
        </w:rPr>
        <w:t xml:space="preserve">sturen aan : </w:t>
      </w:r>
    </w:p>
    <w:p w:rsidR="007A1902" w:rsidRPr="00DE0348" w:rsidRDefault="007A1902" w:rsidP="007A1902">
      <w:pPr>
        <w:overflowPunct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textAlignment w:val="baseline"/>
        <w:rPr>
          <w:rFonts w:eastAsia="Calibri" w:cs="Arial"/>
          <w:sz w:val="22"/>
          <w:szCs w:val="22"/>
          <w:lang w:val="nl-BE"/>
        </w:rPr>
      </w:pPr>
    </w:p>
    <w:p w:rsidR="00DE0348" w:rsidRPr="0091094A" w:rsidRDefault="00DE0348" w:rsidP="00B06731">
      <w:pPr>
        <w:numPr>
          <w:ilvl w:val="1"/>
          <w:numId w:val="4"/>
        </w:numPr>
        <w:spacing w:line="276" w:lineRule="auto"/>
        <w:contextualSpacing/>
        <w:jc w:val="both"/>
        <w:rPr>
          <w:rFonts w:eastAsia="Calibri" w:cs="Arial"/>
          <w:strike/>
          <w:sz w:val="22"/>
          <w:szCs w:val="22"/>
          <w:lang w:val="nl-BE"/>
        </w:rPr>
      </w:pPr>
      <w:r w:rsidRPr="0091094A">
        <w:rPr>
          <w:rFonts w:eastAsia="Calibri" w:cs="Arial"/>
          <w:sz w:val="22"/>
          <w:szCs w:val="22"/>
          <w:lang w:val="nl-BE"/>
        </w:rPr>
        <w:t>Adviserend geneesheer die de aanvraag doorstuurt naar het College van geneesheren-directeurs (</w:t>
      </w:r>
      <w:r w:rsidR="0091094A" w:rsidRPr="0091094A">
        <w:rPr>
          <w:rFonts w:eastAsia="Calibri" w:cs="Arial"/>
          <w:sz w:val="22"/>
          <w:szCs w:val="22"/>
          <w:lang w:val="nl-BE" w:eastAsia="nl-BE"/>
        </w:rPr>
        <w:t xml:space="preserve">RIZIV, </w:t>
      </w:r>
      <w:r w:rsidR="00B06731">
        <w:rPr>
          <w:rFonts w:eastAsia="Calibri" w:cs="Arial"/>
          <w:sz w:val="22"/>
          <w:szCs w:val="22"/>
          <w:lang w:val="nl-BE" w:eastAsia="nl-BE"/>
        </w:rPr>
        <w:t>ter attentie van de voorzitter van de College</w:t>
      </w:r>
      <w:r w:rsidR="00B06731" w:rsidRPr="00B06731">
        <w:rPr>
          <w:lang w:val="nl-BE"/>
        </w:rPr>
        <w:t xml:space="preserve"> </w:t>
      </w:r>
      <w:r w:rsidR="00B06731" w:rsidRPr="00B06731">
        <w:rPr>
          <w:rFonts w:eastAsia="Calibri" w:cs="Arial"/>
          <w:sz w:val="22"/>
          <w:szCs w:val="22"/>
          <w:lang w:val="nl-BE" w:eastAsia="nl-BE"/>
        </w:rPr>
        <w:t>van geneesheren-directeur</w:t>
      </w:r>
      <w:r w:rsidR="0091094A" w:rsidRPr="0091094A">
        <w:rPr>
          <w:rFonts w:eastAsia="Calibri" w:cs="Arial"/>
          <w:sz w:val="22"/>
          <w:szCs w:val="22"/>
          <w:lang w:val="nl-BE" w:eastAsia="nl-BE"/>
        </w:rPr>
        <w:t xml:space="preserve">, </w:t>
      </w:r>
      <w:proofErr w:type="spellStart"/>
      <w:r w:rsidR="0091094A" w:rsidRPr="0091094A">
        <w:rPr>
          <w:rFonts w:eastAsia="Calibri" w:cs="Arial"/>
          <w:sz w:val="22"/>
          <w:szCs w:val="22"/>
          <w:lang w:val="nl-BE" w:eastAsia="nl-BE"/>
        </w:rPr>
        <w:t>Guffenslaan</w:t>
      </w:r>
      <w:proofErr w:type="spellEnd"/>
      <w:r w:rsidR="0091094A" w:rsidRPr="0091094A">
        <w:rPr>
          <w:rFonts w:eastAsia="Calibri" w:cs="Arial"/>
          <w:sz w:val="22"/>
          <w:szCs w:val="22"/>
          <w:lang w:val="nl-BE" w:eastAsia="nl-BE"/>
        </w:rPr>
        <w:t xml:space="preserve"> 33, 3500 HASSELT</w:t>
      </w:r>
      <w:r w:rsidR="007A0479">
        <w:rPr>
          <w:rFonts w:eastAsia="Calibri" w:cs="Arial"/>
          <w:sz w:val="22"/>
          <w:szCs w:val="22"/>
          <w:lang w:val="nl-BE" w:eastAsia="nl-BE"/>
        </w:rPr>
        <w:t>)</w:t>
      </w:r>
      <w:r w:rsidR="0091094A" w:rsidRPr="0091094A">
        <w:rPr>
          <w:rFonts w:eastAsia="Calibri" w:cs="Arial"/>
          <w:sz w:val="22"/>
          <w:szCs w:val="22"/>
          <w:lang w:val="nl-BE" w:eastAsia="nl-BE"/>
        </w:rPr>
        <w:t>.</w:t>
      </w:r>
    </w:p>
    <w:p w:rsidR="00DE0348" w:rsidRPr="00DE0348" w:rsidRDefault="00DE0348" w:rsidP="00DE0348">
      <w:pPr>
        <w:ind w:left="720"/>
        <w:contextualSpacing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verplegingsinrichting/geneesheer-specialist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van de verplegingsinrichting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identificatienr. van de verplegingsinrichting : 710_ _ _ _ _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Naam en voornaam van de geneesheer-specialist</w:t>
      </w:r>
      <w:r w:rsidR="007A1902">
        <w:rPr>
          <w:rFonts w:eastAsia="Calibri" w:cs="Arial"/>
          <w:sz w:val="22"/>
          <w:szCs w:val="22"/>
          <w:lang w:val="nl-NL"/>
        </w:rPr>
        <w:t xml:space="preserve"> : 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RIZIV nr. van de geneesheer-specialist : 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Email-adres : ………………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Telefoon (secretariaat dienst)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spacing w:after="200" w:line="276" w:lineRule="auto"/>
        <w:rPr>
          <w:rFonts w:eastAsia="Calibri" w:cs="Arial"/>
          <w:b/>
          <w:i/>
          <w:sz w:val="22"/>
          <w:szCs w:val="22"/>
          <w:u w:val="single"/>
          <w:lang w:val="nl-NL"/>
        </w:rPr>
      </w:pPr>
      <w:r w:rsidRPr="00DE0348">
        <w:rPr>
          <w:rFonts w:eastAsia="Calibri" w:cs="Arial"/>
          <w:b/>
          <w:i/>
          <w:sz w:val="22"/>
          <w:szCs w:val="22"/>
          <w:u w:val="single"/>
          <w:lang w:val="nl-NL"/>
        </w:rPr>
        <w:t>Identificatie van de rechthebbende</w:t>
      </w:r>
      <w:r w:rsidR="007A1902">
        <w:rPr>
          <w:rStyle w:val="Appelnotedebasdep"/>
          <w:rFonts w:eastAsia="Calibri" w:cs="Arial"/>
          <w:b/>
          <w:i/>
          <w:sz w:val="22"/>
          <w:szCs w:val="22"/>
          <w:u w:val="single"/>
          <w:lang w:val="nl-NL"/>
        </w:rPr>
        <w:footnoteReference w:id="1"/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Naam : 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Voornaam : ……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Identificatienummer van het Rijksregister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Geboortedatum : </w:t>
      </w:r>
      <w:r w:rsidR="007A1902">
        <w:rPr>
          <w:rFonts w:eastAsia="Calibri" w:cs="Arial"/>
          <w:sz w:val="22"/>
          <w:szCs w:val="22"/>
          <w:lang w:val="nl-NL"/>
        </w:rPr>
        <w:t>……………………………………………………………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…………………..</w:t>
      </w:r>
    </w:p>
    <w:p w:rsidR="00DE0348" w:rsidRPr="00DE0348" w:rsidRDefault="00DE0348" w:rsidP="00DE0348">
      <w:pPr>
        <w:spacing w:after="200" w:line="276" w:lineRule="auto"/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>Geslacht :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……………………………..</w:t>
      </w: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NL"/>
        </w:rPr>
      </w:pPr>
      <w:r w:rsidRPr="00DE0348">
        <w:rPr>
          <w:rFonts w:eastAsia="Calibri" w:cs="Arial"/>
          <w:sz w:val="22"/>
          <w:szCs w:val="22"/>
          <w:lang w:val="nl-NL"/>
        </w:rPr>
        <w:t xml:space="preserve">Verzekeringsinstelling,: </w:t>
      </w:r>
      <w:r w:rsidR="007A1902">
        <w:rPr>
          <w:rFonts w:eastAsia="Calibri" w:cs="Arial"/>
          <w:sz w:val="22"/>
          <w:szCs w:val="22"/>
          <w:lang w:val="nl-NL"/>
        </w:rPr>
        <w:t xml:space="preserve"> …………………………………………………………</w:t>
      </w:r>
      <w:r w:rsidRPr="00DE0348">
        <w:rPr>
          <w:rFonts w:eastAsia="Calibri" w:cs="Arial"/>
          <w:sz w:val="22"/>
          <w:szCs w:val="22"/>
          <w:lang w:val="nl-NL"/>
        </w:rPr>
        <w:t>……………..</w:t>
      </w: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BE"/>
        </w:rPr>
      </w:pPr>
    </w:p>
    <w:p w:rsidR="00DE0348" w:rsidRPr="00DE0348" w:rsidRDefault="00DE0348" w:rsidP="00DE0348">
      <w:pPr>
        <w:rPr>
          <w:rFonts w:eastAsia="Calibri" w:cs="Arial"/>
          <w:sz w:val="22"/>
          <w:szCs w:val="22"/>
          <w:lang w:val="nl-BE"/>
        </w:rPr>
      </w:pPr>
    </w:p>
    <w:p w:rsidR="00C916AC" w:rsidRPr="00DC77E3" w:rsidRDefault="00C916AC" w:rsidP="00DC77E3">
      <w:pPr>
        <w:pStyle w:val="Corpsdetexte"/>
        <w:tabs>
          <w:tab w:val="left" w:pos="1260"/>
        </w:tabs>
        <w:jc w:val="both"/>
        <w:rPr>
          <w:rFonts w:ascii="Arial" w:hAnsi="Arial" w:cs="Arial"/>
          <w:b w:val="0"/>
          <w:i/>
          <w:sz w:val="22"/>
          <w:szCs w:val="22"/>
          <w:u w:val="single"/>
          <w:lang w:val="nl-BE"/>
        </w:rPr>
      </w:pPr>
      <w:r w:rsidRPr="00DC77E3">
        <w:rPr>
          <w:rFonts w:ascii="Arial" w:hAnsi="Arial" w:cs="Arial"/>
          <w:i/>
          <w:sz w:val="22"/>
          <w:szCs w:val="22"/>
          <w:u w:val="single"/>
        </w:rPr>
        <w:lastRenderedPageBreak/>
        <w:t>Aanvraag tot terugbetaling in de behandeling van fecale incontinentie met een implantaat</w:t>
      </w:r>
    </w:p>
    <w:p w:rsidR="000C1ADD" w:rsidRPr="00DC77E3" w:rsidRDefault="000C1ADD" w:rsidP="000C1ADD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0C1ADD" w:rsidRPr="00DC77E3" w:rsidRDefault="000C1ADD" w:rsidP="000C1ADD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0C1ADD" w:rsidRPr="00DC77E3" w:rsidRDefault="000C1ADD" w:rsidP="00DC77E3">
      <w:pPr>
        <w:pStyle w:val="Corpsdetexte"/>
        <w:numPr>
          <w:ilvl w:val="0"/>
          <w:numId w:val="3"/>
        </w:numPr>
        <w:tabs>
          <w:tab w:val="left" w:pos="3060"/>
        </w:tabs>
        <w:jc w:val="left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Volgnummer van het dossier : </w:t>
      </w:r>
      <w:r w:rsidRPr="00DC77E3">
        <w:rPr>
          <w:rFonts w:ascii="Arial" w:hAnsi="Arial" w:cs="Arial"/>
          <w:sz w:val="22"/>
          <w:szCs w:val="22"/>
          <w:lang w:val="nl-BE"/>
        </w:rPr>
        <w:tab/>
      </w:r>
      <w:bookmarkStart w:id="0" w:name="Text59"/>
      <w:r w:rsidR="00F1166A" w:rsidRPr="00DC77E3">
        <w:rPr>
          <w:rFonts w:ascii="Arial" w:hAnsi="Arial" w:cs="Arial"/>
          <w:sz w:val="22"/>
          <w:szCs w:val="22"/>
        </w:rPr>
        <w:fldChar w:fldCharType="begin">
          <w:ffData>
            <w:name w:val="Text59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C77E3">
        <w:rPr>
          <w:rFonts w:ascii="Arial" w:hAnsi="Arial" w:cs="Arial"/>
          <w:sz w:val="22"/>
          <w:szCs w:val="22"/>
        </w:rPr>
        <w:instrText xml:space="preserve"> FORMTEXT </w:instrText>
      </w:r>
      <w:r w:rsidR="00F1166A" w:rsidRPr="00DC77E3">
        <w:rPr>
          <w:rFonts w:ascii="Arial" w:hAnsi="Arial" w:cs="Arial"/>
          <w:sz w:val="22"/>
          <w:szCs w:val="22"/>
        </w:rPr>
      </w:r>
      <w:r w:rsidR="00F1166A" w:rsidRPr="00DC77E3">
        <w:rPr>
          <w:rFonts w:ascii="Arial" w:hAnsi="Arial" w:cs="Arial"/>
          <w:sz w:val="22"/>
          <w:szCs w:val="22"/>
        </w:rPr>
        <w:fldChar w:fldCharType="separate"/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Pr="00DC77E3">
        <w:rPr>
          <w:rFonts w:ascii="Arial" w:hAnsi="Arial" w:cs="Arial"/>
          <w:noProof/>
          <w:sz w:val="22"/>
          <w:szCs w:val="22"/>
        </w:rPr>
        <w:t> </w:t>
      </w:r>
      <w:r w:rsidR="00F1166A" w:rsidRPr="00DC77E3">
        <w:rPr>
          <w:rFonts w:ascii="Arial" w:hAnsi="Arial" w:cs="Arial"/>
          <w:sz w:val="22"/>
          <w:szCs w:val="22"/>
        </w:rPr>
        <w:fldChar w:fldCharType="end"/>
      </w:r>
      <w:bookmarkEnd w:id="0"/>
      <w:r w:rsidR="00DC77E3" w:rsidRPr="00DC77E3">
        <w:rPr>
          <w:rFonts w:ascii="Arial" w:hAnsi="Arial" w:cs="Arial"/>
          <w:sz w:val="22"/>
          <w:szCs w:val="22"/>
          <w:lang w:val="nl-BE"/>
        </w:rPr>
        <w:tab/>
        <w:t>(</w:t>
      </w:r>
      <w:r w:rsidRPr="00DC77E3">
        <w:rPr>
          <w:rFonts w:ascii="Arial" w:hAnsi="Arial" w:cs="Arial"/>
          <w:sz w:val="22"/>
          <w:szCs w:val="22"/>
          <w:lang w:val="nl-BE"/>
        </w:rPr>
        <w:t xml:space="preserve">! </w:t>
      </w:r>
      <w:r w:rsidR="00DC77E3" w:rsidRPr="00DC77E3">
        <w:rPr>
          <w:rFonts w:ascii="Arial" w:hAnsi="Arial" w:cs="Arial"/>
          <w:sz w:val="22"/>
          <w:szCs w:val="22"/>
          <w:lang w:val="nl-BE"/>
        </w:rPr>
        <w:t>Voorbehouden voor de a</w:t>
      </w:r>
      <w:r w:rsidRPr="00DC77E3">
        <w:rPr>
          <w:rFonts w:ascii="Arial" w:hAnsi="Arial" w:cs="Arial"/>
          <w:sz w:val="22"/>
          <w:szCs w:val="22"/>
          <w:lang w:val="nl-BE"/>
        </w:rPr>
        <w:t>dministratie !</w:t>
      </w:r>
      <w:r w:rsidR="00DC77E3" w:rsidRPr="00DC77E3">
        <w:rPr>
          <w:rFonts w:ascii="Arial" w:hAnsi="Arial" w:cs="Arial"/>
          <w:sz w:val="22"/>
          <w:szCs w:val="22"/>
          <w:lang w:val="nl-BE"/>
        </w:rPr>
        <w:t>)</w:t>
      </w:r>
    </w:p>
    <w:p w:rsidR="000C1ADD" w:rsidRPr="00DC77E3" w:rsidRDefault="000C1ADD" w:rsidP="000C1ADD">
      <w:pPr>
        <w:pStyle w:val="Corpsdetexte"/>
        <w:jc w:val="left"/>
        <w:rPr>
          <w:rFonts w:ascii="Arial" w:hAnsi="Arial" w:cs="Arial"/>
          <w:b w:val="0"/>
          <w:sz w:val="22"/>
          <w:szCs w:val="22"/>
          <w:u w:val="single"/>
          <w:lang w:val="nl-BE"/>
        </w:rPr>
      </w:pPr>
    </w:p>
    <w:p w:rsidR="00C916AC" w:rsidRPr="004D2CDE" w:rsidRDefault="00C916AC" w:rsidP="00C916AC">
      <w:pPr>
        <w:pStyle w:val="Corpsdetexte"/>
        <w:jc w:val="left"/>
        <w:rPr>
          <w:rFonts w:ascii="Arial" w:hAnsi="Arial" w:cs="Arial"/>
          <w:b w:val="0"/>
          <w:sz w:val="20"/>
          <w:u w:val="single"/>
          <w:lang w:val="nl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916AC" w:rsidRPr="006E7B2C" w:rsidTr="00DC77E3">
        <w:tc>
          <w:tcPr>
            <w:tcW w:w="8856" w:type="dxa"/>
          </w:tcPr>
          <w:p w:rsidR="00C916AC" w:rsidRPr="00DC77E3" w:rsidRDefault="00C916AC" w:rsidP="00DC77E3">
            <w:pPr>
              <w:pStyle w:val="Corpsdetexte"/>
              <w:numPr>
                <w:ilvl w:val="0"/>
                <w:numId w:val="3"/>
              </w:numPr>
              <w:tabs>
                <w:tab w:val="left" w:pos="306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>P</w:t>
            </w:r>
            <w:proofErr w:type="spellStart"/>
            <w:r w:rsidRPr="00DC77E3">
              <w:rPr>
                <w:rFonts w:ascii="Arial" w:hAnsi="Arial" w:cs="Arial"/>
                <w:sz w:val="22"/>
                <w:szCs w:val="22"/>
              </w:rPr>
              <w:t>robleemstelling</w:t>
            </w:r>
            <w:proofErr w:type="spellEnd"/>
            <w:r w:rsidRPr="00DC77E3">
              <w:rPr>
                <w:rFonts w:ascii="Arial" w:hAnsi="Arial" w:cs="Arial"/>
                <w:sz w:val="22"/>
                <w:szCs w:val="22"/>
              </w:rPr>
              <w:t> :</w:t>
            </w: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0316BB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Fecale Incontinentie: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0316BB" w:rsidRPr="00DC77E3" w:rsidRDefault="000316BB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tbl>
            <w:tblPr>
              <w:tblStyle w:val="Grilledutableau"/>
              <w:tblW w:w="0" w:type="auto"/>
              <w:tblInd w:w="1957" w:type="dxa"/>
              <w:tblLook w:val="01E0" w:firstRow="1" w:lastRow="1" w:firstColumn="1" w:lastColumn="1" w:noHBand="0" w:noVBand="0"/>
            </w:tblPr>
            <w:tblGrid>
              <w:gridCol w:w="3780"/>
              <w:gridCol w:w="439"/>
              <w:gridCol w:w="522"/>
            </w:tblGrid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gassen</w:t>
                  </w:r>
                </w:p>
              </w:tc>
              <w:bookmarkStart w:id="1" w:name="Text10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  <w:format w:val="0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1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vloeistoffen</w:t>
                  </w:r>
                </w:p>
              </w:tc>
              <w:bookmarkStart w:id="2" w:name="Text11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2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Incontinentie voor vaste stoffen</w:t>
                  </w:r>
                </w:p>
              </w:tc>
              <w:bookmarkStart w:id="3" w:name="Text12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3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proofErr w:type="spellStart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Kledingsbeschermlaag</w:t>
                  </w:r>
                  <w:proofErr w:type="spellEnd"/>
                </w:p>
              </w:tc>
              <w:bookmarkStart w:id="4" w:name="Text13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4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Levensstijl wijziging</w:t>
                  </w:r>
                </w:p>
              </w:tc>
              <w:bookmarkStart w:id="5" w:name="Text14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exitMacro w:val="Update"/>
                        <w:textInput>
                          <w:type w:val="number"/>
                          <w:default w:val="0"/>
                          <w:maxLength w:val="1"/>
                        </w:textInput>
                      </w:ffData>
                    </w:fldChar>
                  </w:r>
                  <w:r w:rsidR="00BA5E3F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BA5E3F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5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/4</w:t>
                  </w: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439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</w:p>
              </w:tc>
            </w:tr>
            <w:tr w:rsidR="000316BB" w:rsidRPr="00DC77E3">
              <w:tc>
                <w:tcPr>
                  <w:tcW w:w="3780" w:type="dxa"/>
                </w:tcPr>
                <w:p w:rsidR="000316BB" w:rsidRPr="00DC77E3" w:rsidRDefault="000316BB" w:rsidP="00C916AC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Totale </w:t>
                  </w:r>
                  <w:proofErr w:type="spellStart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Wexner</w:t>
                  </w:r>
                  <w:proofErr w:type="spellEnd"/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 score</w:t>
                  </w:r>
                  <w:r w:rsidR="00A46CE9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 xml:space="preserve"> </w:t>
                  </w:r>
                </w:p>
              </w:tc>
              <w:bookmarkStart w:id="6" w:name="Text32"/>
              <w:tc>
                <w:tcPr>
                  <w:tcW w:w="439" w:type="dxa"/>
                </w:tcPr>
                <w:p w:rsidR="000316BB" w:rsidRPr="00DC77E3" w:rsidRDefault="00F1166A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>
                      <w:ffData>
                        <w:name w:val="Text32"/>
                        <w:enabled w:val="0"/>
                        <w:calcOnExit w:val="0"/>
                        <w:textInput>
                          <w:type w:val="calculated"/>
                          <w:default w:val="=sum(above)"/>
                          <w:maxLength w:val="2"/>
                          <w:format w:val="0"/>
                        </w:textInput>
                      </w:ffData>
                    </w:fldChar>
                  </w:r>
                  <w:r w:rsidR="00E642A3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FORMTEXT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begin"/>
                  </w:r>
                  <w:r w:rsidR="00E642A3"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instrText xml:space="preserve"> =sum(above) 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E06475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instrText>0</w:instrTex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separate"/>
                  </w:r>
                  <w:r w:rsidR="00E06475" w:rsidRPr="00DC77E3">
                    <w:rPr>
                      <w:rFonts w:ascii="Arial" w:hAnsi="Arial" w:cs="Arial"/>
                      <w:b w:val="0"/>
                      <w:noProof/>
                      <w:sz w:val="22"/>
                      <w:szCs w:val="22"/>
                      <w:lang w:val="nl-BE"/>
                    </w:rPr>
                    <w:t>0</w:t>
                  </w: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fldChar w:fldCharType="end"/>
                  </w:r>
                  <w:bookmarkEnd w:id="6"/>
                </w:p>
              </w:tc>
              <w:tc>
                <w:tcPr>
                  <w:tcW w:w="495" w:type="dxa"/>
                </w:tcPr>
                <w:p w:rsidR="000316BB" w:rsidRPr="00DC77E3" w:rsidRDefault="000316BB" w:rsidP="000316BB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  <w:lang w:val="nl-BE"/>
                    </w:rPr>
                    <w:t>/20</w:t>
                  </w:r>
                </w:p>
              </w:tc>
            </w:tr>
          </w:tbl>
          <w:p w:rsidR="00C916AC" w:rsidRPr="00DC77E3" w:rsidRDefault="005233AF" w:rsidP="000316BB">
            <w:pPr>
              <w:pStyle w:val="Corpsdetexte"/>
              <w:ind w:left="216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Oorzaak Fecale Incontinentie 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 xml:space="preserve"> </w:t>
            </w: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traumatisch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Start w:id="7" w:name="Check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5E3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obstetrisch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neurogeen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9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idiopatisch</w:t>
            </w:r>
            <w:proofErr w:type="spellEnd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0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congenitaal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1"/>
          </w:p>
          <w:p w:rsidR="00C916AC" w:rsidRPr="00DC77E3" w:rsidRDefault="00C916AC" w:rsidP="00C916AC">
            <w:pPr>
              <w:pStyle w:val="Corpsdetexte"/>
              <w:ind w:left="28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- na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ab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domino</w:t>
            </w:r>
            <w:proofErr w:type="spellEnd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-perineale chirurgie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2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andere</w:t>
            </w:r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3"/>
          </w:p>
          <w:p w:rsidR="003B5AAE" w:rsidRPr="00DC77E3" w:rsidRDefault="003B5AAE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Duur Fecale Incontinentie 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Start w:id="14" w:name="Text1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E3065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9E3065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9E3065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14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jaren</w:t>
            </w:r>
          </w:p>
          <w:p w:rsidR="003B5AAE" w:rsidRPr="00DC77E3" w:rsidRDefault="003B5AAE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Reeds Ingestelde Therapie(en):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Lavement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="005233AF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5"/>
          </w:p>
          <w:p w:rsidR="00C916AC" w:rsidRPr="00DC77E3" w:rsidRDefault="00C916AC" w:rsidP="00C916AC">
            <w:pPr>
              <w:pStyle w:val="Corpsdetexte"/>
              <w:ind w:left="216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Medicatie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6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Biofeedback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7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Dieet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18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Chirurgie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="005233AF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19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Andere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="005233AF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20"/>
          </w:p>
          <w:p w:rsidR="00C916AC" w:rsidRPr="00DC77E3" w:rsidRDefault="00C916AC" w:rsidP="00C916AC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</w:p>
        </w:tc>
      </w:tr>
    </w:tbl>
    <w:p w:rsidR="000316BB" w:rsidRPr="00DC77E3" w:rsidRDefault="000316BB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425EAA" w:rsidRPr="00DC77E3" w:rsidRDefault="00425EAA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E7B27" w:rsidRPr="006E7B2C" w:rsidTr="00DC77E3">
        <w:tc>
          <w:tcPr>
            <w:tcW w:w="8856" w:type="dxa"/>
          </w:tcPr>
          <w:p w:rsidR="004E7B27" w:rsidRPr="00DC77E3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0"/>
                <w:numId w:val="3"/>
              </w:numPr>
              <w:tabs>
                <w:tab w:val="left" w:pos="3060"/>
              </w:tabs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sz w:val="22"/>
                <w:szCs w:val="22"/>
              </w:rPr>
              <w:t>Vragenlijst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in verband met de huidige darmwerking :</w:t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nl-BE"/>
              </w:rPr>
            </w:pPr>
          </w:p>
          <w:p w:rsidR="000C4665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Ingevuld</w:t>
            </w:r>
            <w:r w:rsidR="00E87C61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?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4665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</w:p>
          <w:p w:rsidR="00DC77E3" w:rsidRPr="00DC77E3" w:rsidRDefault="00DC77E3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750C68" w:rsidRPr="00DC77E3" w:rsidRDefault="00F1166A" w:rsidP="00750C68">
            <w:pPr>
              <w:pStyle w:val="Corpsdetexte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7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1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8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2"/>
            <w:r w:rsidR="00750C6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Nee</w:t>
            </w:r>
          </w:p>
          <w:p w:rsidR="00E87C61" w:rsidRPr="00DC77E3" w:rsidRDefault="00E87C61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QoL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score : </w:t>
            </w:r>
            <w:bookmarkStart w:id="23" w:name="Text16"/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77E22" w:rsidRPr="00DC77E3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separate"/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B77E22" w:rsidRPr="00DC77E3">
              <w:rPr>
                <w:rFonts w:ascii="Arial" w:hAnsi="Arial" w:cs="Arial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sz w:val="22"/>
                <w:szCs w:val="22"/>
                <w:lang w:val="nl-BE"/>
              </w:rPr>
              <w:fldChar w:fldCharType="end"/>
            </w:r>
            <w:bookmarkEnd w:id="23"/>
            <w:r w:rsidR="007232FE" w:rsidRPr="00DC77E3">
              <w:rPr>
                <w:rFonts w:ascii="Arial" w:hAnsi="Arial" w:cs="Arial"/>
                <w:sz w:val="22"/>
                <w:szCs w:val="22"/>
                <w:lang w:val="nl-BE"/>
              </w:rPr>
              <w:t>/10</w:t>
            </w:r>
          </w:p>
          <w:p w:rsidR="004E7B27" w:rsidRPr="00DC77E3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DC77E3" w:rsidRDefault="00425EAA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tbl>
      <w:tblPr>
        <w:tblStyle w:val="Grilledutableau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7"/>
      </w:tblGrid>
      <w:tr w:rsidR="004E7B27" w:rsidRPr="00DC77E3" w:rsidTr="00C52799">
        <w:tc>
          <w:tcPr>
            <w:tcW w:w="8897" w:type="dxa"/>
          </w:tcPr>
          <w:p w:rsidR="004E7B27" w:rsidRPr="00DC77E3" w:rsidRDefault="004E7B27" w:rsidP="000316BB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>Type implantatie :</w:t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Eerste implantatie ?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7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4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 </w:t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DC77E3" w:rsidRDefault="00F1166A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25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-</w:t>
            </w:r>
            <w:bookmarkStart w:id="26" w:name="Dropdown1"/>
            <w:r w:rsid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Extensie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bookmarkEnd w:id="26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DC77E3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0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DC77E3" w:rsidRPr="00DC77E3" w:rsidRDefault="00DC77E3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DC77E3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8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</w:t>
            </w:r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DC77E3" w:rsidRDefault="00DC77E3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anal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sphincter</w:t>
            </w:r>
            <w:proofErr w:type="spellEnd"/>
          </w:p>
          <w:p w:rsidR="004E7B27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DC77E3" w:rsidRPr="00DC77E3" w:rsidRDefault="00DC77E3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DC77E3" w:rsidRDefault="004E7B27" w:rsidP="00DC77E3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Hernieuwing ? </w:t>
            </w:r>
            <w:r w:rsidRPr="00DC77E3">
              <w:rPr>
                <w:rFonts w:ascii="Arial" w:hAnsi="Arial" w:cs="Arial"/>
                <w:b w:val="0"/>
                <w:i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29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4E7B27" w:rsidRPr="00DC77E3" w:rsidRDefault="004E7B27" w:rsidP="004E7B27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DC77E3" w:rsidRDefault="00F1166A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0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DC77E3" w:rsidRDefault="00DC77E3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132AB">
            <w:pPr>
              <w:pStyle w:val="Corpsdetexte"/>
              <w:tabs>
                <w:tab w:val="left" w:pos="2880"/>
                <w:tab w:val="left" w:pos="45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- Extensie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0C7C28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1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7C28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0C7C28" w:rsidRPr="00DC77E3" w:rsidRDefault="000C7C28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4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2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 </w:t>
            </w:r>
            <w:r w:rsidR="004E7B27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D369E3">
            <w:pPr>
              <w:pStyle w:val="Corpsdetexte"/>
              <w:tabs>
                <w:tab w:val="left" w:pos="288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anal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</w:rPr>
              <w:t>sphincter</w:t>
            </w:r>
            <w:proofErr w:type="spellEnd"/>
          </w:p>
          <w:p w:rsidR="00E87C61" w:rsidRPr="00DC77E3" w:rsidRDefault="00E87C61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  <w:highlight w:val="red"/>
              </w:rPr>
            </w:pPr>
          </w:p>
          <w:p w:rsidR="00B132AB" w:rsidRPr="00DC77E3" w:rsidRDefault="00B132AB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5C0AC3" w:rsidRPr="00DC77E3" w:rsidRDefault="005C0AC3" w:rsidP="004E7B27">
            <w:pPr>
              <w:pStyle w:val="Corpsdetexte"/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E7B27" w:rsidRPr="00DC77E3" w:rsidRDefault="004E7B27" w:rsidP="000C7C28">
            <w:pPr>
              <w:pStyle w:val="Corpsdetexte"/>
              <w:numPr>
                <w:ilvl w:val="2"/>
                <w:numId w:val="3"/>
              </w:numPr>
              <w:ind w:firstLine="5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Zelfde type implantaat </w:t>
            </w:r>
            <w:r w:rsidR="00E87C61" w:rsidRPr="00DC77E3">
              <w:rPr>
                <w:rFonts w:ascii="Arial" w:hAnsi="Arial" w:cs="Arial"/>
                <w:b w:val="0"/>
                <w:sz w:val="22"/>
                <w:szCs w:val="22"/>
              </w:rPr>
              <w:t>?</w:t>
            </w:r>
          </w:p>
          <w:p w:rsidR="00B132AB" w:rsidRPr="00DC77E3" w:rsidRDefault="00B132AB" w:rsidP="004E7B27">
            <w:pPr>
              <w:pStyle w:val="Corpsdetexte"/>
              <w:ind w:firstLine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50C68" w:rsidRPr="00DC77E3" w:rsidRDefault="00F1166A" w:rsidP="00750C68">
            <w:pPr>
              <w:pStyle w:val="Corpsdetexte"/>
              <w:tabs>
                <w:tab w:val="left" w:pos="1080"/>
                <w:tab w:val="left" w:pos="1620"/>
                <w:tab w:val="left" w:pos="1980"/>
              </w:tabs>
              <w:ind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49"/>
            <w:r w:rsidR="00750C68" w:rsidRPr="00DC77E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sz w:val="22"/>
                <w:szCs w:val="22"/>
              </w:rPr>
            </w:r>
            <w:r w:rsidRPr="00DC77E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0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4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0C4665" w:rsidRPr="00DC77E3" w:rsidRDefault="000C4665" w:rsidP="004E7B27">
            <w:pPr>
              <w:pStyle w:val="Corpsdetexte"/>
              <w:ind w:left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Pr="000C7C28" w:rsidRDefault="004E7B27" w:rsidP="000C7C28">
            <w:pPr>
              <w:pStyle w:val="Corpsdetexte"/>
              <w:numPr>
                <w:ilvl w:val="2"/>
                <w:numId w:val="3"/>
              </w:numPr>
              <w:ind w:firstLine="54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>Indien nee : type v</w:t>
            </w:r>
            <w:r w:rsidR="005E333B" w:rsidRPr="000C7C28">
              <w:rPr>
                <w:rFonts w:ascii="Arial" w:hAnsi="Arial" w:cs="Arial"/>
                <w:b w:val="0"/>
                <w:sz w:val="22"/>
                <w:szCs w:val="22"/>
              </w:rPr>
              <w:t xml:space="preserve">orige </w:t>
            </w: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>implantaat :</w:t>
            </w:r>
            <w:r w:rsidRPr="000C7C28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4E7B27" w:rsidRPr="00DC77E3" w:rsidRDefault="004E7B27" w:rsidP="004E7B27">
            <w:pPr>
              <w:pStyle w:val="Corpsdetexte"/>
              <w:ind w:left="72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B132AB">
            <w:pPr>
              <w:pStyle w:val="Corpsdetexte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25"/>
            <w:r w:rsidR="004E7B27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5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Sacrale Neurostimulatie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B132AB">
            <w:pPr>
              <w:pStyle w:val="Corpsdetexte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132AB">
            <w:pPr>
              <w:pStyle w:val="Corpsdetexte"/>
              <w:tabs>
                <w:tab w:val="left" w:pos="3686"/>
                <w:tab w:val="left" w:pos="3827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Stimulator -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C52799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- Extensie</w:t>
            </w:r>
          </w:p>
          <w:p w:rsidR="00B132AB" w:rsidRPr="00DC77E3" w:rsidRDefault="00B132AB" w:rsidP="00B132AB">
            <w:pPr>
              <w:pStyle w:val="Corpsdetexte"/>
              <w:tabs>
                <w:tab w:val="left" w:pos="5273"/>
                <w:tab w:val="left" w:pos="5400"/>
              </w:tabs>
              <w:ind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    "/>
                    <w:listEntry w:val="Elektrode Tined Lead 3889"/>
                    <w:listEntry w:val="Elektrode Tined Lead 3093"/>
                    <w:listEntry w:val="Elektrode 3080"/>
                  </w:ddList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FORMDROPDOWN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</w:p>
          <w:p w:rsidR="000C7C28" w:rsidRDefault="00F1166A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6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Dynamische </w:t>
            </w:r>
            <w:proofErr w:type="spellStart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Graciloplastie</w:t>
            </w:r>
            <w:proofErr w:type="spellEnd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B132AB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0C7C28" w:rsidRDefault="000C7C28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E7B27" w:rsidRDefault="004E7B27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Stimulator </w:t>
            </w:r>
            <w:r w:rsidR="00D369E3"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-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Programmer</w:t>
            </w:r>
            <w:proofErr w:type="spellEnd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r w:rsidR="000C7C28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–</w:t>
            </w:r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Elektrode</w:t>
            </w:r>
          </w:p>
          <w:p w:rsidR="000C7C28" w:rsidRPr="00DC77E3" w:rsidRDefault="000C7C28" w:rsidP="00B132AB">
            <w:pPr>
              <w:pStyle w:val="Corpsdetexte"/>
              <w:tabs>
                <w:tab w:val="left" w:pos="3600"/>
                <w:tab w:val="left" w:pos="3686"/>
              </w:tabs>
              <w:ind w:left="72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Default="00F1166A" w:rsidP="00B6578D">
            <w:pPr>
              <w:pStyle w:val="Corpsdetexte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37"/>
            <w:r w:rsidR="004E7B27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ABS Sfincter </w:t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="00B132AB"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</w:p>
          <w:p w:rsidR="000C7C28" w:rsidRDefault="000C7C28" w:rsidP="00B6578D">
            <w:pPr>
              <w:pStyle w:val="Corpsdetexte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E7B27" w:rsidRPr="00DC77E3" w:rsidRDefault="004E7B27" w:rsidP="00B6578D">
            <w:pPr>
              <w:pStyle w:val="Corpsdetexte"/>
              <w:tabs>
                <w:tab w:val="left" w:pos="3600"/>
                <w:tab w:val="left" w:pos="3686"/>
              </w:tabs>
              <w:ind w:left="720" w:right="-360" w:firstLine="18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Type implantaat :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proofErr w:type="spellStart"/>
            <w:r w:rsidR="00D369E3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Acticon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– PAS </w:t>
            </w:r>
            <w:proofErr w:type="spellStart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prosthetic</w:t>
            </w:r>
            <w:proofErr w:type="spellEnd"/>
            <w:r w:rsidR="00B6578D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anal sphincter</w:t>
            </w:r>
          </w:p>
          <w:p w:rsidR="004E7B27" w:rsidRDefault="004E7B27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6E7B2C" w:rsidRDefault="006E7B2C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6E7B2C" w:rsidRPr="00DC77E3" w:rsidRDefault="006E7B2C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  <w:tr w:rsidR="00425EAA" w:rsidRPr="00DC77E3" w:rsidTr="00C52799">
        <w:tc>
          <w:tcPr>
            <w:tcW w:w="8897" w:type="dxa"/>
          </w:tcPr>
          <w:p w:rsidR="00425EAA" w:rsidRPr="000C7C28" w:rsidRDefault="00C52799" w:rsidP="000C7C28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/>
                <w:b w:val="0"/>
                <w:sz w:val="24"/>
                <w:szCs w:val="24"/>
                <w:lang w:val="en-US"/>
              </w:rPr>
              <w:lastRenderedPageBreak/>
              <w:br w:type="page"/>
            </w:r>
            <w:r w:rsidR="000C7C28" w:rsidRPr="000C7C28">
              <w:rPr>
                <w:rFonts w:ascii="Arial" w:hAnsi="Arial" w:cs="Arial"/>
                <w:sz w:val="22"/>
                <w:szCs w:val="22"/>
                <w:lang w:val="nl-BE"/>
              </w:rPr>
              <w:t>D</w:t>
            </w:r>
            <w:r w:rsidR="00425EAA" w:rsidRPr="000C7C28">
              <w:rPr>
                <w:rFonts w:ascii="Arial" w:hAnsi="Arial" w:cs="Arial"/>
                <w:sz w:val="22"/>
                <w:szCs w:val="22"/>
                <w:lang w:val="nl-BE"/>
              </w:rPr>
              <w:t>iagnostische onderzoekingen: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Anorectale </w:t>
            </w: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Manometrie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 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Basale rustdruk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38" w:name="Text17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8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 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('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Normal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range' tussen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39" w:name="Text18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39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en </w:t>
            </w:r>
            <w:bookmarkStart w:id="40" w:name="Text19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0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HG)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 xml:space="preserve">Maximale </w:t>
            </w:r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willekeurige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druk</w:t>
            </w:r>
            <w:bookmarkStart w:id="41" w:name="Text20"/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1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('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>Normal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range' tussen</w:t>
            </w:r>
            <w:bookmarkStart w:id="42" w:name="Text21"/>
            <w:r w:rsidR="00FE77F8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      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2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en </w:t>
            </w:r>
            <w:bookmarkStart w:id="43" w:name="Text22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mm HG)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Vullingsgevoel endeldarm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4" w:name="Text23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ml (eerste sensatie)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bookmarkStart w:id="45" w:name="Text24"/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4A35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7B4A35" w:rsidRPr="00DC77E3">
              <w:rPr>
                <w:rFonts w:ascii="Arial" w:hAnsi="Arial" w:cs="Arial"/>
                <w:b w:val="0"/>
                <w:noProof/>
                <w:sz w:val="22"/>
                <w:szCs w:val="22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45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ml (maximum draaglijk volume)</w:t>
            </w: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  <w:t xml:space="preserve">Anale </w:t>
            </w: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endoechografie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</w:rPr>
              <w:t>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Defect interne/externe sfincter afwezig/aanwezig ?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tbl>
            <w:tblPr>
              <w:tblStyle w:val="Grilledutableau"/>
              <w:tblW w:w="0" w:type="auto"/>
              <w:tblInd w:w="1188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</w:tblGrid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Defect aanwezig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Defect afwezig</w:t>
                  </w:r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Interne sfincter</w:t>
                  </w:r>
                </w:p>
              </w:tc>
              <w:bookmarkStart w:id="46" w:name="Check28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7" w:name="Check29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Externe sfincter</w:t>
                  </w:r>
                </w:p>
              </w:tc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8" w:name="Check31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9" w:name="Check30"/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PNTML </w:t>
            </w:r>
            <w:r w:rsidR="007232FE"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(facultatief) </w:t>
            </w:r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:</w:t>
            </w:r>
          </w:p>
          <w:tbl>
            <w:tblPr>
              <w:tblStyle w:val="Grilledutableau"/>
              <w:tblW w:w="0" w:type="auto"/>
              <w:tblInd w:w="1188" w:type="dxa"/>
              <w:tblLayout w:type="fixed"/>
              <w:tblLook w:val="01E0" w:firstRow="1" w:lastRow="1" w:firstColumn="1" w:lastColumn="1" w:noHBand="0" w:noVBand="0"/>
            </w:tblPr>
            <w:tblGrid>
              <w:gridCol w:w="1652"/>
              <w:gridCol w:w="1588"/>
              <w:gridCol w:w="1620"/>
              <w:gridCol w:w="1620"/>
            </w:tblGrid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1588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Normaal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Vertraagd</w:t>
                  </w:r>
                </w:p>
              </w:tc>
              <w:tc>
                <w:tcPr>
                  <w:tcW w:w="1620" w:type="dxa"/>
                </w:tcPr>
                <w:p w:rsidR="00425EAA" w:rsidRPr="00DC77E3" w:rsidRDefault="00425EA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Afwezig</w:t>
                  </w:r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Rechts</w:t>
                  </w:r>
                </w:p>
              </w:tc>
              <w:bookmarkStart w:id="50" w:name="Check32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Check34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Check35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</w:tr>
            <w:tr w:rsidR="00425EAA" w:rsidRPr="00DC77E3" w:rsidTr="00C52799">
              <w:tc>
                <w:tcPr>
                  <w:tcW w:w="1652" w:type="dxa"/>
                </w:tcPr>
                <w:p w:rsidR="00425EAA" w:rsidRPr="00DC77E3" w:rsidRDefault="00425EAA" w:rsidP="00425EAA">
                  <w:pPr>
                    <w:pStyle w:val="Corpsdetexte"/>
                    <w:jc w:val="left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 xml:space="preserve">Links </w:t>
                  </w:r>
                </w:p>
              </w:tc>
              <w:bookmarkStart w:id="53" w:name="Check33"/>
              <w:tc>
                <w:tcPr>
                  <w:tcW w:w="1588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Check37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7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bookmarkStart w:id="55" w:name="Check36"/>
              <w:tc>
                <w:tcPr>
                  <w:tcW w:w="1620" w:type="dxa"/>
                </w:tcPr>
                <w:p w:rsidR="00425EAA" w:rsidRPr="00DC77E3" w:rsidRDefault="00F1166A" w:rsidP="00425EAA">
                  <w:pPr>
                    <w:pStyle w:val="Corpsdetexte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425EAA" w:rsidRPr="00DC77E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FORMCHECKBOX </w:instrText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DC77E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:rsidR="00425EAA" w:rsidRPr="00DC77E3" w:rsidRDefault="00425EAA" w:rsidP="00425EAA">
            <w:pPr>
              <w:pStyle w:val="Corpsdetexte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0C7C28" w:rsidRDefault="00425EAA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proofErr w:type="spellStart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Colpocystodefecografie</w:t>
            </w:r>
            <w:proofErr w:type="spellEnd"/>
            <w:r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 xml:space="preserve"> :</w:t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Rx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barium transit 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Check38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6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MRI</w:t>
            </w:r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t xml:space="preserve"> </w:t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39"/>
            <w:r w:rsidRPr="00DC77E3">
              <w:rPr>
                <w:rFonts w:ascii="Arial" w:hAnsi="Arial" w:cs="Arial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bookmarkEnd w:id="57"/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0316BB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0C7C28" w:rsidRPr="000C7C28" w:rsidRDefault="000C7C28" w:rsidP="000C7C28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Slechte positie</w:t>
            </w:r>
            <w:r w:rsidR="00425EAA" w:rsidRPr="000C7C28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t>:</w:t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 </w:t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</w:p>
          <w:p w:rsidR="00425EAA" w:rsidRPr="000C7C28" w:rsidRDefault="00425EAA" w:rsidP="000C7C28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- Incontinentie</w:t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0"/>
            <w:r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0C7C28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58"/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  <w:t>- Onvolledige rectale lediging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41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59"/>
          </w:p>
          <w:p w:rsidR="00425EAA" w:rsidRPr="00DC77E3" w:rsidRDefault="00425EAA" w:rsidP="00425EAA">
            <w:pPr>
              <w:pStyle w:val="Corpsdetexte"/>
              <w:ind w:left="1440" w:firstLine="72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Intussusceptie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2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0"/>
          </w:p>
          <w:p w:rsidR="00425EAA" w:rsidRPr="00DC77E3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- Externe prolapsus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3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1"/>
          </w:p>
          <w:p w:rsidR="00425EAA" w:rsidRPr="00DC77E3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Rectokèle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 /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Elytrokèle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4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2"/>
          </w:p>
          <w:p w:rsidR="00425EAA" w:rsidRPr="00DC77E3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Anismus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5"/>
            <w:r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fldChar w:fldCharType="end"/>
            </w:r>
            <w:bookmarkEnd w:id="63"/>
          </w:p>
          <w:p w:rsidR="00425EAA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Andere</w:t>
            </w:r>
            <w:proofErr w:type="spellEnd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" w:name="Check46"/>
            <w:r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fldChar w:fldCharType="end"/>
            </w:r>
            <w:bookmarkEnd w:id="64"/>
          </w:p>
          <w:p w:rsidR="000C7C28" w:rsidRPr="00DC77E3" w:rsidRDefault="000C7C28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Default="00425EAA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C52799" w:rsidRDefault="00C52799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6E7B2C" w:rsidRDefault="006E7B2C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6E7B2C" w:rsidRDefault="006E7B2C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B2334D" w:rsidRPr="00DC77E3" w:rsidRDefault="00B2334D" w:rsidP="00425EAA">
            <w:pPr>
              <w:pStyle w:val="Corpsdetexte"/>
              <w:ind w:left="2160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C52799" w:rsidRDefault="00425EAA" w:rsidP="00C52799">
            <w:pPr>
              <w:pStyle w:val="Corpsdetexte"/>
              <w:numPr>
                <w:ilvl w:val="1"/>
                <w:numId w:val="3"/>
              </w:numPr>
              <w:jc w:val="left"/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</w:pPr>
            <w:r w:rsidRPr="00C52799">
              <w:rPr>
                <w:rFonts w:ascii="Arial" w:hAnsi="Arial" w:cs="Arial"/>
                <w:b w:val="0"/>
                <w:i/>
                <w:sz w:val="22"/>
                <w:szCs w:val="22"/>
                <w:u w:val="single"/>
                <w:lang w:val="nl-BE"/>
              </w:rPr>
              <w:lastRenderedPageBreak/>
              <w:t xml:space="preserve">EMG Anale Sfincter (optioneel – max 7 à 10 lijnen) : </w:t>
            </w:r>
          </w:p>
          <w:p w:rsidR="00425EAA" w:rsidRPr="00DC77E3" w:rsidRDefault="00425EAA" w:rsidP="00425EAA">
            <w:pPr>
              <w:pStyle w:val="Corpsdetexte"/>
              <w:tabs>
                <w:tab w:val="left" w:pos="540"/>
              </w:tabs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C52799" w:rsidRDefault="00C52799" w:rsidP="00C52799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C7C28" w:rsidRPr="00DC77E3" w:rsidTr="00C52799">
        <w:tc>
          <w:tcPr>
            <w:tcW w:w="8897" w:type="dxa"/>
          </w:tcPr>
          <w:p w:rsidR="000C7C28" w:rsidRPr="000C7C28" w:rsidRDefault="000C7C28" w:rsidP="000C7C28">
            <w:pPr>
              <w:pStyle w:val="Corpsdetexte"/>
              <w:ind w:left="720"/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</w:tc>
      </w:tr>
    </w:tbl>
    <w:p w:rsidR="004E7B27" w:rsidRPr="00DC77E3" w:rsidRDefault="004E7B27" w:rsidP="000316BB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en-US"/>
        </w:rPr>
      </w:pPr>
    </w:p>
    <w:tbl>
      <w:tblPr>
        <w:tblStyle w:val="Grilledutableau"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425EAA" w:rsidRPr="00DC77E3" w:rsidTr="00C52799">
        <w:tc>
          <w:tcPr>
            <w:tcW w:w="8928" w:type="dxa"/>
          </w:tcPr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  <w:p w:rsidR="00425EAA" w:rsidRPr="00DC77E3" w:rsidRDefault="00425EAA" w:rsidP="00C52799">
            <w:pPr>
              <w:pStyle w:val="Corpsdetexte"/>
              <w:numPr>
                <w:ilvl w:val="0"/>
                <w:numId w:val="3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C52799">
              <w:rPr>
                <w:rFonts w:ascii="Arial" w:hAnsi="Arial" w:cs="Arial"/>
                <w:sz w:val="22"/>
                <w:szCs w:val="22"/>
                <w:lang w:val="nl-BE"/>
              </w:rPr>
              <w:t>Teststimulatie SNS :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(enkel voor sacrale Neurostimulatie)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3867D4" w:rsidRPr="00DC77E3" w:rsidRDefault="003867D4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750C68" w:rsidRPr="00DC77E3" w:rsidRDefault="00F1166A" w:rsidP="00750C68">
            <w:pPr>
              <w:pStyle w:val="Corpsdetexte"/>
              <w:tabs>
                <w:tab w:val="left" w:pos="360"/>
                <w:tab w:val="left" w:pos="900"/>
                <w:tab w:val="left" w:pos="126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1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5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2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66"/>
            <w:r w:rsidR="00750C68"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Baseline (14 dagen) : van </w:t>
            </w:r>
            <w:bookmarkStart w:id="67" w:name="Text38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7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68" w:name="Text39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8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69" w:name="Text40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69"/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0" w:name="Text4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0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1" w:name="Text42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1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2" w:name="Text43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2"/>
            <w:r w:rsidRPr="00DC77E3">
              <w:rPr>
                <w:rFonts w:ascii="Arial" w:hAnsi="Arial" w:cs="Arial"/>
                <w:sz w:val="22"/>
                <w:szCs w:val="22"/>
              </w:rPr>
              <w:tab/>
            </w: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Test (14 dagen) : van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3" w:name="Text44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3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4" w:name="Text4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4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5" w:name="Text46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5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76" w:name="Text47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6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7" w:name="Text48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7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78" w:name="Text49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78"/>
          </w:p>
          <w:p w:rsidR="009660B8" w:rsidRPr="00DC77E3" w:rsidRDefault="009660B8" w:rsidP="009660B8">
            <w:pPr>
              <w:pStyle w:val="Corpsdetexte"/>
              <w:tabs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425EAA" w:rsidRPr="00DC77E3" w:rsidRDefault="009660B8" w:rsidP="00750C68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Succesvol (verbetering van de incontinentie van ten minste 50 %)  ? </w:t>
            </w:r>
          </w:p>
          <w:p w:rsidR="009660B8" w:rsidRPr="00DC77E3" w:rsidRDefault="00750C68" w:rsidP="009660B8">
            <w:pPr>
              <w:pStyle w:val="Corpsdetexte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</w:p>
          <w:p w:rsidR="00750C68" w:rsidRPr="00DC77E3" w:rsidRDefault="00750C68" w:rsidP="00750C68">
            <w:pPr>
              <w:pStyle w:val="Corpsdetexte"/>
              <w:tabs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79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4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bookmarkEnd w:id="80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9660B8" w:rsidRPr="00DC77E3" w:rsidRDefault="009660B8" w:rsidP="009660B8">
            <w:pPr>
              <w:pStyle w:val="Corpsdetexte"/>
              <w:tabs>
                <w:tab w:val="left" w:pos="600"/>
                <w:tab w:val="left" w:pos="6300"/>
              </w:tabs>
              <w:jc w:val="left"/>
              <w:rPr>
                <w:rFonts w:ascii="Arial" w:hAnsi="Arial" w:cs="Arial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  <w:p w:rsidR="00425EAA" w:rsidRPr="00DC77E3" w:rsidRDefault="00425EAA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14 dagen na verwijderen van elektrode : van</w:t>
            </w:r>
            <w:r w:rsidR="009660B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81" w:name="Text50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1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2" w:name="Text51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2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3" w:name="Text52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3"/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tot</w:t>
            </w:r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 xml:space="preserve"> </w:t>
            </w:r>
            <w:bookmarkStart w:id="84" w:name="Text53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4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5" w:name="Text54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5"/>
            <w:r w:rsidR="003134E2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t>/</w:t>
            </w:r>
            <w:bookmarkStart w:id="86" w:name="Text55"/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82C38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instrText xml:space="preserve"> FORMTEXT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separate"/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682C38" w:rsidRPr="00DC77E3">
              <w:rPr>
                <w:rFonts w:ascii="Arial" w:hAnsi="Arial" w:cs="Arial"/>
                <w:b w:val="0"/>
                <w:noProof/>
                <w:sz w:val="22"/>
                <w:szCs w:val="22"/>
                <w:lang w:val="nl-BE"/>
              </w:rPr>
              <w:t> </w: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  <w:lang w:val="nl-BE"/>
              </w:rPr>
              <w:fldChar w:fldCharType="end"/>
            </w:r>
            <w:bookmarkEnd w:id="86"/>
            <w:r w:rsidRPr="00DC77E3">
              <w:rPr>
                <w:rFonts w:ascii="Arial" w:hAnsi="Arial" w:cs="Arial"/>
                <w:sz w:val="22"/>
                <w:szCs w:val="22"/>
              </w:rPr>
              <w:tab/>
            </w:r>
          </w:p>
          <w:p w:rsidR="009660B8" w:rsidRPr="00DC77E3" w:rsidRDefault="009660B8" w:rsidP="00425EAA">
            <w:pPr>
              <w:pStyle w:val="Corpsdetext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425EAA" w:rsidRPr="00DC77E3" w:rsidRDefault="00750C68" w:rsidP="00750C68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425EAA" w:rsidRPr="00DC77E3">
              <w:rPr>
                <w:rFonts w:ascii="Arial" w:hAnsi="Arial" w:cs="Arial"/>
                <w:b w:val="0"/>
                <w:sz w:val="22"/>
                <w:szCs w:val="22"/>
              </w:rPr>
              <w:t>Verslechtering ? :</w:t>
            </w:r>
            <w:r w:rsidR="00425EAA" w:rsidRPr="00DC77E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3867D4" w:rsidRPr="00DC77E3" w:rsidRDefault="003867D4" w:rsidP="00750C68">
            <w:pPr>
              <w:pStyle w:val="Corpsdetexte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:rsidR="00750C68" w:rsidRPr="00DC77E3" w:rsidRDefault="00750C68" w:rsidP="00750C68">
            <w:pPr>
              <w:pStyle w:val="Corpsdetexte"/>
              <w:tabs>
                <w:tab w:val="left" w:pos="600"/>
                <w:tab w:val="left" w:pos="720"/>
                <w:tab w:val="left" w:pos="1080"/>
                <w:tab w:val="left" w:pos="1620"/>
                <w:tab w:val="left" w:pos="1980"/>
              </w:tabs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Ja</w:t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instrText xml:space="preserve"> FORMCHECKBOX </w:instrText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</w:r>
            <w:r w:rsidR="00F1166A" w:rsidRPr="00DC77E3"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  <w:r w:rsidRPr="00DC77E3">
              <w:rPr>
                <w:rFonts w:ascii="Arial" w:hAnsi="Arial" w:cs="Arial"/>
                <w:b w:val="0"/>
                <w:sz w:val="22"/>
                <w:szCs w:val="22"/>
              </w:rPr>
              <w:tab/>
              <w:t>Nee</w:t>
            </w:r>
          </w:p>
          <w:p w:rsidR="00425EAA" w:rsidRPr="00DC77E3" w:rsidRDefault="00425EAA" w:rsidP="00750C68">
            <w:pPr>
              <w:pStyle w:val="Corpsdetexte"/>
              <w:tabs>
                <w:tab w:val="left" w:pos="600"/>
              </w:tabs>
              <w:ind w:firstLine="540"/>
              <w:jc w:val="left"/>
              <w:rPr>
                <w:rFonts w:ascii="Arial" w:hAnsi="Arial" w:cs="Arial"/>
                <w:b w:val="0"/>
                <w:sz w:val="22"/>
                <w:szCs w:val="22"/>
                <w:lang w:val="nl-BE"/>
              </w:rPr>
            </w:pPr>
          </w:p>
        </w:tc>
      </w:tr>
    </w:tbl>
    <w:p w:rsidR="00425EAA" w:rsidRPr="00DC77E3" w:rsidRDefault="00425EAA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numPr>
          <w:ilvl w:val="0"/>
          <w:numId w:val="3"/>
        </w:numPr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C52799">
        <w:rPr>
          <w:rFonts w:ascii="Arial" w:hAnsi="Arial" w:cs="Arial"/>
          <w:sz w:val="22"/>
          <w:szCs w:val="22"/>
          <w:lang w:val="nl-BE"/>
        </w:rPr>
        <w:t>Therapeutische discussie (max 7 à 10 lijnen)</w:t>
      </w: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C52799">
        <w:rPr>
          <w:rFonts w:ascii="Arial" w:hAnsi="Arial" w:cs="Arial"/>
          <w:b w:val="0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52799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6E7B2C" w:rsidRDefault="006E7B2C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Pr="00C52799" w:rsidRDefault="00C52799" w:rsidP="00C52799">
      <w:pPr>
        <w:pStyle w:val="Corpsdetexte"/>
        <w:jc w:val="left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C52799">
        <w:rPr>
          <w:rFonts w:ascii="Arial" w:hAnsi="Arial" w:cs="Arial"/>
          <w:i/>
          <w:sz w:val="22"/>
          <w:szCs w:val="22"/>
          <w:u w:val="single"/>
          <w:lang w:val="nl-BE"/>
        </w:rPr>
        <w:lastRenderedPageBreak/>
        <w:t>Verbintenissen</w:t>
      </w:r>
    </w:p>
    <w:p w:rsidR="00C52799" w:rsidRDefault="00C52799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C52799" w:rsidRPr="00DC77E3" w:rsidRDefault="00C52799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</w:p>
    <w:p w:rsidR="00DC77E3" w:rsidRPr="00B2334D" w:rsidRDefault="00E14E54" w:rsidP="00C52799">
      <w:pPr>
        <w:pStyle w:val="Corpsdetexte"/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B2334D">
        <w:rPr>
          <w:rFonts w:ascii="Arial" w:hAnsi="Arial"/>
          <w:sz w:val="22"/>
          <w:szCs w:val="22"/>
          <w:u w:val="single"/>
          <w:lang w:val="nl-BE"/>
        </w:rPr>
        <w:t>De ondergetekende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 xml:space="preserve"> verklaar</w:t>
      </w:r>
      <w:r w:rsidRPr="00B2334D">
        <w:rPr>
          <w:rFonts w:ascii="Arial" w:hAnsi="Arial"/>
          <w:sz w:val="22"/>
          <w:szCs w:val="22"/>
          <w:u w:val="single"/>
          <w:lang w:val="nl-BE"/>
        </w:rPr>
        <w:t>t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 xml:space="preserve"> dat de hierboven vermelde rechthebbende aan de volgende inclusiecriteria</w:t>
      </w:r>
      <w:r w:rsidRPr="00B2334D">
        <w:rPr>
          <w:rFonts w:ascii="Arial" w:hAnsi="Arial"/>
          <w:sz w:val="22"/>
          <w:szCs w:val="22"/>
          <w:u w:val="single"/>
          <w:lang w:val="nl-BE"/>
        </w:rPr>
        <w:t xml:space="preserve">, 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>zoals vermeld in de vergoedingsvoorwa</w:t>
      </w:r>
      <w:r w:rsidR="00BE4857" w:rsidRPr="00B2334D">
        <w:rPr>
          <w:rFonts w:ascii="Arial" w:hAnsi="Arial"/>
          <w:sz w:val="22"/>
          <w:szCs w:val="22"/>
          <w:u w:val="single"/>
          <w:lang w:val="nl-BE"/>
        </w:rPr>
        <w:t>arde E-§0</w:t>
      </w:r>
      <w:r w:rsidR="00C52799" w:rsidRPr="00B2334D">
        <w:rPr>
          <w:rFonts w:ascii="Arial" w:hAnsi="Arial"/>
          <w:sz w:val="22"/>
          <w:szCs w:val="22"/>
          <w:u w:val="single"/>
          <w:lang w:val="nl-BE"/>
        </w:rPr>
        <w:t>4 van de lijst voldoet</w:t>
      </w:r>
      <w:r w:rsidR="00BE4857" w:rsidRPr="00B2334D">
        <w:rPr>
          <w:rFonts w:ascii="Arial" w:hAnsi="Arial"/>
          <w:sz w:val="22"/>
          <w:szCs w:val="22"/>
          <w:u w:val="single"/>
          <w:lang w:val="nl-BE"/>
        </w:rPr>
        <w:t>:</w:t>
      </w:r>
    </w:p>
    <w:p w:rsidR="00BE4857" w:rsidRDefault="00BE4857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Indicaties (inclusiecriteria) voor de artificiële anale sfincter, de dynamische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graciloplastie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of de sacrale zenuwstimulatie: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Fecale incontinentie zoals gedocumenteerd door middel van een dagboek ( een gemiddelde van 2 incontinentie episodes / week) sedert meer dan 3 maanden (uitgezonderd in geval van perineale reconstructie na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abdomino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-perineale amputatie van het rectum) 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andere heelkundige reconstructie mogelijk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c)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Onvoldoende effect (falen) van de medische behandeling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d)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Onvoldoende effect van biofeedback therapie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e)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uitwendige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rectumprolaps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f)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chronische aandoening van het darmstelsel zoals IBD (inflammatoire  darmziekte)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g)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chronische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diarrhee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(als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diarrhee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de belangrijkste oorzaak van de incontinentie is)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h)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definitieve stoma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i)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anatomische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contraindicaties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voor het plaatsen van een electrode of een prothese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j)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bloedingsziekte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k)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Geen psychiatrische aandoening of fysische handicap die het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adekwate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gebruik van een implant zou verhinderen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>Contra-indicaties (exclusiecriteria) voor sacrale zenuwstimulatie :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Elke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van sacrale neuromodulatie voor (begeleidende) urinaire aandoeningen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Aangeboren anorectale misvormingen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c)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Afwezigheid van een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circumferentieel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 intacte uitwendige sfincter al dan niet na vroeger heelkundig herstel (beperkte defecten zijn geen </w:t>
      </w:r>
      <w:proofErr w:type="spellStart"/>
      <w:r w:rsidRPr="00DC77E3">
        <w:rPr>
          <w:rFonts w:ascii="Arial" w:hAnsi="Arial" w:cs="Arial"/>
          <w:b w:val="0"/>
          <w:sz w:val="22"/>
          <w:szCs w:val="22"/>
          <w:lang w:val="nl-BE"/>
        </w:rPr>
        <w:t>contraindicatie</w:t>
      </w:r>
      <w:proofErr w:type="spellEnd"/>
      <w:r w:rsidRPr="00DC77E3">
        <w:rPr>
          <w:rFonts w:ascii="Arial" w:hAnsi="Arial" w:cs="Arial"/>
          <w:b w:val="0"/>
          <w:sz w:val="22"/>
          <w:szCs w:val="22"/>
          <w:lang w:val="nl-BE"/>
        </w:rPr>
        <w:t xml:space="preserve">)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d)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Tijdens de zwangerschap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e)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Progressieve zenuwziekten 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Contra-indicaties (exclusiecriteria) voor artificiële anale sfincter en dynamische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graciloplastie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: 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a)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Tijdens de zwangerschap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  <w:r w:rsidRPr="00DC77E3">
        <w:rPr>
          <w:rFonts w:ascii="Arial" w:hAnsi="Arial" w:cs="Arial"/>
          <w:b w:val="0"/>
          <w:sz w:val="22"/>
          <w:szCs w:val="22"/>
          <w:lang w:val="nl-BE"/>
        </w:rPr>
        <w:t>b)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>Progressieve zenuwziekten</w:t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</w:r>
      <w:r w:rsidRPr="00DC77E3">
        <w:rPr>
          <w:rFonts w:ascii="Arial" w:hAnsi="Arial" w:cs="Arial"/>
          <w:b w:val="0"/>
          <w:sz w:val="22"/>
          <w:szCs w:val="22"/>
          <w:lang w:val="nl-BE"/>
        </w:rPr>
        <w:tab/>
        <w:t xml:space="preserve">   </w:t>
      </w: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DC77E3" w:rsidRPr="00DC77E3" w:rsidRDefault="00DC77E3" w:rsidP="00C52799">
      <w:pPr>
        <w:pStyle w:val="Corpsdetexte"/>
        <w:ind w:left="360" w:hanging="360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6E7B2C" w:rsidRPr="00DC77E3" w:rsidRDefault="006E7B2C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  <w:bookmarkStart w:id="87" w:name="_GoBack"/>
      <w:bookmarkEnd w:id="87"/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sz w:val="22"/>
          <w:szCs w:val="22"/>
          <w:lang w:val="nl-BE"/>
        </w:rPr>
      </w:pPr>
      <w:r w:rsidRPr="00DC77E3">
        <w:rPr>
          <w:rFonts w:ascii="Arial" w:hAnsi="Arial" w:cs="Arial"/>
          <w:sz w:val="22"/>
          <w:szCs w:val="22"/>
          <w:lang w:val="nl-BE"/>
        </w:rPr>
        <w:t xml:space="preserve">In geval van sacrale zenuwstimulatie met beperkt defect van </w:t>
      </w:r>
      <w:proofErr w:type="spellStart"/>
      <w:r w:rsidRPr="00DC77E3">
        <w:rPr>
          <w:rFonts w:ascii="Arial" w:hAnsi="Arial" w:cs="Arial"/>
          <w:sz w:val="22"/>
          <w:szCs w:val="22"/>
          <w:lang w:val="nl-BE"/>
        </w:rPr>
        <w:t>circumferentieel</w:t>
      </w:r>
      <w:proofErr w:type="spellEnd"/>
      <w:r w:rsidRPr="00DC77E3">
        <w:rPr>
          <w:rFonts w:ascii="Arial" w:hAnsi="Arial" w:cs="Arial"/>
          <w:sz w:val="22"/>
          <w:szCs w:val="22"/>
          <w:lang w:val="nl-BE"/>
        </w:rPr>
        <w:t xml:space="preserve"> uitwendige sfincter, bedraagt de graad van het defect:….</w:t>
      </w:r>
    </w:p>
    <w:p w:rsidR="00DC77E3" w:rsidRPr="00DC77E3" w:rsidRDefault="00DC77E3" w:rsidP="00C52799">
      <w:pPr>
        <w:pStyle w:val="Corpsdetexte"/>
        <w:jc w:val="both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F41D36" w:rsidRPr="00DC77E3" w:rsidRDefault="00F41D36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857FE0" w:rsidRPr="00857FE0" w:rsidRDefault="00857FE0" w:rsidP="00857FE0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iCs/>
          <w:sz w:val="22"/>
          <w:szCs w:val="22"/>
          <w:lang w:val="nl-BE"/>
        </w:rPr>
      </w:pPr>
      <w:r w:rsidRPr="00857FE0">
        <w:rPr>
          <w:rFonts w:cs="Arial"/>
          <w:sz w:val="22"/>
          <w:szCs w:val="22"/>
          <w:lang w:val="nl-BE"/>
        </w:rPr>
        <w:t xml:space="preserve">Gedaan te </w:t>
      </w:r>
      <w:r w:rsidRPr="00857FE0">
        <w:rPr>
          <w:rFonts w:cs="Arial"/>
          <w:i/>
          <w:iCs/>
          <w:sz w:val="22"/>
          <w:szCs w:val="22"/>
          <w:lang w:val="nl-BE"/>
        </w:rPr>
        <w:t xml:space="preserve">(plaats)                          </w:t>
      </w:r>
      <w:r w:rsidRPr="00857FE0">
        <w:rPr>
          <w:rFonts w:cs="Arial"/>
          <w:sz w:val="22"/>
          <w:szCs w:val="22"/>
          <w:lang w:val="nl-BE"/>
        </w:rPr>
        <w:t xml:space="preserve">                op</w:t>
      </w:r>
      <w:r w:rsidRPr="00857FE0">
        <w:rPr>
          <w:rFonts w:cs="Arial"/>
          <w:i/>
          <w:iCs/>
          <w:sz w:val="22"/>
          <w:szCs w:val="22"/>
          <w:lang w:val="nl-BE"/>
        </w:rPr>
        <w:t xml:space="preserve"> (datum)………./………./………</w:t>
      </w: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Pr="00DC77E3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BE4857" w:rsidRDefault="00BE4857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  <w:r w:rsidRPr="00BE4857">
        <w:rPr>
          <w:rFonts w:ascii="Arial" w:hAnsi="Arial" w:cs="Arial"/>
          <w:b w:val="0"/>
          <w:sz w:val="22"/>
          <w:szCs w:val="22"/>
          <w:lang w:val="nl-BE"/>
        </w:rPr>
        <w:t xml:space="preserve">Naam, voornaam, handtekening en stempel van </w:t>
      </w:r>
      <w:r>
        <w:rPr>
          <w:rFonts w:ascii="Arial" w:hAnsi="Arial" w:cs="Arial"/>
          <w:b w:val="0"/>
          <w:sz w:val="22"/>
          <w:szCs w:val="22"/>
          <w:lang w:val="nl-BE"/>
        </w:rPr>
        <w:t>de</w:t>
      </w:r>
      <w:r w:rsidRPr="00BE4857">
        <w:t xml:space="preserve"> </w:t>
      </w:r>
      <w:r w:rsidRPr="00BE4857">
        <w:rPr>
          <w:rFonts w:ascii="Arial" w:hAnsi="Arial" w:cs="Arial"/>
          <w:b w:val="0"/>
          <w:sz w:val="22"/>
          <w:szCs w:val="22"/>
          <w:lang w:val="nl-BE"/>
        </w:rPr>
        <w:t>geneesheer-specialist</w:t>
      </w:r>
      <w:r>
        <w:rPr>
          <w:rFonts w:ascii="Arial" w:hAnsi="Arial" w:cs="Arial"/>
          <w:b w:val="0"/>
          <w:sz w:val="22"/>
          <w:szCs w:val="22"/>
          <w:lang w:val="nl-BE"/>
        </w:rPr>
        <w:t>:</w:t>
      </w: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p w:rsidR="00E65554" w:rsidRPr="00DC77E3" w:rsidRDefault="00E65554" w:rsidP="00C52799">
      <w:pPr>
        <w:pStyle w:val="Corpsdetexte"/>
        <w:jc w:val="left"/>
        <w:rPr>
          <w:rFonts w:ascii="Arial" w:hAnsi="Arial" w:cs="Arial"/>
          <w:b w:val="0"/>
          <w:sz w:val="22"/>
          <w:szCs w:val="22"/>
          <w:lang w:val="nl-BE"/>
        </w:rPr>
      </w:pPr>
    </w:p>
    <w:sectPr w:rsidR="00E65554" w:rsidRPr="00DC77E3" w:rsidSect="00AA33DB">
      <w:headerReference w:type="default" r:id="rId9"/>
      <w:footerReference w:type="default" r:id="rId10"/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99" w:rsidRDefault="00C52799" w:rsidP="007A1902">
      <w:r>
        <w:separator/>
      </w:r>
    </w:p>
  </w:endnote>
  <w:endnote w:type="continuationSeparator" w:id="0">
    <w:p w:rsidR="00C52799" w:rsidRDefault="00C52799" w:rsidP="007A1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5625034"/>
      <w:docPartObj>
        <w:docPartGallery w:val="Page Numbers (Bottom of Page)"/>
        <w:docPartUnique/>
      </w:docPartObj>
    </w:sdtPr>
    <w:sdtEndPr/>
    <w:sdtContent>
      <w:p w:rsidR="00D22ACB" w:rsidRDefault="00D22AC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B2C" w:rsidRPr="006E7B2C">
          <w:rPr>
            <w:noProof/>
            <w:lang w:val="fr-FR"/>
          </w:rPr>
          <w:t>7</w:t>
        </w:r>
        <w:r>
          <w:fldChar w:fldCharType="end"/>
        </w:r>
      </w:p>
    </w:sdtContent>
  </w:sdt>
  <w:p w:rsidR="00D22ACB" w:rsidRDefault="00D22AC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99" w:rsidRDefault="00C52799" w:rsidP="007A1902">
      <w:r>
        <w:separator/>
      </w:r>
    </w:p>
  </w:footnote>
  <w:footnote w:type="continuationSeparator" w:id="0">
    <w:p w:rsidR="00C52799" w:rsidRDefault="00C52799" w:rsidP="007A1902">
      <w:r>
        <w:continuationSeparator/>
      </w:r>
    </w:p>
  </w:footnote>
  <w:footnote w:id="1">
    <w:p w:rsidR="00C52799" w:rsidRPr="007A1902" w:rsidRDefault="00C52799" w:rsidP="00D22ACB">
      <w:pPr>
        <w:pStyle w:val="Notedebasdepage"/>
        <w:jc w:val="both"/>
        <w:rPr>
          <w:lang w:val="nl-BE"/>
        </w:rPr>
      </w:pPr>
      <w:r>
        <w:rPr>
          <w:rStyle w:val="Appelnotedebasdep"/>
        </w:rPr>
        <w:footnoteRef/>
      </w:r>
      <w:r w:rsidRPr="007A1902">
        <w:rPr>
          <w:lang w:val="nl-BE"/>
        </w:rPr>
        <w:t xml:space="preserve"> </w:t>
      </w:r>
      <w:r w:rsidR="00AF3E88">
        <w:rPr>
          <w:rFonts w:cs="Arial"/>
          <w:sz w:val="18"/>
          <w:szCs w:val="18"/>
          <w:lang w:val="nl-BE"/>
        </w:rPr>
        <w:t>O</w:t>
      </w:r>
      <w:r w:rsidRPr="007A1902">
        <w:rPr>
          <w:rFonts w:cs="Arial"/>
          <w:sz w:val="18"/>
          <w:szCs w:val="18"/>
          <w:lang w:val="nl-BE"/>
        </w:rPr>
        <w:t xml:space="preserve">m de anonimiteit van de rechthebbende te vrijwaren en volledige onpartijdigheid van het beslissend comité te waarborgen, wordt de identiteit van zowel de rechthebbende als de  geneesheer-specialist pas bekend gemaakt na beslissing of de </w:t>
      </w:r>
      <w:r w:rsidR="00D22ACB" w:rsidRPr="00D22ACB">
        <w:rPr>
          <w:rFonts w:cs="Arial"/>
          <w:sz w:val="18"/>
          <w:szCs w:val="18"/>
          <w:lang w:val="nl-BE"/>
        </w:rPr>
        <w:t xml:space="preserve">rechthebbende </w:t>
      </w:r>
      <w:r w:rsidRPr="007A1902">
        <w:rPr>
          <w:rFonts w:cs="Arial"/>
          <w:sz w:val="18"/>
          <w:szCs w:val="18"/>
          <w:lang w:val="nl-BE"/>
        </w:rPr>
        <w:t>in aanmerking komt voor behandeling met een implantaat)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799" w:rsidRPr="007A1902" w:rsidRDefault="00C52799" w:rsidP="007A1902">
    <w:pPr>
      <w:pStyle w:val="En-tte"/>
      <w:jc w:val="right"/>
      <w:rPr>
        <w:rFonts w:asciiTheme="minorHAnsi" w:hAnsiTheme="minorHAnsi" w:cstheme="minorHAnsi"/>
        <w:sz w:val="20"/>
        <w:szCs w:val="20"/>
        <w:lang w:val="fr-BE"/>
      </w:rPr>
    </w:pPr>
    <w:r w:rsidRPr="007A1902">
      <w:rPr>
        <w:rFonts w:asciiTheme="minorHAnsi" w:hAnsiTheme="minorHAnsi" w:cstheme="minorHAnsi"/>
        <w:sz w:val="20"/>
        <w:szCs w:val="20"/>
        <w:lang w:val="fr-BE"/>
      </w:rPr>
      <w:t>E-Form-I-01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45B4E"/>
    <w:multiLevelType w:val="multilevel"/>
    <w:tmpl w:val="BD9E0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nl-NL" w:vendorID="1" w:dllVersion="512" w:checkStyle="1"/>
  <w:activeWritingStyle w:appName="MSWord" w:lang="nl-BE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32FE"/>
    <w:rsid w:val="0001020C"/>
    <w:rsid w:val="00012708"/>
    <w:rsid w:val="000316BB"/>
    <w:rsid w:val="000338DF"/>
    <w:rsid w:val="00035048"/>
    <w:rsid w:val="000805B4"/>
    <w:rsid w:val="00094B94"/>
    <w:rsid w:val="000B7CAB"/>
    <w:rsid w:val="000C1ADD"/>
    <w:rsid w:val="000C4665"/>
    <w:rsid w:val="000C4BF1"/>
    <w:rsid w:val="000C7C28"/>
    <w:rsid w:val="000F3D3E"/>
    <w:rsid w:val="000F40F8"/>
    <w:rsid w:val="001969B7"/>
    <w:rsid w:val="001B37F5"/>
    <w:rsid w:val="001B4719"/>
    <w:rsid w:val="001D1418"/>
    <w:rsid w:val="00243B5E"/>
    <w:rsid w:val="00265216"/>
    <w:rsid w:val="002B24B4"/>
    <w:rsid w:val="003134E2"/>
    <w:rsid w:val="0031709A"/>
    <w:rsid w:val="00331F9F"/>
    <w:rsid w:val="00356825"/>
    <w:rsid w:val="00377868"/>
    <w:rsid w:val="003867D4"/>
    <w:rsid w:val="003B5AAE"/>
    <w:rsid w:val="003D01B7"/>
    <w:rsid w:val="003F44E1"/>
    <w:rsid w:val="00413173"/>
    <w:rsid w:val="00425EAA"/>
    <w:rsid w:val="00441462"/>
    <w:rsid w:val="004A20BE"/>
    <w:rsid w:val="004A3D8A"/>
    <w:rsid w:val="004B0E38"/>
    <w:rsid w:val="004C5942"/>
    <w:rsid w:val="004C65BB"/>
    <w:rsid w:val="004D2CDE"/>
    <w:rsid w:val="004E7B27"/>
    <w:rsid w:val="005233AF"/>
    <w:rsid w:val="005309BB"/>
    <w:rsid w:val="00582BEA"/>
    <w:rsid w:val="005C0AC3"/>
    <w:rsid w:val="005E333B"/>
    <w:rsid w:val="006202BF"/>
    <w:rsid w:val="006573F6"/>
    <w:rsid w:val="00682C38"/>
    <w:rsid w:val="00696CF1"/>
    <w:rsid w:val="006E7B2C"/>
    <w:rsid w:val="007232FE"/>
    <w:rsid w:val="007272A1"/>
    <w:rsid w:val="00750C68"/>
    <w:rsid w:val="007A0479"/>
    <w:rsid w:val="007A1902"/>
    <w:rsid w:val="007B4A35"/>
    <w:rsid w:val="007E4C1E"/>
    <w:rsid w:val="00804EDA"/>
    <w:rsid w:val="00830FD6"/>
    <w:rsid w:val="00857FE0"/>
    <w:rsid w:val="008601A8"/>
    <w:rsid w:val="008B2713"/>
    <w:rsid w:val="008C4E34"/>
    <w:rsid w:val="008D6C6E"/>
    <w:rsid w:val="008F3941"/>
    <w:rsid w:val="0091094A"/>
    <w:rsid w:val="00956225"/>
    <w:rsid w:val="009660B8"/>
    <w:rsid w:val="009703DB"/>
    <w:rsid w:val="0097764D"/>
    <w:rsid w:val="00992C70"/>
    <w:rsid w:val="009967CF"/>
    <w:rsid w:val="009A6233"/>
    <w:rsid w:val="009E0F0F"/>
    <w:rsid w:val="009E3065"/>
    <w:rsid w:val="00A35857"/>
    <w:rsid w:val="00A46CE9"/>
    <w:rsid w:val="00A55DAD"/>
    <w:rsid w:val="00A64A71"/>
    <w:rsid w:val="00A72CA3"/>
    <w:rsid w:val="00AA33DB"/>
    <w:rsid w:val="00AE0AE4"/>
    <w:rsid w:val="00AF3E88"/>
    <w:rsid w:val="00B06731"/>
    <w:rsid w:val="00B132AB"/>
    <w:rsid w:val="00B15068"/>
    <w:rsid w:val="00B2334D"/>
    <w:rsid w:val="00B6578D"/>
    <w:rsid w:val="00B77E22"/>
    <w:rsid w:val="00B8648F"/>
    <w:rsid w:val="00B96402"/>
    <w:rsid w:val="00BA0444"/>
    <w:rsid w:val="00BA5E3F"/>
    <w:rsid w:val="00BD50FC"/>
    <w:rsid w:val="00BD6D0F"/>
    <w:rsid w:val="00BE4857"/>
    <w:rsid w:val="00C007C2"/>
    <w:rsid w:val="00C41EF5"/>
    <w:rsid w:val="00C52799"/>
    <w:rsid w:val="00C61C7D"/>
    <w:rsid w:val="00C916AC"/>
    <w:rsid w:val="00CE7414"/>
    <w:rsid w:val="00D22ACB"/>
    <w:rsid w:val="00D369E3"/>
    <w:rsid w:val="00D95134"/>
    <w:rsid w:val="00DA7E31"/>
    <w:rsid w:val="00DC77E3"/>
    <w:rsid w:val="00DD33A8"/>
    <w:rsid w:val="00DE0348"/>
    <w:rsid w:val="00E06475"/>
    <w:rsid w:val="00E14E54"/>
    <w:rsid w:val="00E21978"/>
    <w:rsid w:val="00E24363"/>
    <w:rsid w:val="00E33561"/>
    <w:rsid w:val="00E642A3"/>
    <w:rsid w:val="00E65554"/>
    <w:rsid w:val="00E87C61"/>
    <w:rsid w:val="00E97CAF"/>
    <w:rsid w:val="00EA5460"/>
    <w:rsid w:val="00EC0A0F"/>
    <w:rsid w:val="00F1166A"/>
    <w:rsid w:val="00F41D36"/>
    <w:rsid w:val="00FB0003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0444"/>
    <w:rPr>
      <w:rFonts w:ascii="Arial" w:hAnsi="Arial"/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E24363"/>
    <w:pPr>
      <w:jc w:val="center"/>
    </w:pPr>
    <w:rPr>
      <w:rFonts w:ascii="Times New Roman" w:hAnsi="Times New Roman"/>
      <w:b/>
      <w:sz w:val="32"/>
      <w:szCs w:val="20"/>
      <w:lang w:val="nl-NL"/>
    </w:rPr>
  </w:style>
  <w:style w:type="table" w:styleId="Grilledutableau">
    <w:name w:val="Table Grid"/>
    <w:basedOn w:val="TableauNormal"/>
    <w:rsid w:val="00C91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-Hautduformulaire">
    <w:name w:val="HTML Top of Form"/>
    <w:basedOn w:val="Normal"/>
    <w:next w:val="Normal"/>
    <w:hidden/>
    <w:rsid w:val="004E7B2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hidden/>
    <w:rsid w:val="004E7B2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En-tte">
    <w:name w:val="header"/>
    <w:basedOn w:val="Normal"/>
    <w:link w:val="En-tteCar"/>
    <w:rsid w:val="007A1902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7A1902"/>
    <w:rPr>
      <w:rFonts w:ascii="Arial" w:hAnsi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7A1902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902"/>
    <w:rPr>
      <w:rFonts w:ascii="Arial" w:hAnsi="Arial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rsid w:val="007A1902"/>
    <w:rPr>
      <w:sz w:val="16"/>
      <w:szCs w:val="16"/>
    </w:rPr>
  </w:style>
  <w:style w:type="paragraph" w:styleId="Commentaire">
    <w:name w:val="annotation text"/>
    <w:basedOn w:val="Normal"/>
    <w:link w:val="CommentaireCar"/>
    <w:rsid w:val="007A19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7A1902"/>
    <w:rPr>
      <w:rFonts w:ascii="Arial" w:hAnsi="Arial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7A1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A1902"/>
    <w:rPr>
      <w:rFonts w:ascii="Arial" w:hAnsi="Arial"/>
      <w:b/>
      <w:bCs/>
      <w:lang w:val="en-US" w:eastAsia="en-US"/>
    </w:rPr>
  </w:style>
  <w:style w:type="paragraph" w:styleId="Textedebulles">
    <w:name w:val="Balloon Text"/>
    <w:basedOn w:val="Normal"/>
    <w:link w:val="TextedebullesCar"/>
    <w:rsid w:val="007A190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A1902"/>
    <w:rPr>
      <w:rFonts w:ascii="Tahoma" w:hAnsi="Tahoma" w:cs="Tahoma"/>
      <w:sz w:val="16"/>
      <w:szCs w:val="16"/>
      <w:lang w:val="en-US" w:eastAsia="en-US"/>
    </w:rPr>
  </w:style>
  <w:style w:type="paragraph" w:styleId="Notedebasdepage">
    <w:name w:val="footnote text"/>
    <w:basedOn w:val="Normal"/>
    <w:link w:val="NotedebasdepageCar"/>
    <w:rsid w:val="007A190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A1902"/>
    <w:rPr>
      <w:rFonts w:ascii="Arial" w:hAnsi="Arial"/>
      <w:lang w:val="en-US" w:eastAsia="en-US"/>
    </w:rPr>
  </w:style>
  <w:style w:type="character" w:styleId="Appelnotedebasdep">
    <w:name w:val="footnote reference"/>
    <w:basedOn w:val="Policepardfaut"/>
    <w:rsid w:val="007A1902"/>
    <w:rPr>
      <w:vertAlign w:val="superscript"/>
    </w:rPr>
  </w:style>
  <w:style w:type="character" w:customStyle="1" w:styleId="CorpsdetexteCar">
    <w:name w:val="Corps de texte Car"/>
    <w:basedOn w:val="Policepardfaut"/>
    <w:link w:val="Corpsdetexte"/>
    <w:rsid w:val="00DC77E3"/>
    <w:rPr>
      <w:b/>
      <w:sz w:val="32"/>
      <w:lang w:val="nl-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982A7-FF1B-439F-BC98-BAAF9314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9C5C7BB.dotm</Template>
  <TotalTime>0</TotalTime>
  <Pages>7</Pages>
  <Words>849</Words>
  <Characters>7886</Characters>
  <Application>Microsoft Office Word</Application>
  <DocSecurity>0</DocSecurity>
  <Lines>65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Aanvraag tot terugbetaling in de behandeling van fecale incontinentie met een implantaat</vt:lpstr>
    </vt:vector>
  </TitlesOfParts>
  <Company>R.I.Z.I.V. - I.N.A.M.I.</Company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terugbetaling in de behandeling van fecale incontinentie met een implantaat</dc:title>
  <dc:subject/>
  <dc:creator>Sophie Tasset</dc:creator>
  <cp:keywords/>
  <dc:description/>
  <cp:lastModifiedBy>Sophie Tasset</cp:lastModifiedBy>
  <cp:revision>20</cp:revision>
  <cp:lastPrinted>1900-12-31T22:00:00Z</cp:lastPrinted>
  <dcterms:created xsi:type="dcterms:W3CDTF">2012-08-09T15:42:00Z</dcterms:created>
  <dcterms:modified xsi:type="dcterms:W3CDTF">2014-06-20T12:10:00Z</dcterms:modified>
</cp:coreProperties>
</file>