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</w:t>
      </w:r>
      <w:r w:rsidR="00425A20">
        <w:rPr>
          <w:rFonts w:eastAsia="Calibri" w:cs="Arial"/>
          <w:b/>
          <w:sz w:val="22"/>
          <w:szCs w:val="22"/>
          <w:u w:val="single"/>
          <w:lang w:val="nl-BE"/>
        </w:rPr>
        <w:t>3</w:t>
      </w:r>
    </w:p>
    <w:p w:rsidR="00425A20" w:rsidRPr="00425A20" w:rsidRDefault="00425A20" w:rsidP="00425A20">
      <w:pPr>
        <w:rPr>
          <w:rFonts w:eastAsia="Calibri" w:cs="Arial"/>
          <w:b/>
          <w:sz w:val="22"/>
          <w:szCs w:val="22"/>
          <w:lang w:val="nl-BE"/>
        </w:rPr>
      </w:pPr>
      <w:r w:rsidRPr="00425A20">
        <w:rPr>
          <w:rFonts w:eastAsia="Calibri" w:cs="Arial"/>
          <w:b/>
          <w:sz w:val="22"/>
          <w:szCs w:val="22"/>
          <w:lang w:val="nl-BE"/>
        </w:rPr>
        <w:t>Follow-up formulier van de verstrekkingen betreffende de endoprothesen.</w:t>
      </w:r>
    </w:p>
    <w:p w:rsidR="00360C4A" w:rsidRPr="00DE0348" w:rsidRDefault="00360C4A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6C4673" w:rsidRDefault="00425A20" w:rsidP="00425A20">
      <w:pPr>
        <w:numPr>
          <w:ilvl w:val="0"/>
          <w:numId w:val="4"/>
        </w:num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  <w:r w:rsidRPr="00425A20">
        <w:rPr>
          <w:rFonts w:eastAsia="Calibri" w:cs="Arial"/>
          <w:sz w:val="22"/>
          <w:szCs w:val="22"/>
          <w:lang w:val="nl-BE"/>
        </w:rPr>
        <w:t xml:space="preserve">Dit formulier moet in het medisch dossier van de rechthebbende bewaard worden </w:t>
      </w:r>
    </w:p>
    <w:p w:rsidR="00425A20" w:rsidRDefault="00425A20" w:rsidP="00425A20">
      <w:p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</w:p>
    <w:p w:rsidR="00425A20" w:rsidRPr="00DE0348" w:rsidRDefault="00425A20" w:rsidP="00425A20">
      <w:p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en voornaam van de geneesheer-specialist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nr. van de geneesheer-specialist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425A20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FU-g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 w:rsidR="00DD0FB2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  <w:proofErr w:type="spellEnd"/>
    </w:p>
    <w:p w:rsidR="009B00F3" w:rsidRPr="00F37D9D" w:rsidRDefault="00425A20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Follow-up bij ontslag uit ziekenhuis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Conversie naar open ingreep + datum 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Patiënt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overleden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Reden van overlijden: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Verklaring: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425A20" w:rsidRPr="00F37D9D" w:rsidRDefault="00425A20" w:rsidP="00425A20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Follow-up na 3 maanden / 1 jaar / 2 jaar / 3 jaar</w:t>
      </w:r>
      <w:r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Conversie naar open ingreep + datum?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Vaststellingen tijdens het FU-onderzoek :</w:t>
      </w:r>
    </w:p>
    <w:p w:rsidR="00425A20" w:rsidRDefault="00425A20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Normale situatie</w:t>
      </w:r>
    </w:p>
    <w:p w:rsidR="00425A20" w:rsidRDefault="00425A20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Endoleak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type 1 / type 2 / type 3</w:t>
      </w:r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Knik in stentgraft</w:t>
      </w:r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Stenose /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thrombose</w:t>
      </w:r>
      <w:proofErr w:type="spellEnd"/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Migratie</w:t>
      </w:r>
    </w:p>
    <w:p w:rsidR="00AB77DB" w:rsidRDefault="00AB77DB" w:rsidP="00AB77DB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Andere? Te specifiëren.</w:t>
      </w:r>
    </w:p>
    <w:p w:rsidR="00AB77DB" w:rsidRDefault="00AB77DB" w:rsidP="00AB77D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Abnormaliteiten</w:t>
      </w:r>
    </w:p>
    <w:p w:rsidR="00AB77DB" w:rsidRDefault="00AB77DB" w:rsidP="00AB77DB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Te specifiëren</w:t>
      </w:r>
    </w:p>
    <w:p w:rsidR="00AB77DB" w:rsidRPr="00AB77DB" w:rsidRDefault="00AB77DB" w:rsidP="00AB77D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AB77DB" w:rsidRDefault="00AB77DB" w:rsidP="00AB77D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B77DB">
        <w:rPr>
          <w:rFonts w:eastAsia="+mn-ea" w:cs="Arial"/>
          <w:color w:val="000000"/>
          <w:sz w:val="22"/>
          <w:szCs w:val="22"/>
          <w:lang w:val="nl-BE"/>
        </w:rPr>
        <w:t>Notificatie overlijden</w:t>
      </w:r>
    </w:p>
    <w:p w:rsidR="00425A20" w:rsidRPr="00AB77DB" w:rsidRDefault="00425A20" w:rsidP="00AB77D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Patiënt overleden</w:t>
      </w:r>
      <w:r w:rsidR="00AB77DB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binnen ziekenhuis</w:t>
      </w: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?</w:t>
      </w:r>
    </w:p>
    <w:p w:rsidR="00425A20" w:rsidRPr="00AB77DB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Reden van overlijden:</w:t>
      </w:r>
    </w:p>
    <w:p w:rsidR="00425A20" w:rsidRPr="00AB77DB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Verklaring:</w:t>
      </w:r>
    </w:p>
    <w:p w:rsidR="00425A20" w:rsidRDefault="00425A20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bookmarkStart w:id="0" w:name="_GoBack"/>
      <w:bookmarkEnd w:id="0"/>
    </w:p>
    <w:sectPr w:rsidR="00622389" w:rsidSect="00BA0444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E8" w:rsidRDefault="00687FE8" w:rsidP="007A1902">
      <w:r>
        <w:separator/>
      </w:r>
    </w:p>
  </w:endnote>
  <w:endnote w:type="continuationSeparator" w:id="0">
    <w:p w:rsidR="00687FE8" w:rsidRDefault="00687FE8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083672"/>
      <w:docPartObj>
        <w:docPartGallery w:val="Page Numbers (Bottom of Page)"/>
        <w:docPartUnique/>
      </w:docPartObj>
    </w:sdtPr>
    <w:sdtEndPr/>
    <w:sdtContent>
      <w:p w:rsidR="008E21ED" w:rsidRDefault="008E21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C1" w:rsidRPr="000726C1">
          <w:rPr>
            <w:noProof/>
            <w:lang w:val="fr-FR"/>
          </w:rPr>
          <w:t>2</w:t>
        </w:r>
        <w:r>
          <w:fldChar w:fldCharType="end"/>
        </w:r>
      </w:p>
    </w:sdtContent>
  </w:sdt>
  <w:p w:rsidR="008E21ED" w:rsidRDefault="008E21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E8" w:rsidRDefault="00687FE8" w:rsidP="007A1902">
      <w:r>
        <w:separator/>
      </w:r>
    </w:p>
  </w:footnote>
  <w:footnote w:type="continuationSeparator" w:id="0">
    <w:p w:rsidR="00687FE8" w:rsidRDefault="00687FE8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9" w:rsidRPr="007A1902" w:rsidRDefault="008F32F3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 w:rsidR="00425A20">
      <w:rPr>
        <w:rFonts w:asciiTheme="minorHAnsi" w:hAnsiTheme="minorHAnsi" w:cstheme="minorHAnsi"/>
        <w:sz w:val="20"/>
        <w:szCs w:val="20"/>
        <w:lang w:val="fr-B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726C1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69B7"/>
    <w:rsid w:val="001B37F5"/>
    <w:rsid w:val="001B4719"/>
    <w:rsid w:val="001D1418"/>
    <w:rsid w:val="00243B5E"/>
    <w:rsid w:val="00265216"/>
    <w:rsid w:val="002B24B4"/>
    <w:rsid w:val="003134E2"/>
    <w:rsid w:val="0031709A"/>
    <w:rsid w:val="00331F9F"/>
    <w:rsid w:val="00356825"/>
    <w:rsid w:val="00360C4A"/>
    <w:rsid w:val="00377868"/>
    <w:rsid w:val="003867D4"/>
    <w:rsid w:val="003A17E9"/>
    <w:rsid w:val="003B5AAE"/>
    <w:rsid w:val="003D01B7"/>
    <w:rsid w:val="003F44E1"/>
    <w:rsid w:val="00413173"/>
    <w:rsid w:val="00420945"/>
    <w:rsid w:val="00423406"/>
    <w:rsid w:val="00425A20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C0AC3"/>
    <w:rsid w:val="005E333B"/>
    <w:rsid w:val="006202BF"/>
    <w:rsid w:val="00622389"/>
    <w:rsid w:val="006573F6"/>
    <w:rsid w:val="00682C38"/>
    <w:rsid w:val="00687FE8"/>
    <w:rsid w:val="00696CF1"/>
    <w:rsid w:val="006C4673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6DD2"/>
    <w:rsid w:val="00857FE0"/>
    <w:rsid w:val="008601A8"/>
    <w:rsid w:val="008B2713"/>
    <w:rsid w:val="008C4E34"/>
    <w:rsid w:val="008D6C6E"/>
    <w:rsid w:val="008E21ED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02934"/>
    <w:rsid w:val="00A35857"/>
    <w:rsid w:val="00A46CE9"/>
    <w:rsid w:val="00A55DAD"/>
    <w:rsid w:val="00A64A71"/>
    <w:rsid w:val="00A72CA3"/>
    <w:rsid w:val="00AB77DB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D369E3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E703-7D02-49EC-A4BB-5D80C66A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1D1134D4.dotm</Template>
  <TotalTime>0</TotalTime>
  <Pages>2</Pages>
  <Words>183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Sophie Tasset</cp:lastModifiedBy>
  <cp:revision>6</cp:revision>
  <cp:lastPrinted>1900-12-31T22:00:00Z</cp:lastPrinted>
  <dcterms:created xsi:type="dcterms:W3CDTF">2014-05-27T20:24:00Z</dcterms:created>
  <dcterms:modified xsi:type="dcterms:W3CDTF">2014-06-20T12:47:00Z</dcterms:modified>
</cp:coreProperties>
</file>