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EB2F" w14:textId="1F9F00E1" w:rsidR="00010B6E" w:rsidRPr="00C157FE" w:rsidRDefault="00010B6E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C157FE">
        <w:rPr>
          <w:rFonts w:ascii="Arial" w:eastAsia="Times New Roman" w:hAnsi="Arial" w:cs="Arial"/>
          <w:b/>
          <w:u w:val="single"/>
          <w:lang w:val="nl-BE"/>
        </w:rPr>
        <w:t>FORMUL</w:t>
      </w:r>
      <w:r w:rsidR="00AF38C3" w:rsidRPr="00C157FE">
        <w:rPr>
          <w:rFonts w:ascii="Arial" w:eastAsia="Times New Roman" w:hAnsi="Arial" w:cs="Arial"/>
          <w:b/>
          <w:u w:val="single"/>
          <w:lang w:val="nl-BE"/>
        </w:rPr>
        <w:t xml:space="preserve">IER </w:t>
      </w:r>
      <w:r w:rsidR="006838DB" w:rsidRPr="00C157FE">
        <w:rPr>
          <w:rFonts w:ascii="Arial" w:eastAsia="Times New Roman" w:hAnsi="Arial" w:cs="Arial"/>
          <w:b/>
          <w:u w:val="single"/>
          <w:lang w:val="nl-BE"/>
        </w:rPr>
        <w:t>B-Form-I-</w:t>
      </w:r>
      <w:r w:rsidR="00003AD4">
        <w:rPr>
          <w:rFonts w:ascii="Arial" w:eastAsia="Times New Roman" w:hAnsi="Arial" w:cs="Arial"/>
          <w:b/>
          <w:u w:val="single"/>
          <w:lang w:val="nl-BE"/>
        </w:rPr>
        <w:t>09</w:t>
      </w:r>
    </w:p>
    <w:p w14:paraId="7D53EB30" w14:textId="77777777" w:rsidR="00010B6E" w:rsidRPr="00C157FE" w:rsidRDefault="00010B6E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6E1BFBA5" w14:textId="2094F38A" w:rsidR="00A433E9" w:rsidRPr="00C157FE" w:rsidRDefault="002B49BB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>
        <w:rPr>
          <w:rFonts w:ascii="Arial" w:eastAsia="Times New Roman" w:hAnsi="Arial" w:cs="Arial"/>
          <w:b/>
          <w:lang w:val="nl-BE"/>
        </w:rPr>
        <w:t>Follow-up</w:t>
      </w:r>
      <w:r w:rsidR="00BC7788" w:rsidRPr="00BC7788">
        <w:rPr>
          <w:rFonts w:ascii="Arial" w:eastAsia="Times New Roman" w:hAnsi="Arial" w:cs="Arial"/>
          <w:b/>
          <w:lang w:val="nl-BE"/>
        </w:rPr>
        <w:t>f</w:t>
      </w:r>
      <w:r w:rsidR="00CB3C2A" w:rsidRPr="00BC7788">
        <w:rPr>
          <w:rFonts w:ascii="Arial" w:eastAsia="Times New Roman" w:hAnsi="Arial" w:cs="Arial"/>
          <w:b/>
          <w:lang w:val="nl-BE"/>
        </w:rPr>
        <w:t>ormul</w:t>
      </w:r>
      <w:r w:rsidR="00AF38C3" w:rsidRPr="00BC7788">
        <w:rPr>
          <w:rFonts w:ascii="Arial" w:eastAsia="Times New Roman" w:hAnsi="Arial" w:cs="Arial"/>
          <w:b/>
          <w:lang w:val="nl-BE"/>
        </w:rPr>
        <w:t xml:space="preserve">ier </w:t>
      </w:r>
      <w:r w:rsidR="00A433E9" w:rsidRPr="001B64D7">
        <w:rPr>
          <w:rFonts w:ascii="Arial" w:eastAsia="Times New Roman" w:hAnsi="Arial" w:cs="Arial"/>
          <w:b/>
          <w:lang w:val="nl-BE"/>
        </w:rPr>
        <w:t>v</w:t>
      </w:r>
      <w:r w:rsidR="004D0B15">
        <w:rPr>
          <w:rFonts w:ascii="Arial" w:eastAsia="Times New Roman" w:hAnsi="Arial" w:cs="Arial"/>
          <w:b/>
          <w:lang w:val="nl-BE"/>
        </w:rPr>
        <w:t xml:space="preserve">oor </w:t>
      </w:r>
      <w:proofErr w:type="spellStart"/>
      <w:r w:rsidR="00FB64F3">
        <w:rPr>
          <w:rFonts w:ascii="Arial" w:eastAsia="Times New Roman" w:hAnsi="Arial" w:cs="Arial"/>
          <w:b/>
          <w:lang w:val="nl-BE"/>
        </w:rPr>
        <w:t>de</w:t>
      </w:r>
      <w:r w:rsidR="00DA69EE">
        <w:rPr>
          <w:rFonts w:ascii="Arial" w:eastAsia="Times New Roman" w:hAnsi="Arial" w:cs="Arial"/>
          <w:b/>
          <w:lang w:val="nl-BE"/>
        </w:rPr>
        <w:t>ep</w:t>
      </w:r>
      <w:proofErr w:type="spellEnd"/>
      <w:r w:rsidR="00DA69EE">
        <w:rPr>
          <w:rFonts w:ascii="Arial" w:eastAsia="Times New Roman" w:hAnsi="Arial" w:cs="Arial"/>
          <w:b/>
          <w:lang w:val="nl-BE"/>
        </w:rPr>
        <w:t xml:space="preserve"> </w:t>
      </w:r>
      <w:proofErr w:type="spellStart"/>
      <w:r w:rsidR="00DA69EE">
        <w:rPr>
          <w:rFonts w:ascii="Arial" w:eastAsia="Times New Roman" w:hAnsi="Arial" w:cs="Arial"/>
          <w:b/>
          <w:lang w:val="nl-BE"/>
        </w:rPr>
        <w:t>brain</w:t>
      </w:r>
      <w:proofErr w:type="spellEnd"/>
      <w:r w:rsidR="00DA69EE">
        <w:rPr>
          <w:rFonts w:ascii="Arial" w:eastAsia="Times New Roman" w:hAnsi="Arial" w:cs="Arial"/>
          <w:b/>
          <w:lang w:val="nl-BE"/>
        </w:rPr>
        <w:t xml:space="preserve"> </w:t>
      </w:r>
      <w:r w:rsidR="004D0B15">
        <w:rPr>
          <w:rFonts w:ascii="Arial" w:eastAsia="Times New Roman" w:hAnsi="Arial" w:cs="Arial"/>
          <w:b/>
          <w:lang w:val="nl-BE"/>
        </w:rPr>
        <w:t xml:space="preserve">stimulatie </w:t>
      </w:r>
      <w:r w:rsidR="00A433E9" w:rsidRPr="001B64D7">
        <w:rPr>
          <w:rFonts w:ascii="Arial" w:eastAsia="Times New Roman" w:hAnsi="Arial" w:cs="Arial"/>
          <w:b/>
          <w:lang w:val="nl-BE"/>
        </w:rPr>
        <w:t>in geval van refractaire epilepsie</w:t>
      </w:r>
    </w:p>
    <w:p w14:paraId="1351F296" w14:textId="77777777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F644700" w14:textId="27B6F02B" w:rsidR="00B37175" w:rsidRPr="00F81EAA" w:rsidRDefault="00321F30" w:rsidP="00B37175">
      <w:pPr>
        <w:spacing w:line="240" w:lineRule="auto"/>
        <w:ind w:left="0"/>
        <w:rPr>
          <w:rFonts w:ascii="Arial" w:eastAsia="Calibri" w:hAnsi="Arial" w:cs="Arial"/>
          <w:i/>
          <w:lang w:val="nl-BE"/>
        </w:rPr>
      </w:pPr>
      <w:r w:rsidRPr="00F81EAA">
        <w:rPr>
          <w:rFonts w:ascii="Arial" w:eastAsia="Calibri" w:hAnsi="Arial" w:cs="Arial"/>
          <w:i/>
          <w:lang w:val="nl-BE"/>
        </w:rPr>
        <w:t>(Gelieve dit formulier in drukletters</w:t>
      </w:r>
      <w:r w:rsidR="00BC7788" w:rsidRPr="00F81EAA">
        <w:rPr>
          <w:rFonts w:ascii="Arial" w:eastAsia="Calibri" w:hAnsi="Arial" w:cs="Arial"/>
          <w:i/>
          <w:lang w:val="nl-BE"/>
        </w:rPr>
        <w:t xml:space="preserve"> in te vullen</w:t>
      </w:r>
      <w:r w:rsidR="00B37175" w:rsidRPr="00F81EAA">
        <w:rPr>
          <w:rFonts w:ascii="Arial" w:eastAsia="Calibri" w:hAnsi="Arial" w:cs="Arial"/>
          <w:i/>
          <w:lang w:val="nl-BE"/>
        </w:rPr>
        <w:t>)</w:t>
      </w:r>
    </w:p>
    <w:p w14:paraId="386BECB2" w14:textId="77777777" w:rsidR="00B37175" w:rsidRPr="00F81EAA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576B42BC" w14:textId="1C9E0A00" w:rsidR="00BA71A2" w:rsidRPr="00C157FE" w:rsidRDefault="004458CC" w:rsidP="001B64D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nl-BE"/>
        </w:rPr>
      </w:pPr>
      <w:r w:rsidRPr="004458CC">
        <w:rPr>
          <w:rFonts w:ascii="Arial" w:hAnsi="Arial" w:cs="Arial"/>
          <w:i/>
          <w:iCs/>
          <w:lang w:val="nl-BE"/>
        </w:rPr>
        <w:t xml:space="preserve">Te versturen </w:t>
      </w:r>
      <w:r w:rsidR="007141F7" w:rsidRPr="004458CC">
        <w:rPr>
          <w:rFonts w:ascii="Arial" w:hAnsi="Arial" w:cs="Arial"/>
          <w:i/>
          <w:iCs/>
          <w:lang w:val="nl-BE"/>
        </w:rPr>
        <w:t>n</w:t>
      </w:r>
      <w:r w:rsidR="00CD6549" w:rsidRPr="004458CC">
        <w:rPr>
          <w:rFonts w:ascii="Arial" w:hAnsi="Arial" w:cs="Arial"/>
          <w:i/>
          <w:iCs/>
          <w:lang w:val="nl-BE"/>
        </w:rPr>
        <w:t>aar</w:t>
      </w:r>
      <w:r w:rsidR="00BA71A2" w:rsidRPr="00F81EAA">
        <w:rPr>
          <w:rFonts w:ascii="Arial" w:hAnsi="Arial" w:cs="Arial"/>
          <w:i/>
          <w:iCs/>
          <w:lang w:val="nl-BE"/>
        </w:rPr>
        <w:t>:</w:t>
      </w:r>
      <w:r w:rsidR="00BA71A2" w:rsidRPr="00C157FE">
        <w:rPr>
          <w:rFonts w:ascii="Arial" w:hAnsi="Arial" w:cs="Arial"/>
          <w:i/>
          <w:iCs/>
          <w:lang w:val="nl-BE"/>
        </w:rPr>
        <w:t xml:space="preserve"> </w:t>
      </w:r>
    </w:p>
    <w:p w14:paraId="48EC1185" w14:textId="3D65DEEC" w:rsidR="00BA71A2" w:rsidRPr="00CD6549" w:rsidRDefault="00EF5D99" w:rsidP="00CD6549">
      <w:pPr>
        <w:pStyle w:val="Paragraphedeliste"/>
        <w:numPr>
          <w:ilvl w:val="0"/>
          <w:numId w:val="18"/>
        </w:numPr>
        <w:rPr>
          <w:rFonts w:ascii="Arial" w:hAnsi="Arial" w:cs="Arial"/>
          <w:lang w:val="nl-BE"/>
        </w:rPr>
      </w:pPr>
      <w:r w:rsidRPr="00CD6549">
        <w:rPr>
          <w:rFonts w:ascii="Arial" w:hAnsi="Arial" w:cs="Arial"/>
          <w:i/>
          <w:iCs/>
          <w:lang w:val="nl-BE"/>
        </w:rPr>
        <w:t xml:space="preserve">de </w:t>
      </w:r>
      <w:r w:rsidR="002B49BB" w:rsidRPr="00CD6549">
        <w:rPr>
          <w:rFonts w:ascii="Arial" w:hAnsi="Arial" w:cs="Arial"/>
          <w:i/>
          <w:iCs/>
          <w:lang w:val="nl-BE"/>
        </w:rPr>
        <w:t>Dienst Geneeskundige Verzorging-Medische Directie</w:t>
      </w:r>
      <w:r w:rsidR="00321F30" w:rsidRPr="00CD6549">
        <w:rPr>
          <w:rFonts w:ascii="Arial" w:hAnsi="Arial" w:cs="Arial"/>
          <w:i/>
          <w:iCs/>
          <w:lang w:val="nl-BE"/>
        </w:rPr>
        <w:t xml:space="preserve"> (RIZIV, </w:t>
      </w:r>
      <w:proofErr w:type="spellStart"/>
      <w:r w:rsidR="00321F30" w:rsidRPr="00CD6549">
        <w:rPr>
          <w:rFonts w:ascii="Arial" w:hAnsi="Arial" w:cs="Arial"/>
          <w:i/>
          <w:iCs/>
          <w:lang w:val="nl-BE"/>
        </w:rPr>
        <w:t>Tervurenlaan</w:t>
      </w:r>
      <w:proofErr w:type="spellEnd"/>
      <w:r w:rsidR="00321F30" w:rsidRPr="00CD6549">
        <w:rPr>
          <w:rFonts w:ascii="Arial" w:hAnsi="Arial" w:cs="Arial"/>
          <w:i/>
          <w:iCs/>
          <w:lang w:val="nl-BE"/>
        </w:rPr>
        <w:t xml:space="preserve"> 211, 1150 BRUSSEL).</w:t>
      </w:r>
    </w:p>
    <w:p w14:paraId="7D53EB35" w14:textId="77777777" w:rsidR="00010B6E" w:rsidRPr="00C157FE" w:rsidRDefault="00010B6E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40982293" w14:textId="77777777" w:rsidR="00B37175" w:rsidRPr="00C157FE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3E1992B4" w14:textId="70C084A0" w:rsidR="00B37175" w:rsidRPr="00CD6549" w:rsidRDefault="00B37175" w:rsidP="00B37175">
      <w:pPr>
        <w:spacing w:after="200"/>
        <w:ind w:left="0"/>
        <w:rPr>
          <w:rFonts w:ascii="Arial" w:eastAsia="Calibri" w:hAnsi="Arial" w:cs="Arial"/>
          <w:b/>
          <w:u w:val="single"/>
          <w:lang w:val="nl-BE"/>
        </w:rPr>
      </w:pPr>
      <w:r w:rsidRPr="00CD6549">
        <w:rPr>
          <w:rFonts w:ascii="Arial" w:eastAsia="Calibri" w:hAnsi="Arial" w:cs="Arial"/>
          <w:b/>
          <w:u w:val="single"/>
          <w:lang w:val="nl-BE"/>
        </w:rPr>
        <w:t>Identificati</w:t>
      </w:r>
      <w:r w:rsidR="00EF5D99" w:rsidRPr="00CD6549">
        <w:rPr>
          <w:rFonts w:ascii="Arial" w:eastAsia="Calibri" w:hAnsi="Arial" w:cs="Arial"/>
          <w:b/>
          <w:u w:val="single"/>
          <w:lang w:val="nl-BE"/>
        </w:rPr>
        <w:t>e</w:t>
      </w:r>
      <w:r w:rsidR="00BC7788" w:rsidRPr="00CD6549">
        <w:rPr>
          <w:rFonts w:ascii="Arial" w:eastAsia="Calibri" w:hAnsi="Arial" w:cs="Arial"/>
          <w:b/>
          <w:u w:val="single"/>
          <w:lang w:val="nl-BE"/>
        </w:rPr>
        <w:t>gegevens</w:t>
      </w:r>
      <w:r w:rsidR="00EF5D99" w:rsidRPr="00CD6549">
        <w:rPr>
          <w:rFonts w:ascii="Arial" w:eastAsia="Calibri" w:hAnsi="Arial" w:cs="Arial"/>
          <w:b/>
          <w:u w:val="single"/>
          <w:lang w:val="nl-BE"/>
        </w:rPr>
        <w:t xml:space="preserve"> van de verple</w:t>
      </w:r>
      <w:r w:rsidR="00BC7788" w:rsidRPr="00CD6549">
        <w:rPr>
          <w:rFonts w:ascii="Arial" w:eastAsia="Calibri" w:hAnsi="Arial" w:cs="Arial"/>
          <w:b/>
          <w:u w:val="single"/>
          <w:lang w:val="nl-BE"/>
        </w:rPr>
        <w:t>e</w:t>
      </w:r>
      <w:r w:rsidR="0091611E" w:rsidRPr="00CD6549">
        <w:rPr>
          <w:rFonts w:ascii="Arial" w:eastAsia="Calibri" w:hAnsi="Arial" w:cs="Arial"/>
          <w:b/>
          <w:u w:val="single"/>
          <w:lang w:val="nl-BE"/>
        </w:rPr>
        <w:t>g</w:t>
      </w:r>
      <w:r w:rsidR="00EF5D99" w:rsidRPr="00CD6549">
        <w:rPr>
          <w:rFonts w:ascii="Arial" w:eastAsia="Calibri" w:hAnsi="Arial" w:cs="Arial"/>
          <w:b/>
          <w:u w:val="single"/>
          <w:lang w:val="nl-BE"/>
        </w:rPr>
        <w:t>inrichting</w:t>
      </w:r>
      <w:r w:rsidR="0091611E" w:rsidRPr="00CD6549">
        <w:rPr>
          <w:rFonts w:ascii="Arial" w:eastAsia="Calibri" w:hAnsi="Arial" w:cs="Arial"/>
          <w:b/>
          <w:u w:val="single"/>
          <w:lang w:val="nl-BE"/>
        </w:rPr>
        <w:t>/geneesheer-specialist</w:t>
      </w:r>
    </w:p>
    <w:p w14:paraId="761DEA44" w14:textId="24ACF0CD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van de verple</w:t>
      </w:r>
      <w:r w:rsidR="00BC7788">
        <w:rPr>
          <w:rFonts w:ascii="Arial" w:eastAsia="Calibri" w:hAnsi="Arial" w:cs="Arial"/>
          <w:lang w:val="nl-BE"/>
        </w:rPr>
        <w:t>e</w:t>
      </w:r>
      <w:r w:rsidR="0091611E" w:rsidRPr="00C157FE">
        <w:rPr>
          <w:rFonts w:ascii="Arial" w:eastAsia="Calibri" w:hAnsi="Arial" w:cs="Arial"/>
          <w:lang w:val="nl-BE"/>
        </w:rPr>
        <w:t>ginrichting</w:t>
      </w:r>
      <w:r w:rsidRPr="00C157FE">
        <w:rPr>
          <w:rFonts w:ascii="Arial" w:eastAsia="Calibri" w:hAnsi="Arial" w:cs="Arial"/>
          <w:lang w:val="nl-BE"/>
        </w:rPr>
        <w:t>: …………………………………………………………</w:t>
      </w:r>
    </w:p>
    <w:p w14:paraId="74B11B9A" w14:textId="199EB9E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RIZIV-identificatienummer van de verple</w:t>
      </w:r>
      <w:r w:rsidR="00BC7788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ginrichting</w:t>
      </w:r>
      <w:r w:rsidR="00B37175" w:rsidRPr="00C157FE">
        <w:rPr>
          <w:rFonts w:ascii="Arial" w:eastAsia="Calibri" w:hAnsi="Arial" w:cs="Arial"/>
          <w:lang w:val="nl-BE"/>
        </w:rPr>
        <w:t>: 710_ _ _ _ _</w:t>
      </w:r>
    </w:p>
    <w:p w14:paraId="497CC82C" w14:textId="4AA1670C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en voornaam van de geneesheer-specialist</w:t>
      </w:r>
      <w:r w:rsidRPr="00C157FE">
        <w:rPr>
          <w:rFonts w:ascii="Arial" w:eastAsia="Calibri" w:hAnsi="Arial" w:cs="Arial"/>
          <w:lang w:val="nl-BE"/>
        </w:rPr>
        <w:t>:</w:t>
      </w:r>
      <w:r w:rsidR="0091611E" w:rsidRPr="00C157FE">
        <w:rPr>
          <w:rFonts w:ascii="Arial" w:eastAsia="Calibri" w:hAnsi="Arial" w:cs="Arial"/>
          <w:lang w:val="nl-BE"/>
        </w:rPr>
        <w:t xml:space="preserve"> …………………………………………</w:t>
      </w:r>
    </w:p>
    <w:p w14:paraId="5318291C" w14:textId="1211AEBF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RIZIV-nummer van de geneesheer-specialist: ………………………………………………</w:t>
      </w:r>
    </w:p>
    <w:p w14:paraId="60EDEAF1" w14:textId="050BA844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E-mailadres</w:t>
      </w:r>
      <w:r w:rsidR="00B37175" w:rsidRPr="00C157FE">
        <w:rPr>
          <w:rFonts w:ascii="Arial" w:eastAsia="Calibri" w:hAnsi="Arial" w:cs="Arial"/>
          <w:lang w:val="nl-BE"/>
        </w:rPr>
        <w:t xml:space="preserve">: </w:t>
      </w:r>
      <w:r w:rsidRPr="00C157FE">
        <w:rPr>
          <w:rFonts w:ascii="Arial" w:eastAsia="Calibri" w:hAnsi="Arial" w:cs="Arial"/>
          <w:lang w:val="nl-BE"/>
        </w:rPr>
        <w:t>…...</w:t>
      </w:r>
      <w:r w:rsidR="00CD6549">
        <w:rPr>
          <w:rFonts w:ascii="Arial" w:eastAsia="Calibri" w:hAnsi="Arial" w:cs="Arial"/>
          <w:lang w:val="nl-BE"/>
        </w:rPr>
        <w:t>……………………………</w:t>
      </w:r>
      <w:r w:rsidR="00B37175" w:rsidRPr="00C157FE">
        <w:rPr>
          <w:rFonts w:ascii="Arial" w:eastAsia="Calibri" w:hAnsi="Arial" w:cs="Arial"/>
          <w:lang w:val="nl-BE"/>
        </w:rPr>
        <w:t>…………………………………………………</w:t>
      </w:r>
    </w:p>
    <w:p w14:paraId="225AFC3D" w14:textId="71973F10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T</w:t>
      </w:r>
      <w:r w:rsidR="0091611E" w:rsidRPr="00C157FE">
        <w:rPr>
          <w:rFonts w:ascii="Arial" w:eastAsia="Calibri" w:hAnsi="Arial" w:cs="Arial"/>
          <w:lang w:val="nl-BE"/>
        </w:rPr>
        <w:t>elefoon</w:t>
      </w:r>
      <w:r w:rsidRPr="00C157FE">
        <w:rPr>
          <w:rFonts w:ascii="Arial" w:eastAsia="Calibri" w:hAnsi="Arial" w:cs="Arial"/>
          <w:lang w:val="nl-BE"/>
        </w:rPr>
        <w:t xml:space="preserve"> (secr</w:t>
      </w:r>
      <w:r w:rsidR="0091611E" w:rsidRPr="00C157FE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tari</w:t>
      </w:r>
      <w:r w:rsidR="0091611E" w:rsidRPr="00C157FE">
        <w:rPr>
          <w:rFonts w:ascii="Arial" w:eastAsia="Calibri" w:hAnsi="Arial" w:cs="Arial"/>
          <w:lang w:val="nl-BE"/>
        </w:rPr>
        <w:t>a</w:t>
      </w:r>
      <w:r w:rsidRPr="00C157FE">
        <w:rPr>
          <w:rFonts w:ascii="Arial" w:eastAsia="Calibri" w:hAnsi="Arial" w:cs="Arial"/>
          <w:lang w:val="nl-BE"/>
        </w:rPr>
        <w:t xml:space="preserve">at </w:t>
      </w:r>
      <w:r w:rsidR="0091611E" w:rsidRPr="00C157FE">
        <w:rPr>
          <w:rFonts w:ascii="Arial" w:eastAsia="Calibri" w:hAnsi="Arial" w:cs="Arial"/>
          <w:lang w:val="nl-BE"/>
        </w:rPr>
        <w:t>van de dienst</w:t>
      </w:r>
      <w:r w:rsidRPr="00C157FE">
        <w:rPr>
          <w:rFonts w:ascii="Arial" w:eastAsia="Calibri" w:hAnsi="Arial" w:cs="Arial"/>
          <w:lang w:val="nl-BE"/>
        </w:rPr>
        <w:t>):</w:t>
      </w:r>
      <w:r w:rsidR="0091611E" w:rsidRPr="00C157FE">
        <w:rPr>
          <w:rFonts w:ascii="Arial" w:eastAsia="Calibri" w:hAnsi="Arial" w:cs="Arial"/>
          <w:lang w:val="nl-BE"/>
        </w:rPr>
        <w:t xml:space="preserve"> </w:t>
      </w:r>
      <w:r w:rsidRPr="00C157FE">
        <w:rPr>
          <w:rFonts w:ascii="Arial" w:eastAsia="Calibri" w:hAnsi="Arial" w:cs="Arial"/>
          <w:lang w:val="nl-BE"/>
        </w:rPr>
        <w:t>……………….………………………………………</w:t>
      </w:r>
    </w:p>
    <w:p w14:paraId="178B7E17" w14:textId="77777777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</w:p>
    <w:p w14:paraId="5D70E83C" w14:textId="7EBE93FD" w:rsidR="00B37175" w:rsidRPr="00CD6549" w:rsidRDefault="00B37175" w:rsidP="00B37175">
      <w:pPr>
        <w:spacing w:after="200"/>
        <w:ind w:left="0"/>
        <w:rPr>
          <w:rFonts w:ascii="Arial" w:eastAsia="Calibri" w:hAnsi="Arial" w:cs="Arial"/>
          <w:b/>
          <w:u w:val="single"/>
          <w:lang w:val="nl-BE"/>
        </w:rPr>
      </w:pPr>
      <w:r w:rsidRPr="00CD6549">
        <w:rPr>
          <w:rFonts w:ascii="Arial" w:eastAsia="Calibri" w:hAnsi="Arial" w:cs="Arial"/>
          <w:b/>
          <w:u w:val="single"/>
          <w:lang w:val="nl-BE"/>
        </w:rPr>
        <w:t>Identificati</w:t>
      </w:r>
      <w:r w:rsidR="0091611E" w:rsidRPr="00CD6549">
        <w:rPr>
          <w:rFonts w:ascii="Arial" w:eastAsia="Calibri" w:hAnsi="Arial" w:cs="Arial"/>
          <w:b/>
          <w:u w:val="single"/>
          <w:lang w:val="nl-BE"/>
        </w:rPr>
        <w:t>e</w:t>
      </w:r>
      <w:r w:rsidR="00BC7788" w:rsidRPr="00CD6549">
        <w:rPr>
          <w:rFonts w:ascii="Arial" w:eastAsia="Calibri" w:hAnsi="Arial" w:cs="Arial"/>
          <w:b/>
          <w:u w:val="single"/>
          <w:lang w:val="nl-BE"/>
        </w:rPr>
        <w:t>gegevens</w:t>
      </w:r>
      <w:r w:rsidR="0091611E" w:rsidRPr="00CD6549">
        <w:rPr>
          <w:rFonts w:ascii="Arial" w:eastAsia="Calibri" w:hAnsi="Arial" w:cs="Arial"/>
          <w:b/>
          <w:u w:val="single"/>
          <w:lang w:val="nl-BE"/>
        </w:rPr>
        <w:t xml:space="preserve"> van de rechthebbende</w:t>
      </w:r>
    </w:p>
    <w:p w14:paraId="4F8A2242" w14:textId="3A4060E0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Voornaam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……………………………………………..………………………………………..</w:t>
      </w:r>
    </w:p>
    <w:p w14:paraId="1FE03508" w14:textId="4F7F4B10" w:rsidR="00B37175" w:rsidRPr="00C157FE" w:rsidRDefault="004458CC" w:rsidP="00B37175">
      <w:pPr>
        <w:spacing w:after="200"/>
        <w:ind w:left="0"/>
        <w:rPr>
          <w:rFonts w:ascii="Arial" w:eastAsia="Calibri" w:hAnsi="Arial" w:cs="Arial"/>
          <w:u w:val="single"/>
          <w:lang w:val="nl-BE"/>
        </w:rPr>
      </w:pPr>
      <w:r w:rsidRPr="004458CC">
        <w:rPr>
          <w:rFonts w:ascii="Arial" w:eastAsia="Calibri" w:hAnsi="Arial" w:cs="Arial"/>
          <w:lang w:val="nl-BE"/>
        </w:rPr>
        <w:t>Identificatienummer van het Rijksregisternummer</w:t>
      </w:r>
      <w:r>
        <w:rPr>
          <w:rFonts w:ascii="Arial" w:eastAsia="Calibri" w:hAnsi="Arial" w:cs="Arial"/>
          <w:lang w:val="nl-BE"/>
        </w:rPr>
        <w:t>: …………………………………………</w:t>
      </w:r>
    </w:p>
    <w:p w14:paraId="775F28E1" w14:textId="33C2B609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Geboortedatum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</w:t>
      </w:r>
      <w:r w:rsidR="004458CC">
        <w:rPr>
          <w:rFonts w:ascii="Arial" w:eastAsia="Calibri" w:hAnsi="Arial" w:cs="Arial"/>
          <w:lang w:val="nl-BE"/>
        </w:rPr>
        <w:t>……</w:t>
      </w:r>
      <w:r w:rsidR="00B37175" w:rsidRPr="00C157FE">
        <w:rPr>
          <w:rFonts w:ascii="Arial" w:eastAsia="Calibri" w:hAnsi="Arial" w:cs="Arial"/>
          <w:lang w:val="nl-BE"/>
        </w:rPr>
        <w:t>…………...</w:t>
      </w:r>
    </w:p>
    <w:p w14:paraId="18B03531" w14:textId="5B8A6DDB" w:rsidR="00B37175" w:rsidRPr="0073695A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73695A">
        <w:rPr>
          <w:rFonts w:ascii="Arial" w:eastAsia="Calibri" w:hAnsi="Arial" w:cs="Arial"/>
          <w:lang w:val="nl-BE"/>
        </w:rPr>
        <w:t>Geslacht</w:t>
      </w:r>
      <w:r w:rsidR="00B37175" w:rsidRPr="0073695A">
        <w:rPr>
          <w:rFonts w:ascii="Arial" w:eastAsia="Calibri" w:hAnsi="Arial" w:cs="Arial"/>
          <w:lang w:val="nl-BE"/>
        </w:rPr>
        <w:t>: …………………………………………………………………………………………</w:t>
      </w:r>
    </w:p>
    <w:p w14:paraId="0BAF7D2F" w14:textId="5C8574B8" w:rsidR="00DA69EE" w:rsidRPr="0073695A" w:rsidRDefault="0073695A" w:rsidP="00DA69EE">
      <w:pPr>
        <w:ind w:left="0"/>
        <w:rPr>
          <w:lang w:val="nl-BE"/>
        </w:rPr>
      </w:pPr>
      <w:r w:rsidRPr="0073695A">
        <w:rPr>
          <w:rFonts w:ascii="Arial" w:eastAsia="Calibri" w:hAnsi="Arial" w:cs="Arial"/>
          <w:lang w:val="nl-BE"/>
        </w:rPr>
        <w:t>V</w:t>
      </w:r>
      <w:r w:rsidR="00DA69EE" w:rsidRPr="0073695A">
        <w:rPr>
          <w:lang w:val="nl-BE"/>
        </w:rPr>
        <w:t>erze</w:t>
      </w:r>
      <w:r w:rsidR="00CD6549" w:rsidRPr="0073695A">
        <w:rPr>
          <w:lang w:val="nl-BE"/>
        </w:rPr>
        <w:t>keringsinstelling: ………………</w:t>
      </w:r>
      <w:r w:rsidR="00DA69EE" w:rsidRPr="0073695A">
        <w:rPr>
          <w:lang w:val="nl-BE"/>
        </w:rPr>
        <w:t>……………………………………</w:t>
      </w:r>
      <w:r w:rsidR="004458CC">
        <w:rPr>
          <w:lang w:val="nl-BE"/>
        </w:rPr>
        <w:t>………………</w:t>
      </w:r>
      <w:r w:rsidR="00DA69EE" w:rsidRPr="0073695A">
        <w:rPr>
          <w:lang w:val="nl-BE"/>
        </w:rPr>
        <w:t>…..</w:t>
      </w:r>
    </w:p>
    <w:p w14:paraId="2F7B0867" w14:textId="77777777" w:rsidR="00F21C0F" w:rsidRPr="00C157FE" w:rsidRDefault="00F21C0F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91D102A" w14:textId="77777777" w:rsidR="00F21C0F" w:rsidRPr="00597B5D" w:rsidRDefault="00F21C0F" w:rsidP="00F21C0F">
      <w:pPr>
        <w:spacing w:line="240" w:lineRule="auto"/>
        <w:ind w:left="0"/>
        <w:rPr>
          <w:rFonts w:ascii="Arial" w:eastAsia="Times New Roman" w:hAnsi="Arial" w:cs="Arial"/>
          <w:u w:val="single"/>
          <w:lang w:val="nl-BE"/>
        </w:rPr>
      </w:pPr>
    </w:p>
    <w:p w14:paraId="76A7DC9E" w14:textId="77777777" w:rsidR="00157227" w:rsidRDefault="00157227" w:rsidP="00B37175">
      <w:pPr>
        <w:spacing w:line="240" w:lineRule="auto"/>
        <w:ind w:left="0"/>
        <w:jc w:val="both"/>
        <w:rPr>
          <w:rFonts w:ascii="Arial" w:eastAsia="Times New Roman" w:hAnsi="Arial" w:cs="Arial"/>
          <w:u w:val="single"/>
          <w:lang w:val="nl-BE"/>
        </w:rPr>
      </w:pPr>
    </w:p>
    <w:p w14:paraId="0EC667BD" w14:textId="77777777" w:rsidR="00F81EAA" w:rsidRPr="00C157FE" w:rsidRDefault="00F81EAA" w:rsidP="00B37175">
      <w:pPr>
        <w:spacing w:line="240" w:lineRule="auto"/>
        <w:ind w:left="0"/>
        <w:jc w:val="both"/>
        <w:rPr>
          <w:rFonts w:ascii="Arial" w:eastAsia="Times New Roman" w:hAnsi="Arial" w:cs="Arial"/>
          <w:u w:val="single"/>
          <w:lang w:val="nl-BE"/>
        </w:rPr>
      </w:pPr>
    </w:p>
    <w:p w14:paraId="4BB078AB" w14:textId="77777777" w:rsidR="002B49BB" w:rsidRDefault="002B49BB">
      <w:pPr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br w:type="page"/>
      </w:r>
    </w:p>
    <w:p w14:paraId="6C9E1828" w14:textId="472E4FDE" w:rsidR="002B49BB" w:rsidRPr="0073695A" w:rsidRDefault="002B49BB" w:rsidP="00511DB7">
      <w:pPr>
        <w:tabs>
          <w:tab w:val="left" w:pos="0"/>
        </w:tabs>
        <w:spacing w:line="240" w:lineRule="auto"/>
        <w:ind w:left="0"/>
        <w:rPr>
          <w:rFonts w:eastAsia="Times New Roman" w:cstheme="minorHAnsi"/>
          <w:b/>
          <w:u w:val="single"/>
          <w:lang w:val="nl-BE"/>
        </w:rPr>
      </w:pPr>
      <w:r w:rsidRPr="0073695A">
        <w:rPr>
          <w:rFonts w:eastAsia="Times New Roman" w:cstheme="minorHAnsi"/>
          <w:b/>
          <w:u w:val="single"/>
          <w:lang w:val="nl-BE"/>
        </w:rPr>
        <w:lastRenderedPageBreak/>
        <w:t xml:space="preserve">Follow-up (duur </w:t>
      </w:r>
      <w:r w:rsidR="007141F7" w:rsidRPr="0073695A">
        <w:rPr>
          <w:rFonts w:eastAsia="Times New Roman" w:cstheme="minorHAnsi"/>
          <w:b/>
          <w:u w:val="single"/>
          <w:lang w:val="nl-BE"/>
        </w:rPr>
        <w:t xml:space="preserve">van de follow-up </w:t>
      </w:r>
      <w:r w:rsidRPr="0073695A">
        <w:rPr>
          <w:rFonts w:eastAsia="Times New Roman" w:cstheme="minorHAnsi"/>
          <w:b/>
          <w:u w:val="single"/>
          <w:lang w:val="nl-BE"/>
        </w:rPr>
        <w:t>aankruisen)     □</w:t>
      </w:r>
      <w:r w:rsidR="0073695A">
        <w:rPr>
          <w:rFonts w:eastAsia="Times New Roman" w:cstheme="minorHAnsi"/>
          <w:b/>
          <w:u w:val="single"/>
          <w:lang w:val="nl-BE"/>
        </w:rPr>
        <w:t xml:space="preserve"> </w:t>
      </w:r>
      <w:r w:rsidRPr="0073695A">
        <w:rPr>
          <w:rFonts w:eastAsia="Times New Roman" w:cstheme="minorHAnsi"/>
          <w:b/>
          <w:u w:val="single"/>
          <w:lang w:val="nl-BE"/>
        </w:rPr>
        <w:t xml:space="preserve">op 1 jaar </w:t>
      </w:r>
      <w:r w:rsidR="00CD6549" w:rsidRPr="0073695A">
        <w:rPr>
          <w:rFonts w:eastAsia="Times New Roman" w:cstheme="minorHAnsi"/>
          <w:b/>
          <w:u w:val="single"/>
          <w:lang w:val="nl-BE"/>
        </w:rPr>
        <w:tab/>
      </w:r>
      <w:r w:rsidRPr="0073695A">
        <w:rPr>
          <w:rFonts w:eastAsia="Times New Roman" w:cstheme="minorHAnsi"/>
          <w:b/>
          <w:u w:val="single"/>
          <w:lang w:val="nl-BE"/>
        </w:rPr>
        <w:tab/>
        <w:t>□</w:t>
      </w:r>
      <w:r w:rsidR="0073695A">
        <w:rPr>
          <w:rFonts w:eastAsia="Times New Roman" w:cstheme="minorHAnsi"/>
          <w:b/>
          <w:u w:val="single"/>
          <w:lang w:val="nl-BE"/>
        </w:rPr>
        <w:t xml:space="preserve"> </w:t>
      </w:r>
      <w:r w:rsidRPr="0073695A">
        <w:rPr>
          <w:rFonts w:eastAsia="Times New Roman" w:cstheme="minorHAnsi"/>
          <w:b/>
          <w:u w:val="single"/>
          <w:lang w:val="nl-BE"/>
        </w:rPr>
        <w:t>op 2 Jaar</w:t>
      </w:r>
    </w:p>
    <w:p w14:paraId="0431CADF" w14:textId="77777777" w:rsidR="00511DB7" w:rsidRDefault="00511DB7" w:rsidP="00511DB7">
      <w:pPr>
        <w:tabs>
          <w:tab w:val="left" w:pos="858"/>
        </w:tabs>
        <w:spacing w:line="240" w:lineRule="auto"/>
        <w:jc w:val="both"/>
        <w:rPr>
          <w:rFonts w:eastAsia="Times New Roman" w:cstheme="minorHAnsi"/>
          <w:lang w:val="nl-BE"/>
        </w:rPr>
      </w:pPr>
    </w:p>
    <w:p w14:paraId="5A7BDDA1" w14:textId="77777777" w:rsidR="0073695A" w:rsidRDefault="0073695A" w:rsidP="00511DB7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</w:p>
    <w:p w14:paraId="0540703B" w14:textId="753DAB74" w:rsidR="00511DB7" w:rsidRPr="0073695A" w:rsidRDefault="002B49BB" w:rsidP="00511DB7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  <w:r w:rsidRPr="0073695A">
        <w:rPr>
          <w:rFonts w:eastAsia="Times New Roman" w:cstheme="minorHAnsi"/>
          <w:b/>
          <w:u w:val="single"/>
          <w:lang w:val="nl-BE"/>
        </w:rPr>
        <w:t>Neurostimulator</w:t>
      </w:r>
    </w:p>
    <w:p w14:paraId="79E3A443" w14:textId="77777777" w:rsidR="00CD6549" w:rsidRPr="00511DB7" w:rsidRDefault="00CD6549" w:rsidP="00511DB7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u w:val="single"/>
          <w:lang w:val="nl-BE"/>
        </w:rPr>
      </w:pPr>
    </w:p>
    <w:p w14:paraId="4BBF550B" w14:textId="4EC61E77" w:rsidR="00511DB7" w:rsidRDefault="002B49BB" w:rsidP="00511DB7">
      <w:pPr>
        <w:tabs>
          <w:tab w:val="left" w:pos="858"/>
        </w:tabs>
        <w:spacing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Aantal DBS neurostimulator al ingeplant</w:t>
      </w:r>
      <w:r w:rsidR="0035586C">
        <w:rPr>
          <w:rFonts w:eastAsia="Times New Roman" w:cstheme="minorHAnsi"/>
          <w:lang w:val="nl-BE"/>
        </w:rPr>
        <w:t xml:space="preserve"> bij deze patiënt</w:t>
      </w:r>
      <w:r>
        <w:rPr>
          <w:rFonts w:eastAsia="Times New Roman" w:cstheme="minorHAnsi"/>
          <w:lang w:val="nl-BE"/>
        </w:rPr>
        <w:t>: …….</w:t>
      </w:r>
    </w:p>
    <w:p w14:paraId="1470D14A" w14:textId="77777777" w:rsidR="00511DB7" w:rsidRDefault="00511DB7" w:rsidP="00511DB7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45CABE47" w14:textId="77777777" w:rsidR="00FB64F3" w:rsidRPr="0073695A" w:rsidRDefault="00FB64F3" w:rsidP="00FB64F3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b/>
          <w:lang w:val="nl-BE"/>
        </w:rPr>
      </w:pPr>
    </w:p>
    <w:p w14:paraId="0DF27CF7" w14:textId="3D9D141E" w:rsidR="00FB64F3" w:rsidRPr="0073695A" w:rsidRDefault="00FB64F3" w:rsidP="00FB64F3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b/>
          <w:u w:val="single"/>
          <w:lang w:val="nl-BE"/>
        </w:rPr>
      </w:pPr>
      <w:r w:rsidRPr="0073695A">
        <w:rPr>
          <w:rFonts w:eastAsia="Times New Roman" w:cstheme="minorHAnsi"/>
          <w:b/>
          <w:u w:val="single"/>
          <w:lang w:val="nl-BE"/>
        </w:rPr>
        <w:t>Medische gegevens</w:t>
      </w:r>
    </w:p>
    <w:p w14:paraId="2AB0DB09" w14:textId="77777777" w:rsidR="00FB64F3" w:rsidRDefault="00FB64F3" w:rsidP="00FB64F3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5C8B5CA1" w14:textId="77777777" w:rsidR="00FB64F3" w:rsidRPr="006325B1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696D856C" w14:textId="758A5A5D" w:rsidR="00FB64F3" w:rsidRDefault="00FB64F3" w:rsidP="00FB64F3">
      <w:pPr>
        <w:pStyle w:val="Paragraphedeliste"/>
        <w:numPr>
          <w:ilvl w:val="0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>
        <w:rPr>
          <w:lang w:val="nl-BE"/>
        </w:rPr>
        <w:t xml:space="preserve">Frequentie en ernst </w:t>
      </w:r>
      <w:r w:rsidR="00BE5D83">
        <w:rPr>
          <w:lang w:val="nl-BE"/>
        </w:rPr>
        <w:t xml:space="preserve">(volgens de National </w:t>
      </w:r>
      <w:proofErr w:type="spellStart"/>
      <w:r w:rsidR="00BE5D83">
        <w:rPr>
          <w:lang w:val="nl-BE"/>
        </w:rPr>
        <w:t>Hospital</w:t>
      </w:r>
      <w:proofErr w:type="spellEnd"/>
      <w:r w:rsidR="00BE5D83">
        <w:rPr>
          <w:lang w:val="nl-BE"/>
        </w:rPr>
        <w:t xml:space="preserve"> </w:t>
      </w:r>
      <w:proofErr w:type="spellStart"/>
      <w:r w:rsidR="00BE5D83">
        <w:rPr>
          <w:lang w:val="nl-BE"/>
        </w:rPr>
        <w:t>Seizure</w:t>
      </w:r>
      <w:proofErr w:type="spellEnd"/>
      <w:r w:rsidR="00BE5D83">
        <w:rPr>
          <w:lang w:val="nl-BE"/>
        </w:rPr>
        <w:t xml:space="preserve"> </w:t>
      </w:r>
      <w:proofErr w:type="spellStart"/>
      <w:r w:rsidR="00BE5D83">
        <w:rPr>
          <w:lang w:val="nl-BE"/>
        </w:rPr>
        <w:t>Severity</w:t>
      </w:r>
      <w:proofErr w:type="spellEnd"/>
      <w:r w:rsidR="00BE5D83">
        <w:rPr>
          <w:lang w:val="nl-BE"/>
        </w:rPr>
        <w:t xml:space="preserve"> </w:t>
      </w:r>
      <w:proofErr w:type="spellStart"/>
      <w:r w:rsidR="00BE5D83">
        <w:rPr>
          <w:lang w:val="nl-BE"/>
        </w:rPr>
        <w:t>Scale</w:t>
      </w:r>
      <w:proofErr w:type="spellEnd"/>
      <w:r w:rsidR="00BE5D83">
        <w:rPr>
          <w:lang w:val="nl-BE"/>
        </w:rPr>
        <w:t xml:space="preserve"> NHS3)  </w:t>
      </w:r>
      <w:r>
        <w:rPr>
          <w:lang w:val="nl-BE"/>
        </w:rPr>
        <w:t>van de aanvallen:</w:t>
      </w:r>
    </w:p>
    <w:p w14:paraId="4E7802D8" w14:textId="77777777" w:rsidR="00FB64F3" w:rsidRDefault="00FB64F3" w:rsidP="00FB64F3">
      <w:pPr>
        <w:pStyle w:val="Paragraphedeliste"/>
        <w:tabs>
          <w:tab w:val="left" w:pos="0"/>
        </w:tabs>
        <w:spacing w:after="200"/>
        <w:jc w:val="both"/>
        <w:rPr>
          <w:lang w:val="nl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2770"/>
        <w:gridCol w:w="3438"/>
      </w:tblGrid>
      <w:tr w:rsidR="00FB64F3" w:rsidRPr="002C298E" w14:paraId="54A46A82" w14:textId="77777777" w:rsidTr="00FB64F3">
        <w:tc>
          <w:tcPr>
            <w:tcW w:w="1798" w:type="dxa"/>
          </w:tcPr>
          <w:p w14:paraId="60549D96" w14:textId="77777777" w:rsidR="00FB64F3" w:rsidRPr="007141F7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2835" w:type="dxa"/>
          </w:tcPr>
          <w:p w14:paraId="292E6BCB" w14:textId="7C49CA7D" w:rsidR="00FB64F3" w:rsidRDefault="00FB64F3" w:rsidP="00FB64F3">
            <w:pPr>
              <w:pStyle w:val="Paragraphedeliste"/>
              <w:jc w:val="both"/>
              <w:rPr>
                <w:lang w:val="fr-BE"/>
              </w:rPr>
            </w:pPr>
            <w:r>
              <w:rPr>
                <w:lang w:val="fr-BE"/>
              </w:rPr>
              <w:t>HUIDIG</w:t>
            </w:r>
          </w:p>
        </w:tc>
        <w:tc>
          <w:tcPr>
            <w:tcW w:w="3503" w:type="dxa"/>
          </w:tcPr>
          <w:p w14:paraId="74EA1E97" w14:textId="70599984" w:rsidR="00FB64F3" w:rsidRPr="00FB64F3" w:rsidRDefault="007141F7" w:rsidP="00FB64F3">
            <w:pPr>
              <w:pStyle w:val="Paragraphedeliste"/>
              <w:jc w:val="both"/>
              <w:rPr>
                <w:lang w:val="nl-BE"/>
              </w:rPr>
            </w:pPr>
            <w:r w:rsidRPr="007D7B88">
              <w:rPr>
                <w:lang w:val="nl-BE"/>
              </w:rPr>
              <w:t>TIJDENS</w:t>
            </w:r>
            <w:r w:rsidR="00FB64F3">
              <w:rPr>
                <w:lang w:val="nl-BE"/>
              </w:rPr>
              <w:t xml:space="preserve"> de EERSTE IMPLANTATIE voor DE</w:t>
            </w:r>
            <w:r w:rsidR="00FB64F3" w:rsidRPr="00FB64F3">
              <w:rPr>
                <w:lang w:val="nl-BE"/>
              </w:rPr>
              <w:t>EP BRAIN STIMULATIE</w:t>
            </w:r>
          </w:p>
        </w:tc>
      </w:tr>
      <w:tr w:rsidR="00FB64F3" w:rsidRPr="00FB64F3" w14:paraId="1F560210" w14:textId="77777777" w:rsidTr="00FB64F3">
        <w:tc>
          <w:tcPr>
            <w:tcW w:w="1798" w:type="dxa"/>
          </w:tcPr>
          <w:p w14:paraId="4296ED8B" w14:textId="147BCD5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  <w:r w:rsidRPr="00FB64F3">
              <w:rPr>
                <w:lang w:val="nl-BE"/>
              </w:rPr>
              <w:t>FREQUENTIE</w:t>
            </w:r>
          </w:p>
        </w:tc>
        <w:tc>
          <w:tcPr>
            <w:tcW w:w="2835" w:type="dxa"/>
          </w:tcPr>
          <w:p w14:paraId="3323D20D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  <w:p w14:paraId="003E0D6D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  <w:p w14:paraId="6795B3C3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3503" w:type="dxa"/>
          </w:tcPr>
          <w:p w14:paraId="751E1D46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</w:tc>
      </w:tr>
      <w:tr w:rsidR="00FB64F3" w:rsidRPr="00FB64F3" w14:paraId="67A20A74" w14:textId="77777777" w:rsidTr="00FB64F3">
        <w:tc>
          <w:tcPr>
            <w:tcW w:w="1798" w:type="dxa"/>
          </w:tcPr>
          <w:p w14:paraId="4199EE90" w14:textId="20784208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  <w:r w:rsidRPr="00FB64F3">
              <w:rPr>
                <w:lang w:val="nl-BE"/>
              </w:rPr>
              <w:t>ERNST</w:t>
            </w:r>
          </w:p>
        </w:tc>
        <w:tc>
          <w:tcPr>
            <w:tcW w:w="2835" w:type="dxa"/>
          </w:tcPr>
          <w:p w14:paraId="4961E07B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  <w:p w14:paraId="4AEDA42D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  <w:p w14:paraId="19C035DB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3503" w:type="dxa"/>
          </w:tcPr>
          <w:p w14:paraId="7DDECE6C" w14:textId="77777777" w:rsidR="00FB64F3" w:rsidRPr="00FB64F3" w:rsidRDefault="00FB64F3" w:rsidP="00FB64F3">
            <w:pPr>
              <w:pStyle w:val="Paragraphedeliste"/>
              <w:jc w:val="both"/>
              <w:rPr>
                <w:lang w:val="nl-BE"/>
              </w:rPr>
            </w:pPr>
          </w:p>
        </w:tc>
      </w:tr>
    </w:tbl>
    <w:p w14:paraId="4E19874F" w14:textId="77777777" w:rsidR="00FB64F3" w:rsidRPr="00FB64F3" w:rsidRDefault="00FB64F3" w:rsidP="00FB64F3">
      <w:pPr>
        <w:tabs>
          <w:tab w:val="left" w:pos="0"/>
        </w:tabs>
        <w:spacing w:after="200"/>
        <w:jc w:val="both"/>
        <w:rPr>
          <w:lang w:val="nl-BE"/>
        </w:rPr>
      </w:pPr>
    </w:p>
    <w:p w14:paraId="29A46085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22179174" w14:textId="77777777" w:rsidR="00FB64F3" w:rsidRPr="006325B1" w:rsidRDefault="00FB64F3" w:rsidP="00FB64F3">
      <w:pPr>
        <w:pStyle w:val="Paragraphedeliste"/>
        <w:numPr>
          <w:ilvl w:val="0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 w:rsidRPr="006325B1">
        <w:rPr>
          <w:lang w:val="nl-BE"/>
        </w:rPr>
        <w:t>Farmacologische behandeling</w:t>
      </w:r>
    </w:p>
    <w:p w14:paraId="22141B5C" w14:textId="52E90818" w:rsidR="00FB64F3" w:rsidRDefault="00FB64F3" w:rsidP="00FB64F3">
      <w:pPr>
        <w:pStyle w:val="Paragraphedeliste"/>
        <w:numPr>
          <w:ilvl w:val="1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>
        <w:rPr>
          <w:lang w:val="nl-BE"/>
        </w:rPr>
        <w:t xml:space="preserve">Behandeling </w:t>
      </w:r>
      <w:r w:rsidR="007141F7" w:rsidRPr="007D7B88">
        <w:rPr>
          <w:lang w:val="nl-BE"/>
        </w:rPr>
        <w:t>tijdens</w:t>
      </w:r>
      <w:r>
        <w:rPr>
          <w:lang w:val="nl-BE"/>
        </w:rPr>
        <w:t xml:space="preserve"> de eerste implantatie voor </w:t>
      </w:r>
      <w:proofErr w:type="spellStart"/>
      <w:r>
        <w:rPr>
          <w:lang w:val="nl-BE"/>
        </w:rPr>
        <w:t>deep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brain</w:t>
      </w:r>
      <w:proofErr w:type="spellEnd"/>
      <w:r>
        <w:rPr>
          <w:lang w:val="nl-BE"/>
        </w:rPr>
        <w:t xml:space="preserve"> stimulatie: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64"/>
        <w:gridCol w:w="1597"/>
        <w:gridCol w:w="2654"/>
        <w:gridCol w:w="1485"/>
      </w:tblGrid>
      <w:tr w:rsidR="00FB64F3" w:rsidRPr="004A6FCC" w14:paraId="67CDD1CE" w14:textId="14BABDC1" w:rsidTr="00FB64F3">
        <w:tc>
          <w:tcPr>
            <w:tcW w:w="2264" w:type="dxa"/>
          </w:tcPr>
          <w:p w14:paraId="5206A225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 w:rsidRPr="006325B1">
              <w:rPr>
                <w:lang w:val="nl-BE"/>
              </w:rPr>
              <w:t>GENEESMIDDEL</w:t>
            </w:r>
          </w:p>
        </w:tc>
        <w:tc>
          <w:tcPr>
            <w:tcW w:w="1597" w:type="dxa"/>
          </w:tcPr>
          <w:p w14:paraId="638738D6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 w:rsidRPr="006325B1">
              <w:rPr>
                <w:lang w:val="nl-BE"/>
              </w:rPr>
              <w:t>DOSIS/D</w:t>
            </w:r>
            <w:r>
              <w:rPr>
                <w:lang w:val="nl-BE"/>
              </w:rPr>
              <w:t>AG</w:t>
            </w:r>
          </w:p>
        </w:tc>
        <w:tc>
          <w:tcPr>
            <w:tcW w:w="2654" w:type="dxa"/>
          </w:tcPr>
          <w:p w14:paraId="559C49F3" w14:textId="4092975C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>
              <w:rPr>
                <w:lang w:val="nl-BE"/>
              </w:rPr>
              <w:t>VANAF</w:t>
            </w:r>
            <w:r w:rsidRPr="006325B1">
              <w:rPr>
                <w:lang w:val="nl-BE"/>
              </w:rPr>
              <w:t xml:space="preserve"> </w:t>
            </w:r>
            <w:r>
              <w:rPr>
                <w:lang w:val="nl-BE"/>
              </w:rPr>
              <w:t>…</w:t>
            </w:r>
            <w:r w:rsidR="0035586C">
              <w:rPr>
                <w:lang w:val="nl-BE"/>
              </w:rPr>
              <w:t>*</w:t>
            </w:r>
          </w:p>
        </w:tc>
        <w:tc>
          <w:tcPr>
            <w:tcW w:w="1485" w:type="dxa"/>
          </w:tcPr>
          <w:p w14:paraId="5B0E59AC" w14:textId="52C58082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>
              <w:rPr>
                <w:lang w:val="nl-BE"/>
              </w:rPr>
              <w:t>TOT……</w:t>
            </w:r>
            <w:r w:rsidR="0035586C">
              <w:rPr>
                <w:lang w:val="nl-BE"/>
              </w:rPr>
              <w:t>*</w:t>
            </w:r>
          </w:p>
        </w:tc>
      </w:tr>
      <w:tr w:rsidR="00FB64F3" w:rsidRPr="004A6FCC" w14:paraId="2EE228FF" w14:textId="5092FD0A" w:rsidTr="00FB64F3">
        <w:tc>
          <w:tcPr>
            <w:tcW w:w="2264" w:type="dxa"/>
          </w:tcPr>
          <w:p w14:paraId="5DF6C691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597" w:type="dxa"/>
          </w:tcPr>
          <w:p w14:paraId="5F2C96BE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654" w:type="dxa"/>
          </w:tcPr>
          <w:p w14:paraId="4C9FF0B5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85" w:type="dxa"/>
          </w:tcPr>
          <w:p w14:paraId="32025581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  <w:tr w:rsidR="00FB64F3" w:rsidRPr="004A6FCC" w14:paraId="6FADB0D6" w14:textId="1E970CC8" w:rsidTr="00FB64F3">
        <w:tc>
          <w:tcPr>
            <w:tcW w:w="2264" w:type="dxa"/>
          </w:tcPr>
          <w:p w14:paraId="354B7EED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597" w:type="dxa"/>
          </w:tcPr>
          <w:p w14:paraId="2C511E18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654" w:type="dxa"/>
          </w:tcPr>
          <w:p w14:paraId="3EFC49F2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85" w:type="dxa"/>
          </w:tcPr>
          <w:p w14:paraId="23D2231C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  <w:tr w:rsidR="00FB64F3" w:rsidRPr="004A6FCC" w14:paraId="34DFB24A" w14:textId="4F99A377" w:rsidTr="00FB64F3">
        <w:tc>
          <w:tcPr>
            <w:tcW w:w="2264" w:type="dxa"/>
          </w:tcPr>
          <w:p w14:paraId="7565FF78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597" w:type="dxa"/>
          </w:tcPr>
          <w:p w14:paraId="65069700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654" w:type="dxa"/>
          </w:tcPr>
          <w:p w14:paraId="48DBD74E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85" w:type="dxa"/>
          </w:tcPr>
          <w:p w14:paraId="5420F235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  <w:tr w:rsidR="00FB64F3" w:rsidRPr="004A6FCC" w14:paraId="42727D16" w14:textId="0EF8BD43" w:rsidTr="00FB64F3">
        <w:tc>
          <w:tcPr>
            <w:tcW w:w="2264" w:type="dxa"/>
          </w:tcPr>
          <w:p w14:paraId="04C78A64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597" w:type="dxa"/>
          </w:tcPr>
          <w:p w14:paraId="7614D912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654" w:type="dxa"/>
          </w:tcPr>
          <w:p w14:paraId="18D870F7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85" w:type="dxa"/>
          </w:tcPr>
          <w:p w14:paraId="77817D4A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</w:tbl>
    <w:p w14:paraId="1DAF51DE" w14:textId="77777777" w:rsidR="00FB64F3" w:rsidRPr="00FB64F3" w:rsidRDefault="00FB64F3" w:rsidP="00FB64F3">
      <w:pPr>
        <w:tabs>
          <w:tab w:val="left" w:pos="0"/>
        </w:tabs>
        <w:spacing w:after="200"/>
        <w:jc w:val="both"/>
        <w:rPr>
          <w:lang w:val="nl-BE"/>
        </w:rPr>
      </w:pPr>
    </w:p>
    <w:p w14:paraId="7D33DF63" w14:textId="77777777" w:rsidR="00FB64F3" w:rsidRPr="006325B1" w:rsidRDefault="00FB64F3" w:rsidP="00FB64F3">
      <w:pPr>
        <w:pStyle w:val="Paragraphedeliste"/>
        <w:numPr>
          <w:ilvl w:val="1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 w:rsidRPr="006325B1">
        <w:rPr>
          <w:lang w:val="nl-BE"/>
        </w:rPr>
        <w:t>Huidige behandeling: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65"/>
        <w:gridCol w:w="1439"/>
        <w:gridCol w:w="2363"/>
        <w:gridCol w:w="2233"/>
      </w:tblGrid>
      <w:tr w:rsidR="00FB64F3" w:rsidRPr="002C298E" w14:paraId="6B73A52A" w14:textId="1C23D72E" w:rsidTr="00FB64F3">
        <w:tc>
          <w:tcPr>
            <w:tcW w:w="1965" w:type="dxa"/>
          </w:tcPr>
          <w:p w14:paraId="4A0DC769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 w:rsidRPr="006325B1">
              <w:rPr>
                <w:lang w:val="nl-BE"/>
              </w:rPr>
              <w:t>GENEESMIDDEL</w:t>
            </w:r>
          </w:p>
        </w:tc>
        <w:tc>
          <w:tcPr>
            <w:tcW w:w="1439" w:type="dxa"/>
          </w:tcPr>
          <w:p w14:paraId="0DA7D719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 w:rsidRPr="006325B1">
              <w:rPr>
                <w:lang w:val="nl-BE"/>
              </w:rPr>
              <w:t>DOSIS/D</w:t>
            </w:r>
            <w:r>
              <w:rPr>
                <w:lang w:val="nl-BE"/>
              </w:rPr>
              <w:t>AG</w:t>
            </w:r>
          </w:p>
        </w:tc>
        <w:tc>
          <w:tcPr>
            <w:tcW w:w="2363" w:type="dxa"/>
          </w:tcPr>
          <w:p w14:paraId="7AF38649" w14:textId="7DDFDE21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 w:rsidRPr="006325B1">
              <w:rPr>
                <w:lang w:val="nl-BE"/>
              </w:rPr>
              <w:t xml:space="preserve">BEGINDATUM </w:t>
            </w:r>
            <w:r w:rsidR="007141F7">
              <w:rPr>
                <w:lang w:val="nl-BE"/>
              </w:rPr>
              <w:t>van deze</w:t>
            </w:r>
            <w:r>
              <w:rPr>
                <w:lang w:val="nl-BE"/>
              </w:rPr>
              <w:t xml:space="preserve"> </w:t>
            </w:r>
            <w:r w:rsidRPr="006325B1">
              <w:rPr>
                <w:lang w:val="nl-BE"/>
              </w:rPr>
              <w:t>BEHANDELING (één geneesmiddel of combinatietherapie)</w:t>
            </w:r>
            <w:r w:rsidR="0035586C">
              <w:rPr>
                <w:lang w:val="nl-BE"/>
              </w:rPr>
              <w:t>*</w:t>
            </w:r>
          </w:p>
        </w:tc>
        <w:tc>
          <w:tcPr>
            <w:tcW w:w="2233" w:type="dxa"/>
          </w:tcPr>
          <w:p w14:paraId="2602BC41" w14:textId="7D01B039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  <w:r>
              <w:rPr>
                <w:lang w:val="nl-BE"/>
              </w:rPr>
              <w:t>REDEN van aanpassing van de behandeling (als verschillend van de behandeling onder a.)</w:t>
            </w:r>
          </w:p>
        </w:tc>
      </w:tr>
      <w:tr w:rsidR="00FB64F3" w:rsidRPr="002C298E" w14:paraId="15D06690" w14:textId="51FCDA76" w:rsidTr="00FB64F3">
        <w:tc>
          <w:tcPr>
            <w:tcW w:w="1965" w:type="dxa"/>
          </w:tcPr>
          <w:p w14:paraId="4E9425D5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39" w:type="dxa"/>
          </w:tcPr>
          <w:p w14:paraId="247C33AC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363" w:type="dxa"/>
          </w:tcPr>
          <w:p w14:paraId="4BD7186A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233" w:type="dxa"/>
          </w:tcPr>
          <w:p w14:paraId="6C55BA54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  <w:tr w:rsidR="00FB64F3" w:rsidRPr="002C298E" w14:paraId="1A5B2E56" w14:textId="2FDA2413" w:rsidTr="00FB64F3">
        <w:tc>
          <w:tcPr>
            <w:tcW w:w="1965" w:type="dxa"/>
          </w:tcPr>
          <w:p w14:paraId="76FB63CC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39" w:type="dxa"/>
          </w:tcPr>
          <w:p w14:paraId="25307FDF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363" w:type="dxa"/>
          </w:tcPr>
          <w:p w14:paraId="50A6641B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233" w:type="dxa"/>
          </w:tcPr>
          <w:p w14:paraId="5EA6B49B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  <w:tr w:rsidR="00FB64F3" w:rsidRPr="002C298E" w14:paraId="07E12082" w14:textId="3C6B97FE" w:rsidTr="00FB64F3">
        <w:tc>
          <w:tcPr>
            <w:tcW w:w="1965" w:type="dxa"/>
          </w:tcPr>
          <w:p w14:paraId="370D5A81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39" w:type="dxa"/>
          </w:tcPr>
          <w:p w14:paraId="1655E8B9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363" w:type="dxa"/>
          </w:tcPr>
          <w:p w14:paraId="78CDBD39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233" w:type="dxa"/>
          </w:tcPr>
          <w:p w14:paraId="06B2C484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  <w:tr w:rsidR="00FB64F3" w:rsidRPr="002C298E" w14:paraId="3FF88A6D" w14:textId="1329BC3F" w:rsidTr="00FB64F3">
        <w:tc>
          <w:tcPr>
            <w:tcW w:w="1965" w:type="dxa"/>
          </w:tcPr>
          <w:p w14:paraId="62A8C4CF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1439" w:type="dxa"/>
          </w:tcPr>
          <w:p w14:paraId="7F933221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363" w:type="dxa"/>
          </w:tcPr>
          <w:p w14:paraId="4CF722A2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  <w:tc>
          <w:tcPr>
            <w:tcW w:w="2233" w:type="dxa"/>
          </w:tcPr>
          <w:p w14:paraId="43276A85" w14:textId="77777777" w:rsidR="00FB64F3" w:rsidRPr="006325B1" w:rsidRDefault="00FB64F3" w:rsidP="00FB64F3">
            <w:pPr>
              <w:pStyle w:val="Paragraphedeliste"/>
              <w:tabs>
                <w:tab w:val="left" w:pos="0"/>
              </w:tabs>
              <w:jc w:val="both"/>
              <w:rPr>
                <w:lang w:val="nl-BE"/>
              </w:rPr>
            </w:pPr>
          </w:p>
        </w:tc>
      </w:tr>
    </w:tbl>
    <w:p w14:paraId="3CE34ED1" w14:textId="77777777" w:rsidR="00FB64F3" w:rsidRDefault="00FB64F3" w:rsidP="00FB64F3">
      <w:pPr>
        <w:pStyle w:val="Paragraphedeliste"/>
        <w:tabs>
          <w:tab w:val="left" w:pos="0"/>
        </w:tabs>
        <w:ind w:left="1440"/>
        <w:jc w:val="both"/>
        <w:rPr>
          <w:lang w:val="nl-BE"/>
        </w:rPr>
      </w:pPr>
    </w:p>
    <w:p w14:paraId="10598F34" w14:textId="56D77111" w:rsidR="0035586C" w:rsidRPr="006325B1" w:rsidRDefault="0035586C" w:rsidP="0035586C">
      <w:pPr>
        <w:pStyle w:val="Paragraphedeliste"/>
        <w:tabs>
          <w:tab w:val="left" w:pos="0"/>
        </w:tabs>
        <w:ind w:left="567"/>
        <w:jc w:val="both"/>
        <w:rPr>
          <w:lang w:val="nl-BE"/>
        </w:rPr>
      </w:pPr>
      <w:r>
        <w:rPr>
          <w:lang w:val="nl-BE"/>
        </w:rPr>
        <w:t>*: als de datum niet gekend is, gelieve dit te vermelden en indien mogelijk een datum bij benadering in te vullen</w:t>
      </w:r>
    </w:p>
    <w:p w14:paraId="5D086BCD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707A38F0" w14:textId="1BE73B50" w:rsidR="005A4CB0" w:rsidRDefault="005A4CB0">
      <w:pPr>
        <w:rPr>
          <w:lang w:val="nl-BE"/>
        </w:rPr>
      </w:pPr>
      <w:r>
        <w:rPr>
          <w:lang w:val="nl-BE"/>
        </w:rPr>
        <w:br w:type="page"/>
      </w:r>
    </w:p>
    <w:p w14:paraId="298B3C4E" w14:textId="77777777" w:rsidR="00A11C87" w:rsidRDefault="00FB64F3" w:rsidP="00FB64F3">
      <w:pPr>
        <w:pStyle w:val="Paragraphedeliste"/>
        <w:numPr>
          <w:ilvl w:val="0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>
        <w:rPr>
          <w:lang w:val="nl-BE"/>
        </w:rPr>
        <w:lastRenderedPageBreak/>
        <w:t>Hospitalisatie</w:t>
      </w:r>
      <w:r w:rsidR="00A11C87">
        <w:rPr>
          <w:lang w:val="nl-BE"/>
        </w:rPr>
        <w:t>/consultaties/spoed</w:t>
      </w:r>
    </w:p>
    <w:p w14:paraId="5BEEDD76" w14:textId="77777777" w:rsidR="00A11C87" w:rsidRDefault="00A11C87" w:rsidP="00A11C87">
      <w:pPr>
        <w:pStyle w:val="Paragraphedeliste"/>
        <w:tabs>
          <w:tab w:val="left" w:pos="0"/>
        </w:tabs>
        <w:spacing w:after="200"/>
        <w:jc w:val="both"/>
        <w:rPr>
          <w:lang w:val="nl-BE"/>
        </w:rPr>
      </w:pPr>
    </w:p>
    <w:tbl>
      <w:tblPr>
        <w:tblStyle w:val="Grilledutableau"/>
        <w:tblW w:w="8180" w:type="dxa"/>
        <w:tblInd w:w="720" w:type="dxa"/>
        <w:tblLook w:val="04A0" w:firstRow="1" w:lastRow="0" w:firstColumn="1" w:lastColumn="0" w:noHBand="0" w:noVBand="1"/>
      </w:tblPr>
      <w:tblGrid>
        <w:gridCol w:w="2772"/>
        <w:gridCol w:w="2452"/>
        <w:gridCol w:w="2956"/>
      </w:tblGrid>
      <w:tr w:rsidR="00A11C87" w:rsidRPr="002C298E" w14:paraId="1CB5EAA0" w14:textId="77777777" w:rsidTr="007141F7">
        <w:trPr>
          <w:trHeight w:val="804"/>
        </w:trPr>
        <w:tc>
          <w:tcPr>
            <w:tcW w:w="2196" w:type="dxa"/>
          </w:tcPr>
          <w:p w14:paraId="75B2DD04" w14:textId="77777777" w:rsidR="00A11C87" w:rsidRDefault="00A11C87" w:rsidP="0053631C">
            <w:pPr>
              <w:pStyle w:val="Paragraphedeliste"/>
              <w:jc w:val="both"/>
              <w:rPr>
                <w:lang w:val="fr-BE"/>
              </w:rPr>
            </w:pPr>
          </w:p>
        </w:tc>
        <w:tc>
          <w:tcPr>
            <w:tcW w:w="2650" w:type="dxa"/>
          </w:tcPr>
          <w:p w14:paraId="69D5EAE5" w14:textId="2256C8A2" w:rsidR="00A11C87" w:rsidRPr="00E15BF7" w:rsidRDefault="0035586C" w:rsidP="0053631C">
            <w:pPr>
              <w:pStyle w:val="Paragraphedeliste"/>
              <w:spacing w:line="276" w:lineRule="auto"/>
              <w:ind w:left="720"/>
              <w:jc w:val="both"/>
              <w:rPr>
                <w:lang w:val="nl-BE"/>
              </w:rPr>
            </w:pPr>
            <w:r w:rsidRPr="00E15BF7">
              <w:rPr>
                <w:lang w:val="nl-BE"/>
              </w:rPr>
              <w:t>IN DE LOOP van het LAATSTE JAAR</w:t>
            </w:r>
          </w:p>
        </w:tc>
        <w:tc>
          <w:tcPr>
            <w:tcW w:w="3334" w:type="dxa"/>
          </w:tcPr>
          <w:p w14:paraId="4EA14A8D" w14:textId="359754DE" w:rsidR="00A11C87" w:rsidRPr="00FB64F3" w:rsidRDefault="0035586C" w:rsidP="0053631C">
            <w:pPr>
              <w:pStyle w:val="Paragraphedeliste"/>
              <w:jc w:val="both"/>
              <w:rPr>
                <w:lang w:val="nl-BE"/>
              </w:rPr>
            </w:pPr>
            <w:r>
              <w:rPr>
                <w:lang w:val="nl-BE"/>
              </w:rPr>
              <w:t xml:space="preserve">IN DE LOOP van het JAAR VOORAFGAAND aan </w:t>
            </w:r>
            <w:r w:rsidR="00A11C87">
              <w:rPr>
                <w:lang w:val="nl-BE"/>
              </w:rPr>
              <w:t>de EERSTE IMPLANTATIE voor DE</w:t>
            </w:r>
            <w:r w:rsidR="00A11C87" w:rsidRPr="00FB64F3">
              <w:rPr>
                <w:lang w:val="nl-BE"/>
              </w:rPr>
              <w:t>EP BRAIN STIMULATIE</w:t>
            </w:r>
          </w:p>
        </w:tc>
      </w:tr>
      <w:tr w:rsidR="00A11C87" w:rsidRPr="00FB64F3" w14:paraId="5C2E7AC3" w14:textId="77777777" w:rsidTr="007141F7">
        <w:trPr>
          <w:trHeight w:val="536"/>
        </w:trPr>
        <w:tc>
          <w:tcPr>
            <w:tcW w:w="2196" w:type="dxa"/>
          </w:tcPr>
          <w:p w14:paraId="09F6C914" w14:textId="49A15BD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  <w:r>
              <w:rPr>
                <w:lang w:val="nl-BE"/>
              </w:rPr>
              <w:t>AANTAL HOSPITALISATIE</w:t>
            </w:r>
            <w:r w:rsidR="007141F7">
              <w:rPr>
                <w:lang w:val="nl-BE"/>
              </w:rPr>
              <w:t>S</w:t>
            </w:r>
            <w:r w:rsidR="0035586C">
              <w:rPr>
                <w:lang w:val="nl-BE"/>
              </w:rPr>
              <w:t>/JAAR</w:t>
            </w:r>
          </w:p>
        </w:tc>
        <w:tc>
          <w:tcPr>
            <w:tcW w:w="2650" w:type="dxa"/>
          </w:tcPr>
          <w:p w14:paraId="5B8CCCA5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  <w:p w14:paraId="4393C19D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  <w:p w14:paraId="16777E8D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3334" w:type="dxa"/>
          </w:tcPr>
          <w:p w14:paraId="013EAAE3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</w:tr>
      <w:tr w:rsidR="00A11C87" w:rsidRPr="00FB64F3" w14:paraId="073D7409" w14:textId="77777777" w:rsidTr="007141F7">
        <w:trPr>
          <w:trHeight w:val="151"/>
        </w:trPr>
        <w:tc>
          <w:tcPr>
            <w:tcW w:w="2196" w:type="dxa"/>
          </w:tcPr>
          <w:p w14:paraId="7E2882CC" w14:textId="4E4D2930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  <w:r>
              <w:rPr>
                <w:lang w:val="nl-BE"/>
              </w:rPr>
              <w:t>AANTAL CONSULTATIES</w:t>
            </w:r>
            <w:r w:rsidR="0035586C">
              <w:rPr>
                <w:lang w:val="nl-BE"/>
              </w:rPr>
              <w:t>/JAAR</w:t>
            </w:r>
          </w:p>
        </w:tc>
        <w:tc>
          <w:tcPr>
            <w:tcW w:w="2650" w:type="dxa"/>
          </w:tcPr>
          <w:p w14:paraId="732ED05B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  <w:p w14:paraId="65FC23D3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  <w:p w14:paraId="14F73DBB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3334" w:type="dxa"/>
          </w:tcPr>
          <w:p w14:paraId="6C07EDDF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</w:tr>
      <w:tr w:rsidR="00A11C87" w:rsidRPr="002C298E" w14:paraId="7FB5F919" w14:textId="77777777" w:rsidTr="007141F7">
        <w:trPr>
          <w:trHeight w:val="151"/>
        </w:trPr>
        <w:tc>
          <w:tcPr>
            <w:tcW w:w="2196" w:type="dxa"/>
          </w:tcPr>
          <w:p w14:paraId="5B991FA9" w14:textId="0131E75D" w:rsidR="00A11C87" w:rsidRDefault="00A11C87" w:rsidP="0053631C">
            <w:pPr>
              <w:pStyle w:val="Paragraphedeliste"/>
              <w:jc w:val="both"/>
              <w:rPr>
                <w:lang w:val="nl-BE"/>
              </w:rPr>
            </w:pPr>
            <w:r>
              <w:rPr>
                <w:lang w:val="nl-BE"/>
              </w:rPr>
              <w:t>AANTAL BEZOEK</w:t>
            </w:r>
            <w:r w:rsidR="007141F7">
              <w:rPr>
                <w:lang w:val="nl-BE"/>
              </w:rPr>
              <w:t>EN</w:t>
            </w:r>
            <w:r>
              <w:rPr>
                <w:lang w:val="nl-BE"/>
              </w:rPr>
              <w:t xml:space="preserve"> op de SPOED</w:t>
            </w:r>
            <w:r w:rsidR="0035586C">
              <w:rPr>
                <w:lang w:val="nl-BE"/>
              </w:rPr>
              <w:t>/JAAR</w:t>
            </w:r>
          </w:p>
        </w:tc>
        <w:tc>
          <w:tcPr>
            <w:tcW w:w="2650" w:type="dxa"/>
          </w:tcPr>
          <w:p w14:paraId="1C607E8C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3334" w:type="dxa"/>
          </w:tcPr>
          <w:p w14:paraId="3CE386C5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</w:tr>
    </w:tbl>
    <w:p w14:paraId="03222381" w14:textId="77777777" w:rsidR="00A11C87" w:rsidRDefault="00A11C87" w:rsidP="00A11C87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7A24617A" w14:textId="77777777" w:rsidR="00A11C87" w:rsidRDefault="00A11C87" w:rsidP="00A11C87">
      <w:pPr>
        <w:pStyle w:val="Paragraphedeliste"/>
        <w:tabs>
          <w:tab w:val="left" w:pos="0"/>
        </w:tabs>
        <w:spacing w:after="200"/>
        <w:jc w:val="both"/>
        <w:rPr>
          <w:lang w:val="nl-BE"/>
        </w:rPr>
      </w:pPr>
    </w:p>
    <w:p w14:paraId="4CB9808E" w14:textId="3B886200" w:rsidR="00A11C87" w:rsidRDefault="00A11C87" w:rsidP="00FB64F3">
      <w:pPr>
        <w:pStyle w:val="Paragraphedeliste"/>
        <w:numPr>
          <w:ilvl w:val="0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>
        <w:rPr>
          <w:lang w:val="nl-BE"/>
        </w:rPr>
        <w:t>Kwaliteit van leven:</w:t>
      </w:r>
    </w:p>
    <w:p w14:paraId="3A0CD507" w14:textId="77777777" w:rsidR="00A11C87" w:rsidRDefault="00A11C87" w:rsidP="00A11C87">
      <w:pPr>
        <w:pStyle w:val="Paragraphedeliste"/>
        <w:tabs>
          <w:tab w:val="left" w:pos="0"/>
        </w:tabs>
        <w:spacing w:after="200"/>
        <w:jc w:val="both"/>
        <w:rPr>
          <w:lang w:val="nl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73"/>
        <w:gridCol w:w="2779"/>
        <w:gridCol w:w="3448"/>
      </w:tblGrid>
      <w:tr w:rsidR="00A11C87" w:rsidRPr="002C298E" w14:paraId="0FAC49A9" w14:textId="77777777" w:rsidTr="0053631C">
        <w:tc>
          <w:tcPr>
            <w:tcW w:w="1798" w:type="dxa"/>
          </w:tcPr>
          <w:p w14:paraId="29E8D91F" w14:textId="77777777" w:rsidR="00A11C87" w:rsidRDefault="00A11C87" w:rsidP="0053631C">
            <w:pPr>
              <w:pStyle w:val="Paragraphedeliste"/>
              <w:jc w:val="both"/>
              <w:rPr>
                <w:lang w:val="fr-BE"/>
              </w:rPr>
            </w:pPr>
          </w:p>
        </w:tc>
        <w:tc>
          <w:tcPr>
            <w:tcW w:w="2835" w:type="dxa"/>
          </w:tcPr>
          <w:p w14:paraId="64DE4783" w14:textId="77777777" w:rsidR="00A11C87" w:rsidRDefault="00A11C87" w:rsidP="0053631C">
            <w:pPr>
              <w:pStyle w:val="Paragraphedeliste"/>
              <w:jc w:val="both"/>
              <w:rPr>
                <w:lang w:val="fr-BE"/>
              </w:rPr>
            </w:pPr>
            <w:r>
              <w:rPr>
                <w:lang w:val="fr-BE"/>
              </w:rPr>
              <w:t>HUIDIG</w:t>
            </w:r>
          </w:p>
        </w:tc>
        <w:tc>
          <w:tcPr>
            <w:tcW w:w="3503" w:type="dxa"/>
          </w:tcPr>
          <w:p w14:paraId="3E6A50D8" w14:textId="0B4D1EE3" w:rsidR="00A11C87" w:rsidRPr="00FB64F3" w:rsidRDefault="007141F7" w:rsidP="0053631C">
            <w:pPr>
              <w:pStyle w:val="Paragraphedeliste"/>
              <w:jc w:val="both"/>
              <w:rPr>
                <w:lang w:val="nl-BE"/>
              </w:rPr>
            </w:pPr>
            <w:r>
              <w:rPr>
                <w:lang w:val="nl-BE"/>
              </w:rPr>
              <w:t xml:space="preserve">TIJDENS </w:t>
            </w:r>
            <w:r w:rsidR="00A11C87">
              <w:rPr>
                <w:lang w:val="nl-BE"/>
              </w:rPr>
              <w:t>de EERSTE IMPLANTATIE voor DE</w:t>
            </w:r>
            <w:r w:rsidR="00A11C87" w:rsidRPr="00FB64F3">
              <w:rPr>
                <w:lang w:val="nl-BE"/>
              </w:rPr>
              <w:t>EP BRAIN STIMULATIE</w:t>
            </w:r>
          </w:p>
        </w:tc>
      </w:tr>
      <w:tr w:rsidR="00A11C87" w:rsidRPr="00FB64F3" w14:paraId="5AE6CABD" w14:textId="77777777" w:rsidTr="0053631C">
        <w:tc>
          <w:tcPr>
            <w:tcW w:w="1798" w:type="dxa"/>
          </w:tcPr>
          <w:p w14:paraId="5F928E0B" w14:textId="1345EBCF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  <w:r>
              <w:rPr>
                <w:lang w:val="nl-BE"/>
              </w:rPr>
              <w:t>QOLIE-31</w:t>
            </w:r>
          </w:p>
        </w:tc>
        <w:tc>
          <w:tcPr>
            <w:tcW w:w="2835" w:type="dxa"/>
          </w:tcPr>
          <w:p w14:paraId="146017F0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  <w:p w14:paraId="458300CB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  <w:p w14:paraId="4DC244D6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  <w:tc>
          <w:tcPr>
            <w:tcW w:w="3503" w:type="dxa"/>
          </w:tcPr>
          <w:p w14:paraId="30D79E75" w14:textId="77777777" w:rsidR="00A11C87" w:rsidRPr="00FB64F3" w:rsidRDefault="00A11C87" w:rsidP="0053631C">
            <w:pPr>
              <w:pStyle w:val="Paragraphedeliste"/>
              <w:jc w:val="both"/>
              <w:rPr>
                <w:lang w:val="nl-BE"/>
              </w:rPr>
            </w:pPr>
          </w:p>
        </w:tc>
      </w:tr>
    </w:tbl>
    <w:p w14:paraId="4FB8C33C" w14:textId="77777777" w:rsidR="00A11C87" w:rsidRPr="00A11C87" w:rsidRDefault="00A11C87" w:rsidP="00A11C87">
      <w:pPr>
        <w:tabs>
          <w:tab w:val="left" w:pos="0"/>
        </w:tabs>
        <w:spacing w:after="200"/>
        <w:jc w:val="both"/>
        <w:rPr>
          <w:lang w:val="nl-BE"/>
        </w:rPr>
      </w:pPr>
    </w:p>
    <w:p w14:paraId="0385B549" w14:textId="1981E9AF" w:rsidR="00A11C87" w:rsidRDefault="00A11C87" w:rsidP="00FB64F3">
      <w:pPr>
        <w:pStyle w:val="Paragraphedeliste"/>
        <w:numPr>
          <w:ilvl w:val="0"/>
          <w:numId w:val="14"/>
        </w:numPr>
        <w:tabs>
          <w:tab w:val="left" w:pos="0"/>
        </w:tabs>
        <w:spacing w:after="200"/>
        <w:jc w:val="both"/>
        <w:rPr>
          <w:lang w:val="nl-BE"/>
        </w:rPr>
      </w:pPr>
      <w:r w:rsidRPr="00A11C87">
        <w:rPr>
          <w:rFonts w:cstheme="minorHAnsi"/>
          <w:lang w:val="nl-BE"/>
        </w:rPr>
        <w:t>Neuropsychologische evaluatie</w:t>
      </w:r>
      <w:r>
        <w:rPr>
          <w:rFonts w:cstheme="minorHAnsi"/>
          <w:lang w:val="nl-BE"/>
        </w:rPr>
        <w:t xml:space="preserve"> (samenvatting voor elk onderzoek</w:t>
      </w:r>
      <w:r w:rsidR="007141F7">
        <w:rPr>
          <w:rFonts w:cstheme="minorHAnsi"/>
          <w:lang w:val="nl-BE"/>
        </w:rPr>
        <w:t xml:space="preserve"> en besluit</w:t>
      </w:r>
      <w:r>
        <w:rPr>
          <w:rFonts w:cstheme="minorHAnsi"/>
          <w:lang w:val="nl-BE"/>
        </w:rPr>
        <w:t>)</w:t>
      </w:r>
    </w:p>
    <w:p w14:paraId="41F2F23B" w14:textId="77777777" w:rsidR="00A11C87" w:rsidRDefault="00A11C87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65B5349A" w14:textId="77777777" w:rsidR="00FB64F3" w:rsidRPr="006325B1" w:rsidRDefault="00FB64F3" w:rsidP="00FB64F3">
      <w:pPr>
        <w:pStyle w:val="Paragraphedeliste"/>
        <w:tabs>
          <w:tab w:val="left" w:pos="0"/>
        </w:tabs>
        <w:ind w:left="1440"/>
        <w:jc w:val="both"/>
        <w:rPr>
          <w:rFonts w:cstheme="minorHAnsi"/>
          <w:lang w:val="nl-BE"/>
        </w:rPr>
      </w:pPr>
    </w:p>
    <w:p w14:paraId="3652398A" w14:textId="77777777" w:rsidR="00FB64F3" w:rsidRPr="006325B1" w:rsidRDefault="00FB64F3" w:rsidP="00FB64F3">
      <w:pPr>
        <w:pStyle w:val="Paragraphedeliste"/>
        <w:numPr>
          <w:ilvl w:val="2"/>
          <w:numId w:val="15"/>
        </w:numPr>
        <w:tabs>
          <w:tab w:val="left" w:pos="0"/>
        </w:tabs>
        <w:jc w:val="both"/>
        <w:rPr>
          <w:rFonts w:cstheme="minorHAnsi"/>
          <w:lang w:val="nl-BE"/>
        </w:rPr>
      </w:pPr>
      <w:r w:rsidRPr="006325B1">
        <w:rPr>
          <w:rFonts w:cstheme="minorHAnsi"/>
          <w:lang w:val="nl-BE"/>
        </w:rPr>
        <w:t>IQ</w:t>
      </w:r>
    </w:p>
    <w:p w14:paraId="0B764451" w14:textId="77777777" w:rsidR="00FB64F3" w:rsidRPr="006325B1" w:rsidRDefault="00FB64F3" w:rsidP="00FB64F3">
      <w:pPr>
        <w:pStyle w:val="Paragraphedeliste"/>
        <w:tabs>
          <w:tab w:val="left" w:pos="0"/>
        </w:tabs>
        <w:ind w:left="1440"/>
        <w:jc w:val="both"/>
        <w:rPr>
          <w:rFonts w:cstheme="minorHAnsi"/>
          <w:lang w:val="nl-BE"/>
        </w:rPr>
      </w:pPr>
    </w:p>
    <w:p w14:paraId="5327A174" w14:textId="77777777" w:rsidR="00FB64F3" w:rsidRPr="006325B1" w:rsidRDefault="00FB64F3" w:rsidP="00FB64F3">
      <w:pPr>
        <w:pStyle w:val="Paragraphedeliste"/>
        <w:tabs>
          <w:tab w:val="left" w:pos="0"/>
        </w:tabs>
        <w:ind w:left="1440"/>
        <w:jc w:val="both"/>
        <w:rPr>
          <w:rFonts w:cstheme="minorHAnsi"/>
          <w:lang w:val="nl-BE"/>
        </w:rPr>
      </w:pPr>
    </w:p>
    <w:p w14:paraId="3269CAAA" w14:textId="77777777" w:rsidR="00FB64F3" w:rsidRPr="006325B1" w:rsidRDefault="00FB64F3" w:rsidP="00FB64F3">
      <w:pPr>
        <w:pStyle w:val="Paragraphedeliste"/>
        <w:tabs>
          <w:tab w:val="left" w:pos="0"/>
        </w:tabs>
        <w:ind w:left="1440"/>
        <w:jc w:val="both"/>
        <w:rPr>
          <w:rFonts w:cstheme="minorHAnsi"/>
          <w:lang w:val="nl-BE"/>
        </w:rPr>
      </w:pPr>
    </w:p>
    <w:p w14:paraId="1F90A856" w14:textId="77777777" w:rsidR="00FB64F3" w:rsidRPr="006325B1" w:rsidRDefault="00FB64F3" w:rsidP="00FB64F3">
      <w:pPr>
        <w:pStyle w:val="Paragraphedeliste"/>
        <w:numPr>
          <w:ilvl w:val="2"/>
          <w:numId w:val="15"/>
        </w:numPr>
        <w:tabs>
          <w:tab w:val="left" w:pos="0"/>
        </w:tabs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Geheugenfunctie</w:t>
      </w:r>
    </w:p>
    <w:p w14:paraId="0B96B726" w14:textId="77777777" w:rsidR="00FB64F3" w:rsidRPr="006325B1" w:rsidRDefault="00FB64F3" w:rsidP="00FB64F3">
      <w:pPr>
        <w:tabs>
          <w:tab w:val="left" w:pos="0"/>
        </w:tabs>
        <w:ind w:left="1080"/>
        <w:jc w:val="both"/>
        <w:rPr>
          <w:rFonts w:cstheme="minorHAnsi"/>
          <w:lang w:val="nl-BE"/>
        </w:rPr>
      </w:pPr>
    </w:p>
    <w:p w14:paraId="2FFCE05B" w14:textId="77777777" w:rsidR="00FB64F3" w:rsidRPr="006325B1" w:rsidRDefault="00FB64F3" w:rsidP="00FB64F3">
      <w:pPr>
        <w:tabs>
          <w:tab w:val="left" w:pos="0"/>
        </w:tabs>
        <w:ind w:left="1080"/>
        <w:jc w:val="both"/>
        <w:rPr>
          <w:rFonts w:cstheme="minorHAnsi"/>
          <w:lang w:val="nl-BE"/>
        </w:rPr>
      </w:pPr>
    </w:p>
    <w:p w14:paraId="1337DBB4" w14:textId="77777777" w:rsidR="00FB64F3" w:rsidRPr="006325B1" w:rsidRDefault="00FB64F3" w:rsidP="00FB64F3">
      <w:pPr>
        <w:tabs>
          <w:tab w:val="left" w:pos="0"/>
        </w:tabs>
        <w:ind w:left="1080"/>
        <w:jc w:val="both"/>
        <w:rPr>
          <w:rFonts w:cstheme="minorHAnsi"/>
          <w:lang w:val="nl-BE"/>
        </w:rPr>
      </w:pPr>
    </w:p>
    <w:p w14:paraId="60F4374B" w14:textId="77777777" w:rsidR="00FB64F3" w:rsidRPr="006325B1" w:rsidRDefault="00FB64F3" w:rsidP="00FB64F3">
      <w:pPr>
        <w:pStyle w:val="Paragraphedeliste"/>
        <w:numPr>
          <w:ilvl w:val="2"/>
          <w:numId w:val="15"/>
        </w:numPr>
        <w:tabs>
          <w:tab w:val="left" w:pos="0"/>
        </w:tabs>
        <w:jc w:val="both"/>
        <w:rPr>
          <w:rFonts w:cstheme="minorHAnsi"/>
          <w:lang w:val="nl-BE"/>
        </w:rPr>
      </w:pPr>
      <w:r w:rsidRPr="006325B1">
        <w:rPr>
          <w:rFonts w:cstheme="minorHAnsi"/>
          <w:lang w:val="nl-BE"/>
        </w:rPr>
        <w:t xml:space="preserve">Frontale executieve functies </w:t>
      </w:r>
    </w:p>
    <w:p w14:paraId="13FA2D36" w14:textId="77777777" w:rsidR="00FB64F3" w:rsidRPr="006325B1" w:rsidRDefault="00FB64F3" w:rsidP="00FB64F3">
      <w:pPr>
        <w:tabs>
          <w:tab w:val="left" w:pos="0"/>
        </w:tabs>
        <w:ind w:left="1080"/>
        <w:jc w:val="both"/>
        <w:rPr>
          <w:rFonts w:cstheme="minorHAnsi"/>
          <w:lang w:val="nl-BE"/>
        </w:rPr>
      </w:pPr>
    </w:p>
    <w:p w14:paraId="7FA538D8" w14:textId="77777777" w:rsidR="00FB64F3" w:rsidRPr="006325B1" w:rsidRDefault="00FB64F3" w:rsidP="00FB64F3">
      <w:pPr>
        <w:tabs>
          <w:tab w:val="left" w:pos="0"/>
        </w:tabs>
        <w:ind w:left="1080"/>
        <w:jc w:val="both"/>
        <w:rPr>
          <w:rFonts w:cstheme="minorHAnsi"/>
          <w:lang w:val="nl-BE"/>
        </w:rPr>
      </w:pPr>
    </w:p>
    <w:p w14:paraId="0082BA92" w14:textId="77777777" w:rsidR="00FB64F3" w:rsidRPr="006325B1" w:rsidRDefault="00FB64F3" w:rsidP="00FB64F3">
      <w:pPr>
        <w:tabs>
          <w:tab w:val="left" w:pos="0"/>
        </w:tabs>
        <w:ind w:left="1080"/>
        <w:jc w:val="both"/>
        <w:rPr>
          <w:rFonts w:cstheme="minorHAnsi"/>
          <w:lang w:val="nl-BE"/>
        </w:rPr>
      </w:pPr>
    </w:p>
    <w:p w14:paraId="42DDAE55" w14:textId="2D5859E8" w:rsidR="00A11C87" w:rsidRDefault="00A11C87" w:rsidP="00A11C87">
      <w:pPr>
        <w:pStyle w:val="Paragraphedeliste"/>
        <w:numPr>
          <w:ilvl w:val="0"/>
          <w:numId w:val="14"/>
        </w:numPr>
        <w:tabs>
          <w:tab w:val="left" w:pos="0"/>
        </w:tabs>
        <w:jc w:val="both"/>
        <w:rPr>
          <w:rFonts w:cstheme="minorHAnsi"/>
          <w:lang w:val="nl-BE"/>
        </w:rPr>
      </w:pPr>
      <w:r w:rsidRPr="00A11C87">
        <w:rPr>
          <w:lang w:val="nl-BE"/>
        </w:rPr>
        <w:t xml:space="preserve">Psychiatrische evaluatie </w:t>
      </w:r>
      <w:r w:rsidR="007141F7">
        <w:rPr>
          <w:rFonts w:cstheme="minorHAnsi"/>
          <w:lang w:val="nl-BE"/>
        </w:rPr>
        <w:t>(samenvatting en besluit</w:t>
      </w:r>
      <w:r w:rsidRPr="00A11C87">
        <w:rPr>
          <w:rFonts w:cstheme="minorHAnsi"/>
          <w:lang w:val="nl-BE"/>
        </w:rPr>
        <w:t>)</w:t>
      </w:r>
    </w:p>
    <w:p w14:paraId="35159E9F" w14:textId="77777777" w:rsidR="005A4CB0" w:rsidRPr="005A4CB0" w:rsidRDefault="005A4CB0" w:rsidP="005A4CB0">
      <w:pPr>
        <w:tabs>
          <w:tab w:val="left" w:pos="0"/>
        </w:tabs>
        <w:ind w:left="360"/>
        <w:jc w:val="both"/>
        <w:rPr>
          <w:rFonts w:cstheme="minorHAnsi"/>
          <w:lang w:val="nl-BE"/>
        </w:rPr>
      </w:pPr>
    </w:p>
    <w:p w14:paraId="47F263ED" w14:textId="77777777" w:rsidR="007D7B88" w:rsidRDefault="007D7B88" w:rsidP="007D7B88">
      <w:pPr>
        <w:pStyle w:val="Paragraphedeliste"/>
        <w:numPr>
          <w:ilvl w:val="2"/>
          <w:numId w:val="14"/>
        </w:numPr>
        <w:tabs>
          <w:tab w:val="left" w:pos="0"/>
        </w:tabs>
        <w:jc w:val="both"/>
        <w:rPr>
          <w:rFonts w:cstheme="minorHAnsi"/>
          <w:lang w:val="nl-BE"/>
        </w:rPr>
      </w:pPr>
      <w:r w:rsidRPr="006325B1">
        <w:rPr>
          <w:rFonts w:cstheme="minorHAnsi"/>
          <w:lang w:val="nl-BE"/>
        </w:rPr>
        <w:t xml:space="preserve">Beck </w:t>
      </w:r>
      <w:proofErr w:type="spellStart"/>
      <w:r w:rsidRPr="006325B1">
        <w:rPr>
          <w:rFonts w:cstheme="minorHAnsi"/>
          <w:lang w:val="nl-BE"/>
        </w:rPr>
        <w:t>depression</w:t>
      </w:r>
      <w:proofErr w:type="spellEnd"/>
      <w:r w:rsidRPr="006325B1">
        <w:rPr>
          <w:rFonts w:cstheme="minorHAnsi"/>
          <w:lang w:val="nl-BE"/>
        </w:rPr>
        <w:t xml:space="preserve"> </w:t>
      </w:r>
      <w:proofErr w:type="spellStart"/>
      <w:r w:rsidRPr="006325B1">
        <w:rPr>
          <w:rFonts w:cstheme="minorHAnsi"/>
          <w:lang w:val="nl-BE"/>
        </w:rPr>
        <w:t>inventory</w:t>
      </w:r>
      <w:proofErr w:type="spellEnd"/>
    </w:p>
    <w:p w14:paraId="23B7B5A6" w14:textId="77777777" w:rsidR="007D7B88" w:rsidRDefault="007D7B88" w:rsidP="007D7B88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29159D69" w14:textId="77777777" w:rsidR="005A4CB0" w:rsidRDefault="005A4CB0" w:rsidP="007D7B88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0F8F6800" w14:textId="77777777" w:rsidR="007D7B88" w:rsidRPr="007D7B88" w:rsidRDefault="007D7B88" w:rsidP="007D7B88">
      <w:pPr>
        <w:pStyle w:val="Paragraphedeliste"/>
        <w:numPr>
          <w:ilvl w:val="2"/>
          <w:numId w:val="14"/>
        </w:numPr>
        <w:rPr>
          <w:rFonts w:cstheme="minorHAnsi"/>
          <w:lang w:val="nl-BE"/>
        </w:rPr>
      </w:pPr>
      <w:r w:rsidRPr="007D7B88">
        <w:rPr>
          <w:rFonts w:cstheme="minorHAnsi"/>
          <w:lang w:val="nl-BE"/>
        </w:rPr>
        <w:t>Andere bemerkingen met betrekking tot de psychiatrische evaluatie:</w:t>
      </w:r>
    </w:p>
    <w:p w14:paraId="38F04C52" w14:textId="77777777" w:rsidR="007D7B88" w:rsidRPr="006325B1" w:rsidRDefault="007D7B88" w:rsidP="007D7B88">
      <w:pPr>
        <w:pStyle w:val="Paragraphedeliste"/>
        <w:tabs>
          <w:tab w:val="left" w:pos="0"/>
        </w:tabs>
        <w:ind w:left="2160"/>
        <w:jc w:val="both"/>
        <w:rPr>
          <w:rFonts w:cstheme="minorHAnsi"/>
          <w:lang w:val="nl-BE"/>
        </w:rPr>
      </w:pPr>
    </w:p>
    <w:p w14:paraId="696759FA" w14:textId="1DD13C4C" w:rsidR="00A11C87" w:rsidRPr="0053631C" w:rsidRDefault="007141F7" w:rsidP="00A11C87">
      <w:pPr>
        <w:pStyle w:val="Paragraphedeliste"/>
        <w:numPr>
          <w:ilvl w:val="0"/>
          <w:numId w:val="14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3631C">
        <w:rPr>
          <w:rFonts w:ascii="Arial" w:eastAsia="Times New Roman" w:hAnsi="Arial" w:cs="Arial"/>
          <w:lang w:val="nl-BE"/>
        </w:rPr>
        <w:lastRenderedPageBreak/>
        <w:t>Bij</w:t>
      </w:r>
      <w:r w:rsidR="002B49BB" w:rsidRPr="0053631C">
        <w:rPr>
          <w:rFonts w:ascii="Arial" w:eastAsia="Times New Roman" w:hAnsi="Arial" w:cs="Arial"/>
          <w:lang w:val="nl-BE"/>
        </w:rPr>
        <w:t>werkingen die persistent zijn op het moment van de follow-up op 1 of 2 jaar:</w:t>
      </w:r>
    </w:p>
    <w:p w14:paraId="08C4BF5D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2C3ACE5F" w14:textId="77777777" w:rsidR="00FB64F3" w:rsidRDefault="00FB64F3" w:rsidP="00FB64F3">
      <w:pPr>
        <w:pStyle w:val="Paragraphedeliste"/>
        <w:tabs>
          <w:tab w:val="left" w:pos="0"/>
        </w:tabs>
        <w:ind w:left="2700"/>
        <w:jc w:val="both"/>
        <w:rPr>
          <w:lang w:val="nl-BE"/>
        </w:rPr>
      </w:pPr>
    </w:p>
    <w:p w14:paraId="670BD68B" w14:textId="77777777" w:rsidR="00FB64F3" w:rsidRPr="00201D9C" w:rsidRDefault="00FB64F3" w:rsidP="00FB64F3">
      <w:pPr>
        <w:pStyle w:val="Paragraphedeliste"/>
        <w:tabs>
          <w:tab w:val="left" w:pos="0"/>
        </w:tabs>
        <w:ind w:left="2700"/>
        <w:jc w:val="both"/>
        <w:rPr>
          <w:lang w:val="nl-BE"/>
        </w:rPr>
      </w:pPr>
    </w:p>
    <w:p w14:paraId="4ACB335B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707DFE5A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2C93A9CC" w14:textId="77777777" w:rsidR="00FB64F3" w:rsidRPr="002A7DBC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37E5CE8D" w14:textId="77777777" w:rsidR="00FB64F3" w:rsidRDefault="00FB64F3" w:rsidP="00A11C87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Opgesteld te</w:t>
      </w:r>
      <w:r w:rsidRPr="006325B1">
        <w:rPr>
          <w:rFonts w:cstheme="minorHAnsi"/>
          <w:lang w:val="nl-BE"/>
        </w:rPr>
        <w:t xml:space="preserve"> </w:t>
      </w:r>
      <w:r w:rsidRPr="006325B1">
        <w:rPr>
          <w:rFonts w:cstheme="minorHAnsi"/>
          <w:i/>
          <w:iCs/>
          <w:lang w:val="nl-BE"/>
        </w:rPr>
        <w:t>(</w:t>
      </w:r>
      <w:r>
        <w:rPr>
          <w:rFonts w:cstheme="minorHAnsi"/>
          <w:i/>
          <w:iCs/>
          <w:lang w:val="nl-BE"/>
        </w:rPr>
        <w:t>plaats</w:t>
      </w:r>
      <w:r w:rsidRPr="006325B1">
        <w:rPr>
          <w:rFonts w:cstheme="minorHAnsi"/>
          <w:i/>
          <w:iCs/>
          <w:lang w:val="nl-BE"/>
        </w:rPr>
        <w:t xml:space="preserve">)                          </w:t>
      </w:r>
      <w:r w:rsidRPr="006325B1">
        <w:rPr>
          <w:rFonts w:cstheme="minorHAnsi"/>
          <w:lang w:val="nl-BE"/>
        </w:rPr>
        <w:t xml:space="preserve">                      </w:t>
      </w:r>
      <w:r>
        <w:rPr>
          <w:rFonts w:cstheme="minorHAnsi"/>
          <w:lang w:val="nl-BE"/>
        </w:rPr>
        <w:t>op</w:t>
      </w:r>
      <w:r w:rsidRPr="006325B1">
        <w:rPr>
          <w:rFonts w:cstheme="minorHAnsi"/>
          <w:i/>
          <w:iCs/>
          <w:lang w:val="nl-BE"/>
        </w:rPr>
        <w:t xml:space="preserve"> (dat</w:t>
      </w:r>
      <w:r>
        <w:rPr>
          <w:rFonts w:cstheme="minorHAnsi"/>
          <w:i/>
          <w:iCs/>
          <w:lang w:val="nl-BE"/>
        </w:rPr>
        <w:t>um</w:t>
      </w:r>
      <w:r w:rsidRPr="006325B1">
        <w:rPr>
          <w:rFonts w:cstheme="minorHAnsi"/>
          <w:i/>
          <w:iCs/>
          <w:lang w:val="nl-BE"/>
        </w:rPr>
        <w:t>)</w:t>
      </w:r>
    </w:p>
    <w:p w14:paraId="3C4558F9" w14:textId="77777777" w:rsidR="00CD6549" w:rsidRDefault="00CD6549" w:rsidP="00CD6549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4B73181B" w14:textId="77777777" w:rsidR="00CD6549" w:rsidRDefault="00CD6549" w:rsidP="00CD6549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1970A0DF" w14:textId="77777777" w:rsidR="00CD6549" w:rsidRDefault="00CD6549" w:rsidP="00CD6549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10D8556B" w14:textId="77777777" w:rsidR="00CD6549" w:rsidRDefault="00CD6549" w:rsidP="00CD6549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0631D017" w14:textId="77777777" w:rsidR="00FB64F3" w:rsidRPr="006325B1" w:rsidRDefault="00FB64F3" w:rsidP="00CD6549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Naam, voornaam, handtekening en stempel van elk lid van het multidisciplinair team</w:t>
      </w:r>
      <w:r w:rsidRPr="006325B1">
        <w:rPr>
          <w:rFonts w:cstheme="minorHAnsi"/>
          <w:lang w:val="nl-BE"/>
        </w:rPr>
        <w:t>:</w:t>
      </w:r>
    </w:p>
    <w:p w14:paraId="2DBCAAC1" w14:textId="77777777" w:rsidR="00C65C6B" w:rsidRPr="00C157FE" w:rsidRDefault="00C65C6B" w:rsidP="00FB64F3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75DA299D" w14:textId="77777777" w:rsidR="008C1480" w:rsidRPr="00C157FE" w:rsidRDefault="008C1480" w:rsidP="00FB64F3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3290F843" w14:textId="77777777" w:rsidR="00D30135" w:rsidRPr="00C157FE" w:rsidRDefault="00D30135" w:rsidP="00FB64F3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7E90E9D1" w14:textId="77777777" w:rsidR="00D30135" w:rsidRPr="00C157FE" w:rsidRDefault="00D30135" w:rsidP="00FB64F3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18670212" w14:textId="77777777" w:rsidR="00D30135" w:rsidRPr="00C157FE" w:rsidRDefault="00D30135" w:rsidP="00FB64F3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7D53EB93" w14:textId="77777777" w:rsidR="00010B6E" w:rsidRPr="00C157FE" w:rsidRDefault="00010B6E" w:rsidP="00FB64F3">
      <w:pPr>
        <w:tabs>
          <w:tab w:val="left" w:pos="0"/>
        </w:tabs>
        <w:spacing w:line="240" w:lineRule="auto"/>
        <w:ind w:left="0"/>
        <w:rPr>
          <w:rFonts w:ascii="Arial" w:eastAsia="Times New Roman" w:hAnsi="Arial" w:cs="Arial"/>
          <w:lang w:val="nl-BE"/>
        </w:rPr>
      </w:pPr>
    </w:p>
    <w:p w14:paraId="7D53EB94" w14:textId="77777777" w:rsidR="00010B6E" w:rsidRPr="00C157FE" w:rsidRDefault="00010B6E" w:rsidP="00FB64F3">
      <w:pPr>
        <w:tabs>
          <w:tab w:val="left" w:pos="0"/>
        </w:tabs>
        <w:spacing w:line="240" w:lineRule="auto"/>
        <w:ind w:left="0"/>
        <w:rPr>
          <w:rFonts w:ascii="Arial" w:eastAsia="Times New Roman" w:hAnsi="Arial" w:cs="Arial"/>
          <w:lang w:val="nl-BE"/>
        </w:rPr>
      </w:pPr>
    </w:p>
    <w:p w14:paraId="7D53EB95" w14:textId="77777777" w:rsidR="00A5240F" w:rsidRDefault="00A5240F">
      <w:pPr>
        <w:rPr>
          <w:rFonts w:ascii="Arial" w:hAnsi="Arial" w:cs="Arial"/>
          <w:lang w:val="nl-BE"/>
        </w:rPr>
      </w:pPr>
    </w:p>
    <w:p w14:paraId="5651AB82" w14:textId="77777777" w:rsidR="00CD6549" w:rsidRDefault="00CD6549">
      <w:pPr>
        <w:rPr>
          <w:rFonts w:ascii="Arial" w:hAnsi="Arial" w:cs="Arial"/>
          <w:lang w:val="nl-BE"/>
        </w:rPr>
      </w:pPr>
    </w:p>
    <w:p w14:paraId="162D7890" w14:textId="77777777" w:rsidR="00CD6549" w:rsidRDefault="00CD6549">
      <w:pPr>
        <w:rPr>
          <w:rFonts w:ascii="Arial" w:hAnsi="Arial" w:cs="Arial"/>
          <w:lang w:val="nl-BE"/>
        </w:rPr>
      </w:pPr>
    </w:p>
    <w:p w14:paraId="6976FA16" w14:textId="77777777" w:rsidR="00CD6549" w:rsidRDefault="00CD6549">
      <w:pPr>
        <w:rPr>
          <w:rFonts w:ascii="Arial" w:hAnsi="Arial" w:cs="Arial"/>
          <w:lang w:val="nl-BE"/>
        </w:rPr>
      </w:pPr>
      <w:bookmarkStart w:id="0" w:name="_GoBack"/>
      <w:bookmarkEnd w:id="0"/>
    </w:p>
    <w:p w14:paraId="42794180" w14:textId="77777777" w:rsidR="00CD6549" w:rsidRPr="00CD6549" w:rsidRDefault="00CD6549" w:rsidP="00CD6549">
      <w:pPr>
        <w:spacing w:line="240" w:lineRule="auto"/>
        <w:ind w:left="0" w:firstLine="360"/>
        <w:textAlignment w:val="baseline"/>
        <w:rPr>
          <w:rFonts w:ascii="Arial" w:eastAsia="+mn-ea" w:hAnsi="Arial" w:cs="Arial"/>
          <w:color w:val="000000"/>
          <w:lang w:val="nl-BE"/>
        </w:rPr>
      </w:pPr>
    </w:p>
    <w:p w14:paraId="40D2B42D" w14:textId="77777777" w:rsidR="00CD6549" w:rsidRPr="00CD6549" w:rsidRDefault="00CD6549" w:rsidP="00CD6549">
      <w:pPr>
        <w:spacing w:line="240" w:lineRule="auto"/>
        <w:ind w:left="0" w:firstLine="360"/>
        <w:textAlignment w:val="baseline"/>
        <w:rPr>
          <w:rFonts w:ascii="Arial" w:eastAsia="+mn-ea" w:hAnsi="Arial" w:cs="Arial"/>
          <w:color w:val="000000"/>
          <w:lang w:val="nl-BE"/>
        </w:rPr>
      </w:pPr>
    </w:p>
    <w:p w14:paraId="6E56F2AB" w14:textId="09742028" w:rsidR="00CD6549" w:rsidRPr="00CD6549" w:rsidRDefault="00CD6549" w:rsidP="00CD654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val="nl-BE"/>
        </w:rPr>
      </w:pPr>
      <w:r w:rsidRPr="00CD6549">
        <w:rPr>
          <w:rFonts w:ascii="Arial" w:eastAsia="Times New Roman" w:hAnsi="Arial" w:cs="Arial"/>
          <w:sz w:val="18"/>
          <w:szCs w:val="18"/>
          <w:lang w:val="nl-BE"/>
        </w:rPr>
        <w:t xml:space="preserve">Gezien om te worden gevoegd bij de Verordening van </w:t>
      </w:r>
      <w:r w:rsidR="002C298E">
        <w:rPr>
          <w:rFonts w:ascii="Arial" w:eastAsia="Times New Roman" w:hAnsi="Arial" w:cs="Arial"/>
          <w:sz w:val="18"/>
          <w:szCs w:val="18"/>
          <w:lang w:val="nl-BE"/>
        </w:rPr>
        <w:t xml:space="preserve">8 december </w:t>
      </w:r>
      <w:r w:rsidRPr="00CD6549">
        <w:rPr>
          <w:rFonts w:ascii="Arial" w:eastAsia="Times New Roman" w:hAnsi="Arial" w:cs="Arial"/>
          <w:sz w:val="18"/>
          <w:szCs w:val="18"/>
          <w:lang w:val="nl-BE"/>
        </w:rPr>
        <w:t>2014</w:t>
      </w:r>
    </w:p>
    <w:p w14:paraId="18A87F89" w14:textId="77777777" w:rsidR="00CD6549" w:rsidRPr="00CD6549" w:rsidRDefault="00CD6549" w:rsidP="00CD654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val="nl-BE"/>
        </w:rPr>
      </w:pPr>
    </w:p>
    <w:p w14:paraId="13317686" w14:textId="77777777" w:rsidR="00CD6549" w:rsidRPr="00CD6549" w:rsidRDefault="00CD6549" w:rsidP="00CD654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val="nl-NL"/>
        </w:rPr>
      </w:pPr>
      <w:r w:rsidRPr="00CD6549">
        <w:rPr>
          <w:rFonts w:ascii="Arial" w:eastAsia="Times New Roman" w:hAnsi="Arial" w:cs="Arial"/>
          <w:sz w:val="18"/>
          <w:szCs w:val="18"/>
          <w:lang w:val="nl-NL"/>
        </w:rPr>
        <w:t>De Leidend Ambtenaar,                                                                                De Voorzitter,</w:t>
      </w:r>
    </w:p>
    <w:p w14:paraId="6B9CBEA8" w14:textId="77777777" w:rsidR="00CD6549" w:rsidRPr="00CD6549" w:rsidRDefault="00CD6549" w:rsidP="00CD654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val="nl-NL"/>
        </w:rPr>
      </w:pPr>
    </w:p>
    <w:p w14:paraId="774B13E9" w14:textId="77777777" w:rsidR="00CD6549" w:rsidRPr="00CD6549" w:rsidRDefault="00CD6549" w:rsidP="00CD654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val="fr-BE"/>
        </w:rPr>
      </w:pPr>
      <w:r w:rsidRPr="00CD6549">
        <w:rPr>
          <w:rFonts w:ascii="Arial" w:eastAsia="Times New Roman" w:hAnsi="Arial" w:cs="Arial"/>
          <w:sz w:val="18"/>
          <w:szCs w:val="18"/>
          <w:lang w:val="fr-BE"/>
        </w:rPr>
        <w:t>H. DE RIDDER                                                                                                     G. PERL</w:t>
      </w:r>
    </w:p>
    <w:p w14:paraId="1647CC9B" w14:textId="77777777" w:rsidR="00CD6549" w:rsidRPr="00CD6549" w:rsidRDefault="00CD6549" w:rsidP="00CD6549">
      <w:pPr>
        <w:spacing w:line="240" w:lineRule="auto"/>
        <w:ind w:left="0" w:firstLine="360"/>
        <w:textAlignment w:val="baseline"/>
        <w:rPr>
          <w:rFonts w:ascii="Arial" w:eastAsia="+mn-ea" w:hAnsi="Arial" w:cs="Arial"/>
          <w:color w:val="000000"/>
          <w:lang w:val="nl-BE"/>
        </w:rPr>
      </w:pPr>
    </w:p>
    <w:p w14:paraId="14650CAA" w14:textId="77777777" w:rsidR="00CD6549" w:rsidRPr="00C157FE" w:rsidRDefault="00CD6549">
      <w:pPr>
        <w:rPr>
          <w:rFonts w:ascii="Arial" w:hAnsi="Arial" w:cs="Arial"/>
          <w:lang w:val="nl-BE"/>
        </w:rPr>
      </w:pPr>
    </w:p>
    <w:sectPr w:rsidR="00CD6549" w:rsidRPr="00C157FE" w:rsidSect="00E569E8">
      <w:headerReference w:type="default" r:id="rId9"/>
      <w:footerReference w:type="default" r:id="rId10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DA61" w14:textId="77777777" w:rsidR="0053631C" w:rsidRDefault="0053631C" w:rsidP="00010B6E">
      <w:pPr>
        <w:spacing w:line="240" w:lineRule="auto"/>
      </w:pPr>
      <w:r>
        <w:separator/>
      </w:r>
    </w:p>
  </w:endnote>
  <w:endnote w:type="continuationSeparator" w:id="0">
    <w:p w14:paraId="07B82EFC" w14:textId="77777777" w:rsidR="0053631C" w:rsidRDefault="0053631C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6B55F156" w:rsidR="0053631C" w:rsidRDefault="0053631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9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9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53631C" w:rsidRDefault="005363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6E4B" w14:textId="77777777" w:rsidR="0053631C" w:rsidRDefault="0053631C" w:rsidP="00010B6E">
      <w:pPr>
        <w:spacing w:line="240" w:lineRule="auto"/>
      </w:pPr>
      <w:r>
        <w:separator/>
      </w:r>
    </w:p>
  </w:footnote>
  <w:footnote w:type="continuationSeparator" w:id="0">
    <w:p w14:paraId="3E7A6290" w14:textId="77777777" w:rsidR="0053631C" w:rsidRDefault="0053631C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1CBB" w14:textId="573BC73D" w:rsidR="0053631C" w:rsidRPr="00BC7788" w:rsidRDefault="0053631C" w:rsidP="005A4CB0">
    <w:pPr>
      <w:pStyle w:val="En-tte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>
      <w:rPr>
        <w:rFonts w:ascii="Calibri" w:hAnsi="Calibri" w:cs="Calibri"/>
        <w:sz w:val="22"/>
        <w:szCs w:val="22"/>
      </w:rPr>
      <w:t>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D0B0A"/>
    <w:multiLevelType w:val="hybridMultilevel"/>
    <w:tmpl w:val="472E2BE4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171A9"/>
    <w:multiLevelType w:val="hybridMultilevel"/>
    <w:tmpl w:val="3C8E6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E"/>
    <w:rsid w:val="00003AD4"/>
    <w:rsid w:val="00010B6E"/>
    <w:rsid w:val="000D0E71"/>
    <w:rsid w:val="00131CB4"/>
    <w:rsid w:val="0013387A"/>
    <w:rsid w:val="001467A9"/>
    <w:rsid w:val="001519E3"/>
    <w:rsid w:val="00157227"/>
    <w:rsid w:val="001B64D7"/>
    <w:rsid w:val="001C1749"/>
    <w:rsid w:val="001E21C1"/>
    <w:rsid w:val="001E4F0C"/>
    <w:rsid w:val="001E5BFA"/>
    <w:rsid w:val="001E6FEC"/>
    <w:rsid w:val="001E7251"/>
    <w:rsid w:val="00216453"/>
    <w:rsid w:val="00227CC7"/>
    <w:rsid w:val="00296971"/>
    <w:rsid w:val="002B49BB"/>
    <w:rsid w:val="002C1D73"/>
    <w:rsid w:val="002C1E85"/>
    <w:rsid w:val="002C298E"/>
    <w:rsid w:val="002C2A54"/>
    <w:rsid w:val="002E403A"/>
    <w:rsid w:val="00321F30"/>
    <w:rsid w:val="00331E4E"/>
    <w:rsid w:val="0035586C"/>
    <w:rsid w:val="00357DB3"/>
    <w:rsid w:val="003B6B6E"/>
    <w:rsid w:val="003E67B6"/>
    <w:rsid w:val="00436B97"/>
    <w:rsid w:val="004458CC"/>
    <w:rsid w:val="004D0B15"/>
    <w:rsid w:val="004F4833"/>
    <w:rsid w:val="00511DB7"/>
    <w:rsid w:val="00524776"/>
    <w:rsid w:val="0053422E"/>
    <w:rsid w:val="0053631C"/>
    <w:rsid w:val="005448F5"/>
    <w:rsid w:val="00597B5D"/>
    <w:rsid w:val="005A4CB0"/>
    <w:rsid w:val="005C5038"/>
    <w:rsid w:val="006344DD"/>
    <w:rsid w:val="006838DB"/>
    <w:rsid w:val="006D2379"/>
    <w:rsid w:val="007141F7"/>
    <w:rsid w:val="00720159"/>
    <w:rsid w:val="007272BF"/>
    <w:rsid w:val="0073695A"/>
    <w:rsid w:val="007B386F"/>
    <w:rsid w:val="007D629B"/>
    <w:rsid w:val="007D7B88"/>
    <w:rsid w:val="007F18EF"/>
    <w:rsid w:val="007F7290"/>
    <w:rsid w:val="00813D08"/>
    <w:rsid w:val="00837639"/>
    <w:rsid w:val="00854878"/>
    <w:rsid w:val="008603FA"/>
    <w:rsid w:val="00864563"/>
    <w:rsid w:val="008C1480"/>
    <w:rsid w:val="008D1713"/>
    <w:rsid w:val="0091611E"/>
    <w:rsid w:val="00972C11"/>
    <w:rsid w:val="00974F13"/>
    <w:rsid w:val="009D49CE"/>
    <w:rsid w:val="00A11C87"/>
    <w:rsid w:val="00A433E9"/>
    <w:rsid w:val="00A5240F"/>
    <w:rsid w:val="00AB30DD"/>
    <w:rsid w:val="00AC7A7A"/>
    <w:rsid w:val="00AF2507"/>
    <w:rsid w:val="00AF38C3"/>
    <w:rsid w:val="00B37175"/>
    <w:rsid w:val="00B40277"/>
    <w:rsid w:val="00B42F12"/>
    <w:rsid w:val="00B55B55"/>
    <w:rsid w:val="00B5776B"/>
    <w:rsid w:val="00BA71A2"/>
    <w:rsid w:val="00BC266C"/>
    <w:rsid w:val="00BC7788"/>
    <w:rsid w:val="00BE5D83"/>
    <w:rsid w:val="00C157FE"/>
    <w:rsid w:val="00C56AF0"/>
    <w:rsid w:val="00C65C6B"/>
    <w:rsid w:val="00C76C4E"/>
    <w:rsid w:val="00C932E0"/>
    <w:rsid w:val="00CA4E78"/>
    <w:rsid w:val="00CB3C2A"/>
    <w:rsid w:val="00CB63E0"/>
    <w:rsid w:val="00CD6549"/>
    <w:rsid w:val="00D042EB"/>
    <w:rsid w:val="00D30135"/>
    <w:rsid w:val="00D57A9B"/>
    <w:rsid w:val="00D641A0"/>
    <w:rsid w:val="00D67375"/>
    <w:rsid w:val="00DA69EE"/>
    <w:rsid w:val="00DE7CDE"/>
    <w:rsid w:val="00E15BF7"/>
    <w:rsid w:val="00E5678D"/>
    <w:rsid w:val="00E569E8"/>
    <w:rsid w:val="00E96425"/>
    <w:rsid w:val="00EF5D99"/>
    <w:rsid w:val="00F21C0F"/>
    <w:rsid w:val="00F56C16"/>
    <w:rsid w:val="00F66F18"/>
    <w:rsid w:val="00F81EAA"/>
    <w:rsid w:val="00FB64F3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2015-01-06T09:22:32+00:00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f1ec285ed3268fd3a37d6a152505bc01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599940bbd089c65128d1e66db4a4959a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8A1B9-03A3-4359-9F24-2559FE23431B}"/>
</file>

<file path=customXml/itemProps2.xml><?xml version="1.0" encoding="utf-8"?>
<ds:datastoreItem xmlns:ds="http://schemas.openxmlformats.org/officeDocument/2006/customXml" ds:itemID="{E6B4826E-8A99-4CCF-BC19-96005712CEF0}"/>
</file>

<file path=customXml/itemProps3.xml><?xml version="1.0" encoding="utf-8"?>
<ds:datastoreItem xmlns:ds="http://schemas.openxmlformats.org/officeDocument/2006/customXml" ds:itemID="{F72E237D-DA9B-4FB5-8827-90A5E83CA203}"/>
</file>

<file path=customXml/itemProps4.xml><?xml version="1.0" encoding="utf-8"?>
<ds:datastoreItem xmlns:ds="http://schemas.openxmlformats.org/officeDocument/2006/customXml" ds:itemID="{56394BFD-5EAE-46F7-9097-AE756475B973}"/>
</file>

<file path=docProps/app.xml><?xml version="1.0" encoding="utf-8"?>
<Properties xmlns="http://schemas.openxmlformats.org/officeDocument/2006/extended-properties" xmlns:vt="http://schemas.openxmlformats.org/officeDocument/2006/docPropsVTypes">
  <Template>B7FFEB2.dotm</Template>
  <TotalTime>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AV4453</dc:creator>
  <cp:lastModifiedBy>Sophie Tasset</cp:lastModifiedBy>
  <cp:revision>10</cp:revision>
  <cp:lastPrinted>2014-11-28T13:44:00Z</cp:lastPrinted>
  <dcterms:created xsi:type="dcterms:W3CDTF">2014-08-03T15:23:00Z</dcterms:created>
  <dcterms:modified xsi:type="dcterms:W3CDTF">2014-11-28T13:44:00Z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1803500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9" name="xd_ProgID">
    <vt:lpwstr/>
  </property>
  <property fmtid="{D5CDD505-2E9C-101B-9397-08002B2CF9AE}" pid="11" name="RIDocType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