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9D05" w14:textId="77777777" w:rsidR="00AF38C3" w:rsidRPr="00C157FE" w:rsidRDefault="00AF38C3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bookmarkStart w:id="0" w:name="_GoBack"/>
      <w:bookmarkEnd w:id="0"/>
    </w:p>
    <w:p w14:paraId="7D53EB2F" w14:textId="3136EE2C" w:rsidR="00010B6E" w:rsidRPr="00C157FE" w:rsidRDefault="00010B6E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C157FE">
        <w:rPr>
          <w:rFonts w:ascii="Arial" w:eastAsia="Times New Roman" w:hAnsi="Arial" w:cs="Arial"/>
          <w:b/>
          <w:u w:val="single"/>
          <w:lang w:val="nl-BE"/>
        </w:rPr>
        <w:t>FORMUL</w:t>
      </w:r>
      <w:r w:rsidR="00AF38C3" w:rsidRPr="00C157FE">
        <w:rPr>
          <w:rFonts w:ascii="Arial" w:eastAsia="Times New Roman" w:hAnsi="Arial" w:cs="Arial"/>
          <w:b/>
          <w:u w:val="single"/>
          <w:lang w:val="nl-BE"/>
        </w:rPr>
        <w:t xml:space="preserve">IER </w:t>
      </w:r>
      <w:r w:rsidR="006838DB" w:rsidRPr="00C157FE">
        <w:rPr>
          <w:rFonts w:ascii="Arial" w:eastAsia="Times New Roman" w:hAnsi="Arial" w:cs="Arial"/>
          <w:b/>
          <w:u w:val="single"/>
          <w:lang w:val="nl-BE"/>
        </w:rPr>
        <w:t>B-Form-I-</w:t>
      </w:r>
      <w:r w:rsidR="006231ED">
        <w:rPr>
          <w:rFonts w:ascii="Arial" w:eastAsia="Times New Roman" w:hAnsi="Arial" w:cs="Arial"/>
          <w:b/>
          <w:u w:val="single"/>
          <w:lang w:val="nl-BE"/>
        </w:rPr>
        <w:t>11</w:t>
      </w:r>
    </w:p>
    <w:p w14:paraId="7D53EB30" w14:textId="77777777" w:rsidR="00010B6E" w:rsidRPr="00C157FE" w:rsidRDefault="00010B6E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A2A3121" w14:textId="41D1DF0F" w:rsidR="0046792C" w:rsidRPr="00082EDD" w:rsidRDefault="00BC7788" w:rsidP="0046792C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972CFE">
        <w:rPr>
          <w:rFonts w:ascii="Arial" w:eastAsia="Times New Roman" w:hAnsi="Arial" w:cs="Arial"/>
          <w:b/>
          <w:lang w:val="nl-BE"/>
        </w:rPr>
        <w:t>Aanvraagf</w:t>
      </w:r>
      <w:r w:rsidR="00CB3C2A" w:rsidRPr="00972CFE">
        <w:rPr>
          <w:rFonts w:ascii="Arial" w:eastAsia="Times New Roman" w:hAnsi="Arial" w:cs="Arial"/>
          <w:b/>
          <w:lang w:val="nl-BE"/>
        </w:rPr>
        <w:t>ormul</w:t>
      </w:r>
      <w:r w:rsidR="00AF38C3" w:rsidRPr="00972CFE">
        <w:rPr>
          <w:rFonts w:ascii="Arial" w:eastAsia="Times New Roman" w:hAnsi="Arial" w:cs="Arial"/>
          <w:b/>
          <w:lang w:val="nl-BE"/>
        </w:rPr>
        <w:t xml:space="preserve">ier voor een tegemoetkoming van de verplichte verzekering voor </w:t>
      </w:r>
      <w:r w:rsidR="00AF38C3" w:rsidRPr="00082EDD">
        <w:rPr>
          <w:rFonts w:ascii="Arial" w:eastAsia="Times New Roman" w:hAnsi="Arial" w:cs="Arial"/>
          <w:b/>
          <w:lang w:val="nl-BE"/>
        </w:rPr>
        <w:t xml:space="preserve">geneeskundige verzorging voor de verstrekkingen </w:t>
      </w:r>
      <w:r w:rsidR="00082EDD" w:rsidRPr="00082EDD">
        <w:rPr>
          <w:rFonts w:ascii="Arial" w:hAnsi="Arial" w:cs="Arial"/>
          <w:b/>
          <w:lang w:val="nl-BE"/>
        </w:rPr>
        <w:t>173051-173062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173073-173084, 173095-173106, 173110-173121, 173176-173180, 173191-173202, 173213-173224, 173235-173246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173294-173305, 173316-173320, 173331-173342, 173353-173364</w:t>
      </w:r>
      <w:r w:rsidR="00972CFE" w:rsidRPr="00082EDD">
        <w:rPr>
          <w:rFonts w:ascii="Arial" w:hAnsi="Arial" w:cs="Arial"/>
          <w:b/>
          <w:lang w:val="nl-BE"/>
        </w:rPr>
        <w:t>,</w:t>
      </w:r>
      <w:r w:rsidR="00082EDD" w:rsidRPr="00082EDD">
        <w:rPr>
          <w:rFonts w:ascii="Arial" w:hAnsi="Arial" w:cs="Arial"/>
          <w:b/>
          <w:lang w:val="nl-BE"/>
        </w:rPr>
        <w:t xml:space="preserve"> 173390-173401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173456-173460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173493-173504 en 173530-173541</w:t>
      </w:r>
      <w:r w:rsidR="0046792C" w:rsidRPr="00082EDD">
        <w:rPr>
          <w:b/>
          <w:lang w:val="nl-BE"/>
        </w:rPr>
        <w:t xml:space="preserve">. </w:t>
      </w:r>
    </w:p>
    <w:p w14:paraId="6E1BFBA5" w14:textId="15A0F02A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351F296" w14:textId="77777777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F644700" w14:textId="27B6F02B" w:rsidR="00B37175" w:rsidRPr="00F81EAA" w:rsidRDefault="00321F30" w:rsidP="00B37175">
      <w:pPr>
        <w:spacing w:line="240" w:lineRule="auto"/>
        <w:ind w:left="0"/>
        <w:rPr>
          <w:rFonts w:ascii="Arial" w:eastAsia="Calibri" w:hAnsi="Arial" w:cs="Arial"/>
          <w:i/>
          <w:lang w:val="nl-BE"/>
        </w:rPr>
      </w:pPr>
      <w:r w:rsidRPr="00F81EAA">
        <w:rPr>
          <w:rFonts w:ascii="Arial" w:eastAsia="Calibri" w:hAnsi="Arial" w:cs="Arial"/>
          <w:i/>
          <w:lang w:val="nl-BE"/>
        </w:rPr>
        <w:t>(Gelieve dit formulier in drukletters</w:t>
      </w:r>
      <w:r w:rsidR="00BC7788" w:rsidRPr="00F81EAA">
        <w:rPr>
          <w:rFonts w:ascii="Arial" w:eastAsia="Calibri" w:hAnsi="Arial" w:cs="Arial"/>
          <w:i/>
          <w:lang w:val="nl-BE"/>
        </w:rPr>
        <w:t xml:space="preserve"> in te vullen</w:t>
      </w:r>
      <w:r w:rsidR="00B37175" w:rsidRPr="00F81EAA">
        <w:rPr>
          <w:rFonts w:ascii="Arial" w:eastAsia="Calibri" w:hAnsi="Arial" w:cs="Arial"/>
          <w:i/>
          <w:lang w:val="nl-BE"/>
        </w:rPr>
        <w:t>)</w:t>
      </w:r>
    </w:p>
    <w:p w14:paraId="386BECB2" w14:textId="77777777" w:rsidR="00B37175" w:rsidRPr="00F81EAA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576B42BC" w14:textId="0FDCD2ED" w:rsidR="00BA71A2" w:rsidRPr="00C157FE" w:rsidRDefault="00CF614A" w:rsidP="001B64D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i/>
          <w:iCs/>
          <w:lang w:val="nl-BE"/>
        </w:rPr>
        <w:t>Terug</w:t>
      </w:r>
      <w:r w:rsidR="008A2C7F">
        <w:rPr>
          <w:rFonts w:ascii="Arial" w:hAnsi="Arial" w:cs="Arial"/>
          <w:i/>
          <w:iCs/>
          <w:lang w:val="nl-BE"/>
        </w:rPr>
        <w:t xml:space="preserve"> te </w:t>
      </w:r>
      <w:r>
        <w:rPr>
          <w:rFonts w:ascii="Arial" w:hAnsi="Arial" w:cs="Arial"/>
          <w:i/>
          <w:iCs/>
          <w:lang w:val="nl-BE"/>
        </w:rPr>
        <w:t xml:space="preserve">sturen </w:t>
      </w:r>
      <w:r w:rsidR="008A2C7F">
        <w:rPr>
          <w:rFonts w:ascii="Arial" w:hAnsi="Arial" w:cs="Arial"/>
          <w:i/>
          <w:iCs/>
          <w:lang w:val="nl-BE"/>
        </w:rPr>
        <w:t xml:space="preserve">NA IMPLANTATIE </w:t>
      </w:r>
      <w:r>
        <w:rPr>
          <w:rFonts w:ascii="Arial" w:hAnsi="Arial" w:cs="Arial"/>
          <w:i/>
          <w:iCs/>
          <w:lang w:val="nl-BE"/>
        </w:rPr>
        <w:t>naar</w:t>
      </w:r>
      <w:r w:rsidR="00BA71A2" w:rsidRPr="00F81EAA">
        <w:rPr>
          <w:rFonts w:ascii="Arial" w:hAnsi="Arial" w:cs="Arial"/>
          <w:i/>
          <w:iCs/>
          <w:lang w:val="nl-BE"/>
        </w:rPr>
        <w:t>:</w:t>
      </w:r>
      <w:r w:rsidR="00BA71A2" w:rsidRPr="00C157FE">
        <w:rPr>
          <w:rFonts w:ascii="Arial" w:hAnsi="Arial" w:cs="Arial"/>
          <w:i/>
          <w:iCs/>
          <w:lang w:val="nl-BE"/>
        </w:rPr>
        <w:t xml:space="preserve"> </w:t>
      </w:r>
    </w:p>
    <w:p w14:paraId="48EC1185" w14:textId="3A3079E1" w:rsidR="00BA71A2" w:rsidRPr="00C157FE" w:rsidRDefault="00BA71A2" w:rsidP="00BA71A2">
      <w:pPr>
        <w:pStyle w:val="Paragraphedeliste"/>
        <w:ind w:left="1440" w:hanging="360"/>
        <w:rPr>
          <w:rFonts w:ascii="Arial" w:hAnsi="Arial" w:cs="Arial"/>
          <w:lang w:val="nl-BE"/>
        </w:rPr>
      </w:pPr>
      <w:r w:rsidRPr="00C157FE">
        <w:rPr>
          <w:rFonts w:ascii="Arial" w:hAnsi="Arial" w:cs="Arial"/>
          <w:lang w:val="nl-BE"/>
        </w:rPr>
        <w:t></w:t>
      </w:r>
      <w:r w:rsidRPr="00C157FE">
        <w:rPr>
          <w:rFonts w:ascii="Arial" w:hAnsi="Arial" w:cs="Arial"/>
          <w:sz w:val="14"/>
          <w:szCs w:val="14"/>
          <w:lang w:val="nl-BE"/>
        </w:rPr>
        <w:t>     </w:t>
      </w:r>
      <w:r w:rsidR="00EF5D99" w:rsidRPr="00C157FE">
        <w:rPr>
          <w:rFonts w:ascii="Arial" w:hAnsi="Arial" w:cs="Arial"/>
          <w:i/>
          <w:iCs/>
          <w:lang w:val="nl-BE"/>
        </w:rPr>
        <w:t>de advi</w:t>
      </w:r>
      <w:r w:rsidR="00321F30" w:rsidRPr="00C157FE">
        <w:rPr>
          <w:rFonts w:ascii="Arial" w:hAnsi="Arial" w:cs="Arial"/>
          <w:i/>
          <w:iCs/>
          <w:lang w:val="nl-BE"/>
        </w:rPr>
        <w:t xml:space="preserve">serend geneesheer die de aanvraag </w:t>
      </w:r>
      <w:r w:rsidR="00BC7788">
        <w:rPr>
          <w:rFonts w:ascii="Arial" w:hAnsi="Arial" w:cs="Arial"/>
          <w:i/>
          <w:iCs/>
          <w:lang w:val="nl-BE"/>
        </w:rPr>
        <w:t>n</w:t>
      </w:r>
      <w:r w:rsidR="00321F30" w:rsidRPr="00C157FE">
        <w:rPr>
          <w:rFonts w:ascii="Arial" w:hAnsi="Arial" w:cs="Arial"/>
          <w:i/>
          <w:iCs/>
          <w:lang w:val="nl-BE"/>
        </w:rPr>
        <w:t>aa</w:t>
      </w:r>
      <w:r w:rsidR="00BC7788">
        <w:rPr>
          <w:rFonts w:ascii="Arial" w:hAnsi="Arial" w:cs="Arial"/>
          <w:i/>
          <w:iCs/>
          <w:lang w:val="nl-BE"/>
        </w:rPr>
        <w:t>r</w:t>
      </w:r>
      <w:r w:rsidR="00321F30" w:rsidRPr="00C157FE">
        <w:rPr>
          <w:rFonts w:ascii="Arial" w:hAnsi="Arial" w:cs="Arial"/>
          <w:i/>
          <w:iCs/>
          <w:lang w:val="nl-BE"/>
        </w:rPr>
        <w:t xml:space="preserve"> het College van Geneesheren-directeurs </w:t>
      </w:r>
      <w:r w:rsidR="00BC7788">
        <w:rPr>
          <w:rFonts w:ascii="Arial" w:hAnsi="Arial" w:cs="Arial"/>
          <w:i/>
          <w:iCs/>
          <w:lang w:val="nl-BE"/>
        </w:rPr>
        <w:t>verzendt</w:t>
      </w:r>
      <w:r w:rsidR="00321F30" w:rsidRPr="00C157FE">
        <w:rPr>
          <w:rFonts w:ascii="Arial" w:hAnsi="Arial" w:cs="Arial"/>
          <w:i/>
          <w:iCs/>
          <w:lang w:val="nl-BE"/>
        </w:rPr>
        <w:t xml:space="preserve"> (RIZIV, Tervurenlaan 211, 1150 BRUSSEL).</w:t>
      </w:r>
    </w:p>
    <w:p w14:paraId="7D53EB35" w14:textId="77777777" w:rsidR="00010B6E" w:rsidRPr="00C157FE" w:rsidRDefault="00010B6E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40982293" w14:textId="77777777" w:rsidR="00B37175" w:rsidRPr="00C157FE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3E1992B4" w14:textId="70C084A0" w:rsidR="00B37175" w:rsidRPr="00CC2E2A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CC2E2A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 xml:space="preserve"> van de verple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g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>inrichting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/geneesheer-specialist</w:t>
      </w:r>
    </w:p>
    <w:p w14:paraId="761DEA44" w14:textId="24ACF0CD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van de verple</w:t>
      </w:r>
      <w:r w:rsidR="00BC7788">
        <w:rPr>
          <w:rFonts w:ascii="Arial" w:eastAsia="Calibri" w:hAnsi="Arial" w:cs="Arial"/>
          <w:lang w:val="nl-BE"/>
        </w:rPr>
        <w:t>e</w:t>
      </w:r>
      <w:r w:rsidR="0091611E" w:rsidRPr="00C157FE">
        <w:rPr>
          <w:rFonts w:ascii="Arial" w:eastAsia="Calibri" w:hAnsi="Arial" w:cs="Arial"/>
          <w:lang w:val="nl-BE"/>
        </w:rPr>
        <w:t>ginrichting</w:t>
      </w:r>
      <w:r w:rsidRPr="00C157FE">
        <w:rPr>
          <w:rFonts w:ascii="Arial" w:eastAsia="Calibri" w:hAnsi="Arial" w:cs="Arial"/>
          <w:lang w:val="nl-BE"/>
        </w:rPr>
        <w:t>: …………………………………………………………</w:t>
      </w:r>
    </w:p>
    <w:p w14:paraId="74B11B9A" w14:textId="199EB9E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RIZIV-identificatienummer van de verple</w:t>
      </w:r>
      <w:r w:rsidR="00BC7788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ginrichting</w:t>
      </w:r>
      <w:r w:rsidR="00B37175" w:rsidRPr="00C157FE">
        <w:rPr>
          <w:rFonts w:ascii="Arial" w:eastAsia="Calibri" w:hAnsi="Arial" w:cs="Arial"/>
          <w:lang w:val="nl-BE"/>
        </w:rPr>
        <w:t>: 710_ _ _ _ _</w:t>
      </w:r>
    </w:p>
    <w:p w14:paraId="497CC82C" w14:textId="4AA1670C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en voornaam van de geneesheer-specialist</w:t>
      </w:r>
      <w:r w:rsidRPr="00C157FE">
        <w:rPr>
          <w:rFonts w:ascii="Arial" w:eastAsia="Calibri" w:hAnsi="Arial" w:cs="Arial"/>
          <w:lang w:val="nl-BE"/>
        </w:rPr>
        <w:t>:</w:t>
      </w:r>
      <w:r w:rsidR="0091611E" w:rsidRPr="00C157FE">
        <w:rPr>
          <w:rFonts w:ascii="Arial" w:eastAsia="Calibri" w:hAnsi="Arial" w:cs="Arial"/>
          <w:lang w:val="nl-BE"/>
        </w:rPr>
        <w:t xml:space="preserve"> …………………………………………</w:t>
      </w:r>
    </w:p>
    <w:p w14:paraId="5318291C" w14:textId="1211AEBF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RIZIV-nummer van de geneesheer-specialist: ………………………………………………</w:t>
      </w:r>
    </w:p>
    <w:p w14:paraId="60EDEAF1" w14:textId="47E2670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E-mailadres</w:t>
      </w:r>
      <w:r w:rsidR="00B37175" w:rsidRPr="00C157FE">
        <w:rPr>
          <w:rFonts w:ascii="Arial" w:eastAsia="Calibri" w:hAnsi="Arial" w:cs="Arial"/>
          <w:lang w:val="nl-BE"/>
        </w:rPr>
        <w:t xml:space="preserve">: </w:t>
      </w:r>
      <w:r w:rsidRPr="00C157FE">
        <w:rPr>
          <w:rFonts w:ascii="Arial" w:eastAsia="Calibri" w:hAnsi="Arial" w:cs="Arial"/>
          <w:lang w:val="nl-BE"/>
        </w:rPr>
        <w:t>…...</w:t>
      </w:r>
      <w:r w:rsidR="00B37175" w:rsidRPr="00C157FE">
        <w:rPr>
          <w:rFonts w:ascii="Arial" w:eastAsia="Calibri" w:hAnsi="Arial" w:cs="Arial"/>
          <w:lang w:val="nl-BE"/>
        </w:rPr>
        <w:t>…………………………………………………………………………</w:t>
      </w:r>
    </w:p>
    <w:p w14:paraId="225AFC3D" w14:textId="71973F10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T</w:t>
      </w:r>
      <w:r w:rsidR="0091611E" w:rsidRPr="00C157FE">
        <w:rPr>
          <w:rFonts w:ascii="Arial" w:eastAsia="Calibri" w:hAnsi="Arial" w:cs="Arial"/>
          <w:lang w:val="nl-BE"/>
        </w:rPr>
        <w:t>elefoon</w:t>
      </w:r>
      <w:r w:rsidRPr="00C157FE">
        <w:rPr>
          <w:rFonts w:ascii="Arial" w:eastAsia="Calibri" w:hAnsi="Arial" w:cs="Arial"/>
          <w:lang w:val="nl-BE"/>
        </w:rPr>
        <w:t xml:space="preserve"> (secr</w:t>
      </w:r>
      <w:r w:rsidR="0091611E" w:rsidRPr="00C157FE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tari</w:t>
      </w:r>
      <w:r w:rsidR="0091611E" w:rsidRPr="00C157FE">
        <w:rPr>
          <w:rFonts w:ascii="Arial" w:eastAsia="Calibri" w:hAnsi="Arial" w:cs="Arial"/>
          <w:lang w:val="nl-BE"/>
        </w:rPr>
        <w:t>a</w:t>
      </w:r>
      <w:r w:rsidRPr="00C157FE">
        <w:rPr>
          <w:rFonts w:ascii="Arial" w:eastAsia="Calibri" w:hAnsi="Arial" w:cs="Arial"/>
          <w:lang w:val="nl-BE"/>
        </w:rPr>
        <w:t xml:space="preserve">at </w:t>
      </w:r>
      <w:r w:rsidR="0091611E" w:rsidRPr="00C157FE">
        <w:rPr>
          <w:rFonts w:ascii="Arial" w:eastAsia="Calibri" w:hAnsi="Arial" w:cs="Arial"/>
          <w:lang w:val="nl-BE"/>
        </w:rPr>
        <w:t>van de dienst</w:t>
      </w:r>
      <w:r w:rsidRPr="00C157FE">
        <w:rPr>
          <w:rFonts w:ascii="Arial" w:eastAsia="Calibri" w:hAnsi="Arial" w:cs="Arial"/>
          <w:lang w:val="nl-BE"/>
        </w:rPr>
        <w:t>):</w:t>
      </w:r>
      <w:r w:rsidR="0091611E" w:rsidRPr="00C157FE">
        <w:rPr>
          <w:rFonts w:ascii="Arial" w:eastAsia="Calibri" w:hAnsi="Arial" w:cs="Arial"/>
          <w:lang w:val="nl-BE"/>
        </w:rPr>
        <w:t xml:space="preserve"> </w:t>
      </w:r>
      <w:r w:rsidRPr="00C157FE">
        <w:rPr>
          <w:rFonts w:ascii="Arial" w:eastAsia="Calibri" w:hAnsi="Arial" w:cs="Arial"/>
          <w:lang w:val="nl-BE"/>
        </w:rPr>
        <w:t>……………….………………………………………</w:t>
      </w:r>
    </w:p>
    <w:p w14:paraId="5D70E83C" w14:textId="7EBE93FD" w:rsidR="00B37175" w:rsidRPr="00CC2E2A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CC2E2A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 xml:space="preserve"> van de rechthebbende</w:t>
      </w:r>
    </w:p>
    <w:p w14:paraId="4F8A2242" w14:textId="3A4060E0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Voornaam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……………………………………………..………………………………………..</w:t>
      </w:r>
    </w:p>
    <w:p w14:paraId="1FE03508" w14:textId="00C562E7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u w:val="single"/>
          <w:lang w:val="nl-BE"/>
        </w:rPr>
      </w:pPr>
      <w:r w:rsidRPr="00C157FE">
        <w:rPr>
          <w:rFonts w:ascii="Arial" w:eastAsia="Calibri" w:hAnsi="Arial" w:cs="Arial"/>
          <w:lang w:val="nl-BE"/>
        </w:rPr>
        <w:t>Rijksregisternummer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</w:t>
      </w:r>
    </w:p>
    <w:p w14:paraId="775F28E1" w14:textId="33F11BFC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Geboortedatum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…………………………………………………………………………...</w:t>
      </w:r>
    </w:p>
    <w:p w14:paraId="18B03531" w14:textId="5B8A6DDB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Geslacht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…………………………………………………………………………………………</w:t>
      </w:r>
    </w:p>
    <w:p w14:paraId="6ABFBC40" w14:textId="77777777" w:rsidR="00DA69EE" w:rsidRDefault="00DA69EE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A5FE3B6" w14:textId="77777777" w:rsidR="00DA69EE" w:rsidRDefault="00DA69EE" w:rsidP="00DA69EE">
      <w:pPr>
        <w:ind w:left="0"/>
        <w:jc w:val="both"/>
        <w:rPr>
          <w:b/>
          <w:i/>
          <w:u w:val="single"/>
          <w:lang w:val="nl-BE"/>
        </w:rPr>
      </w:pPr>
      <w:r w:rsidRPr="006325B1">
        <w:rPr>
          <w:b/>
          <w:i/>
          <w:u w:val="single"/>
          <w:lang w:val="nl-BE"/>
        </w:rPr>
        <w:t>Identificatie</w:t>
      </w:r>
      <w:r>
        <w:rPr>
          <w:b/>
          <w:i/>
          <w:u w:val="single"/>
          <w:lang w:val="nl-BE"/>
        </w:rPr>
        <w:t>gegevens</w:t>
      </w:r>
      <w:r w:rsidRPr="006325B1">
        <w:rPr>
          <w:b/>
          <w:i/>
          <w:u w:val="single"/>
          <w:lang w:val="nl-BE"/>
        </w:rPr>
        <w:t xml:space="preserve"> van de verzekeringsinstelling van de rechthebbende</w:t>
      </w:r>
    </w:p>
    <w:p w14:paraId="726302FA" w14:textId="77777777" w:rsidR="00CC2E2A" w:rsidRPr="006325B1" w:rsidRDefault="00CC2E2A" w:rsidP="00DA69EE">
      <w:pPr>
        <w:ind w:left="0"/>
        <w:jc w:val="both"/>
        <w:rPr>
          <w:b/>
          <w:i/>
          <w:u w:val="single"/>
          <w:lang w:val="nl-BE"/>
        </w:rPr>
      </w:pPr>
    </w:p>
    <w:p w14:paraId="0BAF7D2F" w14:textId="2FAF47D2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Naam van de verzekeringsinstelling: …………………………………………………………………………</w:t>
      </w:r>
      <w:r w:rsidR="00CC2E2A">
        <w:rPr>
          <w:i/>
          <w:lang w:val="nl-BE"/>
        </w:rPr>
        <w:t>…………………………</w:t>
      </w:r>
    </w:p>
    <w:p w14:paraId="66623329" w14:textId="099A80A1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Adres</w:t>
      </w:r>
      <w:r>
        <w:rPr>
          <w:i/>
          <w:lang w:val="nl-BE"/>
        </w:rPr>
        <w:t xml:space="preserve">: </w:t>
      </w:r>
      <w:r w:rsidRPr="006325B1">
        <w:rPr>
          <w:i/>
          <w:lang w:val="nl-BE"/>
        </w:rPr>
        <w:t>……………………………………………………………………………………………………</w:t>
      </w:r>
      <w:r w:rsidR="00CC2E2A">
        <w:rPr>
          <w:i/>
          <w:lang w:val="nl-BE"/>
        </w:rPr>
        <w:t>…………………………………………………………………………………………………….</w:t>
      </w:r>
    </w:p>
    <w:p w14:paraId="70C3C2B8" w14:textId="77777777" w:rsidR="00B37175" w:rsidRPr="00C157FE" w:rsidRDefault="00B37175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2F7B0867" w14:textId="77777777" w:rsidR="00F21C0F" w:rsidRPr="00C157FE" w:rsidRDefault="00F21C0F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45ECBE19" w14:textId="4AE311E1" w:rsidR="00511DB7" w:rsidRPr="00CC2E2A" w:rsidRDefault="00511DB7" w:rsidP="004D5DC8">
      <w:pPr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proofErr w:type="spellStart"/>
      <w:r w:rsidRPr="00CC2E2A">
        <w:rPr>
          <w:rFonts w:eastAsia="Times New Roman" w:cstheme="minorHAnsi"/>
          <w:i/>
          <w:u w:val="single"/>
          <w:lang w:val="nl-BE"/>
        </w:rPr>
        <w:lastRenderedPageBreak/>
        <w:t>Vervangingsneurostimulator</w:t>
      </w:r>
      <w:proofErr w:type="spellEnd"/>
      <w:r w:rsidRPr="00CC2E2A">
        <w:rPr>
          <w:rFonts w:eastAsia="Times New Roman" w:cstheme="minorHAnsi"/>
          <w:i/>
          <w:u w:val="single"/>
          <w:lang w:val="nl-BE"/>
        </w:rPr>
        <w:t xml:space="preserve"> </w:t>
      </w:r>
    </w:p>
    <w:p w14:paraId="2645AE22" w14:textId="417C080E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 te vervangen </w:t>
      </w:r>
      <w:r>
        <w:rPr>
          <w:rFonts w:eastAsia="Times New Roman" w:cstheme="minorHAnsi"/>
          <w:lang w:val="nl-BE"/>
        </w:rPr>
        <w:t xml:space="preserve">neurostimulator: </w:t>
      </w:r>
      <w:r w:rsidRPr="006325B1">
        <w:rPr>
          <w:rFonts w:eastAsia="Times New Roman" w:cstheme="minorHAnsi"/>
          <w:lang w:val="nl-BE"/>
        </w:rPr>
        <w:t>………………………………………………</w:t>
      </w:r>
    </w:p>
    <w:p w14:paraId="5A361B27" w14:textId="705DF94C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neurostimulator</w:t>
      </w:r>
      <w:r w:rsidR="004D5DC8">
        <w:rPr>
          <w:rFonts w:eastAsia="Times New Roman" w:cstheme="minorHAnsi"/>
          <w:lang w:val="nl-BE"/>
        </w:rPr>
        <w:t>: ………………………………</w:t>
      </w:r>
    </w:p>
    <w:p w14:paraId="28C032C6" w14:textId="75E24F0D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165691D6" w14:textId="6AC13770" w:rsidR="000D59AA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vervangende neurostimulator: .</w:t>
      </w:r>
      <w:r w:rsidRPr="006325B1">
        <w:rPr>
          <w:rFonts w:eastAsia="Times New Roman" w:cstheme="minorHAnsi"/>
          <w:lang w:val="nl-BE"/>
        </w:rPr>
        <w:t>……………………………………………</w:t>
      </w:r>
    </w:p>
    <w:p w14:paraId="12258A33" w14:textId="2D286B8E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neurostimulator</w:t>
      </w:r>
      <w:r w:rsidRPr="006325B1">
        <w:rPr>
          <w:rFonts w:eastAsia="Times New Roman" w:cstheme="minorHAnsi"/>
          <w:lang w:val="nl-BE"/>
        </w:rPr>
        <w:t>: ………………………………</w:t>
      </w:r>
    </w:p>
    <w:p w14:paraId="4014B7F7" w14:textId="23B244D9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CC2E2A">
        <w:rPr>
          <w:rFonts w:eastAsia="Times New Roman" w:cstheme="minorHAnsi"/>
          <w:lang w:val="nl-BE"/>
        </w:rPr>
        <w:t>Datum van de interventie voor vervanging: ……../……/……</w:t>
      </w:r>
    </w:p>
    <w:p w14:paraId="4A3A6EE3" w14:textId="20805D37" w:rsidR="00972CFE" w:rsidRPr="00CC2E2A" w:rsidRDefault="00972CFE" w:rsidP="00972CFE">
      <w:pPr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 xml:space="preserve">Bijkomende </w:t>
      </w: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vervangingsneurostimulator</w:t>
      </w:r>
      <w:proofErr w:type="spellEnd"/>
      <w:r w:rsidRPr="00CC2E2A">
        <w:rPr>
          <w:rFonts w:eastAsia="Times New Roman" w:cstheme="minorHAnsi"/>
          <w:i/>
          <w:u w:val="single"/>
          <w:lang w:val="nl-BE"/>
        </w:rPr>
        <w:t xml:space="preserve"> </w:t>
      </w:r>
    </w:p>
    <w:p w14:paraId="3EBCE5B0" w14:textId="77777777" w:rsidR="00972CFE" w:rsidRPr="006325B1" w:rsidRDefault="00972CFE" w:rsidP="00972CFE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te vervangen neurostimulator: </w:t>
      </w:r>
      <w:r w:rsidRPr="006325B1">
        <w:rPr>
          <w:rFonts w:eastAsia="Times New Roman" w:cstheme="minorHAnsi"/>
          <w:lang w:val="nl-BE"/>
        </w:rPr>
        <w:t>………………………………………………</w:t>
      </w:r>
    </w:p>
    <w:p w14:paraId="6FC46800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te vervangen neurostimulator: ………………………………</w:t>
      </w:r>
    </w:p>
    <w:p w14:paraId="5CD6CAC0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372D003E" w14:textId="77777777" w:rsidR="00972CFE" w:rsidRDefault="00972CFE" w:rsidP="00972CFE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vervangende neurostimulator: .</w:t>
      </w:r>
      <w:r w:rsidRPr="006325B1">
        <w:rPr>
          <w:rFonts w:eastAsia="Times New Roman" w:cstheme="minorHAnsi"/>
          <w:lang w:val="nl-BE"/>
        </w:rPr>
        <w:t>……………………………………………</w:t>
      </w:r>
    </w:p>
    <w:p w14:paraId="546F11DB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neurostimulator</w:t>
      </w:r>
      <w:r w:rsidRPr="006325B1">
        <w:rPr>
          <w:rFonts w:eastAsia="Times New Roman" w:cstheme="minorHAnsi"/>
          <w:lang w:val="nl-BE"/>
        </w:rPr>
        <w:t>: ………………………………</w:t>
      </w:r>
    </w:p>
    <w:p w14:paraId="3AB4EED0" w14:textId="3B6397E6" w:rsidR="00972CFE" w:rsidRDefault="00972CFE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0540703B" w14:textId="036C52F4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>Vervangingselektrode</w:t>
      </w:r>
    </w:p>
    <w:p w14:paraId="0DB60096" w14:textId="6DDD2039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r>
        <w:rPr>
          <w:rFonts w:eastAsia="Times New Roman" w:cstheme="minorHAnsi"/>
          <w:lang w:val="nl-BE"/>
        </w:rPr>
        <w:t>elektrode:  .</w:t>
      </w:r>
      <w:r w:rsidR="004D5DC8">
        <w:rPr>
          <w:rFonts w:eastAsia="Times New Roman" w:cstheme="minorHAnsi"/>
          <w:lang w:val="nl-BE"/>
        </w:rPr>
        <w:t>………………………………………………………</w:t>
      </w:r>
    </w:p>
    <w:p w14:paraId="1A41298D" w14:textId="05197CB6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elektrode</w:t>
      </w:r>
      <w:r w:rsidRPr="006325B1">
        <w:rPr>
          <w:rFonts w:eastAsia="Times New Roman" w:cstheme="minorHAnsi"/>
          <w:lang w:val="nl-BE"/>
        </w:rPr>
        <w:t>: ………………………………………</w:t>
      </w:r>
    </w:p>
    <w:p w14:paraId="50E3BC65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6FED28C8" w14:textId="6CCF24B3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>vervangende elektrode:  .</w:t>
      </w:r>
      <w:r w:rsidRPr="006325B1">
        <w:rPr>
          <w:rFonts w:eastAsia="Times New Roman" w:cstheme="minorHAnsi"/>
          <w:lang w:val="nl-BE"/>
        </w:rPr>
        <w:t>………………………………………………………</w:t>
      </w:r>
    </w:p>
    <w:p w14:paraId="3E1AECBB" w14:textId="4430CC98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elektrode</w:t>
      </w:r>
      <w:r w:rsidRPr="006325B1">
        <w:rPr>
          <w:rFonts w:eastAsia="Times New Roman" w:cstheme="minorHAnsi"/>
          <w:lang w:val="nl-BE"/>
        </w:rPr>
        <w:t>: ………………………………………</w:t>
      </w:r>
    </w:p>
    <w:p w14:paraId="4BBF550B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2932C184" w14:textId="19151F0A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>Vervangingsextensie</w:t>
      </w:r>
    </w:p>
    <w:p w14:paraId="062E657C" w14:textId="29CC819D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r>
        <w:rPr>
          <w:rFonts w:eastAsia="Times New Roman" w:cstheme="minorHAnsi"/>
          <w:lang w:val="nl-BE"/>
        </w:rPr>
        <w:t>extensie: .</w:t>
      </w:r>
      <w:r w:rsidRPr="006325B1">
        <w:rPr>
          <w:rFonts w:eastAsia="Times New Roman" w:cstheme="minorHAnsi"/>
          <w:lang w:val="nl-BE"/>
        </w:rPr>
        <w:t>………………………………………………………</w:t>
      </w:r>
    </w:p>
    <w:p w14:paraId="3CF7FB65" w14:textId="699BCA3C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extensie</w:t>
      </w:r>
      <w:r w:rsidR="004D5DC8">
        <w:rPr>
          <w:rFonts w:eastAsia="Times New Roman" w:cstheme="minorHAnsi"/>
          <w:lang w:val="nl-BE"/>
        </w:rPr>
        <w:t>: ……………………………………</w:t>
      </w:r>
      <w:r w:rsidRPr="006325B1">
        <w:rPr>
          <w:rFonts w:eastAsia="Times New Roman" w:cstheme="minorHAnsi"/>
          <w:lang w:val="nl-BE"/>
        </w:rPr>
        <w:t>……</w:t>
      </w:r>
    </w:p>
    <w:p w14:paraId="1074381F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59AC9103" w14:textId="7A2E9548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vervangende extensie: </w:t>
      </w:r>
      <w:r w:rsidRPr="006325B1">
        <w:rPr>
          <w:rFonts w:eastAsia="Times New Roman" w:cstheme="minorHAnsi"/>
          <w:lang w:val="nl-BE"/>
        </w:rPr>
        <w:t>…………………………………………………………</w:t>
      </w:r>
    </w:p>
    <w:p w14:paraId="4C43F8A8" w14:textId="6821D5B4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extensie</w:t>
      </w:r>
      <w:r w:rsidRPr="006325B1">
        <w:rPr>
          <w:rFonts w:eastAsia="Times New Roman" w:cstheme="minorHAnsi"/>
          <w:lang w:val="nl-BE"/>
        </w:rPr>
        <w:t>: …………………………………………</w:t>
      </w:r>
    </w:p>
    <w:p w14:paraId="5599BC5A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1044D5EE" w14:textId="77777777" w:rsidR="00CE7E09" w:rsidRDefault="00CE7E09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3BCFC0F6" w14:textId="77777777" w:rsidR="00CE7E09" w:rsidRDefault="00CE7E09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100B1E5A" w14:textId="77777777" w:rsidR="00CC2E2A" w:rsidRDefault="00CC2E2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78322016" w14:textId="1420E74B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proofErr w:type="spellStart"/>
      <w:r w:rsidRPr="00CC2E2A">
        <w:rPr>
          <w:rFonts w:eastAsia="Times New Roman" w:cstheme="minorHAnsi"/>
          <w:i/>
          <w:u w:val="single"/>
          <w:lang w:val="nl-BE"/>
        </w:rPr>
        <w:lastRenderedPageBreak/>
        <w:t>Vervangingspatiëntenprogrameerapparaat</w:t>
      </w:r>
      <w:proofErr w:type="spellEnd"/>
    </w:p>
    <w:p w14:paraId="05DBA04A" w14:textId="62CEACEE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</w:t>
      </w:r>
      <w:r>
        <w:rPr>
          <w:rFonts w:eastAsia="Times New Roman" w:cstheme="minorHAnsi"/>
          <w:lang w:val="nl-BE"/>
        </w:rPr>
        <w:t xml:space="preserve"> .……………………</w:t>
      </w:r>
    </w:p>
    <w:p w14:paraId="55A0F752" w14:textId="09707754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</w:t>
      </w:r>
      <w:r w:rsidR="000D59AA" w:rsidRPr="006325B1">
        <w:rPr>
          <w:rFonts w:eastAsia="Times New Roman" w:cstheme="minorHAnsi"/>
          <w:lang w:val="nl-BE"/>
        </w:rPr>
        <w:t xml:space="preserve">van de </w:t>
      </w:r>
      <w:r w:rsidR="000D59AA">
        <w:rPr>
          <w:rFonts w:eastAsia="Times New Roman" w:cstheme="minorHAnsi"/>
          <w:lang w:val="nl-BE"/>
        </w:rPr>
        <w:t xml:space="preserve">te vervangen </w:t>
      </w:r>
      <w:proofErr w:type="spellStart"/>
      <w:r w:rsidR="000D59AA">
        <w:rPr>
          <w:rFonts w:eastAsia="Times New Roman" w:cstheme="minorHAnsi"/>
          <w:lang w:val="nl-BE"/>
        </w:rPr>
        <w:t>patiëntenprogrameerapparaat</w:t>
      </w:r>
      <w:proofErr w:type="spellEnd"/>
      <w:r w:rsidR="004D5DC8">
        <w:rPr>
          <w:rFonts w:eastAsia="Times New Roman" w:cstheme="minorHAnsi"/>
          <w:lang w:val="nl-BE"/>
        </w:rPr>
        <w:t>: ………………</w:t>
      </w:r>
    </w:p>
    <w:p w14:paraId="1B3CE6B9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6C6E39CD" w14:textId="2D076F88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vervangende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</w:t>
      </w:r>
      <w:r>
        <w:rPr>
          <w:rFonts w:eastAsia="Times New Roman" w:cstheme="minorHAnsi"/>
          <w:lang w:val="nl-BE"/>
        </w:rPr>
        <w:t xml:space="preserve"> .……………………</w:t>
      </w:r>
    </w:p>
    <w:p w14:paraId="5BAC6641" w14:textId="1D7FE358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</w:t>
      </w:r>
      <w:r w:rsidRPr="006325B1">
        <w:rPr>
          <w:rFonts w:eastAsia="Times New Roman" w:cstheme="minorHAnsi"/>
          <w:lang w:val="nl-BE"/>
        </w:rPr>
        <w:t xml:space="preserve">van de </w:t>
      </w:r>
      <w:r>
        <w:rPr>
          <w:rFonts w:eastAsia="Times New Roman" w:cstheme="minorHAnsi"/>
          <w:lang w:val="nl-BE"/>
        </w:rPr>
        <w:t xml:space="preserve">vervangende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 ………………</w:t>
      </w:r>
    </w:p>
    <w:p w14:paraId="0A6C0A32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4008C62A" w14:textId="77777777" w:rsidR="00FB64F3" w:rsidRDefault="00FB64F3" w:rsidP="004D5DC8">
      <w:pPr>
        <w:tabs>
          <w:tab w:val="left" w:pos="858"/>
        </w:tabs>
        <w:spacing w:after="200" w:line="720" w:lineRule="auto"/>
        <w:ind w:left="0"/>
        <w:jc w:val="both"/>
        <w:rPr>
          <w:rFonts w:eastAsia="Times New Roman" w:cstheme="minorHAnsi"/>
          <w:lang w:val="nl-BE"/>
        </w:rPr>
      </w:pPr>
    </w:p>
    <w:p w14:paraId="0DF27CF7" w14:textId="3D9D141E" w:rsidR="00FB64F3" w:rsidRPr="00FB64F3" w:rsidRDefault="00FB64F3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u w:val="single"/>
          <w:lang w:val="nl-BE"/>
        </w:rPr>
      </w:pPr>
      <w:r w:rsidRPr="00FB64F3">
        <w:rPr>
          <w:rFonts w:eastAsia="Times New Roman" w:cstheme="minorHAnsi"/>
          <w:u w:val="single"/>
          <w:lang w:val="nl-BE"/>
        </w:rPr>
        <w:t>Medische gegevens</w:t>
      </w:r>
    </w:p>
    <w:p w14:paraId="351D5055" w14:textId="77777777" w:rsidR="00CE7E09" w:rsidRPr="00CE7E09" w:rsidRDefault="00CE7E09" w:rsidP="00CE7E09">
      <w:pPr>
        <w:pStyle w:val="Paragraphedeliste"/>
        <w:numPr>
          <w:ilvl w:val="0"/>
          <w:numId w:val="14"/>
        </w:numPr>
        <w:tabs>
          <w:tab w:val="left" w:pos="0"/>
        </w:tabs>
        <w:jc w:val="both"/>
        <w:rPr>
          <w:rFonts w:cstheme="minorHAnsi"/>
          <w:lang w:val="nl-BE"/>
        </w:rPr>
      </w:pPr>
      <w:proofErr w:type="spellStart"/>
      <w:r w:rsidRPr="00CE7E09">
        <w:rPr>
          <w:rFonts w:cstheme="minorHAnsi"/>
          <w:bCs/>
          <w:lang w:val="fr-BE"/>
        </w:rPr>
        <w:t>Medisch</w:t>
      </w:r>
      <w:proofErr w:type="spellEnd"/>
      <w:r w:rsidRPr="00CE7E09">
        <w:rPr>
          <w:rFonts w:cstheme="minorHAnsi"/>
          <w:bCs/>
          <w:lang w:val="fr-BE"/>
        </w:rPr>
        <w:t xml:space="preserve"> rapport van de </w:t>
      </w:r>
      <w:proofErr w:type="spellStart"/>
      <w:r w:rsidRPr="00CE7E09">
        <w:rPr>
          <w:rFonts w:cstheme="minorHAnsi"/>
          <w:bCs/>
          <w:lang w:val="fr-BE"/>
        </w:rPr>
        <w:t>evolutie</w:t>
      </w:r>
      <w:proofErr w:type="spellEnd"/>
    </w:p>
    <w:p w14:paraId="0D750D6D" w14:textId="086F9A11" w:rsidR="00CD561E" w:rsidRPr="00CE7E09" w:rsidRDefault="00CE7E09" w:rsidP="00CE7E09">
      <w:pPr>
        <w:pStyle w:val="Paragraphedeliste"/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3"/>
          <w:szCs w:val="23"/>
          <w:lang w:val="nl-BE"/>
        </w:rPr>
      </w:pPr>
      <w:r w:rsidRPr="00CE7E09">
        <w:rPr>
          <w:rFonts w:ascii="Helvetica" w:hAnsi="Helvetica" w:cs="Helvetica"/>
          <w:sz w:val="23"/>
          <w:szCs w:val="23"/>
          <w:lang w:val="nl-BE"/>
        </w:rPr>
        <w:t>Moet onder meer het klinisch beeld sinds de implantatie en een vergelijking</w:t>
      </w:r>
      <w:r>
        <w:rPr>
          <w:rFonts w:ascii="Helvetica" w:hAnsi="Helvetica" w:cs="Helvetica"/>
          <w:sz w:val="23"/>
          <w:szCs w:val="23"/>
          <w:lang w:val="nl-BE"/>
        </w:rPr>
        <w:t xml:space="preserve"> </w:t>
      </w:r>
      <w:r w:rsidRPr="00CE7E09">
        <w:rPr>
          <w:rFonts w:ascii="Helvetica" w:hAnsi="Helvetica" w:cs="Helvetica"/>
          <w:sz w:val="23"/>
          <w:szCs w:val="23"/>
          <w:lang w:val="nl-BE"/>
        </w:rPr>
        <w:t>met het klinisch beeld voor de implantatie vermelden</w:t>
      </w:r>
    </w:p>
    <w:p w14:paraId="5E90D6AD" w14:textId="77777777" w:rsidR="00CD561E" w:rsidRPr="00CE7E09" w:rsidRDefault="00CD561E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588A102" w14:textId="77777777" w:rsidR="00CD561E" w:rsidRDefault="00CD561E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7636AC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1E1C3CAD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508AAB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8E4A972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74566C2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84137E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1EC9BB8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5D1EBE9B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F831533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62D13E03" w14:textId="77777777" w:rsidR="00CE7E09" w:rsidRP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696759FA" w14:textId="77777777" w:rsidR="00A11C87" w:rsidRPr="00A11C87" w:rsidRDefault="00A11C87" w:rsidP="00A11C87">
      <w:pPr>
        <w:pStyle w:val="Paragraphedeliste"/>
        <w:numPr>
          <w:ilvl w:val="0"/>
          <w:numId w:val="14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u w:val="single"/>
          <w:lang w:val="nl-BE"/>
        </w:rPr>
      </w:pPr>
      <w:r w:rsidRPr="00A11C87">
        <w:rPr>
          <w:rFonts w:ascii="Arial" w:eastAsia="Times New Roman" w:hAnsi="Arial" w:cs="Arial"/>
          <w:u w:val="single"/>
          <w:lang w:val="nl-BE"/>
        </w:rPr>
        <w:t>Reden voor de vervanging:</w:t>
      </w:r>
    </w:p>
    <w:p w14:paraId="3CF3C1D5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6E5FE570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End-of-life</w:t>
      </w:r>
    </w:p>
    <w:p w14:paraId="6FF1EA74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Infectie</w:t>
      </w:r>
    </w:p>
    <w:p w14:paraId="2EBC4C38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Ander:…</w:t>
      </w:r>
    </w:p>
    <w:p w14:paraId="08C4BF5D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707DFE5A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2C93A9CC" w14:textId="77777777" w:rsidR="00FB64F3" w:rsidRPr="002A7DBC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37E5CE8D" w14:textId="77777777" w:rsidR="00FB64F3" w:rsidRDefault="00FB64F3" w:rsidP="00A11C87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Opgesteld te</w:t>
      </w:r>
      <w:r w:rsidRPr="006325B1">
        <w:rPr>
          <w:rFonts w:cstheme="minorHAnsi"/>
          <w:lang w:val="nl-BE"/>
        </w:rPr>
        <w:t xml:space="preserve"> </w:t>
      </w:r>
      <w:r w:rsidRPr="006325B1">
        <w:rPr>
          <w:rFonts w:cstheme="minorHAnsi"/>
          <w:i/>
          <w:iCs/>
          <w:lang w:val="nl-BE"/>
        </w:rPr>
        <w:t>(</w:t>
      </w:r>
      <w:r>
        <w:rPr>
          <w:rFonts w:cstheme="minorHAnsi"/>
          <w:i/>
          <w:iCs/>
          <w:lang w:val="nl-BE"/>
        </w:rPr>
        <w:t>plaats</w:t>
      </w:r>
      <w:r w:rsidRPr="006325B1">
        <w:rPr>
          <w:rFonts w:cstheme="minorHAnsi"/>
          <w:i/>
          <w:iCs/>
          <w:lang w:val="nl-BE"/>
        </w:rPr>
        <w:t xml:space="preserve">)                          </w:t>
      </w:r>
      <w:r w:rsidRPr="006325B1">
        <w:rPr>
          <w:rFonts w:cstheme="minorHAnsi"/>
          <w:lang w:val="nl-BE"/>
        </w:rPr>
        <w:t xml:space="preserve">                      </w:t>
      </w:r>
      <w:r>
        <w:rPr>
          <w:rFonts w:cstheme="minorHAnsi"/>
          <w:lang w:val="nl-BE"/>
        </w:rPr>
        <w:t>op</w:t>
      </w:r>
      <w:r w:rsidRPr="006325B1">
        <w:rPr>
          <w:rFonts w:cstheme="minorHAnsi"/>
          <w:i/>
          <w:iCs/>
          <w:lang w:val="nl-BE"/>
        </w:rPr>
        <w:t xml:space="preserve"> (dat</w:t>
      </w:r>
      <w:r>
        <w:rPr>
          <w:rFonts w:cstheme="minorHAnsi"/>
          <w:i/>
          <w:iCs/>
          <w:lang w:val="nl-BE"/>
        </w:rPr>
        <w:t>um</w:t>
      </w:r>
      <w:r w:rsidRPr="006325B1">
        <w:rPr>
          <w:rFonts w:cstheme="minorHAnsi"/>
          <w:i/>
          <w:iCs/>
          <w:lang w:val="nl-BE"/>
        </w:rPr>
        <w:t>)</w:t>
      </w:r>
    </w:p>
    <w:p w14:paraId="41C2A84D" w14:textId="77777777" w:rsidR="006B6430" w:rsidRDefault="006B6430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63BF64B1" w14:textId="77777777" w:rsidR="006B6430" w:rsidRDefault="006B6430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0631D017" w14:textId="2B4305BC" w:rsidR="00FB64F3" w:rsidRPr="006325B1" w:rsidRDefault="00FB64F3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Naam, voornaam, handtekening en stempel van elk lid van het </w:t>
      </w:r>
      <w:r w:rsidR="00CD561E">
        <w:rPr>
          <w:rFonts w:cstheme="minorHAnsi"/>
          <w:lang w:val="nl-BE"/>
        </w:rPr>
        <w:t>OCS</w:t>
      </w:r>
      <w:r>
        <w:rPr>
          <w:rFonts w:cstheme="minorHAnsi"/>
          <w:lang w:val="nl-BE"/>
        </w:rPr>
        <w:t xml:space="preserve"> team</w:t>
      </w:r>
      <w:r w:rsidRPr="006325B1">
        <w:rPr>
          <w:rFonts w:cstheme="minorHAnsi"/>
          <w:lang w:val="nl-BE"/>
        </w:rPr>
        <w:t>:</w:t>
      </w:r>
    </w:p>
    <w:p w14:paraId="7D53EB95" w14:textId="77777777" w:rsidR="00A5240F" w:rsidRPr="00C157FE" w:rsidRDefault="00A5240F" w:rsidP="008F44D5">
      <w:pPr>
        <w:ind w:left="0"/>
        <w:rPr>
          <w:rFonts w:ascii="Arial" w:hAnsi="Arial" w:cs="Arial"/>
          <w:lang w:val="nl-BE"/>
        </w:rPr>
      </w:pPr>
    </w:p>
    <w:sectPr w:rsidR="00A5240F" w:rsidRPr="00C157FE" w:rsidSect="00E56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7166" w14:textId="77777777" w:rsidR="00782B02" w:rsidRDefault="00782B02" w:rsidP="00010B6E">
      <w:pPr>
        <w:spacing w:line="240" w:lineRule="auto"/>
      </w:pPr>
      <w:r>
        <w:separator/>
      </w:r>
    </w:p>
  </w:endnote>
  <w:endnote w:type="continuationSeparator" w:id="0">
    <w:p w14:paraId="57746CDE" w14:textId="77777777" w:rsidR="00782B02" w:rsidRDefault="00782B02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343DF" w14:textId="77777777" w:rsidR="006231ED" w:rsidRDefault="006231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6B55F156" w:rsidR="00FB64F3" w:rsidRDefault="00FB64F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6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6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FB64F3" w:rsidRDefault="00FB64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3CB73" w14:textId="77777777" w:rsidR="006231ED" w:rsidRDefault="006231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87DE" w14:textId="77777777" w:rsidR="00782B02" w:rsidRDefault="00782B02" w:rsidP="00010B6E">
      <w:pPr>
        <w:spacing w:line="240" w:lineRule="auto"/>
      </w:pPr>
      <w:r>
        <w:separator/>
      </w:r>
    </w:p>
  </w:footnote>
  <w:footnote w:type="continuationSeparator" w:id="0">
    <w:p w14:paraId="287F5D56" w14:textId="77777777" w:rsidR="00782B02" w:rsidRDefault="00782B02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18A10" w14:textId="77777777" w:rsidR="006231ED" w:rsidRDefault="006231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EB9A" w14:textId="4AABA206" w:rsidR="00FB64F3" w:rsidRDefault="00FB64F3" w:rsidP="00E569E8">
    <w:pPr>
      <w:pStyle w:val="En-tte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 w:rsidR="006231ED">
      <w:rPr>
        <w:rFonts w:ascii="Calibri" w:hAnsi="Calibri" w:cs="Calibri"/>
        <w:sz w:val="22"/>
        <w:szCs w:val="22"/>
      </w:rPr>
      <w:t>11</w:t>
    </w:r>
  </w:p>
  <w:p w14:paraId="2CC2DD2C" w14:textId="35738D22" w:rsidR="006231ED" w:rsidRPr="00BC7788" w:rsidRDefault="006231ED" w:rsidP="00E569E8">
    <w:pPr>
      <w:pStyle w:val="En-tte"/>
      <w:jc w:val="right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Versie</w:t>
    </w:r>
    <w:proofErr w:type="spellEnd"/>
    <w:r>
      <w:rPr>
        <w:rFonts w:ascii="Calibri" w:hAnsi="Calibri" w:cs="Calibri"/>
        <w:sz w:val="22"/>
        <w:szCs w:val="22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91C3" w14:textId="77777777" w:rsidR="006231ED" w:rsidRDefault="006231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D0B0A"/>
    <w:multiLevelType w:val="hybridMultilevel"/>
    <w:tmpl w:val="AE28CA50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6303C"/>
    <w:multiLevelType w:val="hybridMultilevel"/>
    <w:tmpl w:val="3A8A1B76"/>
    <w:lvl w:ilvl="0" w:tplc="0409001B">
      <w:start w:val="1"/>
      <w:numFmt w:val="lowerRoman"/>
      <w:lvlText w:val="%1."/>
      <w:lvlJc w:val="right"/>
      <w:pPr>
        <w:ind w:left="2307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E"/>
    <w:rsid w:val="00005F2C"/>
    <w:rsid w:val="00010B6E"/>
    <w:rsid w:val="00082EDD"/>
    <w:rsid w:val="000947E2"/>
    <w:rsid w:val="000D0E71"/>
    <w:rsid w:val="000D59AA"/>
    <w:rsid w:val="00131CB4"/>
    <w:rsid w:val="0013387A"/>
    <w:rsid w:val="001467A9"/>
    <w:rsid w:val="001519E3"/>
    <w:rsid w:val="00157227"/>
    <w:rsid w:val="001B64D7"/>
    <w:rsid w:val="001C1749"/>
    <w:rsid w:val="001E21C1"/>
    <w:rsid w:val="001E4F0C"/>
    <w:rsid w:val="001E5BFA"/>
    <w:rsid w:val="001E6FEC"/>
    <w:rsid w:val="001E7251"/>
    <w:rsid w:val="00216453"/>
    <w:rsid w:val="00227CC7"/>
    <w:rsid w:val="00296971"/>
    <w:rsid w:val="002C1E85"/>
    <w:rsid w:val="002E403A"/>
    <w:rsid w:val="00306DF1"/>
    <w:rsid w:val="00321F30"/>
    <w:rsid w:val="00331E4E"/>
    <w:rsid w:val="00342A62"/>
    <w:rsid w:val="00357DB3"/>
    <w:rsid w:val="003B6B6E"/>
    <w:rsid w:val="003E67B6"/>
    <w:rsid w:val="00436B97"/>
    <w:rsid w:val="00451986"/>
    <w:rsid w:val="0046792C"/>
    <w:rsid w:val="004D0B15"/>
    <w:rsid w:val="004D5DC8"/>
    <w:rsid w:val="004F4833"/>
    <w:rsid w:val="00511DB7"/>
    <w:rsid w:val="005157A9"/>
    <w:rsid w:val="00524776"/>
    <w:rsid w:val="0053422E"/>
    <w:rsid w:val="005448F5"/>
    <w:rsid w:val="00560758"/>
    <w:rsid w:val="00597B5D"/>
    <w:rsid w:val="005C5038"/>
    <w:rsid w:val="006231ED"/>
    <w:rsid w:val="006344DD"/>
    <w:rsid w:val="00671CCA"/>
    <w:rsid w:val="006838DB"/>
    <w:rsid w:val="006B6430"/>
    <w:rsid w:val="006D2379"/>
    <w:rsid w:val="00720159"/>
    <w:rsid w:val="007272BF"/>
    <w:rsid w:val="00782B02"/>
    <w:rsid w:val="007921E7"/>
    <w:rsid w:val="007B386F"/>
    <w:rsid w:val="007D629B"/>
    <w:rsid w:val="007F18EF"/>
    <w:rsid w:val="007F7290"/>
    <w:rsid w:val="00813D08"/>
    <w:rsid w:val="00837639"/>
    <w:rsid w:val="00854878"/>
    <w:rsid w:val="008603FA"/>
    <w:rsid w:val="00864563"/>
    <w:rsid w:val="008A2C7F"/>
    <w:rsid w:val="008C1480"/>
    <w:rsid w:val="008D1713"/>
    <w:rsid w:val="008F44D5"/>
    <w:rsid w:val="0091611E"/>
    <w:rsid w:val="00933E7F"/>
    <w:rsid w:val="009546B7"/>
    <w:rsid w:val="00972C11"/>
    <w:rsid w:val="00972CFE"/>
    <w:rsid w:val="00974F13"/>
    <w:rsid w:val="00A11C87"/>
    <w:rsid w:val="00A433E9"/>
    <w:rsid w:val="00A5240F"/>
    <w:rsid w:val="00A96009"/>
    <w:rsid w:val="00AB30DD"/>
    <w:rsid w:val="00AC7A7A"/>
    <w:rsid w:val="00AF2507"/>
    <w:rsid w:val="00AF38C3"/>
    <w:rsid w:val="00B37175"/>
    <w:rsid w:val="00B40277"/>
    <w:rsid w:val="00B42F12"/>
    <w:rsid w:val="00B55B55"/>
    <w:rsid w:val="00B63E45"/>
    <w:rsid w:val="00BA71A2"/>
    <w:rsid w:val="00BC266C"/>
    <w:rsid w:val="00BC7788"/>
    <w:rsid w:val="00C157FE"/>
    <w:rsid w:val="00C56AF0"/>
    <w:rsid w:val="00C65C6B"/>
    <w:rsid w:val="00C932E0"/>
    <w:rsid w:val="00CA4E78"/>
    <w:rsid w:val="00CB3C2A"/>
    <w:rsid w:val="00CB63E0"/>
    <w:rsid w:val="00CC2E2A"/>
    <w:rsid w:val="00CD561E"/>
    <w:rsid w:val="00CE7E09"/>
    <w:rsid w:val="00CF614A"/>
    <w:rsid w:val="00D042EB"/>
    <w:rsid w:val="00D30135"/>
    <w:rsid w:val="00D57A9B"/>
    <w:rsid w:val="00D641A0"/>
    <w:rsid w:val="00D67375"/>
    <w:rsid w:val="00DA69EE"/>
    <w:rsid w:val="00DE7CDE"/>
    <w:rsid w:val="00E569E8"/>
    <w:rsid w:val="00E96425"/>
    <w:rsid w:val="00EF5D99"/>
    <w:rsid w:val="00F21C0F"/>
    <w:rsid w:val="00F56C16"/>
    <w:rsid w:val="00F66F18"/>
    <w:rsid w:val="00F81EAA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277bd05ac58dde9208ea9dbecfc682e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e693735c565baab2deb35577c825cc4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806E-EBD9-48B8-8E0E-98E76C281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C3BDE-30A0-46C2-9408-3571E899D783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1fd8d87-ea47-44bb-afd6-b4d99b1d9c1f"/>
    <ds:schemaRef ds:uri="f15eea43-7fa7-45cf-8dc0-d5244e2cd46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5541C1-AEC4-46E5-9243-0ABB87C5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0FD4A-BD50-487C-A11E-1A5679C1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E1D47287</Template>
  <TotalTime>0</TotalTime>
  <Pages>3</Pages>
  <Words>600</Words>
  <Characters>3301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B-Form-I-11 N</vt:lpstr>
      <vt:lpstr/>
    </vt:vector>
  </TitlesOfParts>
  <Company>R.I.Z.I.V. - I.N.A.M.I.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B-Form-I-11 N</dc:title>
  <dc:creator>AV4453</dc:creator>
  <cp:lastModifiedBy>Ibrahim Bouchlaghem</cp:lastModifiedBy>
  <cp:revision>2</cp:revision>
  <cp:lastPrinted>2014-05-14T13:51:00Z</cp:lastPrinted>
  <dcterms:created xsi:type="dcterms:W3CDTF">2016-09-26T07:59:00Z</dcterms:created>
  <dcterms:modified xsi:type="dcterms:W3CDTF">2016-09-26T07:59:00Z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