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EB2F" w14:textId="7211AC8B" w:rsidR="00010B6E" w:rsidRPr="00C157FE" w:rsidRDefault="00010B6E" w:rsidP="00010B6E">
      <w:pPr>
        <w:spacing w:line="240" w:lineRule="auto"/>
        <w:ind w:left="0"/>
        <w:jc w:val="center"/>
        <w:rPr>
          <w:rFonts w:ascii="Arial" w:eastAsia="Times New Roman" w:hAnsi="Arial" w:cs="Arial"/>
          <w:b/>
          <w:u w:val="single"/>
          <w:lang w:val="nl-BE"/>
        </w:rPr>
      </w:pPr>
      <w:bookmarkStart w:id="0" w:name="_GoBack"/>
      <w:bookmarkEnd w:id="0"/>
      <w:r w:rsidRPr="00C157FE">
        <w:rPr>
          <w:rFonts w:ascii="Arial" w:eastAsia="Times New Roman" w:hAnsi="Arial" w:cs="Arial"/>
          <w:b/>
          <w:u w:val="single"/>
          <w:lang w:val="nl-BE"/>
        </w:rPr>
        <w:t>FORMUL</w:t>
      </w:r>
      <w:r w:rsidR="00AF38C3" w:rsidRPr="00C157FE">
        <w:rPr>
          <w:rFonts w:ascii="Arial" w:eastAsia="Times New Roman" w:hAnsi="Arial" w:cs="Arial"/>
          <w:b/>
          <w:u w:val="single"/>
          <w:lang w:val="nl-BE"/>
        </w:rPr>
        <w:t xml:space="preserve">IER </w:t>
      </w:r>
      <w:r w:rsidR="006838DB" w:rsidRPr="00C157FE">
        <w:rPr>
          <w:rFonts w:ascii="Arial" w:eastAsia="Times New Roman" w:hAnsi="Arial" w:cs="Arial"/>
          <w:b/>
          <w:u w:val="single"/>
          <w:lang w:val="nl-BE"/>
        </w:rPr>
        <w:t>B-Form-I-</w:t>
      </w:r>
      <w:r w:rsidR="00911FE3">
        <w:rPr>
          <w:rFonts w:ascii="Arial" w:eastAsia="Times New Roman" w:hAnsi="Arial" w:cs="Arial"/>
          <w:b/>
          <w:u w:val="single"/>
          <w:lang w:val="nl-BE"/>
        </w:rPr>
        <w:t>12</w:t>
      </w:r>
    </w:p>
    <w:p w14:paraId="7D53EB30" w14:textId="77777777" w:rsidR="00010B6E" w:rsidRPr="00C157FE" w:rsidRDefault="00010B6E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6E1BFBA5" w14:textId="14432133" w:rsidR="00A433E9" w:rsidRPr="00C157FE" w:rsidRDefault="002B49BB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>
        <w:rPr>
          <w:rFonts w:ascii="Arial" w:eastAsia="Times New Roman" w:hAnsi="Arial" w:cs="Arial"/>
          <w:b/>
          <w:lang w:val="nl-BE"/>
        </w:rPr>
        <w:t>Follow-up</w:t>
      </w:r>
      <w:r w:rsidR="00BC7788" w:rsidRPr="00BC7788">
        <w:rPr>
          <w:rFonts w:ascii="Arial" w:eastAsia="Times New Roman" w:hAnsi="Arial" w:cs="Arial"/>
          <w:b/>
          <w:lang w:val="nl-BE"/>
        </w:rPr>
        <w:t>f</w:t>
      </w:r>
      <w:r w:rsidR="00CB3C2A" w:rsidRPr="00BC7788">
        <w:rPr>
          <w:rFonts w:ascii="Arial" w:eastAsia="Times New Roman" w:hAnsi="Arial" w:cs="Arial"/>
          <w:b/>
          <w:lang w:val="nl-BE"/>
        </w:rPr>
        <w:t>ormul</w:t>
      </w:r>
      <w:r w:rsidR="00AF38C3" w:rsidRPr="00BC7788">
        <w:rPr>
          <w:rFonts w:ascii="Arial" w:eastAsia="Times New Roman" w:hAnsi="Arial" w:cs="Arial"/>
          <w:b/>
          <w:lang w:val="nl-BE"/>
        </w:rPr>
        <w:t xml:space="preserve">ier </w:t>
      </w:r>
      <w:r w:rsidR="00A433E9" w:rsidRPr="001B64D7">
        <w:rPr>
          <w:rFonts w:ascii="Arial" w:eastAsia="Times New Roman" w:hAnsi="Arial" w:cs="Arial"/>
          <w:b/>
          <w:lang w:val="nl-BE"/>
        </w:rPr>
        <w:t>v</w:t>
      </w:r>
      <w:r w:rsidR="004D0B15">
        <w:rPr>
          <w:rFonts w:ascii="Arial" w:eastAsia="Times New Roman" w:hAnsi="Arial" w:cs="Arial"/>
          <w:b/>
          <w:lang w:val="nl-BE"/>
        </w:rPr>
        <w:t xml:space="preserve">oor </w:t>
      </w:r>
      <w:r w:rsidR="00B4156D">
        <w:rPr>
          <w:rFonts w:ascii="Arial" w:eastAsia="Times New Roman" w:hAnsi="Arial" w:cs="Arial"/>
          <w:b/>
          <w:lang w:val="nl-BE"/>
        </w:rPr>
        <w:t>diepe hersenstimulatie in geval van obsessieve compulsieve stoornis</w:t>
      </w:r>
    </w:p>
    <w:p w14:paraId="1351F296" w14:textId="77777777" w:rsidR="00A433E9" w:rsidRPr="00C157FE" w:rsidRDefault="00A433E9" w:rsidP="00B37175">
      <w:pPr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1F644700" w14:textId="27B6F02B" w:rsidR="00B37175" w:rsidRPr="00F81EAA" w:rsidRDefault="00321F30" w:rsidP="00B37175">
      <w:pPr>
        <w:spacing w:line="240" w:lineRule="auto"/>
        <w:ind w:left="0"/>
        <w:rPr>
          <w:rFonts w:ascii="Arial" w:eastAsia="Calibri" w:hAnsi="Arial" w:cs="Arial"/>
          <w:i/>
          <w:lang w:val="nl-BE"/>
        </w:rPr>
      </w:pPr>
      <w:r w:rsidRPr="00F81EAA">
        <w:rPr>
          <w:rFonts w:ascii="Arial" w:eastAsia="Calibri" w:hAnsi="Arial" w:cs="Arial"/>
          <w:i/>
          <w:lang w:val="nl-BE"/>
        </w:rPr>
        <w:t>(Gelieve dit formulier in drukletters</w:t>
      </w:r>
      <w:r w:rsidR="00BC7788" w:rsidRPr="00F81EAA">
        <w:rPr>
          <w:rFonts w:ascii="Arial" w:eastAsia="Calibri" w:hAnsi="Arial" w:cs="Arial"/>
          <w:i/>
          <w:lang w:val="nl-BE"/>
        </w:rPr>
        <w:t xml:space="preserve"> in te vullen</w:t>
      </w:r>
      <w:r w:rsidR="00B37175" w:rsidRPr="00F81EAA">
        <w:rPr>
          <w:rFonts w:ascii="Arial" w:eastAsia="Calibri" w:hAnsi="Arial" w:cs="Arial"/>
          <w:i/>
          <w:lang w:val="nl-BE"/>
        </w:rPr>
        <w:t>)</w:t>
      </w:r>
    </w:p>
    <w:p w14:paraId="386BECB2" w14:textId="77777777" w:rsidR="00B37175" w:rsidRPr="00F81EAA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576B42BC" w14:textId="65824E3E" w:rsidR="00BA71A2" w:rsidRPr="00C157FE" w:rsidRDefault="00321F30" w:rsidP="001B64D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nl-BE"/>
        </w:rPr>
      </w:pPr>
      <w:r w:rsidRPr="00F81EAA">
        <w:rPr>
          <w:rFonts w:ascii="Arial" w:hAnsi="Arial" w:cs="Arial"/>
          <w:i/>
          <w:iCs/>
          <w:lang w:val="nl-BE"/>
        </w:rPr>
        <w:t xml:space="preserve">Terugsturen </w:t>
      </w:r>
      <w:r w:rsidR="007141F7">
        <w:rPr>
          <w:rFonts w:ascii="Arial" w:hAnsi="Arial" w:cs="Arial"/>
          <w:i/>
          <w:iCs/>
          <w:lang w:val="nl-BE"/>
        </w:rPr>
        <w:t>n</w:t>
      </w:r>
      <w:r w:rsidRPr="00F81EAA">
        <w:rPr>
          <w:rFonts w:ascii="Arial" w:hAnsi="Arial" w:cs="Arial"/>
          <w:i/>
          <w:iCs/>
          <w:lang w:val="nl-BE"/>
        </w:rPr>
        <w:t>aa</w:t>
      </w:r>
      <w:r w:rsidR="00010C48">
        <w:rPr>
          <w:rFonts w:ascii="Arial" w:hAnsi="Arial" w:cs="Arial"/>
          <w:i/>
          <w:iCs/>
          <w:lang w:val="nl-BE"/>
        </w:rPr>
        <w:t>r</w:t>
      </w:r>
      <w:r w:rsidR="00BA71A2" w:rsidRPr="00F81EAA">
        <w:rPr>
          <w:rFonts w:ascii="Arial" w:hAnsi="Arial" w:cs="Arial"/>
          <w:i/>
          <w:iCs/>
          <w:lang w:val="nl-BE"/>
        </w:rPr>
        <w:t>:</w:t>
      </w:r>
      <w:r w:rsidR="00BA71A2" w:rsidRPr="00C157FE">
        <w:rPr>
          <w:rFonts w:ascii="Arial" w:hAnsi="Arial" w:cs="Arial"/>
          <w:i/>
          <w:iCs/>
          <w:lang w:val="nl-BE"/>
        </w:rPr>
        <w:t xml:space="preserve"> </w:t>
      </w:r>
    </w:p>
    <w:p w14:paraId="48EC1185" w14:textId="51E0D164" w:rsidR="00BA71A2" w:rsidRPr="00C157FE" w:rsidRDefault="00BA71A2" w:rsidP="00BA71A2">
      <w:pPr>
        <w:pStyle w:val="Paragraphedeliste"/>
        <w:ind w:left="1440" w:hanging="360"/>
        <w:rPr>
          <w:rFonts w:ascii="Arial" w:hAnsi="Arial" w:cs="Arial"/>
          <w:lang w:val="nl-BE"/>
        </w:rPr>
      </w:pPr>
      <w:r w:rsidRPr="00C157FE">
        <w:rPr>
          <w:rFonts w:ascii="Arial" w:hAnsi="Arial" w:cs="Arial"/>
          <w:lang w:val="nl-BE"/>
        </w:rPr>
        <w:t></w:t>
      </w:r>
      <w:r w:rsidRPr="00C157FE">
        <w:rPr>
          <w:rFonts w:ascii="Arial" w:hAnsi="Arial" w:cs="Arial"/>
          <w:sz w:val="14"/>
          <w:szCs w:val="14"/>
          <w:lang w:val="nl-BE"/>
        </w:rPr>
        <w:t>     </w:t>
      </w:r>
      <w:r w:rsidR="00EF5D99" w:rsidRPr="00C157FE">
        <w:rPr>
          <w:rFonts w:ascii="Arial" w:hAnsi="Arial" w:cs="Arial"/>
          <w:i/>
          <w:iCs/>
          <w:lang w:val="nl-BE"/>
        </w:rPr>
        <w:t xml:space="preserve">de </w:t>
      </w:r>
      <w:r w:rsidR="002B49BB">
        <w:rPr>
          <w:rFonts w:ascii="Arial" w:hAnsi="Arial" w:cs="Arial"/>
          <w:i/>
          <w:iCs/>
          <w:lang w:val="nl-BE"/>
        </w:rPr>
        <w:t>Dienst Geneeskundige Verzorging-Medische Directie</w:t>
      </w:r>
      <w:r w:rsidR="00321F30" w:rsidRPr="00C157FE">
        <w:rPr>
          <w:rFonts w:ascii="Arial" w:hAnsi="Arial" w:cs="Arial"/>
          <w:i/>
          <w:iCs/>
          <w:lang w:val="nl-BE"/>
        </w:rPr>
        <w:t xml:space="preserve"> (RIZIV, </w:t>
      </w:r>
      <w:proofErr w:type="spellStart"/>
      <w:r w:rsidR="00321F30" w:rsidRPr="00C157FE">
        <w:rPr>
          <w:rFonts w:ascii="Arial" w:hAnsi="Arial" w:cs="Arial"/>
          <w:i/>
          <w:iCs/>
          <w:lang w:val="nl-BE"/>
        </w:rPr>
        <w:t>Tervurenlaan</w:t>
      </w:r>
      <w:proofErr w:type="spellEnd"/>
      <w:r w:rsidR="00321F30" w:rsidRPr="00C157FE">
        <w:rPr>
          <w:rFonts w:ascii="Arial" w:hAnsi="Arial" w:cs="Arial"/>
          <w:i/>
          <w:iCs/>
          <w:lang w:val="nl-BE"/>
        </w:rPr>
        <w:t xml:space="preserve"> 211, 1150 BRUSSEL).</w:t>
      </w:r>
    </w:p>
    <w:p w14:paraId="7D53EB35" w14:textId="77777777" w:rsidR="00010B6E" w:rsidRPr="00C157FE" w:rsidRDefault="00010B6E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40982293" w14:textId="77777777" w:rsidR="00B37175" w:rsidRPr="00C157FE" w:rsidRDefault="00B37175" w:rsidP="00010B6E">
      <w:pPr>
        <w:spacing w:line="240" w:lineRule="auto"/>
        <w:ind w:left="0"/>
        <w:rPr>
          <w:rFonts w:ascii="Arial" w:eastAsia="Times New Roman" w:hAnsi="Arial" w:cs="Arial"/>
          <w:b/>
          <w:u w:val="single"/>
          <w:lang w:val="nl-BE"/>
        </w:rPr>
      </w:pPr>
    </w:p>
    <w:p w14:paraId="3E1992B4" w14:textId="70C084A0" w:rsidR="00B37175" w:rsidRPr="00010C48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010C48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EF5D99" w:rsidRPr="00010C48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010C48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EF5D99" w:rsidRPr="00010C48">
        <w:rPr>
          <w:rFonts w:ascii="Arial" w:eastAsia="Calibri" w:hAnsi="Arial" w:cs="Arial"/>
          <w:b/>
          <w:i/>
          <w:u w:val="single"/>
          <w:lang w:val="nl-BE"/>
        </w:rPr>
        <w:t xml:space="preserve"> van de verple</w:t>
      </w:r>
      <w:r w:rsidR="00BC7788" w:rsidRPr="00010C48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g</w:t>
      </w:r>
      <w:r w:rsidR="00EF5D99" w:rsidRPr="00010C48">
        <w:rPr>
          <w:rFonts w:ascii="Arial" w:eastAsia="Calibri" w:hAnsi="Arial" w:cs="Arial"/>
          <w:b/>
          <w:i/>
          <w:u w:val="single"/>
          <w:lang w:val="nl-BE"/>
        </w:rPr>
        <w:t>inrichting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/geneesheer-specialist</w:t>
      </w:r>
    </w:p>
    <w:p w14:paraId="761DEA44" w14:textId="24ACF0CD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van de verple</w:t>
      </w:r>
      <w:r w:rsidR="00BC7788">
        <w:rPr>
          <w:rFonts w:ascii="Arial" w:eastAsia="Calibri" w:hAnsi="Arial" w:cs="Arial"/>
          <w:lang w:val="nl-BE"/>
        </w:rPr>
        <w:t>e</w:t>
      </w:r>
      <w:r w:rsidR="0091611E" w:rsidRPr="00C157FE">
        <w:rPr>
          <w:rFonts w:ascii="Arial" w:eastAsia="Calibri" w:hAnsi="Arial" w:cs="Arial"/>
          <w:lang w:val="nl-BE"/>
        </w:rPr>
        <w:t>ginrichting</w:t>
      </w:r>
      <w:r w:rsidRPr="00C157FE">
        <w:rPr>
          <w:rFonts w:ascii="Arial" w:eastAsia="Calibri" w:hAnsi="Arial" w:cs="Arial"/>
          <w:lang w:val="nl-BE"/>
        </w:rPr>
        <w:t>: …………………………………………………………</w:t>
      </w:r>
    </w:p>
    <w:p w14:paraId="74B11B9A" w14:textId="199EB9E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RIZIV-identificatienummer van de verple</w:t>
      </w:r>
      <w:r w:rsidR="00BC7788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ginrichting</w:t>
      </w:r>
      <w:r w:rsidR="00B37175" w:rsidRPr="00C157FE">
        <w:rPr>
          <w:rFonts w:ascii="Arial" w:eastAsia="Calibri" w:hAnsi="Arial" w:cs="Arial"/>
          <w:lang w:val="nl-BE"/>
        </w:rPr>
        <w:t>: 710_ _ _ _ _</w:t>
      </w:r>
    </w:p>
    <w:p w14:paraId="497CC82C" w14:textId="4AA1670C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</w:t>
      </w:r>
      <w:r w:rsidR="0091611E" w:rsidRPr="00C157FE">
        <w:rPr>
          <w:rFonts w:ascii="Arial" w:eastAsia="Calibri" w:hAnsi="Arial" w:cs="Arial"/>
          <w:lang w:val="nl-BE"/>
        </w:rPr>
        <w:t>aam en voornaam van de geneesheer-specialist</w:t>
      </w:r>
      <w:r w:rsidRPr="00C157FE">
        <w:rPr>
          <w:rFonts w:ascii="Arial" w:eastAsia="Calibri" w:hAnsi="Arial" w:cs="Arial"/>
          <w:lang w:val="nl-BE"/>
        </w:rPr>
        <w:t>:</w:t>
      </w:r>
      <w:r w:rsidR="0091611E" w:rsidRPr="00C157FE">
        <w:rPr>
          <w:rFonts w:ascii="Arial" w:eastAsia="Calibri" w:hAnsi="Arial" w:cs="Arial"/>
          <w:lang w:val="nl-BE"/>
        </w:rPr>
        <w:t xml:space="preserve"> …………………………………………</w:t>
      </w:r>
    </w:p>
    <w:p w14:paraId="5318291C" w14:textId="1211AEBF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RIZIV-nummer van de geneesheer-specialist: ………………………………………………</w:t>
      </w:r>
    </w:p>
    <w:p w14:paraId="60EDEAF1" w14:textId="5300951C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E-mailadres</w:t>
      </w:r>
      <w:r w:rsidR="00B37175" w:rsidRPr="00C157FE">
        <w:rPr>
          <w:rFonts w:ascii="Arial" w:eastAsia="Calibri" w:hAnsi="Arial" w:cs="Arial"/>
          <w:lang w:val="nl-BE"/>
        </w:rPr>
        <w:t xml:space="preserve">: </w:t>
      </w:r>
      <w:r w:rsidRPr="00C157FE">
        <w:rPr>
          <w:rFonts w:ascii="Arial" w:eastAsia="Calibri" w:hAnsi="Arial" w:cs="Arial"/>
          <w:lang w:val="nl-BE"/>
        </w:rPr>
        <w:t>…...</w:t>
      </w:r>
      <w:r w:rsidR="00B37175" w:rsidRPr="00C157FE">
        <w:rPr>
          <w:rFonts w:ascii="Arial" w:eastAsia="Calibri" w:hAnsi="Arial" w:cs="Arial"/>
          <w:lang w:val="nl-BE"/>
        </w:rPr>
        <w:t>……………………………………………………………………………</w:t>
      </w:r>
    </w:p>
    <w:p w14:paraId="225AFC3D" w14:textId="71973F10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T</w:t>
      </w:r>
      <w:r w:rsidR="0091611E" w:rsidRPr="00C157FE">
        <w:rPr>
          <w:rFonts w:ascii="Arial" w:eastAsia="Calibri" w:hAnsi="Arial" w:cs="Arial"/>
          <w:lang w:val="nl-BE"/>
        </w:rPr>
        <w:t>elefoon</w:t>
      </w:r>
      <w:r w:rsidRPr="00C157FE">
        <w:rPr>
          <w:rFonts w:ascii="Arial" w:eastAsia="Calibri" w:hAnsi="Arial" w:cs="Arial"/>
          <w:lang w:val="nl-BE"/>
        </w:rPr>
        <w:t xml:space="preserve"> (secr</w:t>
      </w:r>
      <w:r w:rsidR="0091611E" w:rsidRPr="00C157FE">
        <w:rPr>
          <w:rFonts w:ascii="Arial" w:eastAsia="Calibri" w:hAnsi="Arial" w:cs="Arial"/>
          <w:lang w:val="nl-BE"/>
        </w:rPr>
        <w:t>e</w:t>
      </w:r>
      <w:r w:rsidRPr="00C157FE">
        <w:rPr>
          <w:rFonts w:ascii="Arial" w:eastAsia="Calibri" w:hAnsi="Arial" w:cs="Arial"/>
          <w:lang w:val="nl-BE"/>
        </w:rPr>
        <w:t>tari</w:t>
      </w:r>
      <w:r w:rsidR="0091611E" w:rsidRPr="00C157FE">
        <w:rPr>
          <w:rFonts w:ascii="Arial" w:eastAsia="Calibri" w:hAnsi="Arial" w:cs="Arial"/>
          <w:lang w:val="nl-BE"/>
        </w:rPr>
        <w:t>a</w:t>
      </w:r>
      <w:r w:rsidRPr="00C157FE">
        <w:rPr>
          <w:rFonts w:ascii="Arial" w:eastAsia="Calibri" w:hAnsi="Arial" w:cs="Arial"/>
          <w:lang w:val="nl-BE"/>
        </w:rPr>
        <w:t xml:space="preserve">at </w:t>
      </w:r>
      <w:r w:rsidR="0091611E" w:rsidRPr="00C157FE">
        <w:rPr>
          <w:rFonts w:ascii="Arial" w:eastAsia="Calibri" w:hAnsi="Arial" w:cs="Arial"/>
          <w:lang w:val="nl-BE"/>
        </w:rPr>
        <w:t>van de dienst</w:t>
      </w:r>
      <w:r w:rsidRPr="00C157FE">
        <w:rPr>
          <w:rFonts w:ascii="Arial" w:eastAsia="Calibri" w:hAnsi="Arial" w:cs="Arial"/>
          <w:lang w:val="nl-BE"/>
        </w:rPr>
        <w:t>):</w:t>
      </w:r>
      <w:r w:rsidR="0091611E" w:rsidRPr="00C157FE">
        <w:rPr>
          <w:rFonts w:ascii="Arial" w:eastAsia="Calibri" w:hAnsi="Arial" w:cs="Arial"/>
          <w:lang w:val="nl-BE"/>
        </w:rPr>
        <w:t xml:space="preserve"> </w:t>
      </w:r>
      <w:r w:rsidRPr="00C157FE">
        <w:rPr>
          <w:rFonts w:ascii="Arial" w:eastAsia="Calibri" w:hAnsi="Arial" w:cs="Arial"/>
          <w:lang w:val="nl-BE"/>
        </w:rPr>
        <w:t>……………….………………………………………</w:t>
      </w:r>
    </w:p>
    <w:p w14:paraId="178B7E17" w14:textId="77777777" w:rsidR="00B37175" w:rsidRPr="00C157FE" w:rsidRDefault="00B37175" w:rsidP="00B37175">
      <w:pPr>
        <w:spacing w:after="200"/>
        <w:ind w:left="0"/>
        <w:rPr>
          <w:rFonts w:ascii="Arial" w:eastAsia="Calibri" w:hAnsi="Arial" w:cs="Arial"/>
          <w:lang w:val="nl-BE"/>
        </w:rPr>
      </w:pPr>
    </w:p>
    <w:p w14:paraId="5D70E83C" w14:textId="7EBE93FD" w:rsidR="00B37175" w:rsidRPr="00010C48" w:rsidRDefault="00B37175" w:rsidP="00B37175">
      <w:pPr>
        <w:spacing w:after="200"/>
        <w:ind w:left="0"/>
        <w:rPr>
          <w:rFonts w:ascii="Arial" w:eastAsia="Calibri" w:hAnsi="Arial" w:cs="Arial"/>
          <w:b/>
          <w:i/>
          <w:u w:val="single"/>
          <w:lang w:val="nl-BE"/>
        </w:rPr>
      </w:pPr>
      <w:r w:rsidRPr="00010C48">
        <w:rPr>
          <w:rFonts w:ascii="Arial" w:eastAsia="Calibri" w:hAnsi="Arial" w:cs="Arial"/>
          <w:b/>
          <w:i/>
          <w:u w:val="single"/>
          <w:lang w:val="nl-BE"/>
        </w:rPr>
        <w:t>Identificati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>e</w:t>
      </w:r>
      <w:r w:rsidR="00BC7788" w:rsidRPr="00010C48">
        <w:rPr>
          <w:rFonts w:ascii="Arial" w:eastAsia="Calibri" w:hAnsi="Arial" w:cs="Arial"/>
          <w:b/>
          <w:i/>
          <w:u w:val="single"/>
          <w:lang w:val="nl-BE"/>
        </w:rPr>
        <w:t>gegevens</w:t>
      </w:r>
      <w:r w:rsidR="0091611E" w:rsidRPr="00010C48">
        <w:rPr>
          <w:rFonts w:ascii="Arial" w:eastAsia="Calibri" w:hAnsi="Arial" w:cs="Arial"/>
          <w:b/>
          <w:i/>
          <w:u w:val="single"/>
          <w:lang w:val="nl-BE"/>
        </w:rPr>
        <w:t xml:space="preserve"> van de rechthebbende</w:t>
      </w:r>
    </w:p>
    <w:p w14:paraId="4F8A2242" w14:textId="3A4060E0" w:rsidR="00B37175" w:rsidRPr="00C157FE" w:rsidRDefault="0091611E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………………………………………..…………………………………………………</w:t>
      </w:r>
    </w:p>
    <w:p w14:paraId="01511D5D" w14:textId="289135C4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Voornaam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……………………………………………..………………………………………..</w:t>
      </w:r>
    </w:p>
    <w:p w14:paraId="1FE03508" w14:textId="00C562E7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u w:val="single"/>
          <w:lang w:val="nl-BE"/>
        </w:rPr>
      </w:pPr>
      <w:r w:rsidRPr="00C157FE">
        <w:rPr>
          <w:rFonts w:ascii="Arial" w:eastAsia="Calibri" w:hAnsi="Arial" w:cs="Arial"/>
          <w:lang w:val="nl-BE"/>
        </w:rPr>
        <w:t>Rijksregisternummer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</w:t>
      </w:r>
    </w:p>
    <w:p w14:paraId="775F28E1" w14:textId="33F11BFC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Geboortedatum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…………………………………………………………………………...</w:t>
      </w:r>
    </w:p>
    <w:p w14:paraId="18B03531" w14:textId="5B8A6DDB" w:rsidR="00B37175" w:rsidRPr="00C157FE" w:rsidRDefault="00D042EB" w:rsidP="00B37175">
      <w:pPr>
        <w:spacing w:after="200"/>
        <w:ind w:left="0"/>
        <w:rPr>
          <w:rFonts w:ascii="Arial" w:eastAsia="Calibri" w:hAnsi="Arial" w:cs="Arial"/>
          <w:lang w:val="nl-BE"/>
        </w:rPr>
      </w:pPr>
      <w:r w:rsidRPr="00C157FE">
        <w:rPr>
          <w:rFonts w:ascii="Arial" w:eastAsia="Calibri" w:hAnsi="Arial" w:cs="Arial"/>
          <w:lang w:val="nl-BE"/>
        </w:rPr>
        <w:t>Geslacht</w:t>
      </w:r>
      <w:r w:rsidR="00B37175" w:rsidRPr="00C157FE">
        <w:rPr>
          <w:rFonts w:ascii="Arial" w:eastAsia="Calibri" w:hAnsi="Arial" w:cs="Arial"/>
          <w:lang w:val="nl-BE"/>
        </w:rPr>
        <w:t>: …………………………………………………………………………………………</w:t>
      </w:r>
    </w:p>
    <w:p w14:paraId="6ABFBC40" w14:textId="77777777" w:rsidR="00DA69EE" w:rsidRDefault="00DA69EE" w:rsidP="00B37175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3A5FE3B6" w14:textId="77777777" w:rsidR="00DA69EE" w:rsidRPr="006325B1" w:rsidRDefault="00DA69EE" w:rsidP="00DA69EE">
      <w:pPr>
        <w:ind w:left="0"/>
        <w:jc w:val="both"/>
        <w:rPr>
          <w:b/>
          <w:i/>
          <w:u w:val="single"/>
          <w:lang w:val="nl-BE"/>
        </w:rPr>
      </w:pPr>
      <w:r w:rsidRPr="006325B1">
        <w:rPr>
          <w:b/>
          <w:i/>
          <w:u w:val="single"/>
          <w:lang w:val="nl-BE"/>
        </w:rPr>
        <w:t>Identificatie</w:t>
      </w:r>
      <w:r>
        <w:rPr>
          <w:b/>
          <w:i/>
          <w:u w:val="single"/>
          <w:lang w:val="nl-BE"/>
        </w:rPr>
        <w:t>gegevens</w:t>
      </w:r>
      <w:r w:rsidRPr="006325B1">
        <w:rPr>
          <w:b/>
          <w:i/>
          <w:u w:val="single"/>
          <w:lang w:val="nl-BE"/>
        </w:rPr>
        <w:t xml:space="preserve"> van de verzekeringsinstelling van de rechthebbende</w:t>
      </w:r>
    </w:p>
    <w:p w14:paraId="02202773" w14:textId="77777777" w:rsidR="00010C48" w:rsidRDefault="00010C48" w:rsidP="00DA69EE">
      <w:pPr>
        <w:ind w:left="0"/>
        <w:rPr>
          <w:i/>
          <w:lang w:val="nl-BE"/>
        </w:rPr>
      </w:pPr>
    </w:p>
    <w:p w14:paraId="0BAF7D2F" w14:textId="4568C27B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Naam van de verzekeringsinst</w:t>
      </w:r>
      <w:r w:rsidR="00010C48">
        <w:rPr>
          <w:i/>
          <w:lang w:val="nl-BE"/>
        </w:rPr>
        <w:t>elling: ………………………………………………</w:t>
      </w:r>
      <w:r w:rsidRPr="006325B1">
        <w:rPr>
          <w:i/>
          <w:lang w:val="nl-BE"/>
        </w:rPr>
        <w:t>………..</w:t>
      </w:r>
    </w:p>
    <w:p w14:paraId="58654549" w14:textId="77777777" w:rsidR="00010C48" w:rsidRDefault="00010C48" w:rsidP="00DA69EE">
      <w:pPr>
        <w:ind w:left="0"/>
        <w:rPr>
          <w:i/>
          <w:lang w:val="nl-BE"/>
        </w:rPr>
      </w:pPr>
    </w:p>
    <w:p w14:paraId="66623329" w14:textId="008A6E3E" w:rsidR="00DA69EE" w:rsidRPr="006325B1" w:rsidRDefault="00DA69EE" w:rsidP="00DA69EE">
      <w:pPr>
        <w:ind w:left="0"/>
        <w:rPr>
          <w:i/>
          <w:lang w:val="nl-BE"/>
        </w:rPr>
      </w:pPr>
      <w:r w:rsidRPr="006325B1">
        <w:rPr>
          <w:i/>
          <w:lang w:val="nl-BE"/>
        </w:rPr>
        <w:t>Adres</w:t>
      </w:r>
      <w:r>
        <w:rPr>
          <w:i/>
          <w:lang w:val="nl-BE"/>
        </w:rPr>
        <w:t xml:space="preserve">: </w:t>
      </w:r>
      <w:r w:rsidRPr="006325B1">
        <w:rPr>
          <w:i/>
          <w:lang w:val="nl-BE"/>
        </w:rPr>
        <w:t>………………………………………………………………………………………………………………</w:t>
      </w:r>
      <w:r w:rsidR="00010C48">
        <w:rPr>
          <w:i/>
          <w:lang w:val="nl-BE"/>
        </w:rPr>
        <w:t>………………………………………………………………………………………..</w:t>
      </w:r>
    </w:p>
    <w:p w14:paraId="76A7DC9E" w14:textId="77777777" w:rsidR="00157227" w:rsidRDefault="00157227" w:rsidP="00B37175">
      <w:pPr>
        <w:spacing w:line="240" w:lineRule="auto"/>
        <w:ind w:left="0"/>
        <w:jc w:val="both"/>
        <w:rPr>
          <w:rFonts w:ascii="Arial" w:eastAsia="Times New Roman" w:hAnsi="Arial" w:cs="Arial"/>
          <w:u w:val="single"/>
          <w:lang w:val="nl-BE"/>
        </w:rPr>
      </w:pPr>
    </w:p>
    <w:p w14:paraId="0EC667BD" w14:textId="77777777" w:rsidR="00F81EAA" w:rsidRPr="00C157FE" w:rsidRDefault="00F81EAA" w:rsidP="00B37175">
      <w:pPr>
        <w:spacing w:line="240" w:lineRule="auto"/>
        <w:ind w:left="0"/>
        <w:jc w:val="both"/>
        <w:rPr>
          <w:rFonts w:ascii="Arial" w:eastAsia="Times New Roman" w:hAnsi="Arial" w:cs="Arial"/>
          <w:u w:val="single"/>
          <w:lang w:val="nl-BE"/>
        </w:rPr>
      </w:pPr>
    </w:p>
    <w:p w14:paraId="4BB078AB" w14:textId="77777777" w:rsidR="002B49BB" w:rsidRDefault="002B49BB">
      <w:pPr>
        <w:rPr>
          <w:rFonts w:eastAsia="Times New Roman" w:cstheme="minorHAnsi"/>
          <w:lang w:val="nl-BE"/>
        </w:rPr>
      </w:pPr>
      <w:r>
        <w:rPr>
          <w:rFonts w:eastAsia="Times New Roman" w:cstheme="minorHAnsi"/>
          <w:lang w:val="nl-BE"/>
        </w:rPr>
        <w:br w:type="page"/>
      </w:r>
    </w:p>
    <w:p w14:paraId="03D167A0" w14:textId="77777777" w:rsidR="00D84EAD" w:rsidRPr="00911FE3" w:rsidRDefault="00D84EAD" w:rsidP="0025636E">
      <w:pPr>
        <w:ind w:left="0"/>
        <w:rPr>
          <w:rFonts w:ascii="Calibri" w:hAnsi="Calibri" w:cs="Arial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440"/>
      </w:tblGrid>
      <w:tr w:rsidR="00D84EAD" w:rsidRPr="00010C48" w14:paraId="1D13CD76" w14:textId="77777777" w:rsidTr="00533BB1">
        <w:tc>
          <w:tcPr>
            <w:tcW w:w="0" w:type="auto"/>
          </w:tcPr>
          <w:p w14:paraId="138118D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Follow-up </w:t>
            </w:r>
            <w:proofErr w:type="spellStart"/>
            <w:r w:rsidRPr="00010C48">
              <w:rPr>
                <w:rFonts w:cstheme="minorHAnsi"/>
              </w:rPr>
              <w:t>na</w:t>
            </w:r>
            <w:proofErr w:type="spellEnd"/>
            <w:r w:rsidRPr="00010C48">
              <w:rPr>
                <w:rFonts w:cstheme="minorHAnsi"/>
              </w:rPr>
              <w:t> :</w:t>
            </w:r>
          </w:p>
        </w:tc>
        <w:tc>
          <w:tcPr>
            <w:tcW w:w="0" w:type="auto"/>
          </w:tcPr>
          <w:p w14:paraId="5AA23D3A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65CF9C4B" w14:textId="77777777" w:rsidTr="00533BB1">
        <w:tc>
          <w:tcPr>
            <w:tcW w:w="0" w:type="auto"/>
          </w:tcPr>
          <w:p w14:paraId="1BBDF73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0" w:type="auto"/>
          </w:tcPr>
          <w:p w14:paraId="61C1E08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6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</w:tr>
      <w:tr w:rsidR="00D84EAD" w:rsidRPr="00010C48" w14:paraId="1B9DDEAC" w14:textId="77777777" w:rsidTr="00533BB1">
        <w:tc>
          <w:tcPr>
            <w:tcW w:w="0" w:type="auto"/>
          </w:tcPr>
          <w:p w14:paraId="68ABCFBF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224DBECF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12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</w:tr>
      <w:tr w:rsidR="00D84EAD" w:rsidRPr="00010C48" w14:paraId="6219E38F" w14:textId="77777777" w:rsidTr="00533BB1">
        <w:tc>
          <w:tcPr>
            <w:tcW w:w="0" w:type="auto"/>
          </w:tcPr>
          <w:p w14:paraId="12742D4D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0" w:type="auto"/>
          </w:tcPr>
          <w:p w14:paraId="0DFA9B06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2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40A4B918" w14:textId="77777777" w:rsidTr="00533BB1">
        <w:tc>
          <w:tcPr>
            <w:tcW w:w="0" w:type="auto"/>
          </w:tcPr>
          <w:p w14:paraId="163BCF8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0" w:type="auto"/>
          </w:tcPr>
          <w:p w14:paraId="0F94203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3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5B283626" w14:textId="77777777" w:rsidTr="00533BB1">
        <w:tc>
          <w:tcPr>
            <w:tcW w:w="0" w:type="auto"/>
          </w:tcPr>
          <w:p w14:paraId="0A5DA2C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4539F2E6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4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55BE5E61" w14:textId="77777777" w:rsidTr="00533BB1">
        <w:tc>
          <w:tcPr>
            <w:tcW w:w="0" w:type="auto"/>
          </w:tcPr>
          <w:p w14:paraId="30B22C6B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0" w:type="auto"/>
          </w:tcPr>
          <w:p w14:paraId="3E5ECBD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5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</w:tr>
      <w:tr w:rsidR="00D84EAD" w:rsidRPr="00010C48" w14:paraId="72CF5A4C" w14:textId="77777777" w:rsidTr="00533BB1">
        <w:tc>
          <w:tcPr>
            <w:tcW w:w="0" w:type="auto"/>
          </w:tcPr>
          <w:p w14:paraId="03378B5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010C48">
              <w:rPr>
                <w:rFonts w:cstheme="minorHAnsi"/>
              </w:rPr>
              <w:instrText xml:space="preserve"> FORMCHECKBOX </w:instrText>
            </w:r>
            <w:r w:rsidRPr="00010C48">
              <w:rPr>
                <w:rFonts w:cstheme="minorHAnsi"/>
              </w:rPr>
            </w:r>
            <w:r w:rsidRPr="00010C48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0" w:type="auto"/>
          </w:tcPr>
          <w:p w14:paraId="04E8D21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…….</w:t>
            </w:r>
          </w:p>
        </w:tc>
      </w:tr>
    </w:tbl>
    <w:p w14:paraId="17C80612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6F9D9D74" w14:textId="77777777" w:rsidR="00D84EAD" w:rsidRPr="00010C48" w:rsidRDefault="00D84EAD" w:rsidP="0025636E">
      <w:pPr>
        <w:ind w:left="0"/>
        <w:rPr>
          <w:rFonts w:cstheme="minorHAnsi"/>
        </w:rPr>
      </w:pPr>
    </w:p>
    <w:p w14:paraId="0CAE5ED5" w14:textId="77777777" w:rsidR="00D84EAD" w:rsidRPr="00010C48" w:rsidRDefault="00D84EAD" w:rsidP="0025636E">
      <w:pPr>
        <w:pStyle w:val="Titre2"/>
        <w:numPr>
          <w:ilvl w:val="0"/>
          <w:numId w:val="18"/>
        </w:numPr>
        <w:ind w:left="0" w:firstLine="0"/>
        <w:rPr>
          <w:rFonts w:asciiTheme="minorHAnsi" w:hAnsiTheme="minorHAnsi" w:cstheme="minorHAnsi"/>
          <w:i w:val="0"/>
          <w:iCs/>
          <w:sz w:val="22"/>
          <w:szCs w:val="22"/>
          <w:u w:val="single"/>
        </w:rPr>
      </w:pPr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 xml:space="preserve">Gegevens betreffende de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>implantie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>(s)</w:t>
      </w:r>
    </w:p>
    <w:p w14:paraId="1878D63E" w14:textId="77777777" w:rsidR="00D84EAD" w:rsidRPr="00010C48" w:rsidRDefault="00D84EAD" w:rsidP="0025636E">
      <w:pPr>
        <w:pStyle w:val="Titre2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6EBFB93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 xml:space="preserve">Datum implantatie </w:t>
      </w:r>
      <w:r w:rsidRPr="00010C48">
        <w:rPr>
          <w:rFonts w:cstheme="minorHAnsi"/>
          <w:u w:val="single"/>
          <w:lang w:val="nl-BE"/>
        </w:rPr>
        <w:t>eerste</w:t>
      </w:r>
      <w:r w:rsidRPr="00010C48">
        <w:rPr>
          <w:rFonts w:cstheme="minorHAnsi"/>
          <w:lang w:val="nl-BE"/>
        </w:rPr>
        <w:t xml:space="preserve"> neurostimulator: </w:t>
      </w:r>
    </w:p>
    <w:p w14:paraId="4C31C275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Centrum dat de implantatie heeft uitgevoerd:</w:t>
      </w:r>
    </w:p>
    <w:p w14:paraId="2BFDDAFF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Geneesheer-</w:t>
      </w:r>
      <w:proofErr w:type="spellStart"/>
      <w:r w:rsidRPr="00010C48">
        <w:rPr>
          <w:rFonts w:cstheme="minorHAnsi"/>
          <w:lang w:val="nl-BE"/>
        </w:rPr>
        <w:t>implantateur</w:t>
      </w:r>
      <w:proofErr w:type="spellEnd"/>
      <w:r w:rsidRPr="00010C48">
        <w:rPr>
          <w:rFonts w:cstheme="minorHAnsi"/>
          <w:lang w:val="nl-BE"/>
        </w:rPr>
        <w:t xml:space="preserve"> (Naam en RIZIV-nummer) :</w:t>
      </w:r>
    </w:p>
    <w:p w14:paraId="44C72FF8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88813F0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0771A5AC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Dat(</w:t>
      </w:r>
      <w:proofErr w:type="spellStart"/>
      <w:r w:rsidRPr="00010C48">
        <w:rPr>
          <w:rFonts w:cstheme="minorHAnsi"/>
          <w:lang w:val="nl-BE"/>
        </w:rPr>
        <w:t>um</w:t>
      </w:r>
      <w:proofErr w:type="spellEnd"/>
      <w:r w:rsidRPr="00010C48">
        <w:rPr>
          <w:rFonts w:cstheme="minorHAnsi"/>
          <w:lang w:val="nl-BE"/>
        </w:rPr>
        <w:t xml:space="preserve">)(a) van implantatie van </w:t>
      </w:r>
      <w:proofErr w:type="spellStart"/>
      <w:r w:rsidRPr="00010C48">
        <w:rPr>
          <w:rFonts w:cstheme="minorHAnsi"/>
          <w:u w:val="single"/>
          <w:lang w:val="nl-BE"/>
        </w:rPr>
        <w:t>vervangings</w:t>
      </w:r>
      <w:r w:rsidRPr="00010C48">
        <w:rPr>
          <w:rFonts w:cstheme="minorHAnsi"/>
          <w:lang w:val="nl-BE"/>
        </w:rPr>
        <w:t>neurostimulator</w:t>
      </w:r>
      <w:proofErr w:type="spellEnd"/>
      <w:r w:rsidRPr="00010C48">
        <w:rPr>
          <w:rFonts w:cstheme="minorHAnsi"/>
          <w:lang w:val="nl-BE"/>
        </w:rPr>
        <w:t>(en):</w:t>
      </w:r>
    </w:p>
    <w:p w14:paraId="2DED75E7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proofErr w:type="spellStart"/>
      <w:r w:rsidRPr="00010C48">
        <w:rPr>
          <w:rFonts w:cstheme="minorHAnsi"/>
          <w:lang w:val="nl-BE"/>
        </w:rPr>
        <w:t>Centr</w:t>
      </w:r>
      <w:proofErr w:type="spellEnd"/>
      <w:r w:rsidRPr="00010C48">
        <w:rPr>
          <w:rFonts w:cstheme="minorHAnsi"/>
          <w:lang w:val="nl-BE"/>
        </w:rPr>
        <w:t>(</w:t>
      </w:r>
      <w:proofErr w:type="spellStart"/>
      <w:r w:rsidRPr="00010C48">
        <w:rPr>
          <w:rFonts w:cstheme="minorHAnsi"/>
          <w:lang w:val="nl-BE"/>
        </w:rPr>
        <w:t>um</w:t>
      </w:r>
      <w:proofErr w:type="spellEnd"/>
      <w:r w:rsidRPr="00010C48">
        <w:rPr>
          <w:rFonts w:cstheme="minorHAnsi"/>
          <w:lang w:val="nl-BE"/>
        </w:rPr>
        <w:t xml:space="preserve">)(a) die de </w:t>
      </w:r>
      <w:proofErr w:type="spellStart"/>
      <w:r w:rsidRPr="00010C48">
        <w:rPr>
          <w:rFonts w:cstheme="minorHAnsi"/>
          <w:lang w:val="nl-BE"/>
        </w:rPr>
        <w:t>veranging</w:t>
      </w:r>
      <w:proofErr w:type="spellEnd"/>
      <w:r w:rsidRPr="00010C48">
        <w:rPr>
          <w:rFonts w:cstheme="minorHAnsi"/>
          <w:lang w:val="nl-BE"/>
        </w:rPr>
        <w:t>(en) heeft/hebben uitgevoerd:</w:t>
      </w:r>
    </w:p>
    <w:p w14:paraId="09D0DE2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proofErr w:type="spellStart"/>
      <w:r w:rsidRPr="00010C48">
        <w:rPr>
          <w:rFonts w:cstheme="minorHAnsi"/>
          <w:lang w:val="nl-BE"/>
        </w:rPr>
        <w:t>Geneeshe</w:t>
      </w:r>
      <w:proofErr w:type="spellEnd"/>
      <w:r w:rsidRPr="00010C48">
        <w:rPr>
          <w:rFonts w:cstheme="minorHAnsi"/>
          <w:lang w:val="nl-BE"/>
        </w:rPr>
        <w:t>(e)ren-</w:t>
      </w:r>
      <w:proofErr w:type="spellStart"/>
      <w:r w:rsidRPr="00010C48">
        <w:rPr>
          <w:rFonts w:cstheme="minorHAnsi"/>
          <w:lang w:val="nl-BE"/>
        </w:rPr>
        <w:t>implantateur</w:t>
      </w:r>
      <w:proofErr w:type="spellEnd"/>
      <w:r w:rsidRPr="00010C48">
        <w:rPr>
          <w:rFonts w:cstheme="minorHAnsi"/>
          <w:lang w:val="nl-BE"/>
        </w:rPr>
        <w:t>(Naam en RIZIV-nummer) :</w:t>
      </w:r>
    </w:p>
    <w:p w14:paraId="2CE78A10" w14:textId="77777777" w:rsidR="00D84EAD" w:rsidRPr="00010C48" w:rsidRDefault="00D84EAD" w:rsidP="0025636E">
      <w:pPr>
        <w:ind w:left="0"/>
        <w:rPr>
          <w:rFonts w:cstheme="minorHAnsi"/>
          <w:iCs/>
          <w:lang w:val="nl-BE"/>
        </w:rPr>
      </w:pPr>
      <w:r w:rsidRPr="00010C48">
        <w:rPr>
          <w:rFonts w:cstheme="minorHAnsi"/>
          <w:i/>
          <w:iCs/>
          <w:u w:val="single"/>
          <w:lang w:val="nl-BE"/>
        </w:rPr>
        <w:br w:type="page"/>
      </w:r>
      <w:r w:rsidRPr="00010C48">
        <w:rPr>
          <w:rFonts w:cstheme="minorHAnsi"/>
          <w:iCs/>
          <w:lang w:val="nl-BE"/>
        </w:rPr>
        <w:lastRenderedPageBreak/>
        <w:t xml:space="preserve"> Technische gegevens betreffende de implantatie:</w:t>
      </w:r>
    </w:p>
    <w:p w14:paraId="49A84002" w14:textId="77777777" w:rsidR="00D84EAD" w:rsidRPr="00010C48" w:rsidRDefault="00D84EAD" w:rsidP="0025636E">
      <w:pPr>
        <w:numPr>
          <w:ilvl w:val="0"/>
          <w:numId w:val="19"/>
        </w:numPr>
        <w:spacing w:line="240" w:lineRule="auto"/>
        <w:ind w:left="0" w:firstLine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  <w:lang w:val="nl-BE"/>
        </w:rPr>
        <w:t>Implantatiez</w:t>
      </w:r>
      <w:proofErr w:type="spellEnd"/>
      <w:r w:rsidRPr="00010C48">
        <w:rPr>
          <w:rFonts w:cstheme="minorHAnsi"/>
          <w:iCs/>
        </w:rPr>
        <w:t>one:</w:t>
      </w:r>
    </w:p>
    <w:p w14:paraId="56AC6F68" w14:textId="77777777" w:rsidR="00D84EAD" w:rsidRPr="00010C48" w:rsidRDefault="00D84EAD" w:rsidP="0025636E">
      <w:pPr>
        <w:numPr>
          <w:ilvl w:val="0"/>
          <w:numId w:val="19"/>
        </w:numPr>
        <w:spacing w:line="240" w:lineRule="auto"/>
        <w:ind w:left="0" w:firstLine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</w:rPr>
        <w:t>Aantal</w:t>
      </w:r>
      <w:proofErr w:type="spellEnd"/>
      <w:r w:rsidRPr="00010C48">
        <w:rPr>
          <w:rFonts w:cstheme="minorHAnsi"/>
          <w:iCs/>
        </w:rPr>
        <w:t xml:space="preserve"> </w:t>
      </w:r>
      <w:proofErr w:type="spellStart"/>
      <w:r w:rsidRPr="00010C48">
        <w:rPr>
          <w:rFonts w:cstheme="minorHAnsi"/>
          <w:iCs/>
        </w:rPr>
        <w:t>ingeplante</w:t>
      </w:r>
      <w:proofErr w:type="spellEnd"/>
      <w:r w:rsidRPr="00010C48">
        <w:rPr>
          <w:rFonts w:cstheme="minorHAnsi"/>
          <w:iCs/>
        </w:rPr>
        <w:t xml:space="preserve"> </w:t>
      </w:r>
      <w:proofErr w:type="spellStart"/>
      <w:r w:rsidRPr="00010C48">
        <w:rPr>
          <w:rFonts w:cstheme="minorHAnsi"/>
          <w:iCs/>
        </w:rPr>
        <w:t>elektroden</w:t>
      </w:r>
      <w:proofErr w:type="spellEnd"/>
      <w:r w:rsidRPr="00010C48">
        <w:rPr>
          <w:rFonts w:cstheme="minorHAnsi"/>
          <w:iCs/>
        </w:rPr>
        <w:t>:</w:t>
      </w:r>
    </w:p>
    <w:p w14:paraId="303ACB17" w14:textId="77777777" w:rsidR="00D84EAD" w:rsidRPr="00010C48" w:rsidRDefault="00D84EAD" w:rsidP="0025636E">
      <w:pPr>
        <w:numPr>
          <w:ilvl w:val="0"/>
          <w:numId w:val="19"/>
        </w:numPr>
        <w:spacing w:line="240" w:lineRule="auto"/>
        <w:ind w:left="0" w:firstLine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</w:rPr>
        <w:t>Stimulatieparameters</w:t>
      </w:r>
      <w:proofErr w:type="spellEnd"/>
      <w:r w:rsidRPr="00010C48">
        <w:rPr>
          <w:rFonts w:cstheme="minorHAnsi"/>
          <w:iCs/>
        </w:rPr>
        <w:t>:</w:t>
      </w:r>
    </w:p>
    <w:p w14:paraId="5A8DF0D2" w14:textId="77777777" w:rsidR="00D84EAD" w:rsidRPr="00010C48" w:rsidRDefault="00D84EAD" w:rsidP="0025636E">
      <w:pPr>
        <w:ind w:left="0"/>
        <w:rPr>
          <w:rFonts w:cstheme="minorHAnsi"/>
          <w:iCs/>
        </w:rPr>
      </w:pPr>
    </w:p>
    <w:p w14:paraId="125C7C5D" w14:textId="77777777" w:rsidR="00D84EAD" w:rsidRPr="00010C48" w:rsidRDefault="00D84EAD" w:rsidP="0025636E">
      <w:pPr>
        <w:ind w:left="0"/>
        <w:rPr>
          <w:rFonts w:cstheme="minorHAnsi"/>
          <w:iCs/>
        </w:rPr>
      </w:pPr>
    </w:p>
    <w:p w14:paraId="011BA79F" w14:textId="77777777" w:rsidR="00D84EAD" w:rsidRPr="00010C48" w:rsidRDefault="00D84EAD" w:rsidP="0025636E">
      <w:pPr>
        <w:ind w:left="0"/>
        <w:rPr>
          <w:rFonts w:cstheme="minorHAnsi"/>
          <w:iCs/>
        </w:rPr>
      </w:pPr>
      <w:proofErr w:type="spellStart"/>
      <w:r w:rsidRPr="00010C48">
        <w:rPr>
          <w:rFonts w:cstheme="minorHAnsi"/>
          <w:iCs/>
        </w:rPr>
        <w:t>Peroperatoire</w:t>
      </w:r>
      <w:proofErr w:type="spellEnd"/>
      <w:r w:rsidRPr="00010C48">
        <w:rPr>
          <w:rFonts w:cstheme="minorHAnsi"/>
          <w:iCs/>
        </w:rPr>
        <w:t xml:space="preserve"> </w:t>
      </w:r>
      <w:proofErr w:type="spellStart"/>
      <w:r w:rsidRPr="00010C48">
        <w:rPr>
          <w:rFonts w:cstheme="minorHAnsi"/>
          <w:iCs/>
        </w:rPr>
        <w:t>complicaties</w:t>
      </w:r>
      <w:proofErr w:type="spellEnd"/>
      <w:r w:rsidRPr="00010C48">
        <w:rPr>
          <w:rFonts w:cstheme="minorHAnsi"/>
          <w:iCs/>
        </w:rPr>
        <w:t>:</w:t>
      </w:r>
    </w:p>
    <w:p w14:paraId="1CFA3C35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46E46EA2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447516BA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5AF5C5DF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21B4CFDC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3096E837" w14:textId="77777777" w:rsidR="00D84EAD" w:rsidRPr="00010C48" w:rsidRDefault="00D84EAD" w:rsidP="0025636E">
      <w:pPr>
        <w:ind w:left="0"/>
        <w:rPr>
          <w:rFonts w:cstheme="minorHAnsi"/>
        </w:rPr>
      </w:pPr>
    </w:p>
    <w:p w14:paraId="28574FC9" w14:textId="77777777" w:rsidR="00D84EAD" w:rsidRPr="00010C48" w:rsidRDefault="00D84EAD" w:rsidP="0025636E">
      <w:pPr>
        <w:pStyle w:val="Titre2"/>
        <w:numPr>
          <w:ilvl w:val="0"/>
          <w:numId w:val="18"/>
        </w:numPr>
        <w:ind w:left="0" w:firstLine="0"/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</w:pP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Gegevens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 xml:space="preserve">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betreffende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 xml:space="preserve"> de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follow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-up</w:t>
      </w:r>
    </w:p>
    <w:p w14:paraId="389CA8A3" w14:textId="77777777" w:rsidR="00D84EAD" w:rsidRPr="00010C48" w:rsidRDefault="00D84EAD" w:rsidP="0025636E">
      <w:pPr>
        <w:pStyle w:val="Titre2"/>
        <w:rPr>
          <w:rFonts w:asciiTheme="minorHAnsi" w:hAnsiTheme="minorHAnsi" w:cstheme="minorHAnsi"/>
          <w:b w:val="0"/>
          <w:i w:val="0"/>
          <w:sz w:val="22"/>
          <w:szCs w:val="22"/>
          <w:lang w:val="fr-BE"/>
        </w:rPr>
      </w:pPr>
    </w:p>
    <w:p w14:paraId="6CFE4E27" w14:textId="77777777" w:rsidR="00D84EAD" w:rsidRPr="00010C48" w:rsidRDefault="00D84EAD" w:rsidP="0025636E">
      <w:pPr>
        <w:ind w:left="0"/>
        <w:rPr>
          <w:rFonts w:cstheme="minorHAnsi"/>
        </w:rPr>
      </w:pPr>
      <w:proofErr w:type="spellStart"/>
      <w:r w:rsidRPr="00010C48">
        <w:rPr>
          <w:rFonts w:cstheme="minorHAnsi"/>
        </w:rPr>
        <w:t>Frequentie</w:t>
      </w:r>
      <w:proofErr w:type="spellEnd"/>
      <w:r w:rsidRPr="00010C48">
        <w:rPr>
          <w:rFonts w:cstheme="minorHAnsi"/>
        </w:rPr>
        <w:t xml:space="preserve"> van follow-up door de </w:t>
      </w:r>
      <w:proofErr w:type="spellStart"/>
      <w:r w:rsidRPr="00010C48">
        <w:rPr>
          <w:rFonts w:cstheme="minorHAnsi"/>
        </w:rPr>
        <w:t>neurochirurg</w:t>
      </w:r>
      <w:proofErr w:type="spellEnd"/>
      <w:r w:rsidRPr="00010C48">
        <w:rPr>
          <w:rFonts w:cstheme="minorHAnsi"/>
        </w:rPr>
        <w:t xml:space="preserve"> (</w:t>
      </w:r>
      <w:proofErr w:type="spellStart"/>
      <w:r w:rsidRPr="00010C48">
        <w:rPr>
          <w:rFonts w:cstheme="minorHAnsi"/>
        </w:rPr>
        <w:t>consultatiedata</w:t>
      </w:r>
      <w:proofErr w:type="spellEnd"/>
      <w:r w:rsidRPr="00010C48">
        <w:rPr>
          <w:rFonts w:cstheme="minorHAnsi"/>
        </w:rPr>
        <w:t xml:space="preserve">): </w:t>
      </w:r>
    </w:p>
    <w:p w14:paraId="73091F4F" w14:textId="77777777" w:rsidR="00D84EAD" w:rsidRPr="00010C48" w:rsidRDefault="00D84EAD" w:rsidP="0025636E">
      <w:pPr>
        <w:ind w:left="0"/>
        <w:rPr>
          <w:rFonts w:cstheme="minorHAnsi"/>
        </w:rPr>
      </w:pPr>
    </w:p>
    <w:p w14:paraId="4002FE54" w14:textId="77777777" w:rsidR="00D84EAD" w:rsidRPr="00010C48" w:rsidRDefault="00D84EAD" w:rsidP="0025636E">
      <w:pPr>
        <w:ind w:left="0"/>
        <w:rPr>
          <w:rFonts w:cstheme="minorHAnsi"/>
        </w:rPr>
      </w:pPr>
      <w:proofErr w:type="spellStart"/>
      <w:r w:rsidRPr="00010C48">
        <w:rPr>
          <w:rFonts w:cstheme="minorHAnsi"/>
        </w:rPr>
        <w:t>Frequentie</w:t>
      </w:r>
      <w:proofErr w:type="spellEnd"/>
      <w:r w:rsidRPr="00010C48">
        <w:rPr>
          <w:rFonts w:cstheme="minorHAnsi"/>
        </w:rPr>
        <w:t xml:space="preserve"> van follow-up door de </w:t>
      </w:r>
      <w:proofErr w:type="spellStart"/>
      <w:r w:rsidRPr="00010C48">
        <w:rPr>
          <w:rFonts w:cstheme="minorHAnsi"/>
        </w:rPr>
        <w:t>psychiater</w:t>
      </w:r>
      <w:proofErr w:type="spellEnd"/>
      <w:r w:rsidRPr="00010C48">
        <w:rPr>
          <w:rFonts w:cstheme="minorHAnsi"/>
        </w:rPr>
        <w:t xml:space="preserve"> (</w:t>
      </w:r>
      <w:proofErr w:type="spellStart"/>
      <w:r w:rsidRPr="00010C48">
        <w:rPr>
          <w:rFonts w:cstheme="minorHAnsi"/>
        </w:rPr>
        <w:t>consultatiedata</w:t>
      </w:r>
      <w:proofErr w:type="spellEnd"/>
      <w:r w:rsidRPr="00010C48">
        <w:rPr>
          <w:rFonts w:cstheme="minorHAnsi"/>
        </w:rPr>
        <w:t xml:space="preserve">): </w:t>
      </w:r>
    </w:p>
    <w:p w14:paraId="4DE3B442" w14:textId="77777777" w:rsidR="00D84EAD" w:rsidRPr="00010C48" w:rsidRDefault="00D84EAD" w:rsidP="0025636E">
      <w:pPr>
        <w:ind w:left="0"/>
        <w:rPr>
          <w:rFonts w:cstheme="minorHAnsi"/>
        </w:rPr>
      </w:pPr>
    </w:p>
    <w:p w14:paraId="3387165A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 xml:space="preserve">Aanpassing van de stimulatieparameters: </w:t>
      </w:r>
      <w:r w:rsidRPr="00010C48">
        <w:rPr>
          <w:rFonts w:cstheme="minorHAnsi"/>
          <w:lang w:val="nl-BE"/>
        </w:rPr>
        <w:tab/>
        <w:t>ja/neen</w:t>
      </w:r>
    </w:p>
    <w:p w14:paraId="60715462" w14:textId="77777777" w:rsidR="00D84EAD" w:rsidRPr="00010C48" w:rsidRDefault="00D84EAD" w:rsidP="0025636E">
      <w:pPr>
        <w:ind w:left="0"/>
        <w:rPr>
          <w:rFonts w:cstheme="minorHAnsi"/>
        </w:rPr>
      </w:pPr>
      <w:r w:rsidRPr="00010C48">
        <w:rPr>
          <w:rFonts w:cstheme="minorHAnsi"/>
          <w:lang w:val="nl-BE"/>
        </w:rPr>
        <w:tab/>
      </w:r>
      <w:proofErr w:type="spellStart"/>
      <w:r w:rsidRPr="00010C48">
        <w:rPr>
          <w:rFonts w:cstheme="minorHAnsi"/>
        </w:rPr>
        <w:t>Wanneer</w:t>
      </w:r>
      <w:proofErr w:type="spellEnd"/>
      <w:r w:rsidRPr="00010C48">
        <w:rPr>
          <w:rFonts w:cstheme="minorHAnsi"/>
        </w:rPr>
        <w:t>:</w:t>
      </w:r>
    </w:p>
    <w:p w14:paraId="76BF1DB2" w14:textId="77777777" w:rsidR="00D84EAD" w:rsidRPr="00010C48" w:rsidRDefault="00D84EAD" w:rsidP="0025636E">
      <w:pPr>
        <w:ind w:left="0"/>
        <w:rPr>
          <w:rFonts w:cstheme="minorHAnsi"/>
        </w:rPr>
      </w:pPr>
      <w:r w:rsidRPr="00010C48">
        <w:rPr>
          <w:rFonts w:cstheme="minorHAnsi"/>
        </w:rPr>
        <w:tab/>
      </w:r>
      <w:proofErr w:type="spellStart"/>
      <w:r w:rsidRPr="00010C48">
        <w:rPr>
          <w:rFonts w:cstheme="minorHAnsi"/>
        </w:rPr>
        <w:t>Aangebrachte</w:t>
      </w:r>
      <w:proofErr w:type="spellEnd"/>
      <w:r w:rsidRPr="00010C48">
        <w:rPr>
          <w:rFonts w:cstheme="minorHAnsi"/>
        </w:rPr>
        <w:t xml:space="preserve"> </w:t>
      </w:r>
      <w:proofErr w:type="spellStart"/>
      <w:r w:rsidRPr="00010C48">
        <w:rPr>
          <w:rFonts w:cstheme="minorHAnsi"/>
        </w:rPr>
        <w:t>wijzigingen</w:t>
      </w:r>
      <w:proofErr w:type="spellEnd"/>
      <w:r w:rsidRPr="00010C48">
        <w:rPr>
          <w:rFonts w:cstheme="minorHAnsi"/>
        </w:rPr>
        <w:t>:</w:t>
      </w:r>
    </w:p>
    <w:p w14:paraId="1CE33DA9" w14:textId="77777777" w:rsidR="00D84EAD" w:rsidRPr="00010C48" w:rsidRDefault="00D84EAD" w:rsidP="0025636E">
      <w:pPr>
        <w:ind w:left="0"/>
        <w:rPr>
          <w:rFonts w:cstheme="minorHAnsi"/>
        </w:rPr>
      </w:pPr>
    </w:p>
    <w:p w14:paraId="54C149F2" w14:textId="77777777" w:rsidR="00D84EAD" w:rsidRPr="00010C48" w:rsidRDefault="00D84EAD" w:rsidP="0025636E">
      <w:pPr>
        <w:ind w:left="0"/>
        <w:rPr>
          <w:rFonts w:cstheme="minorHAnsi"/>
        </w:rPr>
      </w:pPr>
    </w:p>
    <w:p w14:paraId="163EA2AE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</w:rPr>
      </w:pPr>
    </w:p>
    <w:p w14:paraId="7BF3B7E9" w14:textId="77777777" w:rsidR="00D84EAD" w:rsidRPr="00010C48" w:rsidRDefault="00D84EAD" w:rsidP="0025636E">
      <w:pPr>
        <w:ind w:left="0"/>
        <w:rPr>
          <w:rFonts w:cstheme="minorHAnsi"/>
        </w:rPr>
      </w:pPr>
    </w:p>
    <w:p w14:paraId="4FE36985" w14:textId="77777777" w:rsidR="00D84EAD" w:rsidRPr="00010C48" w:rsidRDefault="00D84EAD" w:rsidP="0025636E">
      <w:pPr>
        <w:pStyle w:val="Titre2"/>
        <w:numPr>
          <w:ilvl w:val="0"/>
          <w:numId w:val="18"/>
        </w:numPr>
        <w:ind w:left="0" w:firstLine="0"/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</w:pP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Klinische</w:t>
      </w:r>
      <w:proofErr w:type="spellEnd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 xml:space="preserve"> </w:t>
      </w:r>
      <w:proofErr w:type="spellStart"/>
      <w:r w:rsidRPr="00010C48">
        <w:rPr>
          <w:rFonts w:asciiTheme="minorHAnsi" w:hAnsiTheme="minorHAnsi" w:cstheme="minorHAnsi"/>
          <w:i w:val="0"/>
          <w:iCs/>
          <w:sz w:val="22"/>
          <w:szCs w:val="22"/>
          <w:u w:val="single"/>
          <w:lang w:val="fr-BE"/>
        </w:rPr>
        <w:t>gegevens</w:t>
      </w:r>
      <w:proofErr w:type="spellEnd"/>
    </w:p>
    <w:p w14:paraId="6253E12A" w14:textId="77777777" w:rsidR="00D84EAD" w:rsidRPr="00010C48" w:rsidRDefault="00D84EAD" w:rsidP="0025636E">
      <w:pPr>
        <w:pStyle w:val="Titre2"/>
        <w:rPr>
          <w:rFonts w:asciiTheme="minorHAnsi" w:hAnsiTheme="minorHAnsi" w:cstheme="minorHAnsi"/>
          <w:b w:val="0"/>
          <w:i w:val="0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5"/>
        <w:gridCol w:w="2254"/>
        <w:gridCol w:w="2328"/>
        <w:gridCol w:w="1625"/>
      </w:tblGrid>
      <w:tr w:rsidR="00D84EAD" w:rsidRPr="00010C48" w14:paraId="633BA5BB" w14:textId="77777777" w:rsidTr="00533BB1">
        <w:tc>
          <w:tcPr>
            <w:tcW w:w="2315" w:type="dxa"/>
          </w:tcPr>
          <w:p w14:paraId="46F1FDE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CA61AC6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Y-BOCS score :</w:t>
            </w:r>
          </w:p>
          <w:p w14:paraId="1B5DFCF1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Obsessions (/20)</w:t>
            </w:r>
          </w:p>
        </w:tc>
        <w:tc>
          <w:tcPr>
            <w:tcW w:w="2328" w:type="dxa"/>
          </w:tcPr>
          <w:p w14:paraId="7FBD695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Y-BOCS score :</w:t>
            </w:r>
          </w:p>
          <w:p w14:paraId="207E1202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Compulsions (/20)</w:t>
            </w:r>
          </w:p>
        </w:tc>
        <w:tc>
          <w:tcPr>
            <w:tcW w:w="1625" w:type="dxa"/>
          </w:tcPr>
          <w:p w14:paraId="1F859897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>GAF score :</w:t>
            </w:r>
          </w:p>
        </w:tc>
      </w:tr>
      <w:tr w:rsidR="00D84EAD" w:rsidRPr="00010C48" w14:paraId="502E5D47" w14:textId="77777777" w:rsidTr="00533BB1">
        <w:tc>
          <w:tcPr>
            <w:tcW w:w="2315" w:type="dxa"/>
          </w:tcPr>
          <w:p w14:paraId="0251DEB7" w14:textId="77777777" w:rsidR="00D84EAD" w:rsidRPr="00010C48" w:rsidRDefault="00D84EAD" w:rsidP="0025636E">
            <w:pPr>
              <w:rPr>
                <w:rFonts w:cstheme="minorHAnsi"/>
              </w:rPr>
            </w:pPr>
            <w:proofErr w:type="spellStart"/>
            <w:r w:rsidRPr="00010C48">
              <w:rPr>
                <w:rFonts w:cstheme="minorHAnsi"/>
              </w:rPr>
              <w:t>Voor</w:t>
            </w:r>
            <w:proofErr w:type="spellEnd"/>
            <w:r w:rsidRPr="00010C48">
              <w:rPr>
                <w:rFonts w:cstheme="minorHAnsi"/>
              </w:rPr>
              <w:t xml:space="preserve"> </w:t>
            </w:r>
            <w:proofErr w:type="spellStart"/>
            <w:r w:rsidRPr="00010C48">
              <w:rPr>
                <w:rFonts w:cstheme="minorHAnsi"/>
              </w:rPr>
              <w:t>implantatie</w:t>
            </w:r>
            <w:proofErr w:type="spellEnd"/>
            <w:r w:rsidRPr="00010C48">
              <w:rPr>
                <w:rFonts w:cstheme="minorHAnsi"/>
              </w:rPr>
              <w:t> </w:t>
            </w:r>
          </w:p>
        </w:tc>
        <w:tc>
          <w:tcPr>
            <w:tcW w:w="2254" w:type="dxa"/>
          </w:tcPr>
          <w:p w14:paraId="19D9B58D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5016960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D855C3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2EA0B512" w14:textId="77777777" w:rsidTr="00533BB1">
        <w:tc>
          <w:tcPr>
            <w:tcW w:w="2315" w:type="dxa"/>
          </w:tcPr>
          <w:p w14:paraId="1DBD3D58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</w:t>
            </w:r>
            <w:proofErr w:type="spellStart"/>
            <w:r w:rsidRPr="00010C48">
              <w:rPr>
                <w:rFonts w:cstheme="minorHAnsi"/>
              </w:rPr>
              <w:t>implantatie</w:t>
            </w:r>
            <w:proofErr w:type="spellEnd"/>
            <w:r w:rsidRPr="00010C48">
              <w:rPr>
                <w:rFonts w:cstheme="minorHAnsi"/>
              </w:rPr>
              <w:t> </w:t>
            </w:r>
          </w:p>
        </w:tc>
        <w:tc>
          <w:tcPr>
            <w:tcW w:w="2254" w:type="dxa"/>
          </w:tcPr>
          <w:p w14:paraId="7FE7168E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5F5951A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09D53B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49AC9929" w14:textId="77777777" w:rsidTr="00533BB1">
        <w:tc>
          <w:tcPr>
            <w:tcW w:w="2315" w:type="dxa"/>
          </w:tcPr>
          <w:p w14:paraId="664F5279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3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  <w:tc>
          <w:tcPr>
            <w:tcW w:w="2254" w:type="dxa"/>
          </w:tcPr>
          <w:p w14:paraId="0C1BD69F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230547B6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C9CE291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6A41F8DF" w14:textId="77777777" w:rsidTr="00533BB1">
        <w:tc>
          <w:tcPr>
            <w:tcW w:w="2315" w:type="dxa"/>
          </w:tcPr>
          <w:p w14:paraId="7D7C947B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6 </w:t>
            </w:r>
            <w:proofErr w:type="spellStart"/>
            <w:r w:rsidRPr="00010C48">
              <w:rPr>
                <w:rFonts w:cstheme="minorHAnsi"/>
              </w:rPr>
              <w:t>maanden</w:t>
            </w:r>
            <w:proofErr w:type="spellEnd"/>
          </w:p>
        </w:tc>
        <w:tc>
          <w:tcPr>
            <w:tcW w:w="2254" w:type="dxa"/>
          </w:tcPr>
          <w:p w14:paraId="2F5923AD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09BA7A6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1F6204D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429A7E44" w14:textId="77777777" w:rsidTr="00533BB1">
        <w:tc>
          <w:tcPr>
            <w:tcW w:w="2315" w:type="dxa"/>
          </w:tcPr>
          <w:p w14:paraId="7FF5671D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1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0481B727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F5C1121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A0A278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0F68BAFE" w14:textId="77777777" w:rsidTr="00533BB1">
        <w:tc>
          <w:tcPr>
            <w:tcW w:w="2315" w:type="dxa"/>
          </w:tcPr>
          <w:p w14:paraId="3BEAE0F4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2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3CC4B9D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621A7F10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D8982B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59D99CCF" w14:textId="77777777" w:rsidTr="00533BB1">
        <w:tc>
          <w:tcPr>
            <w:tcW w:w="2315" w:type="dxa"/>
          </w:tcPr>
          <w:p w14:paraId="3FDA5633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3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3629B7A6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9771BF7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6978C991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25D78418" w14:textId="77777777" w:rsidTr="00533BB1">
        <w:tc>
          <w:tcPr>
            <w:tcW w:w="2315" w:type="dxa"/>
          </w:tcPr>
          <w:p w14:paraId="0C61A8F0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4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199ABCB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6046241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DE3C3B2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101088FD" w14:textId="77777777" w:rsidTr="00533BB1">
        <w:tc>
          <w:tcPr>
            <w:tcW w:w="2315" w:type="dxa"/>
          </w:tcPr>
          <w:p w14:paraId="57F34D15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5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2BE0F998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0D4035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10906F75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2F55BEDD" w14:textId="77777777" w:rsidTr="00533BB1">
        <w:tc>
          <w:tcPr>
            <w:tcW w:w="2315" w:type="dxa"/>
          </w:tcPr>
          <w:p w14:paraId="65640F33" w14:textId="77777777" w:rsidR="00D84EAD" w:rsidRPr="00010C48" w:rsidRDefault="00D84EAD" w:rsidP="0025636E">
            <w:pPr>
              <w:rPr>
                <w:rFonts w:cstheme="minorHAnsi"/>
              </w:rPr>
            </w:pPr>
            <w:r w:rsidRPr="00010C48">
              <w:rPr>
                <w:rFonts w:cstheme="minorHAnsi"/>
              </w:rPr>
              <w:t xml:space="preserve">Na … </w:t>
            </w:r>
            <w:proofErr w:type="spellStart"/>
            <w:r w:rsidRPr="00010C48">
              <w:rPr>
                <w:rFonts w:cstheme="minorHAnsi"/>
              </w:rPr>
              <w:t>jaar</w:t>
            </w:r>
            <w:proofErr w:type="spellEnd"/>
          </w:p>
        </w:tc>
        <w:tc>
          <w:tcPr>
            <w:tcW w:w="2254" w:type="dxa"/>
          </w:tcPr>
          <w:p w14:paraId="4AA807B2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2B3C0E48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39FCB919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  <w:tr w:rsidR="00D84EAD" w:rsidRPr="00010C48" w14:paraId="3D22775F" w14:textId="77777777" w:rsidTr="00533BB1">
        <w:tc>
          <w:tcPr>
            <w:tcW w:w="2315" w:type="dxa"/>
          </w:tcPr>
          <w:p w14:paraId="0787E268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3055327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E53A873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6A724734" w14:textId="77777777" w:rsidR="00D84EAD" w:rsidRPr="00010C48" w:rsidRDefault="00D84EAD" w:rsidP="0025636E">
            <w:pPr>
              <w:rPr>
                <w:rFonts w:cstheme="minorHAnsi"/>
              </w:rPr>
            </w:pPr>
          </w:p>
        </w:tc>
      </w:tr>
    </w:tbl>
    <w:p w14:paraId="6E4A5D69" w14:textId="77777777" w:rsidR="00D84EAD" w:rsidRPr="00010C48" w:rsidRDefault="00D84EAD" w:rsidP="0025636E">
      <w:pPr>
        <w:ind w:left="0"/>
        <w:rPr>
          <w:rFonts w:cstheme="minorHAnsi"/>
        </w:rPr>
      </w:pPr>
    </w:p>
    <w:p w14:paraId="35EE868C" w14:textId="77777777" w:rsidR="00D84EAD" w:rsidRPr="00010C48" w:rsidRDefault="00D84EAD" w:rsidP="0025636E">
      <w:pPr>
        <w:ind w:left="0"/>
        <w:rPr>
          <w:rFonts w:cstheme="minorHAnsi"/>
        </w:rPr>
      </w:pPr>
      <w:r w:rsidRPr="00010C48">
        <w:rPr>
          <w:rFonts w:cstheme="minorHAnsi"/>
        </w:rPr>
        <w:tab/>
      </w:r>
    </w:p>
    <w:p w14:paraId="1AAC7703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br w:type="page"/>
      </w:r>
      <w:r w:rsidRPr="00010C48">
        <w:rPr>
          <w:rFonts w:cstheme="minorHAnsi"/>
          <w:lang w:val="nl-BE"/>
        </w:rPr>
        <w:lastRenderedPageBreak/>
        <w:t>Kwalitatieve omschrijving van de obsessies en de compulsies:</w:t>
      </w:r>
    </w:p>
    <w:p w14:paraId="655E72DF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3E63D3E5" w14:textId="77777777" w:rsidR="00D84EAD" w:rsidRPr="00010C48" w:rsidRDefault="00D84EAD" w:rsidP="0025636E">
      <w:pPr>
        <w:ind w:left="0"/>
        <w:rPr>
          <w:rFonts w:cstheme="minorHAnsi"/>
          <w:iCs/>
          <w:lang w:val="nl-BE"/>
        </w:rPr>
      </w:pPr>
    </w:p>
    <w:p w14:paraId="267A0EE5" w14:textId="77777777" w:rsidR="006E50E5" w:rsidRPr="00010C48" w:rsidRDefault="006E50E5" w:rsidP="0025636E">
      <w:pPr>
        <w:ind w:left="0"/>
        <w:rPr>
          <w:rFonts w:cstheme="minorHAnsi"/>
          <w:iCs/>
          <w:lang w:val="nl-BE"/>
        </w:rPr>
      </w:pPr>
    </w:p>
    <w:p w14:paraId="16C4DC13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Kwalitatieve omschrijving van de effecten op andere psychiatrische parameters (humeur, angsten,…):</w:t>
      </w:r>
    </w:p>
    <w:p w14:paraId="193B7D40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1A40CA82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0E71E45E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010FE3C" w14:textId="339A2D1A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Werkstatus</w:t>
      </w:r>
    </w:p>
    <w:p w14:paraId="66F626B3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0C37983E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BD835A0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08E1052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Gedetailleerde omschrijvingen van ongewenste effecten</w:t>
      </w:r>
    </w:p>
    <w:p w14:paraId="2514E16C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>Het moment  van optreden, de duur, de ernst, of een hospitalisatie noodzakelijk was, de opgestarte behandelingen en de evolutie beschrijven</w:t>
      </w:r>
    </w:p>
    <w:p w14:paraId="2D18B896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86E2FDB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62EA47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66688D79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54083ACA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5AC43D6F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3575B44D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7F92B3CD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20EE18B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FEF58D4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2C2F93DC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38482667" w14:textId="77777777" w:rsidR="00D84EAD" w:rsidRPr="00010C48" w:rsidRDefault="00D84EAD" w:rsidP="0025636E">
      <w:pPr>
        <w:ind w:left="0"/>
        <w:rPr>
          <w:rFonts w:cstheme="minorHAnsi"/>
          <w:lang w:val="nl-BE"/>
        </w:rPr>
      </w:pPr>
    </w:p>
    <w:p w14:paraId="42F62232" w14:textId="77777777" w:rsidR="00D84EAD" w:rsidRPr="00010C48" w:rsidRDefault="00D84EAD" w:rsidP="0025636E">
      <w:pPr>
        <w:pBdr>
          <w:bottom w:val="single" w:sz="12" w:space="1" w:color="auto"/>
        </w:pBdr>
        <w:ind w:left="0"/>
        <w:rPr>
          <w:rFonts w:cstheme="minorHAnsi"/>
          <w:lang w:val="nl-NL"/>
        </w:rPr>
      </w:pPr>
    </w:p>
    <w:p w14:paraId="707DFE5A" w14:textId="77777777" w:rsidR="00FB64F3" w:rsidRPr="00010C48" w:rsidRDefault="00FB64F3" w:rsidP="0025636E">
      <w:pPr>
        <w:pStyle w:val="Paragraphedeliste"/>
        <w:tabs>
          <w:tab w:val="left" w:pos="0"/>
        </w:tabs>
        <w:ind w:left="0"/>
        <w:jc w:val="both"/>
        <w:rPr>
          <w:rFonts w:cstheme="minorHAnsi"/>
          <w:lang w:val="nl-BE"/>
        </w:rPr>
      </w:pPr>
    </w:p>
    <w:p w14:paraId="2C93A9CC" w14:textId="77777777" w:rsidR="00FB64F3" w:rsidRPr="00010C48" w:rsidRDefault="00FB64F3" w:rsidP="0025636E">
      <w:pPr>
        <w:pStyle w:val="Paragraphedeliste"/>
        <w:tabs>
          <w:tab w:val="left" w:pos="0"/>
        </w:tabs>
        <w:ind w:left="0"/>
        <w:jc w:val="both"/>
        <w:rPr>
          <w:rFonts w:cstheme="minorHAnsi"/>
          <w:lang w:val="nl-BE"/>
        </w:rPr>
      </w:pPr>
    </w:p>
    <w:p w14:paraId="37E5CE8D" w14:textId="77777777" w:rsidR="00FB64F3" w:rsidRPr="00010C48" w:rsidRDefault="00FB64F3" w:rsidP="0025636E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i/>
          <w:iCs/>
          <w:lang w:val="nl-BE"/>
        </w:rPr>
      </w:pPr>
      <w:r w:rsidRPr="00010C48">
        <w:rPr>
          <w:rFonts w:cstheme="minorHAnsi"/>
          <w:lang w:val="nl-BE"/>
        </w:rPr>
        <w:t xml:space="preserve">Opgesteld te </w:t>
      </w:r>
      <w:r w:rsidRPr="00010C48">
        <w:rPr>
          <w:rFonts w:cstheme="minorHAnsi"/>
          <w:i/>
          <w:iCs/>
          <w:lang w:val="nl-BE"/>
        </w:rPr>
        <w:t xml:space="preserve">(plaats)                          </w:t>
      </w:r>
      <w:r w:rsidRPr="00010C48">
        <w:rPr>
          <w:rFonts w:cstheme="minorHAnsi"/>
          <w:lang w:val="nl-BE"/>
        </w:rPr>
        <w:t>                      op</w:t>
      </w:r>
      <w:r w:rsidRPr="00010C48">
        <w:rPr>
          <w:rFonts w:cstheme="minorHAnsi"/>
          <w:i/>
          <w:iCs/>
          <w:lang w:val="nl-BE"/>
        </w:rPr>
        <w:t xml:space="preserve"> (datum)</w:t>
      </w:r>
    </w:p>
    <w:p w14:paraId="401FF3DC" w14:textId="77777777" w:rsidR="00010C48" w:rsidRPr="00010C48" w:rsidRDefault="00010C48" w:rsidP="0025636E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</w:p>
    <w:p w14:paraId="0631D017" w14:textId="4E556453" w:rsidR="00FB64F3" w:rsidRPr="00010C48" w:rsidRDefault="00FB64F3" w:rsidP="0025636E">
      <w:pPr>
        <w:tabs>
          <w:tab w:val="left" w:pos="0"/>
        </w:tabs>
        <w:overflowPunct w:val="0"/>
        <w:autoSpaceDE w:val="0"/>
        <w:autoSpaceDN w:val="0"/>
        <w:ind w:left="0"/>
        <w:jc w:val="both"/>
        <w:rPr>
          <w:rFonts w:cstheme="minorHAnsi"/>
          <w:lang w:val="nl-BE"/>
        </w:rPr>
      </w:pPr>
      <w:r w:rsidRPr="00010C48">
        <w:rPr>
          <w:rFonts w:cstheme="minorHAnsi"/>
          <w:lang w:val="nl-BE"/>
        </w:rPr>
        <w:t xml:space="preserve">Naam, voornaam, handtekening en stempel van elk lid van het </w:t>
      </w:r>
      <w:r w:rsidR="00F67DCD" w:rsidRPr="00010C48">
        <w:rPr>
          <w:rFonts w:cstheme="minorHAnsi"/>
          <w:lang w:val="nl-BE"/>
        </w:rPr>
        <w:t>OCS</w:t>
      </w:r>
      <w:r w:rsidRPr="00010C48">
        <w:rPr>
          <w:rFonts w:cstheme="minorHAnsi"/>
          <w:lang w:val="nl-BE"/>
        </w:rPr>
        <w:t xml:space="preserve"> team:</w:t>
      </w:r>
    </w:p>
    <w:p w14:paraId="2DBCAAC1" w14:textId="77777777" w:rsidR="00C65C6B" w:rsidRPr="00010C48" w:rsidRDefault="00C65C6B" w:rsidP="0025636E">
      <w:pPr>
        <w:tabs>
          <w:tab w:val="left" w:pos="0"/>
          <w:tab w:val="left" w:pos="858"/>
        </w:tabs>
        <w:spacing w:line="240" w:lineRule="auto"/>
        <w:ind w:left="0"/>
        <w:jc w:val="both"/>
        <w:rPr>
          <w:rFonts w:eastAsia="Times New Roman" w:cstheme="minorHAnsi"/>
          <w:lang w:val="nl-BE"/>
        </w:rPr>
      </w:pPr>
    </w:p>
    <w:p w14:paraId="7D53EB95" w14:textId="77777777" w:rsidR="00A5240F" w:rsidRPr="00010C48" w:rsidRDefault="00A5240F" w:rsidP="0025636E">
      <w:pPr>
        <w:ind w:left="0"/>
        <w:rPr>
          <w:rFonts w:cstheme="minorHAnsi"/>
          <w:lang w:val="nl-BE"/>
        </w:rPr>
      </w:pPr>
    </w:p>
    <w:sectPr w:rsidR="00A5240F" w:rsidRPr="00010C48" w:rsidSect="00E569E8">
      <w:headerReference w:type="default" r:id="rId12"/>
      <w:footerReference w:type="default" r:id="rId13"/>
      <w:pgSz w:w="11906" w:h="16838" w:code="9"/>
      <w:pgMar w:top="1701" w:right="1701" w:bottom="567" w:left="1701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DA61" w14:textId="77777777" w:rsidR="00E5678D" w:rsidRDefault="00E5678D" w:rsidP="00010B6E">
      <w:pPr>
        <w:spacing w:line="240" w:lineRule="auto"/>
      </w:pPr>
      <w:r>
        <w:separator/>
      </w:r>
    </w:p>
  </w:endnote>
  <w:endnote w:type="continuationSeparator" w:id="0">
    <w:p w14:paraId="07B82EFC" w14:textId="77777777" w:rsidR="00E5678D" w:rsidRDefault="00E5678D" w:rsidP="0001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26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35FB3" w14:textId="6B55F156" w:rsidR="00FB64F3" w:rsidRDefault="00FB64F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7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7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F9D3E" w14:textId="77777777" w:rsidR="00FB64F3" w:rsidRDefault="00FB64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6E4B" w14:textId="77777777" w:rsidR="00E5678D" w:rsidRDefault="00E5678D" w:rsidP="00010B6E">
      <w:pPr>
        <w:spacing w:line="240" w:lineRule="auto"/>
      </w:pPr>
      <w:r>
        <w:separator/>
      </w:r>
    </w:p>
  </w:footnote>
  <w:footnote w:type="continuationSeparator" w:id="0">
    <w:p w14:paraId="3E7A6290" w14:textId="77777777" w:rsidR="00E5678D" w:rsidRDefault="00E5678D" w:rsidP="0001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1CBB" w14:textId="556FCC98" w:rsidR="00FB64F3" w:rsidRDefault="00FB64F3" w:rsidP="005A4CB0">
    <w:pPr>
      <w:pStyle w:val="En-tte"/>
      <w:jc w:val="right"/>
      <w:rPr>
        <w:rFonts w:ascii="Calibri" w:hAnsi="Calibri" w:cs="Calibri"/>
        <w:sz w:val="22"/>
        <w:szCs w:val="22"/>
      </w:rPr>
    </w:pPr>
    <w:r w:rsidRPr="00BC7788">
      <w:rPr>
        <w:rFonts w:ascii="Calibri" w:hAnsi="Calibri" w:cs="Calibri"/>
        <w:sz w:val="22"/>
        <w:szCs w:val="22"/>
      </w:rPr>
      <w:t>B-Form-I-</w:t>
    </w:r>
    <w:r w:rsidR="00911FE3">
      <w:rPr>
        <w:rFonts w:ascii="Calibri" w:hAnsi="Calibri" w:cs="Calibri"/>
        <w:sz w:val="22"/>
        <w:szCs w:val="22"/>
      </w:rPr>
      <w:t>12</w:t>
    </w:r>
  </w:p>
  <w:p w14:paraId="78B867B7" w14:textId="3D08B976" w:rsidR="00911FE3" w:rsidRPr="00BC7788" w:rsidRDefault="00911FE3" w:rsidP="005A4CB0">
    <w:pPr>
      <w:pStyle w:val="En-tte"/>
      <w:jc w:val="right"/>
      <w:rPr>
        <w:rFonts w:ascii="Calibri" w:hAnsi="Calibri" w:cs="Calibri"/>
        <w:sz w:val="22"/>
        <w:szCs w:val="22"/>
      </w:rPr>
    </w:pPr>
    <w:r w:rsidRPr="00911FE3">
      <w:rPr>
        <w:rFonts w:ascii="Calibri" w:hAnsi="Calibri" w:cs="Calibri"/>
        <w:sz w:val="22"/>
        <w:szCs w:val="22"/>
        <w:lang w:val="nl-BE"/>
      </w:rPr>
      <w:t>Versie</w:t>
    </w:r>
    <w:r>
      <w:rPr>
        <w:rFonts w:ascii="Calibri" w:hAnsi="Calibri" w:cs="Calibri"/>
        <w:sz w:val="22"/>
        <w:szCs w:val="22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D6"/>
    <w:multiLevelType w:val="hybridMultilevel"/>
    <w:tmpl w:val="F74818B8"/>
    <w:lvl w:ilvl="0" w:tplc="8EACF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80A"/>
    <w:multiLevelType w:val="hybridMultilevel"/>
    <w:tmpl w:val="0BECD8B2"/>
    <w:lvl w:ilvl="0" w:tplc="B66499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C5AA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8675160"/>
    <w:multiLevelType w:val="hybridMultilevel"/>
    <w:tmpl w:val="FDD81622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4FA0"/>
    <w:multiLevelType w:val="hybridMultilevel"/>
    <w:tmpl w:val="E024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2F5C"/>
    <w:multiLevelType w:val="hybridMultilevel"/>
    <w:tmpl w:val="0F547172"/>
    <w:lvl w:ilvl="0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55696B8B"/>
    <w:multiLevelType w:val="hybridMultilevel"/>
    <w:tmpl w:val="24588562"/>
    <w:lvl w:ilvl="0" w:tplc="6E506006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41879"/>
    <w:multiLevelType w:val="hybridMultilevel"/>
    <w:tmpl w:val="31F4B946"/>
    <w:lvl w:ilvl="0" w:tplc="152A2E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D0B0A"/>
    <w:multiLevelType w:val="hybridMultilevel"/>
    <w:tmpl w:val="AE28CA50"/>
    <w:lvl w:ilvl="0" w:tplc="D6BED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47EC1"/>
    <w:multiLevelType w:val="hybridMultilevel"/>
    <w:tmpl w:val="F81E1DD4"/>
    <w:lvl w:ilvl="0" w:tplc="B664996C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622F9C"/>
    <w:multiLevelType w:val="hybridMultilevel"/>
    <w:tmpl w:val="6664AB1E"/>
    <w:lvl w:ilvl="0" w:tplc="B66499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30CE2"/>
    <w:multiLevelType w:val="hybridMultilevel"/>
    <w:tmpl w:val="B7F82AC6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C6C421B"/>
    <w:multiLevelType w:val="hybridMultilevel"/>
    <w:tmpl w:val="ACE45A90"/>
    <w:lvl w:ilvl="0" w:tplc="EC9CE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F4650"/>
    <w:multiLevelType w:val="hybridMultilevel"/>
    <w:tmpl w:val="3BF804E8"/>
    <w:lvl w:ilvl="0" w:tplc="8EACF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4694C"/>
    <w:multiLevelType w:val="hybridMultilevel"/>
    <w:tmpl w:val="9C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7"/>
  </w:num>
  <w:num w:numId="7">
    <w:abstractNumId w:val="8"/>
  </w:num>
  <w:num w:numId="8">
    <w:abstractNumId w:val="12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7"/>
  </w:num>
  <w:num w:numId="18">
    <w:abstractNumId w:val="2"/>
    <w:lvlOverride w:ilvl="0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E"/>
    <w:rsid w:val="00003AD4"/>
    <w:rsid w:val="00010B6E"/>
    <w:rsid w:val="00010C48"/>
    <w:rsid w:val="000D0E71"/>
    <w:rsid w:val="00131CB4"/>
    <w:rsid w:val="0013387A"/>
    <w:rsid w:val="001467A9"/>
    <w:rsid w:val="001519E3"/>
    <w:rsid w:val="00157227"/>
    <w:rsid w:val="001B64D7"/>
    <w:rsid w:val="001C1749"/>
    <w:rsid w:val="001E21C1"/>
    <w:rsid w:val="001E4F0C"/>
    <w:rsid w:val="001E5BFA"/>
    <w:rsid w:val="001E6FEC"/>
    <w:rsid w:val="001E7251"/>
    <w:rsid w:val="00216453"/>
    <w:rsid w:val="00227CC7"/>
    <w:rsid w:val="0025636E"/>
    <w:rsid w:val="00296971"/>
    <w:rsid w:val="002B49BB"/>
    <w:rsid w:val="002C1E85"/>
    <w:rsid w:val="002C2A54"/>
    <w:rsid w:val="002E403A"/>
    <w:rsid w:val="00321F30"/>
    <w:rsid w:val="00331E4E"/>
    <w:rsid w:val="0035586C"/>
    <w:rsid w:val="00357DB3"/>
    <w:rsid w:val="003B6B6E"/>
    <w:rsid w:val="003E67B6"/>
    <w:rsid w:val="00415711"/>
    <w:rsid w:val="00436B97"/>
    <w:rsid w:val="004D0B15"/>
    <w:rsid w:val="004F4833"/>
    <w:rsid w:val="00511DB7"/>
    <w:rsid w:val="00524776"/>
    <w:rsid w:val="0053422E"/>
    <w:rsid w:val="005448F5"/>
    <w:rsid w:val="00597B5D"/>
    <w:rsid w:val="005A4CB0"/>
    <w:rsid w:val="005C5038"/>
    <w:rsid w:val="006344DD"/>
    <w:rsid w:val="006838DB"/>
    <w:rsid w:val="006D2379"/>
    <w:rsid w:val="006E50E5"/>
    <w:rsid w:val="007141F7"/>
    <w:rsid w:val="00720159"/>
    <w:rsid w:val="007272BF"/>
    <w:rsid w:val="007B386F"/>
    <w:rsid w:val="007D629B"/>
    <w:rsid w:val="007D7B88"/>
    <w:rsid w:val="007F18EF"/>
    <w:rsid w:val="007F7290"/>
    <w:rsid w:val="00813D08"/>
    <w:rsid w:val="00837639"/>
    <w:rsid w:val="00854878"/>
    <w:rsid w:val="008603FA"/>
    <w:rsid w:val="00864563"/>
    <w:rsid w:val="008C1480"/>
    <w:rsid w:val="008D1713"/>
    <w:rsid w:val="00911FE3"/>
    <w:rsid w:val="0091611E"/>
    <w:rsid w:val="00972C11"/>
    <w:rsid w:val="00974F13"/>
    <w:rsid w:val="009D49CE"/>
    <w:rsid w:val="00A11C87"/>
    <w:rsid w:val="00A433E9"/>
    <w:rsid w:val="00A5240F"/>
    <w:rsid w:val="00AB30DD"/>
    <w:rsid w:val="00AC7A7A"/>
    <w:rsid w:val="00AF2507"/>
    <w:rsid w:val="00AF38C3"/>
    <w:rsid w:val="00B37175"/>
    <w:rsid w:val="00B40277"/>
    <w:rsid w:val="00B4156D"/>
    <w:rsid w:val="00B42F12"/>
    <w:rsid w:val="00B55B55"/>
    <w:rsid w:val="00B5776B"/>
    <w:rsid w:val="00BA71A2"/>
    <w:rsid w:val="00BC266C"/>
    <w:rsid w:val="00BC7788"/>
    <w:rsid w:val="00BE5D83"/>
    <w:rsid w:val="00C157FE"/>
    <w:rsid w:val="00C56AF0"/>
    <w:rsid w:val="00C65C6B"/>
    <w:rsid w:val="00C76C4E"/>
    <w:rsid w:val="00C932E0"/>
    <w:rsid w:val="00CA4E78"/>
    <w:rsid w:val="00CB3C2A"/>
    <w:rsid w:val="00CB63E0"/>
    <w:rsid w:val="00D042EB"/>
    <w:rsid w:val="00D30135"/>
    <w:rsid w:val="00D57A9B"/>
    <w:rsid w:val="00D641A0"/>
    <w:rsid w:val="00D67375"/>
    <w:rsid w:val="00D84EAD"/>
    <w:rsid w:val="00DA69EE"/>
    <w:rsid w:val="00DE7CDE"/>
    <w:rsid w:val="00E15BF7"/>
    <w:rsid w:val="00E5678D"/>
    <w:rsid w:val="00E569E8"/>
    <w:rsid w:val="00E96425"/>
    <w:rsid w:val="00EF5D99"/>
    <w:rsid w:val="00F21C0F"/>
    <w:rsid w:val="00F56C16"/>
    <w:rsid w:val="00F66F18"/>
    <w:rsid w:val="00F67DCD"/>
    <w:rsid w:val="00F81EAA"/>
    <w:rsid w:val="00FB64F3"/>
    <w:rsid w:val="00FB7F2E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paragraph" w:styleId="Titre2">
    <w:name w:val="heading 2"/>
    <w:basedOn w:val="Normal"/>
    <w:next w:val="Normal"/>
    <w:link w:val="Titre2Car"/>
    <w:qFormat/>
    <w:rsid w:val="00D84EAD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Times New Roman"/>
      <w:b/>
      <w:i/>
      <w:sz w:val="24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D84EAD"/>
    <w:rPr>
      <w:rFonts w:ascii="Arial" w:eastAsia="Times New Roman" w:hAnsi="Arial" w:cs="Times New Roman"/>
      <w:b/>
      <w:i/>
      <w:sz w:val="24"/>
      <w:szCs w:val="2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paragraph" w:styleId="Titre2">
    <w:name w:val="heading 2"/>
    <w:basedOn w:val="Normal"/>
    <w:next w:val="Normal"/>
    <w:link w:val="Titre2Car"/>
    <w:qFormat/>
    <w:rsid w:val="00D84EAD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Times New Roman"/>
      <w:b/>
      <w:i/>
      <w:sz w:val="24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10B6E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0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010B6E"/>
    <w:rPr>
      <w:vertAlign w:val="superscript"/>
    </w:rPr>
  </w:style>
  <w:style w:type="paragraph" w:styleId="En-tte">
    <w:name w:val="header"/>
    <w:basedOn w:val="Normal"/>
    <w:link w:val="En-tteCar"/>
    <w:rsid w:val="00010B6E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010B6E"/>
    <w:rPr>
      <w:rFonts w:ascii="Arial" w:eastAsia="Times New Roman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0B6E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B6E"/>
  </w:style>
  <w:style w:type="paragraph" w:styleId="Paragraphedeliste">
    <w:name w:val="List Paragraph"/>
    <w:basedOn w:val="Normal"/>
    <w:uiPriority w:val="34"/>
    <w:qFormat/>
    <w:rsid w:val="001C1749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6A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A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A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A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A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B64F3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D84EAD"/>
    <w:rPr>
      <w:rFonts w:ascii="Arial" w:eastAsia="Times New Roman" w:hAnsi="Arial" w:cs="Times New Roman"/>
      <w:b/>
      <w:i/>
      <w:sz w:val="24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93B3-31FC-476B-BD0E-1F10E1F50CAB}">
  <ds:schemaRefs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f15eea43-7fa7-45cf-8dc0-d5244e2cd467"/>
    <ds:schemaRef ds:uri="http://purl.org/dc/dcmitype/"/>
    <ds:schemaRef ds:uri="http://purl.org/dc/elements/1.1/"/>
    <ds:schemaRef ds:uri="61fd8d87-ea47-44bb-afd6-b4d99b1d9c1f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DC4968-0DAC-4F42-B2F6-45301AC6D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351C9-4215-44F5-967B-02E8B93DF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81620-20E0-4710-B238-D43AE6BE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75C5468B</Template>
  <TotalTime>0</TotalTime>
  <Pages>4</Pages>
  <Words>459</Words>
  <Characters>2527</Characters>
  <Application>Microsoft Office Word</Application>
  <DocSecurity>4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16-152-Formulier TOC-OCD B-Form-I-12 N</vt:lpstr>
      <vt:lpstr/>
    </vt:vector>
  </TitlesOfParts>
  <Company>R.I.Z.I.V. - I.N.A.M.I.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16-152-Formulier TOC-OCD B-Form-I-12 N</dc:title>
  <dc:creator>AV4453</dc:creator>
  <cp:lastModifiedBy>Ibrahim Bouchlaghem</cp:lastModifiedBy>
  <cp:revision>2</cp:revision>
  <cp:lastPrinted>2014-05-14T13:51:00Z</cp:lastPrinted>
  <dcterms:created xsi:type="dcterms:W3CDTF">2017-01-19T16:13:00Z</dcterms:created>
  <dcterms:modified xsi:type="dcterms:W3CDTF">2017-01-19T16:13:00Z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47;#Verstrekker van implantaten|32e61022-0ba2-4c25-bb04-37379b38db88</vt:lpwstr>
  </property>
  <property fmtid="{D5CDD505-2E9C-101B-9397-08002B2CF9AE}" pid="4" name="RITheme">
    <vt:lpwstr>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2214200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