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9B" w:rsidRPr="009C6A7B" w:rsidRDefault="00F73A49" w:rsidP="0005379B">
      <w:pPr>
        <w:jc w:val="center"/>
        <w:rPr>
          <w:rFonts w:eastAsiaTheme="minorHAnsi" w:cs="Arial"/>
          <w:b/>
          <w:sz w:val="20"/>
          <w:u w:val="single"/>
          <w:lang w:val="nl-BE"/>
        </w:rPr>
      </w:pPr>
      <w:r w:rsidRPr="009C6A7B">
        <w:rPr>
          <w:rFonts w:eastAsiaTheme="minorHAnsi" w:cs="Arial"/>
          <w:b/>
          <w:sz w:val="20"/>
          <w:u w:val="single"/>
          <w:lang w:val="nl-BE"/>
        </w:rPr>
        <w:t xml:space="preserve">FORMULIER </w:t>
      </w:r>
      <w:bookmarkStart w:id="0" w:name="_GoBack"/>
      <w:r w:rsidRPr="009C6A7B">
        <w:rPr>
          <w:rFonts w:eastAsiaTheme="minorHAnsi" w:cs="Arial"/>
          <w:b/>
          <w:sz w:val="20"/>
          <w:u w:val="single"/>
          <w:lang w:val="nl-BE"/>
        </w:rPr>
        <w:t>F-</w:t>
      </w:r>
      <w:bookmarkEnd w:id="0"/>
      <w:r w:rsidRPr="009C6A7B">
        <w:rPr>
          <w:rFonts w:eastAsiaTheme="minorHAnsi" w:cs="Arial"/>
          <w:b/>
          <w:sz w:val="20"/>
          <w:u w:val="single"/>
          <w:lang w:val="nl-BE"/>
        </w:rPr>
        <w:t>Form-II-</w:t>
      </w:r>
      <w:r w:rsidR="009651BB">
        <w:rPr>
          <w:rFonts w:eastAsiaTheme="minorHAnsi" w:cs="Arial"/>
          <w:b/>
          <w:sz w:val="20"/>
          <w:u w:val="single"/>
          <w:lang w:val="nl-BE"/>
        </w:rPr>
        <w:t>05</w:t>
      </w:r>
    </w:p>
    <w:p w:rsidR="00003BD4" w:rsidRPr="009C6A7B" w:rsidRDefault="00003BD4" w:rsidP="0005379B">
      <w:pPr>
        <w:jc w:val="center"/>
        <w:rPr>
          <w:rFonts w:eastAsiaTheme="minorHAnsi" w:cs="Arial"/>
          <w:b/>
          <w:sz w:val="20"/>
          <w:u w:val="single"/>
          <w:lang w:val="nl-BE"/>
        </w:rPr>
      </w:pPr>
    </w:p>
    <w:p w:rsidR="005A4D31" w:rsidRPr="009C6A7B" w:rsidRDefault="005A4D31" w:rsidP="0005379B">
      <w:pPr>
        <w:jc w:val="center"/>
        <w:rPr>
          <w:rFonts w:eastAsiaTheme="minorHAnsi" w:cs="Arial"/>
          <w:b/>
          <w:sz w:val="20"/>
          <w:u w:val="single"/>
          <w:lang w:val="nl-BE"/>
        </w:rPr>
      </w:pPr>
    </w:p>
    <w:p w:rsidR="0005379B" w:rsidRPr="009C6A7B" w:rsidRDefault="005714B8" w:rsidP="00B014C9">
      <w:pPr>
        <w:autoSpaceDE w:val="0"/>
        <w:autoSpaceDN w:val="0"/>
        <w:adjustRightInd w:val="0"/>
        <w:jc w:val="both"/>
        <w:rPr>
          <w:rFonts w:cs="Arial"/>
          <w:b/>
          <w:sz w:val="20"/>
          <w:lang w:val="nl-BE"/>
        </w:rPr>
      </w:pPr>
      <w:r w:rsidRPr="009C6A7B">
        <w:rPr>
          <w:rFonts w:eastAsiaTheme="minorHAnsi" w:cs="Arial"/>
          <w:b/>
          <w:sz w:val="20"/>
          <w:lang w:val="nl-BE"/>
        </w:rPr>
        <w:t xml:space="preserve">Kandidatuur </w:t>
      </w:r>
      <w:r w:rsidR="00B014C9" w:rsidRPr="009C6A7B">
        <w:rPr>
          <w:rFonts w:eastAsiaTheme="minorHAnsi" w:cs="Arial"/>
          <w:b/>
          <w:sz w:val="20"/>
          <w:lang w:val="nl-BE"/>
        </w:rPr>
        <w:t xml:space="preserve">om te worden opgenomen </w:t>
      </w:r>
      <w:r w:rsidR="00003BD4" w:rsidRPr="009C6A7B">
        <w:rPr>
          <w:rFonts w:eastAsiaTheme="minorHAnsi" w:cs="Arial"/>
          <w:b/>
          <w:sz w:val="20"/>
          <w:lang w:val="nl-BE"/>
        </w:rPr>
        <w:t>op de lijst van de</w:t>
      </w:r>
      <w:r w:rsidR="00B30E64">
        <w:rPr>
          <w:rFonts w:eastAsiaTheme="minorHAnsi" w:cs="Arial"/>
          <w:b/>
          <w:sz w:val="20"/>
          <w:lang w:val="nl-BE"/>
        </w:rPr>
        <w:t xml:space="preserve"> verplegingsinrichtingen en</w:t>
      </w:r>
      <w:r w:rsidR="00003BD4" w:rsidRPr="009C6A7B">
        <w:rPr>
          <w:rFonts w:eastAsiaTheme="minorHAnsi" w:cs="Arial"/>
          <w:b/>
          <w:sz w:val="20"/>
          <w:lang w:val="nl-BE"/>
        </w:rPr>
        <w:t xml:space="preserve"> </w:t>
      </w:r>
      <w:r w:rsidR="007322EA" w:rsidRPr="009C6A7B">
        <w:rPr>
          <w:rFonts w:eastAsiaTheme="minorHAnsi" w:cs="Arial"/>
          <w:b/>
          <w:sz w:val="20"/>
          <w:lang w:val="nl-BE"/>
        </w:rPr>
        <w:t xml:space="preserve">netwerken </w:t>
      </w:r>
      <w:r w:rsidR="00003BD4" w:rsidRPr="009C6A7B">
        <w:rPr>
          <w:rFonts w:eastAsiaTheme="minorHAnsi" w:cs="Arial"/>
          <w:b/>
          <w:sz w:val="20"/>
          <w:lang w:val="nl-BE"/>
        </w:rPr>
        <w:t xml:space="preserve">voor de </w:t>
      </w:r>
      <w:r w:rsidR="00003BD4" w:rsidRPr="00CB5B56">
        <w:rPr>
          <w:rFonts w:eastAsiaTheme="minorHAnsi" w:cs="Arial"/>
          <w:b/>
          <w:sz w:val="20"/>
          <w:lang w:val="nl-BE"/>
        </w:rPr>
        <w:t>verstrekking</w:t>
      </w:r>
      <w:r w:rsidR="0005379B" w:rsidRPr="00CB5B56">
        <w:rPr>
          <w:rFonts w:eastAsiaTheme="minorHAnsi" w:cs="Arial"/>
          <w:b/>
          <w:sz w:val="20"/>
          <w:lang w:val="nl-BE"/>
        </w:rPr>
        <w:t xml:space="preserve"> </w:t>
      </w:r>
      <w:r w:rsidR="009651BB" w:rsidRPr="009651BB">
        <w:rPr>
          <w:rFonts w:cs="Arial"/>
          <w:b/>
          <w:bCs/>
          <w:sz w:val="20"/>
          <w:lang w:val="nl-BE"/>
        </w:rPr>
        <w:t xml:space="preserve">172734-172745 </w:t>
      </w:r>
      <w:r w:rsidR="00CD13D6" w:rsidRPr="00CB5B56">
        <w:rPr>
          <w:rFonts w:cs="Arial"/>
          <w:b/>
          <w:sz w:val="20"/>
          <w:lang w:val="nl-BE"/>
        </w:rPr>
        <w:t xml:space="preserve">betreffende </w:t>
      </w:r>
      <w:r w:rsidR="00F73A49" w:rsidRPr="00CB5B56">
        <w:rPr>
          <w:rFonts w:cs="Arial"/>
          <w:b/>
          <w:sz w:val="20"/>
          <w:lang w:val="nl-BE"/>
        </w:rPr>
        <w:t xml:space="preserve">de </w:t>
      </w:r>
      <w:r w:rsidR="00370561" w:rsidRPr="00CB5B56">
        <w:rPr>
          <w:rFonts w:cs="Arial"/>
          <w:b/>
          <w:bCs/>
          <w:sz w:val="20"/>
          <w:lang w:val="nl-BE"/>
        </w:rPr>
        <w:t xml:space="preserve">hulpmiddelen voor </w:t>
      </w:r>
      <w:r w:rsidR="00301C5B" w:rsidRPr="00CB5B56">
        <w:rPr>
          <w:rFonts w:cs="Arial"/>
          <w:b/>
          <w:bCs/>
          <w:sz w:val="20"/>
          <w:lang w:val="nl-BE"/>
        </w:rPr>
        <w:t>een percutaan implanteerbare klepstent in aortapositie en toebehoren</w:t>
      </w:r>
      <w:r w:rsidR="00DC4D75" w:rsidRPr="00CB5B56">
        <w:rPr>
          <w:rFonts w:cs="Arial"/>
          <w:b/>
          <w:sz w:val="20"/>
          <w:lang w:val="nl-BE"/>
        </w:rPr>
        <w:t xml:space="preserve">, zoals bepaald in de </w:t>
      </w:r>
      <w:r w:rsidR="0062494E" w:rsidRPr="00CB5B56">
        <w:rPr>
          <w:rFonts w:cs="Arial"/>
          <w:b/>
          <w:sz w:val="20"/>
          <w:lang w:val="nl-BE"/>
        </w:rPr>
        <w:t xml:space="preserve">vergoedingsvoorwaarde </w:t>
      </w:r>
      <w:r w:rsidR="00DC4D75" w:rsidRPr="00CB5B56">
        <w:rPr>
          <w:rFonts w:cs="Arial"/>
          <w:b/>
          <w:sz w:val="20"/>
          <w:lang w:val="nl-BE"/>
        </w:rPr>
        <w:t>F</w:t>
      </w:r>
      <w:r w:rsidR="006A4C33" w:rsidRPr="00CB5B56">
        <w:rPr>
          <w:rFonts w:cs="Arial"/>
          <w:b/>
          <w:sz w:val="20"/>
          <w:lang w:val="nl-BE"/>
        </w:rPr>
        <w:t>-§</w:t>
      </w:r>
      <w:r w:rsidR="00C32B93">
        <w:rPr>
          <w:rFonts w:cs="Arial"/>
          <w:b/>
          <w:sz w:val="20"/>
          <w:lang w:val="nl-BE"/>
        </w:rPr>
        <w:t>09</w:t>
      </w:r>
      <w:r w:rsidR="00730C13" w:rsidRPr="00CB5B56">
        <w:rPr>
          <w:rFonts w:cs="Arial"/>
          <w:b/>
          <w:sz w:val="20"/>
          <w:lang w:val="nl-BE"/>
        </w:rPr>
        <w:t>.</w:t>
      </w:r>
    </w:p>
    <w:p w:rsidR="00DC4D75" w:rsidRPr="009C6A7B" w:rsidRDefault="00DC4D75" w:rsidP="00B014C9">
      <w:pPr>
        <w:autoSpaceDE w:val="0"/>
        <w:autoSpaceDN w:val="0"/>
        <w:adjustRightInd w:val="0"/>
        <w:jc w:val="both"/>
        <w:rPr>
          <w:rFonts w:cs="Arial"/>
          <w:b/>
          <w:sz w:val="20"/>
          <w:lang w:val="nl-BE"/>
        </w:rPr>
      </w:pPr>
    </w:p>
    <w:p w:rsidR="0005379B" w:rsidRPr="009C6A7B" w:rsidRDefault="0005379B" w:rsidP="0005379B">
      <w:pPr>
        <w:jc w:val="both"/>
        <w:rPr>
          <w:rFonts w:eastAsiaTheme="minorHAnsi" w:cs="Arial"/>
          <w:i/>
          <w:sz w:val="20"/>
          <w:lang w:val="nl-BE"/>
        </w:rPr>
      </w:pPr>
      <w:r w:rsidRPr="009C6A7B">
        <w:rPr>
          <w:rFonts w:eastAsiaTheme="minorHAnsi" w:cs="Arial"/>
          <w:i/>
          <w:sz w:val="20"/>
          <w:lang w:val="nl-BE"/>
        </w:rPr>
        <w:t>(Gelieve dit formulier in te vullen in hoofdletters)</w:t>
      </w:r>
    </w:p>
    <w:p w:rsidR="0005379B" w:rsidRPr="009C6A7B" w:rsidRDefault="0005379B" w:rsidP="0005379B">
      <w:pPr>
        <w:jc w:val="both"/>
        <w:rPr>
          <w:rFonts w:eastAsiaTheme="minorHAnsi" w:cs="Arial"/>
          <w:i/>
          <w:sz w:val="20"/>
          <w:lang w:val="nl-BE"/>
        </w:rPr>
      </w:pPr>
    </w:p>
    <w:p w:rsidR="00A07894" w:rsidRPr="009C6A7B" w:rsidRDefault="00CE05F4" w:rsidP="00CE05F4">
      <w:pPr>
        <w:numPr>
          <w:ilvl w:val="0"/>
          <w:numId w:val="5"/>
        </w:numPr>
        <w:spacing w:after="200" w:line="276" w:lineRule="auto"/>
        <w:contextualSpacing/>
        <w:rPr>
          <w:rFonts w:eastAsiaTheme="minorHAnsi" w:cs="Arial"/>
          <w:sz w:val="20"/>
          <w:lang w:val="nl-BE"/>
        </w:rPr>
      </w:pPr>
      <w:r w:rsidRPr="009C6A7B">
        <w:rPr>
          <w:rFonts w:eastAsiaTheme="minorHAnsi" w:cs="Arial"/>
          <w:sz w:val="20"/>
          <w:lang w:val="nl-BE"/>
        </w:rPr>
        <w:t xml:space="preserve">Te </w:t>
      </w:r>
      <w:r w:rsidR="004837A6" w:rsidRPr="009C6A7B">
        <w:rPr>
          <w:rFonts w:eastAsiaTheme="minorHAnsi" w:cs="Arial"/>
          <w:sz w:val="20"/>
          <w:lang w:val="nl-BE"/>
        </w:rPr>
        <w:t>ver</w:t>
      </w:r>
      <w:r w:rsidRPr="009C6A7B">
        <w:rPr>
          <w:rFonts w:eastAsiaTheme="minorHAnsi" w:cs="Arial"/>
          <w:sz w:val="20"/>
          <w:lang w:val="nl-BE"/>
        </w:rPr>
        <w:t xml:space="preserve">sturen naar: </w:t>
      </w:r>
      <w:r w:rsidRPr="009C6A7B">
        <w:rPr>
          <w:rFonts w:eastAsiaTheme="minorHAnsi" w:cs="Arial"/>
          <w:sz w:val="20"/>
          <w:lang w:val="nl-BE"/>
        </w:rPr>
        <w:tab/>
      </w:r>
    </w:p>
    <w:p w:rsidR="0005379B" w:rsidRPr="009C6A7B" w:rsidRDefault="00CE05F4" w:rsidP="00576963">
      <w:pPr>
        <w:spacing w:after="200" w:line="276" w:lineRule="auto"/>
        <w:ind w:left="709"/>
        <w:contextualSpacing/>
        <w:rPr>
          <w:rFonts w:eastAsiaTheme="minorHAnsi" w:cs="Arial"/>
          <w:sz w:val="20"/>
          <w:lang w:val="nl-BE"/>
        </w:rPr>
      </w:pPr>
      <w:r w:rsidRPr="009C6A7B">
        <w:rPr>
          <w:rFonts w:eastAsiaTheme="minorHAnsi" w:cs="Arial"/>
          <w:sz w:val="20"/>
          <w:lang w:val="nl-BE"/>
        </w:rPr>
        <w:t>RIZIV,</w:t>
      </w:r>
      <w:r w:rsidRPr="009C6A7B">
        <w:rPr>
          <w:rFonts w:cs="Arial"/>
          <w:sz w:val="20"/>
          <w:lang w:val="nl-BE"/>
        </w:rPr>
        <w:t xml:space="preserve"> Dienst </w:t>
      </w:r>
      <w:r w:rsidRPr="009C6A7B">
        <w:rPr>
          <w:rFonts w:eastAsiaTheme="minorHAnsi" w:cs="Arial"/>
          <w:sz w:val="20"/>
          <w:lang w:val="nl-BE"/>
        </w:rPr>
        <w:t>Geneeskundige verzorging</w:t>
      </w:r>
    </w:p>
    <w:p w:rsidR="00CE05F4" w:rsidRPr="009C6A7B" w:rsidRDefault="00CE05F4" w:rsidP="00EE18AC">
      <w:pPr>
        <w:spacing w:after="200" w:line="276" w:lineRule="auto"/>
        <w:ind w:left="709"/>
        <w:contextualSpacing/>
        <w:jc w:val="both"/>
        <w:rPr>
          <w:rFonts w:eastAsiaTheme="minorHAnsi" w:cs="Arial"/>
          <w:sz w:val="20"/>
          <w:lang w:val="nl-BE"/>
        </w:rPr>
      </w:pPr>
      <w:r w:rsidRPr="009C6A7B">
        <w:rPr>
          <w:rFonts w:eastAsiaTheme="minorHAnsi" w:cs="Arial"/>
          <w:sz w:val="20"/>
          <w:lang w:val="nl-BE"/>
        </w:rPr>
        <w:t>Secre</w:t>
      </w:r>
      <w:r w:rsidR="007A4308" w:rsidRPr="009C6A7B">
        <w:rPr>
          <w:rFonts w:eastAsiaTheme="minorHAnsi" w:cs="Arial"/>
          <w:sz w:val="20"/>
          <w:lang w:val="nl-BE"/>
        </w:rPr>
        <w:t xml:space="preserve">tariaat van de </w:t>
      </w:r>
      <w:r w:rsidRPr="009C6A7B">
        <w:rPr>
          <w:rFonts w:eastAsiaTheme="minorHAnsi" w:cs="Arial"/>
          <w:sz w:val="20"/>
          <w:lang w:val="nl-BE"/>
        </w:rPr>
        <w:t>Commissie voor Tegemoetkoming van Implantaten en Invasieve Medische Hulpmiddelen</w:t>
      </w:r>
    </w:p>
    <w:p w:rsidR="007A4308" w:rsidRPr="009C6A7B" w:rsidRDefault="007A4308" w:rsidP="00EE18AC">
      <w:pPr>
        <w:spacing w:after="200" w:line="276" w:lineRule="auto"/>
        <w:ind w:left="709"/>
        <w:contextualSpacing/>
        <w:jc w:val="both"/>
        <w:rPr>
          <w:rFonts w:eastAsiaTheme="minorHAnsi" w:cs="Arial"/>
          <w:sz w:val="20"/>
          <w:lang w:val="nl-BE"/>
        </w:rPr>
      </w:pPr>
      <w:r w:rsidRPr="009C6A7B">
        <w:rPr>
          <w:rFonts w:eastAsiaTheme="minorHAnsi" w:cs="Arial"/>
          <w:sz w:val="20"/>
          <w:lang w:val="nl-BE"/>
        </w:rPr>
        <w:t>Tervurenlaan 211</w:t>
      </w:r>
    </w:p>
    <w:p w:rsidR="007A4308" w:rsidRPr="009C6A7B" w:rsidRDefault="007A4308" w:rsidP="00EE18AC">
      <w:pPr>
        <w:spacing w:after="200" w:line="276" w:lineRule="auto"/>
        <w:ind w:left="709"/>
        <w:contextualSpacing/>
        <w:jc w:val="both"/>
        <w:rPr>
          <w:rFonts w:eastAsiaTheme="minorHAnsi" w:cs="Arial"/>
          <w:sz w:val="20"/>
          <w:lang w:val="nl-BE"/>
        </w:rPr>
      </w:pPr>
      <w:r w:rsidRPr="009C6A7B">
        <w:rPr>
          <w:rFonts w:eastAsiaTheme="minorHAnsi" w:cs="Arial"/>
          <w:sz w:val="20"/>
          <w:lang w:val="nl-BE"/>
        </w:rPr>
        <w:t>1150 Brussel</w:t>
      </w:r>
    </w:p>
    <w:p w:rsidR="0005379B" w:rsidRPr="009C6A7B" w:rsidRDefault="0005379B" w:rsidP="00EE18AC">
      <w:pPr>
        <w:jc w:val="both"/>
        <w:rPr>
          <w:rFonts w:eastAsiaTheme="minorHAnsi" w:cs="Arial"/>
          <w:sz w:val="20"/>
          <w:lang w:val="nl-BE"/>
        </w:rPr>
      </w:pPr>
    </w:p>
    <w:p w:rsidR="0005379B" w:rsidRDefault="0005379B" w:rsidP="00CA1B22">
      <w:pPr>
        <w:pStyle w:val="Paragraphedeliste"/>
      </w:pPr>
      <w:r w:rsidRPr="009C6A7B">
        <w:t>Identificat</w:t>
      </w:r>
      <w:r w:rsidR="00AC7136" w:rsidRPr="009C6A7B">
        <w:t xml:space="preserve">ie </w:t>
      </w:r>
      <w:r w:rsidR="00AC7136" w:rsidRPr="00CA1B22">
        <w:t>van</w:t>
      </w:r>
      <w:r w:rsidR="00AC7136" w:rsidRPr="009C6A7B">
        <w:t xml:space="preserve"> de </w:t>
      </w:r>
      <w:r w:rsidR="00984625">
        <w:t>(netwerk)</w:t>
      </w:r>
      <w:r w:rsidR="00D63EEE" w:rsidRPr="009C6A7B">
        <w:t xml:space="preserve">coördinator en de </w:t>
      </w:r>
      <w:r w:rsidR="00AC7136" w:rsidRPr="009C6A7B">
        <w:t>verplegings</w:t>
      </w:r>
      <w:r w:rsidR="00D018E4" w:rsidRPr="009C6A7B">
        <w:softHyphen/>
      </w:r>
      <w:r w:rsidR="00AC7136" w:rsidRPr="009C6A7B">
        <w:t>inrichting</w:t>
      </w:r>
      <w:r w:rsidR="00D63EEE" w:rsidRPr="009C6A7B">
        <w:t xml:space="preserve"> waar hij/zij werkt</w:t>
      </w:r>
      <w:r w:rsidR="00AC7136" w:rsidRPr="009C6A7B">
        <w:t>:</w:t>
      </w:r>
    </w:p>
    <w:p w:rsidR="00D1615C" w:rsidRPr="009C6A7B" w:rsidRDefault="00D1615C" w:rsidP="00CA1B22">
      <w:pPr>
        <w:pStyle w:val="Paragraphedeliste"/>
        <w:numPr>
          <w:ilvl w:val="0"/>
          <w:numId w:val="0"/>
        </w:numPr>
        <w:ind w:left="426"/>
      </w:pPr>
    </w:p>
    <w:p w:rsidR="00D63EEE" w:rsidRPr="009C6A7B" w:rsidRDefault="00D63EEE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Naam en voornaam van de </w:t>
      </w:r>
      <w:r w:rsidR="00B30E64">
        <w:rPr>
          <w:rFonts w:eastAsiaTheme="minorHAnsi" w:cs="Arial"/>
          <w:sz w:val="20"/>
          <w:lang w:val="nl-NL"/>
        </w:rPr>
        <w:t>(netwerk)co</w:t>
      </w:r>
      <w:r w:rsidRPr="009C6A7B">
        <w:rPr>
          <w:rFonts w:eastAsiaTheme="minorHAnsi" w:cs="Arial"/>
          <w:sz w:val="20"/>
          <w:lang w:val="nl-NL"/>
        </w:rPr>
        <w:t xml:space="preserve">ördinator: </w:t>
      </w:r>
    </w:p>
    <w:p w:rsidR="00D63EEE" w:rsidRPr="009C6A7B" w:rsidRDefault="00D63EEE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…………………………………………………………………………………………………</w:t>
      </w:r>
    </w:p>
    <w:p w:rsidR="00D63EEE" w:rsidRPr="009C6A7B" w:rsidRDefault="00D63EEE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RIZIV nr. van de </w:t>
      </w:r>
      <w:r w:rsidR="00B30E64">
        <w:rPr>
          <w:rFonts w:eastAsiaTheme="minorHAnsi" w:cs="Arial"/>
          <w:sz w:val="20"/>
          <w:lang w:val="nl-NL"/>
        </w:rPr>
        <w:t>(netwerk)co</w:t>
      </w:r>
      <w:r w:rsidRPr="009C6A7B">
        <w:rPr>
          <w:rFonts w:eastAsiaTheme="minorHAnsi" w:cs="Arial"/>
          <w:sz w:val="20"/>
          <w:lang w:val="nl-NL"/>
        </w:rPr>
        <w:t>ördinator: ……………………………………………………</w:t>
      </w:r>
    </w:p>
    <w:p w:rsidR="00D63EEE" w:rsidRPr="009C6A7B" w:rsidRDefault="00D63EEE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Email-adres : …………………………………………………………………………………</w:t>
      </w:r>
    </w:p>
    <w:p w:rsidR="00D63EEE" w:rsidRPr="009C6A7B" w:rsidRDefault="00D63EEE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Telefoon (secretariaat dienst) : …………………………………………………………….</w:t>
      </w:r>
    </w:p>
    <w:p w:rsidR="00D63EEE" w:rsidRPr="009C6A7B" w:rsidRDefault="00D63EEE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</w:p>
    <w:p w:rsidR="0005379B" w:rsidRPr="009C6A7B" w:rsidRDefault="0005379B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Naam van de verplegingsinrichting : ……………………………………………………</w:t>
      </w:r>
      <w:r w:rsidR="00003BD4" w:rsidRPr="009C6A7B">
        <w:rPr>
          <w:rFonts w:eastAsiaTheme="minorHAnsi" w:cs="Arial"/>
          <w:sz w:val="20"/>
          <w:lang w:val="nl-NL"/>
        </w:rPr>
        <w:t>…</w:t>
      </w:r>
    </w:p>
    <w:p w:rsidR="0005379B" w:rsidRPr="009C6A7B" w:rsidRDefault="0005379B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Riziv identificatienr. van de verplegingsinrichting : 710_ _ _ _ _</w:t>
      </w:r>
    </w:p>
    <w:p w:rsidR="00003BD4" w:rsidRPr="009C6A7B" w:rsidRDefault="00003BD4" w:rsidP="00D1615C">
      <w:pPr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Administratief adres</w:t>
      </w:r>
      <w:r w:rsidR="00F73A49" w:rsidRPr="009C6A7B">
        <w:rPr>
          <w:rFonts w:cs="Arial"/>
          <w:sz w:val="20"/>
          <w:lang w:val="nl-BE"/>
        </w:rPr>
        <w:t xml:space="preserve"> (adres waarnaar</w:t>
      </w:r>
      <w:r w:rsidRPr="009C6A7B">
        <w:rPr>
          <w:rFonts w:cs="Arial"/>
          <w:sz w:val="20"/>
          <w:lang w:val="nl-BE"/>
        </w:rPr>
        <w:t xml:space="preserve"> de briefwisseling dient gestuurd te worden):</w:t>
      </w:r>
    </w:p>
    <w:p w:rsidR="00003BD4" w:rsidRPr="009C6A7B" w:rsidRDefault="00B014C9" w:rsidP="00D1615C">
      <w:pPr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Straat en nummer: </w:t>
      </w:r>
      <w:r w:rsidR="00003BD4" w:rsidRPr="009C6A7B">
        <w:rPr>
          <w:rFonts w:cs="Arial"/>
          <w:sz w:val="20"/>
          <w:lang w:val="nl-BE"/>
        </w:rPr>
        <w:t>…………………………………………………………………………..</w:t>
      </w:r>
    </w:p>
    <w:p w:rsidR="00B014C9" w:rsidRDefault="00B014C9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Postcode </w:t>
      </w:r>
      <w:r w:rsidR="00CE5EE0" w:rsidRPr="009C6A7B">
        <w:rPr>
          <w:rFonts w:eastAsiaTheme="minorHAnsi" w:cs="Arial"/>
          <w:sz w:val="20"/>
          <w:lang w:val="nl-NL"/>
        </w:rPr>
        <w:t xml:space="preserve">en gemeente : </w:t>
      </w:r>
      <w:r w:rsidRPr="009C6A7B">
        <w:rPr>
          <w:rFonts w:eastAsiaTheme="minorHAnsi" w:cs="Arial"/>
          <w:sz w:val="20"/>
          <w:lang w:val="nl-NL"/>
        </w:rPr>
        <w:t>………………………………………………………………..…..</w:t>
      </w:r>
    </w:p>
    <w:p w:rsidR="00D1615C" w:rsidRPr="009C6A7B" w:rsidRDefault="00D1615C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</w:p>
    <w:p w:rsidR="002418F1" w:rsidRPr="009C6A7B" w:rsidRDefault="002418F1" w:rsidP="00CA1B22">
      <w:pPr>
        <w:pStyle w:val="Paragraphedeliste"/>
      </w:pPr>
      <w:r w:rsidRPr="009C6A7B">
        <w:t>Identificatie van de verplegingsinrichting waar de indicatiestelling en de ingrepen zullen plaatsvinden:</w:t>
      </w:r>
    </w:p>
    <w:p w:rsidR="002418F1" w:rsidRPr="009C6A7B" w:rsidRDefault="002418F1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Naam van de verplegingsinrichting : ………………………………………………………</w:t>
      </w:r>
    </w:p>
    <w:p w:rsidR="002418F1" w:rsidRPr="009C6A7B" w:rsidRDefault="002418F1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Riziv identificatienr. van de verplegingsinrichting : 710_ _ _ _ _</w:t>
      </w:r>
    </w:p>
    <w:p w:rsidR="002418F1" w:rsidRPr="009C6A7B" w:rsidRDefault="002418F1" w:rsidP="00D1615C">
      <w:pPr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Administratief adres (adres waarnaar de briefwisseling dient gestuurd te worden):</w:t>
      </w:r>
    </w:p>
    <w:p w:rsidR="002418F1" w:rsidRPr="009C6A7B" w:rsidRDefault="002418F1" w:rsidP="00D1615C">
      <w:pPr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Straat en nummer: …………………………………………………………………………..</w:t>
      </w:r>
    </w:p>
    <w:p w:rsidR="002418F1" w:rsidRPr="009C6A7B" w:rsidRDefault="002418F1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Postcode en gemeente : ………………………………………………………………..…..</w:t>
      </w:r>
    </w:p>
    <w:p w:rsidR="002418F1" w:rsidRPr="009C6A7B" w:rsidRDefault="002418F1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Indien de verplegingsinrichting over meerdere sites verspreid is, de site opgeven waar de ingrepen zullen worden uitgevoerd: </w:t>
      </w:r>
    </w:p>
    <w:p w:rsidR="002418F1" w:rsidRDefault="002418F1" w:rsidP="00D1615C">
      <w:pPr>
        <w:spacing w:after="120" w:line="276" w:lineRule="auto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>………………………………………………………………………………………………......</w:t>
      </w:r>
    </w:p>
    <w:p w:rsidR="00975261" w:rsidRDefault="00975261" w:rsidP="00EE18AC">
      <w:pPr>
        <w:jc w:val="both"/>
        <w:rPr>
          <w:rFonts w:cs="Arial"/>
          <w:sz w:val="20"/>
          <w:lang w:val="nl-NL"/>
        </w:rPr>
      </w:pPr>
    </w:p>
    <w:p w:rsidR="00D1615C" w:rsidRDefault="00D1615C" w:rsidP="00EE18AC">
      <w:pPr>
        <w:jc w:val="both"/>
        <w:rPr>
          <w:rFonts w:cs="Arial"/>
          <w:sz w:val="20"/>
          <w:lang w:val="nl-NL"/>
        </w:rPr>
      </w:pPr>
    </w:p>
    <w:p w:rsidR="00D44F4E" w:rsidRPr="009C6A7B" w:rsidRDefault="00D44F4E" w:rsidP="00EE18AC">
      <w:pPr>
        <w:spacing w:after="200" w:line="276" w:lineRule="auto"/>
        <w:jc w:val="both"/>
        <w:rPr>
          <w:rFonts w:eastAsiaTheme="minorHAnsi" w:cs="Arial"/>
          <w:sz w:val="20"/>
          <w:lang w:val="nl-BE"/>
        </w:rPr>
      </w:pPr>
    </w:p>
    <w:p w:rsidR="00A04C73" w:rsidRPr="009C6A7B" w:rsidRDefault="00A04C73" w:rsidP="00CA1B22">
      <w:pPr>
        <w:pStyle w:val="Paragraphedeliste"/>
      </w:pPr>
      <w:r w:rsidRPr="009C6A7B">
        <w:t xml:space="preserve">De ervaring van </w:t>
      </w:r>
      <w:r w:rsidR="0016001F">
        <w:t xml:space="preserve">de verplegingsinrichting / </w:t>
      </w:r>
      <w:r w:rsidRPr="009C6A7B">
        <w:t xml:space="preserve">het </w:t>
      </w:r>
      <w:r w:rsidR="005E0161" w:rsidRPr="009C6A7B">
        <w:t xml:space="preserve">netwerk in </w:t>
      </w:r>
      <w:proofErr w:type="spellStart"/>
      <w:r w:rsidR="005E0161" w:rsidRPr="009C6A7B">
        <w:t>val</w:t>
      </w:r>
      <w:r w:rsidR="007322EA" w:rsidRPr="009C6A7B">
        <w:t>v</w:t>
      </w:r>
      <w:r w:rsidR="005E0161" w:rsidRPr="009C6A7B">
        <w:t>ulaire</w:t>
      </w:r>
      <w:proofErr w:type="spellEnd"/>
      <w:r w:rsidR="005E0161" w:rsidRPr="009C6A7B">
        <w:t xml:space="preserve"> pathologie</w:t>
      </w:r>
    </w:p>
    <w:p w:rsidR="00D44F4E" w:rsidRPr="009C6A7B" w:rsidRDefault="00D44F4E" w:rsidP="00EE18AC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  <w:lang w:val="nl-BE"/>
        </w:rPr>
      </w:pPr>
    </w:p>
    <w:p w:rsidR="00EC70B2" w:rsidRPr="00196B2F" w:rsidRDefault="00196B2F" w:rsidP="00EE18AC">
      <w:pPr>
        <w:autoSpaceDE w:val="0"/>
        <w:autoSpaceDN w:val="0"/>
        <w:adjustRightInd w:val="0"/>
        <w:jc w:val="both"/>
        <w:rPr>
          <w:rFonts w:cs="Arial"/>
          <w:sz w:val="20"/>
          <w:highlight w:val="green"/>
          <w:lang w:val="nl-BE"/>
        </w:rPr>
      </w:pPr>
      <w:r>
        <w:rPr>
          <w:sz w:val="20"/>
          <w:lang w:val="nl-BE"/>
        </w:rPr>
        <w:t>D</w:t>
      </w:r>
      <w:r w:rsidR="0016001F" w:rsidRPr="00196B2F">
        <w:rPr>
          <w:sz w:val="20"/>
          <w:lang w:val="nl-BE"/>
        </w:rPr>
        <w:t xml:space="preserve">e verplegingsinrichting / het </w:t>
      </w:r>
      <w:r w:rsidR="005E0161" w:rsidRPr="00196B2F">
        <w:rPr>
          <w:rFonts w:cs="Arial"/>
          <w:sz w:val="20"/>
          <w:lang w:val="nl-BE"/>
        </w:rPr>
        <w:t>netwerk</w:t>
      </w:r>
      <w:r w:rsidR="00EC70B2" w:rsidRPr="00196B2F">
        <w:rPr>
          <w:rFonts w:cs="Arial"/>
          <w:sz w:val="20"/>
          <w:lang w:val="nl-BE"/>
        </w:rPr>
        <w:t xml:space="preserve"> bevestigt dat zij een gemiddeld jaarlijks minimum </w:t>
      </w:r>
      <w:r w:rsidR="005E0161" w:rsidRPr="00196B2F">
        <w:rPr>
          <w:rFonts w:cs="Arial"/>
          <w:sz w:val="20"/>
          <w:lang w:val="nl-BE"/>
        </w:rPr>
        <w:t xml:space="preserve">van </w:t>
      </w:r>
      <w:r w:rsidR="000920E8">
        <w:rPr>
          <w:rFonts w:cs="Arial"/>
          <w:sz w:val="20"/>
          <w:lang w:val="nl-BE"/>
        </w:rPr>
        <w:t>96</w:t>
      </w:r>
      <w:r w:rsidR="000920E8" w:rsidRPr="00196B2F">
        <w:rPr>
          <w:rFonts w:cs="Arial"/>
          <w:sz w:val="20"/>
          <w:lang w:val="nl-BE"/>
        </w:rPr>
        <w:t xml:space="preserve"> </w:t>
      </w:r>
      <w:r w:rsidR="00EC70B2" w:rsidRPr="00CB5B56">
        <w:rPr>
          <w:rFonts w:cs="Arial"/>
          <w:sz w:val="20"/>
          <w:lang w:val="nl-BE"/>
        </w:rPr>
        <w:t xml:space="preserve">ingrepen over </w:t>
      </w:r>
      <w:r w:rsidR="00301C5B" w:rsidRPr="00CB5B56">
        <w:rPr>
          <w:rFonts w:cs="Arial"/>
          <w:sz w:val="20"/>
          <w:lang w:val="nl-BE"/>
        </w:rPr>
        <w:t>de jaren</w:t>
      </w:r>
      <w:r w:rsidR="00301C5B">
        <w:rPr>
          <w:rFonts w:cs="Arial"/>
          <w:sz w:val="20"/>
          <w:lang w:val="nl-BE"/>
        </w:rPr>
        <w:t xml:space="preserve"> </w:t>
      </w:r>
      <w:r w:rsidR="009C4A65" w:rsidRPr="00196B2F">
        <w:rPr>
          <w:rFonts w:cs="Arial"/>
          <w:sz w:val="20"/>
          <w:lang w:val="nl-BE"/>
        </w:rPr>
        <w:t xml:space="preserve"> </w:t>
      </w:r>
      <w:r w:rsidR="000920E8" w:rsidRPr="001F7A33">
        <w:rPr>
          <w:rFonts w:cs="Arial"/>
          <w:sz w:val="20"/>
          <w:lang w:val="nl-BE"/>
        </w:rPr>
        <w:t>x-4 tot x-2</w:t>
      </w:r>
      <w:r w:rsidR="005464CA">
        <w:rPr>
          <w:rFonts w:cs="Arial"/>
          <w:sz w:val="20"/>
          <w:lang w:val="nl-BE"/>
        </w:rPr>
        <w:t xml:space="preserve"> </w:t>
      </w:r>
      <w:r w:rsidR="00301C5B">
        <w:rPr>
          <w:rFonts w:cs="Arial"/>
          <w:sz w:val="20"/>
          <w:lang w:val="nl-BE"/>
        </w:rPr>
        <w:t xml:space="preserve">voor </w:t>
      </w:r>
      <w:r w:rsidR="00EC70B2" w:rsidRPr="00196B2F">
        <w:rPr>
          <w:rFonts w:cs="Arial"/>
          <w:sz w:val="20"/>
          <w:lang w:val="nl-BE"/>
        </w:rPr>
        <w:t>de volgende verstrekkingen heeft uitgevoerd</w:t>
      </w:r>
      <w:r w:rsidR="000920E8">
        <w:rPr>
          <w:rFonts w:cs="Arial"/>
          <w:sz w:val="20"/>
          <w:lang w:val="nl-BE"/>
        </w:rPr>
        <w:t xml:space="preserve"> (met x </w:t>
      </w:r>
      <w:r w:rsidR="00546BBA">
        <w:rPr>
          <w:rFonts w:cs="Arial"/>
          <w:sz w:val="20"/>
          <w:lang w:val="nl-BE"/>
        </w:rPr>
        <w:t>=</w:t>
      </w:r>
      <w:r w:rsidR="006C0D93">
        <w:rPr>
          <w:rFonts w:cs="Arial"/>
          <w:sz w:val="20"/>
          <w:lang w:val="nl-BE"/>
        </w:rPr>
        <w:t xml:space="preserve"> </w:t>
      </w:r>
      <w:r w:rsidR="000920E8">
        <w:rPr>
          <w:rFonts w:cs="Arial"/>
          <w:sz w:val="20"/>
          <w:lang w:val="nl-BE"/>
        </w:rPr>
        <w:t>het huidige jaar)</w:t>
      </w:r>
      <w:r w:rsidR="00EC70B2" w:rsidRPr="00196B2F">
        <w:rPr>
          <w:rFonts w:cs="Arial"/>
          <w:sz w:val="20"/>
          <w:lang w:val="nl-BE"/>
        </w:rPr>
        <w:t>:</w:t>
      </w:r>
    </w:p>
    <w:p w:rsidR="00D44F4E" w:rsidRPr="009C6A7B" w:rsidRDefault="00D44F4E" w:rsidP="00CA1B22">
      <w:pPr>
        <w:pStyle w:val="Paragraphedeliste"/>
        <w:numPr>
          <w:ilvl w:val="0"/>
          <w:numId w:val="0"/>
        </w:numPr>
        <w:ind w:left="426"/>
        <w:rPr>
          <w:highlight w:val="green"/>
        </w:rPr>
      </w:pPr>
    </w:p>
    <w:p w:rsidR="00EC70B2" w:rsidRPr="009C6A7B" w:rsidRDefault="00EC70B2" w:rsidP="00CA1B22">
      <w:pPr>
        <w:pStyle w:val="Paragraphedeliste"/>
        <w:numPr>
          <w:ilvl w:val="0"/>
          <w:numId w:val="15"/>
        </w:numPr>
      </w:pPr>
      <w:r w:rsidRPr="009C6A7B">
        <w:t xml:space="preserve">229596-229600 N2100: operatie op het hart of op de grote </w:t>
      </w:r>
      <w:proofErr w:type="spellStart"/>
      <w:r w:rsidRPr="009C6A7B">
        <w:t>intrathoracale</w:t>
      </w:r>
      <w:proofErr w:type="spellEnd"/>
      <w:r w:rsidRPr="009C6A7B">
        <w:t xml:space="preserve"> bloedvaten die de plastiek of het plaatsen van een kunstklep omvat met </w:t>
      </w:r>
      <w:proofErr w:type="spellStart"/>
      <w:r w:rsidRPr="009C6A7B">
        <w:t>extracorporele</w:t>
      </w:r>
      <w:proofErr w:type="spellEnd"/>
      <w:r w:rsidRPr="009C6A7B">
        <w:t xml:space="preserve"> circulatie</w:t>
      </w:r>
    </w:p>
    <w:p w:rsidR="00EC70B2" w:rsidRPr="009C6A7B" w:rsidRDefault="00EC70B2" w:rsidP="00EE18AC">
      <w:pPr>
        <w:tabs>
          <w:tab w:val="left" w:leader="dot" w:pos="7938"/>
        </w:tabs>
        <w:jc w:val="both"/>
        <w:rPr>
          <w:rFonts w:cs="Arial"/>
          <w:b/>
          <w:sz w:val="20"/>
          <w:lang w:val="nl-BE"/>
        </w:rPr>
      </w:pPr>
    </w:p>
    <w:p w:rsidR="00EC70B2" w:rsidRPr="009C6A7B" w:rsidRDefault="00EC70B2" w:rsidP="00CA1B22">
      <w:pPr>
        <w:pStyle w:val="Paragraphedeliste"/>
        <w:numPr>
          <w:ilvl w:val="0"/>
          <w:numId w:val="15"/>
        </w:numPr>
      </w:pPr>
      <w:r w:rsidRPr="009C6A7B">
        <w:t xml:space="preserve">229515-229526 N2700: operatie op het hart of op de grote </w:t>
      </w:r>
      <w:proofErr w:type="spellStart"/>
      <w:r w:rsidRPr="009C6A7B">
        <w:t>intrathoracale</w:t>
      </w:r>
      <w:proofErr w:type="spellEnd"/>
      <w:r w:rsidRPr="009C6A7B">
        <w:t xml:space="preserve"> bloedvaten die het plaatsen omvat van meer dan één kunstklep of van een </w:t>
      </w:r>
      <w:proofErr w:type="spellStart"/>
      <w:r w:rsidRPr="009C6A7B">
        <w:t>valvulaire</w:t>
      </w:r>
      <w:proofErr w:type="spellEnd"/>
      <w:r w:rsidRPr="009C6A7B">
        <w:t xml:space="preserve"> </w:t>
      </w:r>
      <w:proofErr w:type="spellStart"/>
      <w:r w:rsidRPr="009C6A7B">
        <w:t>homogreffe</w:t>
      </w:r>
      <w:proofErr w:type="spellEnd"/>
      <w:r w:rsidRPr="009C6A7B">
        <w:t xml:space="preserve"> of van een kunstklep en een myocard-</w:t>
      </w:r>
      <w:proofErr w:type="spellStart"/>
      <w:r w:rsidRPr="009C6A7B">
        <w:t>revascularisatie</w:t>
      </w:r>
      <w:proofErr w:type="spellEnd"/>
      <w:r w:rsidRPr="009C6A7B">
        <w:t xml:space="preserve"> met extra corporele circulatie</w:t>
      </w:r>
    </w:p>
    <w:p w:rsidR="00EC70B2" w:rsidRPr="009C6A7B" w:rsidRDefault="00EC70B2" w:rsidP="00EE18AC">
      <w:pPr>
        <w:tabs>
          <w:tab w:val="left" w:leader="dot" w:pos="7938"/>
        </w:tabs>
        <w:jc w:val="both"/>
        <w:rPr>
          <w:rFonts w:cs="Arial"/>
          <w:sz w:val="20"/>
          <w:lang w:val="nl-BE"/>
        </w:rPr>
      </w:pPr>
    </w:p>
    <w:p w:rsidR="00D44F4E" w:rsidRPr="009C6A7B" w:rsidRDefault="00D44F4E" w:rsidP="00EE18AC">
      <w:pPr>
        <w:tabs>
          <w:tab w:val="left" w:leader="dot" w:pos="7938"/>
        </w:tabs>
        <w:jc w:val="both"/>
        <w:rPr>
          <w:rFonts w:cs="Arial"/>
          <w:sz w:val="20"/>
          <w:lang w:val="nl-BE"/>
        </w:rPr>
      </w:pPr>
    </w:p>
    <w:tbl>
      <w:tblPr>
        <w:tblStyle w:val="Tableauclassique1"/>
        <w:tblW w:w="5398" w:type="dxa"/>
        <w:jc w:val="center"/>
        <w:tblLook w:val="04E0" w:firstRow="1" w:lastRow="1" w:firstColumn="1" w:lastColumn="0" w:noHBand="0" w:noVBand="1"/>
      </w:tblPr>
      <w:tblGrid>
        <w:gridCol w:w="1354"/>
        <w:gridCol w:w="1372"/>
        <w:gridCol w:w="1372"/>
        <w:gridCol w:w="1300"/>
      </w:tblGrid>
      <w:tr w:rsidR="00EC70B2" w:rsidRPr="009C6A7B" w:rsidTr="00F62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C70B2" w:rsidRPr="0016001F" w:rsidRDefault="00301C5B" w:rsidP="00CA1B22">
            <w:pPr>
              <w:rPr>
                <w:rFonts w:eastAsiaTheme="minorHAnsi"/>
                <w:lang w:val="nl-BE"/>
              </w:rPr>
            </w:pPr>
            <w:r>
              <w:rPr>
                <w:rFonts w:eastAsiaTheme="minorHAnsi"/>
                <w:lang w:val="nl-BE"/>
              </w:rPr>
              <w:t>jaar</w:t>
            </w: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 w:rsidRPr="009C6A7B">
              <w:rPr>
                <w:b/>
              </w:rPr>
              <w:t>229596-229600</w:t>
            </w: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 w:rsidRPr="009C6A7B">
              <w:rPr>
                <w:b/>
              </w:rPr>
              <w:t>229515-229526</w:t>
            </w:r>
          </w:p>
        </w:tc>
        <w:tc>
          <w:tcPr>
            <w:tcW w:w="1300" w:type="dxa"/>
          </w:tcPr>
          <w:p w:rsidR="00EC70B2" w:rsidRPr="009C6A7B" w:rsidRDefault="00EC70B2" w:rsidP="00CA1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9C6A7B">
              <w:rPr>
                <w:b/>
              </w:rPr>
              <w:t>Totaal</w:t>
            </w:r>
            <w:proofErr w:type="spellEnd"/>
          </w:p>
        </w:tc>
      </w:tr>
      <w:tr w:rsidR="00EC70B2" w:rsidRPr="009C6A7B" w:rsidTr="00F62D84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C70B2" w:rsidRPr="009C6A7B" w:rsidRDefault="00301C5B" w:rsidP="00CA1B2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20….</w:t>
            </w: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1300" w:type="dxa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</w:tr>
      <w:tr w:rsidR="00EC70B2" w:rsidRPr="009C6A7B" w:rsidTr="00F62D84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C70B2" w:rsidRPr="009C6A7B" w:rsidRDefault="00301C5B" w:rsidP="00301C5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20….</w:t>
            </w: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1300" w:type="dxa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</w:tr>
      <w:tr w:rsidR="00EC70B2" w:rsidRPr="009C6A7B" w:rsidTr="00F62D8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C70B2" w:rsidRPr="009C6A7B" w:rsidRDefault="00301C5B" w:rsidP="00CA1B2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20….</w:t>
            </w: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1300" w:type="dxa"/>
          </w:tcPr>
          <w:p w:rsidR="00EC70B2" w:rsidRPr="009C6A7B" w:rsidRDefault="00EC70B2" w:rsidP="00CA1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</w:tr>
      <w:tr w:rsidR="00EC70B2" w:rsidRPr="009C6A7B" w:rsidTr="00F62D8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94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:rsidR="00EC70B2" w:rsidRPr="009C6A7B" w:rsidRDefault="00301C5B" w:rsidP="00CA1B22">
            <w:pPr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Gemiddeld</w:t>
            </w:r>
            <w:proofErr w:type="spellEnd"/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0" w:type="auto"/>
          </w:tcPr>
          <w:p w:rsidR="00EC70B2" w:rsidRPr="009C6A7B" w:rsidRDefault="00EC70B2" w:rsidP="00CA1B2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  <w:tc>
          <w:tcPr>
            <w:tcW w:w="1300" w:type="dxa"/>
          </w:tcPr>
          <w:p w:rsidR="00EC70B2" w:rsidRPr="009C6A7B" w:rsidRDefault="00EC70B2" w:rsidP="00CA1B2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</w:tr>
    </w:tbl>
    <w:p w:rsidR="00EC70B2" w:rsidRPr="009C6A7B" w:rsidRDefault="00EC70B2" w:rsidP="00CA1B22">
      <w:pPr>
        <w:pStyle w:val="Paragraphedeliste"/>
        <w:numPr>
          <w:ilvl w:val="0"/>
          <w:numId w:val="0"/>
        </w:numPr>
        <w:ind w:left="426"/>
      </w:pPr>
    </w:p>
    <w:p w:rsidR="00D44F4E" w:rsidRPr="009C6A7B" w:rsidRDefault="00D44F4E" w:rsidP="00CA1B22">
      <w:pPr>
        <w:pStyle w:val="Paragraphedeliste"/>
        <w:numPr>
          <w:ilvl w:val="0"/>
          <w:numId w:val="0"/>
        </w:numPr>
        <w:ind w:left="426"/>
      </w:pPr>
    </w:p>
    <w:p w:rsidR="00EC70B2" w:rsidRPr="009C6A7B" w:rsidRDefault="00EC70B2" w:rsidP="00CA1B22">
      <w:pPr>
        <w:pStyle w:val="Paragraphedeliste"/>
        <w:numPr>
          <w:ilvl w:val="0"/>
          <w:numId w:val="13"/>
        </w:numPr>
      </w:pPr>
      <w:r w:rsidRPr="009C6A7B">
        <w:t xml:space="preserve">De waarde in de cel </w:t>
      </w:r>
      <w:proofErr w:type="spellStart"/>
      <w:r w:rsidRPr="009C6A7B">
        <w:t>rechts-onder</w:t>
      </w:r>
      <w:proofErr w:type="spellEnd"/>
      <w:r w:rsidRPr="009C6A7B">
        <w:t xml:space="preserve"> in de tabel is ≥ </w:t>
      </w:r>
      <w:r w:rsidR="00144C4D">
        <w:t>96</w:t>
      </w:r>
      <w:r w:rsidR="0016001F" w:rsidRPr="009C6A7B">
        <w:t xml:space="preserve"> </w:t>
      </w:r>
    </w:p>
    <w:p w:rsidR="00EC70B2" w:rsidRPr="009C6A7B" w:rsidRDefault="00EC70B2" w:rsidP="00EE18AC">
      <w:pPr>
        <w:spacing w:after="200" w:line="276" w:lineRule="auto"/>
        <w:jc w:val="both"/>
        <w:rPr>
          <w:rFonts w:eastAsiaTheme="minorHAnsi" w:cs="Arial"/>
          <w:sz w:val="20"/>
          <w:lang w:val="nl-NL"/>
        </w:rPr>
      </w:pPr>
    </w:p>
    <w:p w:rsidR="00D44F4E" w:rsidRPr="009C6A7B" w:rsidRDefault="00D44F4E" w:rsidP="00EE18AC">
      <w:pPr>
        <w:jc w:val="both"/>
        <w:rPr>
          <w:rFonts w:eastAsiaTheme="minorHAnsi" w:cs="Arial"/>
          <w:b/>
          <w:i/>
          <w:sz w:val="20"/>
          <w:u w:val="single"/>
          <w:lang w:val="nl-NL"/>
        </w:rPr>
      </w:pPr>
      <w:r w:rsidRPr="009C6A7B">
        <w:rPr>
          <w:rFonts w:eastAsiaTheme="minorHAnsi" w:cs="Arial"/>
          <w:b/>
          <w:i/>
          <w:sz w:val="20"/>
          <w:u w:val="single"/>
          <w:lang w:val="nl-NL"/>
        </w:rPr>
        <w:br w:type="page"/>
      </w:r>
    </w:p>
    <w:p w:rsidR="00336915" w:rsidRPr="009C6A7B" w:rsidRDefault="00AB592F" w:rsidP="00CA1B22">
      <w:pPr>
        <w:pStyle w:val="Paragraphedeliste"/>
      </w:pPr>
      <w:r w:rsidRPr="009C6A7B">
        <w:lastRenderedPageBreak/>
        <w:t xml:space="preserve">Verplegingsinrichtingen die deel uitmaken van het netwerk </w:t>
      </w:r>
    </w:p>
    <w:p w:rsidR="00336915" w:rsidRPr="009C6A7B" w:rsidRDefault="00AB592F" w:rsidP="00576963">
      <w:pPr>
        <w:spacing w:after="200" w:line="276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Verplegingsinrichting </w:t>
      </w:r>
      <w:r w:rsidR="00336915" w:rsidRPr="009C6A7B">
        <w:rPr>
          <w:rFonts w:cs="Arial"/>
          <w:sz w:val="20"/>
          <w:lang w:val="nl-BE"/>
        </w:rPr>
        <w:t>1:</w:t>
      </w:r>
    </w:p>
    <w:p w:rsidR="00336915" w:rsidRPr="009C6A7B" w:rsidRDefault="00336915" w:rsidP="00576963">
      <w:pPr>
        <w:spacing w:after="200" w:line="276" w:lineRule="auto"/>
        <w:ind w:left="72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Naam: ………………………………………………………</w:t>
      </w:r>
    </w:p>
    <w:p w:rsidR="00336915" w:rsidRPr="009C6A7B" w:rsidRDefault="00336915" w:rsidP="00576963">
      <w:pPr>
        <w:spacing w:after="200" w:line="276" w:lineRule="auto"/>
        <w:ind w:left="72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Adres: ………………………………………………………</w:t>
      </w:r>
    </w:p>
    <w:p w:rsidR="00AA2B15" w:rsidRPr="009C6A7B" w:rsidRDefault="00AA2B15" w:rsidP="00AA2B15">
      <w:pPr>
        <w:spacing w:after="200" w:line="276" w:lineRule="auto"/>
        <w:ind w:left="720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Riziv </w:t>
      </w:r>
      <w:proofErr w:type="spellStart"/>
      <w:r w:rsidRPr="009C6A7B">
        <w:rPr>
          <w:rFonts w:cs="Arial"/>
          <w:sz w:val="20"/>
          <w:lang w:val="nl-BE"/>
        </w:rPr>
        <w:t>identificatienr</w:t>
      </w:r>
      <w:proofErr w:type="spellEnd"/>
      <w:r w:rsidRPr="009C6A7B">
        <w:rPr>
          <w:rFonts w:eastAsiaTheme="minorHAnsi" w:cs="Arial"/>
          <w:sz w:val="20"/>
          <w:lang w:val="nl-NL"/>
        </w:rPr>
        <w:t>.: 710_ _ _ _ _</w:t>
      </w:r>
    </w:p>
    <w:p w:rsidR="00B30E64" w:rsidRDefault="00B30E64" w:rsidP="00576963">
      <w:pPr>
        <w:spacing w:after="200" w:line="276" w:lineRule="auto"/>
        <w:jc w:val="both"/>
        <w:rPr>
          <w:rFonts w:cs="Arial"/>
          <w:sz w:val="20"/>
          <w:lang w:val="nl-BE"/>
        </w:rPr>
      </w:pPr>
    </w:p>
    <w:p w:rsidR="00336915" w:rsidRPr="009C6A7B" w:rsidRDefault="00AB592F" w:rsidP="00576963">
      <w:pPr>
        <w:spacing w:after="200" w:line="276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Verplegingsinrichting </w:t>
      </w:r>
      <w:r w:rsidR="00336915" w:rsidRPr="009C6A7B">
        <w:rPr>
          <w:rFonts w:cs="Arial"/>
          <w:sz w:val="20"/>
          <w:lang w:val="nl-BE"/>
        </w:rPr>
        <w:t>2:</w:t>
      </w:r>
    </w:p>
    <w:p w:rsidR="00336915" w:rsidRPr="009C6A7B" w:rsidRDefault="00336915" w:rsidP="00576963">
      <w:pPr>
        <w:spacing w:after="200" w:line="276" w:lineRule="auto"/>
        <w:ind w:left="72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Naam: ………………………………………………………</w:t>
      </w:r>
    </w:p>
    <w:p w:rsidR="00336915" w:rsidRPr="009C6A7B" w:rsidRDefault="00336915" w:rsidP="00576963">
      <w:pPr>
        <w:spacing w:after="200" w:line="276" w:lineRule="auto"/>
        <w:ind w:left="72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Adres: ………………………………………………………</w:t>
      </w:r>
    </w:p>
    <w:p w:rsidR="00AA2B15" w:rsidRPr="009C6A7B" w:rsidRDefault="00AA2B15" w:rsidP="00AA2B15">
      <w:pPr>
        <w:spacing w:after="200" w:line="276" w:lineRule="auto"/>
        <w:ind w:left="720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Riziv </w:t>
      </w:r>
      <w:proofErr w:type="spellStart"/>
      <w:r w:rsidRPr="009C6A7B">
        <w:rPr>
          <w:rFonts w:cs="Arial"/>
          <w:sz w:val="20"/>
          <w:lang w:val="nl-BE"/>
        </w:rPr>
        <w:t>identificatienr</w:t>
      </w:r>
      <w:proofErr w:type="spellEnd"/>
      <w:r w:rsidRPr="009C6A7B">
        <w:rPr>
          <w:rFonts w:eastAsiaTheme="minorHAnsi" w:cs="Arial"/>
          <w:sz w:val="20"/>
          <w:lang w:val="nl-NL"/>
        </w:rPr>
        <w:t>.: 710_ _ _ _ _</w:t>
      </w:r>
    </w:p>
    <w:p w:rsidR="00B30E64" w:rsidRDefault="00B30E64" w:rsidP="00576963">
      <w:pPr>
        <w:spacing w:after="200" w:line="276" w:lineRule="auto"/>
        <w:jc w:val="both"/>
        <w:rPr>
          <w:rFonts w:cs="Arial"/>
          <w:sz w:val="20"/>
          <w:lang w:val="nl-BE"/>
        </w:rPr>
      </w:pPr>
    </w:p>
    <w:p w:rsidR="00336915" w:rsidRPr="009C6A7B" w:rsidRDefault="00D1615C" w:rsidP="00576963">
      <w:pPr>
        <w:spacing w:after="200" w:line="276" w:lineRule="auto"/>
        <w:jc w:val="both"/>
        <w:rPr>
          <w:rFonts w:cs="Arial"/>
          <w:sz w:val="20"/>
          <w:lang w:val="nl-BE"/>
        </w:rPr>
      </w:pPr>
      <w:r>
        <w:rPr>
          <w:rFonts w:cs="Arial"/>
          <w:sz w:val="20"/>
          <w:lang w:val="nl-BE"/>
        </w:rPr>
        <w:t>V</w:t>
      </w:r>
      <w:r w:rsidR="00AB592F" w:rsidRPr="009C6A7B">
        <w:rPr>
          <w:rFonts w:cs="Arial"/>
          <w:sz w:val="20"/>
          <w:lang w:val="nl-BE"/>
        </w:rPr>
        <w:t xml:space="preserve">erplegingsinrichting </w:t>
      </w:r>
      <w:r w:rsidR="00336915" w:rsidRPr="009C6A7B">
        <w:rPr>
          <w:rFonts w:cs="Arial"/>
          <w:sz w:val="20"/>
          <w:lang w:val="nl-BE"/>
        </w:rPr>
        <w:t>3:</w:t>
      </w:r>
    </w:p>
    <w:p w:rsidR="00336915" w:rsidRPr="009C6A7B" w:rsidRDefault="00336915" w:rsidP="00576963">
      <w:pPr>
        <w:spacing w:after="200" w:line="276" w:lineRule="auto"/>
        <w:ind w:left="72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Naam: ………………………………………………………</w:t>
      </w:r>
    </w:p>
    <w:p w:rsidR="00336915" w:rsidRPr="009C6A7B" w:rsidRDefault="00336915" w:rsidP="00576963">
      <w:pPr>
        <w:spacing w:after="200" w:line="276" w:lineRule="auto"/>
        <w:ind w:left="72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Adres: ………………………………………………………</w:t>
      </w:r>
    </w:p>
    <w:p w:rsidR="00AA2B15" w:rsidRPr="009C6A7B" w:rsidRDefault="00AA2B15" w:rsidP="00AA2B15">
      <w:pPr>
        <w:spacing w:after="200" w:line="276" w:lineRule="auto"/>
        <w:ind w:left="720"/>
        <w:jc w:val="both"/>
        <w:rPr>
          <w:rFonts w:eastAsiaTheme="minorHAnsi" w:cs="Arial"/>
          <w:sz w:val="20"/>
          <w:lang w:val="nl-NL"/>
        </w:rPr>
      </w:pPr>
      <w:r w:rsidRPr="009C6A7B">
        <w:rPr>
          <w:rFonts w:eastAsiaTheme="minorHAnsi" w:cs="Arial"/>
          <w:sz w:val="20"/>
          <w:lang w:val="nl-NL"/>
        </w:rPr>
        <w:t xml:space="preserve">Riziv </w:t>
      </w:r>
      <w:proofErr w:type="spellStart"/>
      <w:r w:rsidRPr="009C6A7B">
        <w:rPr>
          <w:rFonts w:cs="Arial"/>
          <w:sz w:val="20"/>
          <w:lang w:val="nl-BE"/>
        </w:rPr>
        <w:t>identificatienr</w:t>
      </w:r>
      <w:proofErr w:type="spellEnd"/>
      <w:r w:rsidRPr="009C6A7B">
        <w:rPr>
          <w:rFonts w:eastAsiaTheme="minorHAnsi" w:cs="Arial"/>
          <w:sz w:val="20"/>
          <w:lang w:val="nl-NL"/>
        </w:rPr>
        <w:t>.: 710_ _ _ _ _</w:t>
      </w:r>
    </w:p>
    <w:p w:rsidR="00B30E64" w:rsidRDefault="00B30E64" w:rsidP="00576963">
      <w:pPr>
        <w:spacing w:after="200" w:line="276" w:lineRule="auto"/>
        <w:jc w:val="both"/>
        <w:rPr>
          <w:rFonts w:cs="Arial"/>
          <w:sz w:val="20"/>
          <w:lang w:val="nl-BE"/>
        </w:rPr>
      </w:pPr>
    </w:p>
    <w:p w:rsidR="00064163" w:rsidRPr="009C6A7B" w:rsidRDefault="00064163" w:rsidP="00D07361">
      <w:pPr>
        <w:pStyle w:val="Paragraphedeliste"/>
        <w:numPr>
          <w:ilvl w:val="0"/>
          <w:numId w:val="0"/>
        </w:numPr>
        <w:ind w:left="840"/>
      </w:pPr>
    </w:p>
    <w:p w:rsidR="007D7BE6" w:rsidRPr="009C6A7B" w:rsidRDefault="007D7BE6" w:rsidP="00CA1B22">
      <w:pPr>
        <w:pStyle w:val="Paragraphedeliste"/>
        <w:numPr>
          <w:ilvl w:val="0"/>
          <w:numId w:val="0"/>
        </w:numPr>
        <w:ind w:left="426"/>
      </w:pPr>
    </w:p>
    <w:p w:rsidR="00D44F4E" w:rsidRPr="009C6A7B" w:rsidRDefault="00D44F4E" w:rsidP="00CA1B22">
      <w:pPr>
        <w:pStyle w:val="Paragraphedeliste"/>
        <w:numPr>
          <w:ilvl w:val="0"/>
          <w:numId w:val="0"/>
        </w:numPr>
        <w:ind w:left="993"/>
      </w:pPr>
    </w:p>
    <w:p w:rsidR="00080E07" w:rsidRPr="009C6A7B" w:rsidRDefault="00AB1CE6" w:rsidP="00CA1B22">
      <w:pPr>
        <w:pStyle w:val="Paragraphedeliste"/>
        <w:numPr>
          <w:ilvl w:val="0"/>
          <w:numId w:val="13"/>
        </w:numPr>
        <w:ind w:left="993"/>
      </w:pPr>
      <w:r w:rsidRPr="009C6A7B">
        <w:t xml:space="preserve">De geneesheerspecialisten van deze verplegingsinrichtingen </w:t>
      </w:r>
      <w:r w:rsidR="001E4E04">
        <w:t xml:space="preserve">die kunnen deelnemen aan een multidisciplinair overleg </w:t>
      </w:r>
      <w:r w:rsidR="00080E07" w:rsidRPr="009C6A7B">
        <w:t>zijn opgegeven in de tabel in bijlage.</w:t>
      </w:r>
    </w:p>
    <w:p w:rsidR="007D7BE6" w:rsidRPr="009C6A7B" w:rsidRDefault="007D7BE6" w:rsidP="00CA1B22">
      <w:pPr>
        <w:pStyle w:val="Paragraphedeliste"/>
        <w:numPr>
          <w:ilvl w:val="0"/>
          <w:numId w:val="0"/>
        </w:numPr>
        <w:ind w:left="426"/>
      </w:pPr>
    </w:p>
    <w:p w:rsidR="00AD6EB1" w:rsidRPr="009C6A7B" w:rsidRDefault="00AD6EB1" w:rsidP="00AD6EB1">
      <w:pPr>
        <w:rPr>
          <w:rFonts w:cs="Arial"/>
          <w:b/>
          <w:i/>
          <w:sz w:val="20"/>
          <w:u w:val="single"/>
          <w:lang w:val="nl-BE"/>
        </w:rPr>
      </w:pPr>
    </w:p>
    <w:p w:rsidR="00B30E64" w:rsidRDefault="00B30E64">
      <w:pPr>
        <w:rPr>
          <w:rFonts w:eastAsia="Calibri" w:cs="Arial"/>
          <w:b/>
          <w:i/>
          <w:sz w:val="20"/>
          <w:u w:val="single"/>
          <w:lang w:val="nl-NL"/>
        </w:rPr>
      </w:pPr>
      <w:r w:rsidRPr="00984625">
        <w:rPr>
          <w:lang w:val="nl-BE"/>
        </w:rPr>
        <w:br w:type="page"/>
      </w:r>
    </w:p>
    <w:p w:rsidR="00DD1DB9" w:rsidRPr="009C6A7B" w:rsidRDefault="00DD1DB9" w:rsidP="00CA1B22">
      <w:pPr>
        <w:pStyle w:val="Paragraphedeliste"/>
      </w:pPr>
      <w:r w:rsidRPr="009C6A7B">
        <w:lastRenderedPageBreak/>
        <w:t>Verbintenissen</w:t>
      </w:r>
    </w:p>
    <w:p w:rsidR="00D44F4E" w:rsidRPr="009C6A7B" w:rsidRDefault="00D44F4E" w:rsidP="00576963">
      <w:pPr>
        <w:autoSpaceDE w:val="0"/>
        <w:autoSpaceDN w:val="0"/>
        <w:adjustRightInd w:val="0"/>
        <w:jc w:val="both"/>
        <w:rPr>
          <w:rFonts w:cs="Arial"/>
          <w:sz w:val="20"/>
          <w:lang w:val="nl-BE"/>
        </w:rPr>
      </w:pPr>
    </w:p>
    <w:p w:rsidR="00DC4D75" w:rsidRPr="009C6A7B" w:rsidRDefault="00AB592F" w:rsidP="00576963">
      <w:pPr>
        <w:autoSpaceDE w:val="0"/>
        <w:autoSpaceDN w:val="0"/>
        <w:adjustRightInd w:val="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De </w:t>
      </w:r>
      <w:r w:rsidR="00B30E64">
        <w:rPr>
          <w:rFonts w:cs="Arial"/>
          <w:sz w:val="20"/>
          <w:lang w:val="nl-BE"/>
        </w:rPr>
        <w:t>(netwerk)co</w:t>
      </w:r>
      <w:r w:rsidRPr="009C6A7B">
        <w:rPr>
          <w:rFonts w:cs="Arial"/>
          <w:sz w:val="20"/>
          <w:lang w:val="nl-BE"/>
        </w:rPr>
        <w:t>ördinator</w:t>
      </w:r>
      <w:r w:rsidR="006834D6" w:rsidRPr="009C6A7B">
        <w:rPr>
          <w:rFonts w:cs="Arial"/>
          <w:sz w:val="20"/>
          <w:lang w:val="nl-BE"/>
        </w:rPr>
        <w:t xml:space="preserve"> </w:t>
      </w:r>
      <w:r w:rsidR="00DD1DB9" w:rsidRPr="009C6A7B">
        <w:rPr>
          <w:rFonts w:cs="Arial"/>
          <w:sz w:val="20"/>
          <w:lang w:val="nl-BE"/>
        </w:rPr>
        <w:t>verklaart</w:t>
      </w:r>
      <w:r w:rsidRPr="009C6A7B">
        <w:rPr>
          <w:rFonts w:cs="Arial"/>
          <w:sz w:val="20"/>
          <w:lang w:val="nl-BE"/>
        </w:rPr>
        <w:t xml:space="preserve"> in naam van </w:t>
      </w:r>
      <w:r w:rsidR="008932E1">
        <w:rPr>
          <w:rFonts w:cs="Arial"/>
          <w:sz w:val="20"/>
          <w:lang w:val="nl-BE"/>
        </w:rPr>
        <w:t>de verplegingsinrichting/</w:t>
      </w:r>
      <w:r w:rsidRPr="009C6A7B">
        <w:rPr>
          <w:rFonts w:cs="Arial"/>
          <w:sz w:val="20"/>
          <w:lang w:val="nl-BE"/>
        </w:rPr>
        <w:t>het netwerk</w:t>
      </w:r>
      <w:r w:rsidR="00A547B5" w:rsidRPr="009C6A7B">
        <w:rPr>
          <w:rFonts w:cs="Arial"/>
          <w:sz w:val="20"/>
          <w:lang w:val="nl-BE"/>
        </w:rPr>
        <w:t>:</w:t>
      </w:r>
      <w:r w:rsidR="00DD1DB9" w:rsidRPr="009C6A7B">
        <w:rPr>
          <w:rFonts w:cs="Arial"/>
          <w:sz w:val="20"/>
          <w:lang w:val="nl-BE"/>
        </w:rPr>
        <w:t xml:space="preserve"> </w:t>
      </w:r>
    </w:p>
    <w:p w:rsidR="00576963" w:rsidRPr="009C6A7B" w:rsidRDefault="00576963" w:rsidP="00576963">
      <w:pPr>
        <w:autoSpaceDE w:val="0"/>
        <w:autoSpaceDN w:val="0"/>
        <w:adjustRightInd w:val="0"/>
        <w:jc w:val="both"/>
        <w:rPr>
          <w:rFonts w:cs="Arial"/>
          <w:sz w:val="20"/>
          <w:lang w:val="nl-BE"/>
        </w:rPr>
      </w:pPr>
    </w:p>
    <w:p w:rsidR="00DD1DB9" w:rsidRPr="009C6A7B" w:rsidRDefault="00DD1DB9" w:rsidP="00CA1B22">
      <w:pPr>
        <w:pStyle w:val="Paragraphedeliste"/>
        <w:numPr>
          <w:ilvl w:val="0"/>
          <w:numId w:val="13"/>
        </w:numPr>
        <w:ind w:left="993"/>
      </w:pPr>
      <w:r w:rsidRPr="009C6A7B">
        <w:rPr>
          <w:rFonts w:eastAsiaTheme="minorHAnsi"/>
        </w:rPr>
        <w:t>akkoord</w:t>
      </w:r>
      <w:r w:rsidRPr="009C6A7B">
        <w:t xml:space="preserve"> te gaan met de bepalingen </w:t>
      </w:r>
      <w:r w:rsidR="0051120F" w:rsidRPr="009C6A7B">
        <w:t xml:space="preserve">en de criteria </w:t>
      </w:r>
      <w:r w:rsidR="00353059" w:rsidRPr="009C6A7B">
        <w:t xml:space="preserve">die werden opgenomen in </w:t>
      </w:r>
      <w:r w:rsidR="00975261" w:rsidRPr="009C6A7B">
        <w:t xml:space="preserve">het </w:t>
      </w:r>
      <w:r w:rsidR="00975261" w:rsidRPr="00CB5B56">
        <w:t xml:space="preserve">punt </w:t>
      </w:r>
      <w:r w:rsidR="00301C5B" w:rsidRPr="00CB5B56">
        <w:t>1</w:t>
      </w:r>
      <w:r w:rsidR="00975261" w:rsidRPr="00CB5B56">
        <w:t xml:space="preserve"> van </w:t>
      </w:r>
      <w:r w:rsidR="00353059" w:rsidRPr="00CB5B56">
        <w:t>de</w:t>
      </w:r>
      <w:r w:rsidR="00353059" w:rsidRPr="009C6A7B">
        <w:t xml:space="preserve"> </w:t>
      </w:r>
      <w:r w:rsidR="0062494E" w:rsidRPr="009C6A7B">
        <w:t>vergoedings</w:t>
      </w:r>
      <w:r w:rsidR="0062494E">
        <w:t>voorwaarde</w:t>
      </w:r>
      <w:r w:rsidR="0062494E" w:rsidRPr="009C6A7B">
        <w:t xml:space="preserve"> </w:t>
      </w:r>
      <w:r w:rsidR="005A56D1" w:rsidRPr="009C6A7B">
        <w:t>F-§</w:t>
      </w:r>
      <w:r w:rsidR="00C32B93">
        <w:t>09</w:t>
      </w:r>
      <w:r w:rsidR="00CE5EE0" w:rsidRPr="009C6A7B">
        <w:t>.</w:t>
      </w:r>
    </w:p>
    <w:p w:rsidR="00D55CCD" w:rsidRPr="009C6A7B" w:rsidRDefault="00D55CCD" w:rsidP="00CA1B22">
      <w:pPr>
        <w:autoSpaceDE w:val="0"/>
        <w:autoSpaceDN w:val="0"/>
        <w:adjustRightInd w:val="0"/>
        <w:ind w:left="993"/>
        <w:jc w:val="both"/>
        <w:rPr>
          <w:rFonts w:cs="Arial"/>
          <w:sz w:val="20"/>
          <w:lang w:val="nl-BE"/>
        </w:rPr>
      </w:pPr>
    </w:p>
    <w:p w:rsidR="00AB592F" w:rsidRDefault="00D44F4E" w:rsidP="00CA1B22">
      <w:pPr>
        <w:pStyle w:val="Paragraphedeliste"/>
        <w:numPr>
          <w:ilvl w:val="0"/>
          <w:numId w:val="13"/>
        </w:numPr>
        <w:ind w:left="993"/>
      </w:pPr>
      <w:r w:rsidRPr="009C6A7B">
        <w:t>de Dienst</w:t>
      </w:r>
      <w:r w:rsidR="00AB592F" w:rsidRPr="009C6A7B">
        <w:t xml:space="preserve"> elke wijziging in de samenstelling </w:t>
      </w:r>
      <w:r w:rsidR="00051804" w:rsidRPr="009C6A7B">
        <w:t>van het netwerk</w:t>
      </w:r>
      <w:r w:rsidR="00AB592F" w:rsidRPr="009C6A7B">
        <w:t xml:space="preserve"> </w:t>
      </w:r>
      <w:r w:rsidR="0016001F">
        <w:t>jaarlijks</w:t>
      </w:r>
      <w:r w:rsidR="007322EA" w:rsidRPr="009C6A7B">
        <w:t xml:space="preserve"> </w:t>
      </w:r>
      <w:r w:rsidR="00AB592F" w:rsidRPr="009C6A7B">
        <w:t>mee te delen</w:t>
      </w:r>
      <w:r w:rsidR="001E4E04">
        <w:t xml:space="preserve"> voor 1 november</w:t>
      </w:r>
      <w:r w:rsidR="00AB592F" w:rsidRPr="009C6A7B">
        <w:t>.</w:t>
      </w:r>
    </w:p>
    <w:p w:rsidR="001E4E04" w:rsidRDefault="001E4E04" w:rsidP="001E4E04">
      <w:pPr>
        <w:pStyle w:val="Paragraphedeliste"/>
        <w:numPr>
          <w:ilvl w:val="0"/>
          <w:numId w:val="0"/>
        </w:numPr>
        <w:ind w:left="720"/>
      </w:pPr>
    </w:p>
    <w:p w:rsidR="001E4E04" w:rsidRDefault="001E4E04" w:rsidP="001E4E04">
      <w:pPr>
        <w:pStyle w:val="Paragraphedeliste"/>
        <w:numPr>
          <w:ilvl w:val="0"/>
          <w:numId w:val="0"/>
        </w:numPr>
        <w:ind w:left="720"/>
      </w:pPr>
    </w:p>
    <w:p w:rsidR="001E4E04" w:rsidRPr="009C6A7B" w:rsidRDefault="001E4E04" w:rsidP="001E4E04">
      <w:pPr>
        <w:pStyle w:val="Paragraphedeliste"/>
        <w:numPr>
          <w:ilvl w:val="0"/>
          <w:numId w:val="13"/>
        </w:numPr>
        <w:ind w:left="993"/>
      </w:pPr>
      <w:r w:rsidRPr="001E4E04">
        <w:t>Wijzigingen gedurende het jaar aan de gegevens waardoor niet meer voldaan is aan de criteria vermeld onder punt 1.3.</w:t>
      </w:r>
      <w:r>
        <w:t xml:space="preserve"> </w:t>
      </w:r>
      <w:r w:rsidRPr="009C6A7B">
        <w:t>van de vergoedings</w:t>
      </w:r>
      <w:r>
        <w:t>voorwaarde</w:t>
      </w:r>
      <w:r w:rsidRPr="009C6A7B">
        <w:t xml:space="preserve"> F-§</w:t>
      </w:r>
      <w:r w:rsidR="00C32B93">
        <w:t>09</w:t>
      </w:r>
      <w:r w:rsidRPr="001E4E04">
        <w:t xml:space="preserve"> worden door de coördinator of netwerkcoördinator spontaan meegedeeld aan de Dienst.</w:t>
      </w:r>
    </w:p>
    <w:p w:rsidR="00AB592F" w:rsidRPr="009C6A7B" w:rsidRDefault="00AB592F" w:rsidP="00671155">
      <w:pPr>
        <w:pStyle w:val="Paragraphedeliste"/>
        <w:numPr>
          <w:ilvl w:val="0"/>
          <w:numId w:val="0"/>
        </w:numPr>
        <w:ind w:left="426"/>
      </w:pPr>
    </w:p>
    <w:p w:rsidR="00AB592F" w:rsidRPr="009C6A7B" w:rsidRDefault="00AB592F" w:rsidP="00AB592F">
      <w:pPr>
        <w:jc w:val="both"/>
        <w:rPr>
          <w:rFonts w:cs="Arial"/>
          <w:sz w:val="20"/>
          <w:lang w:val="nl-BE"/>
        </w:rPr>
      </w:pPr>
    </w:p>
    <w:p w:rsidR="00D55CCD" w:rsidRPr="009C6A7B" w:rsidRDefault="00D55CCD" w:rsidP="00576963">
      <w:pPr>
        <w:autoSpaceDE w:val="0"/>
        <w:autoSpaceDN w:val="0"/>
        <w:adjustRightInd w:val="0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De </w:t>
      </w:r>
      <w:r w:rsidR="00B30E64">
        <w:rPr>
          <w:rFonts w:cs="Arial"/>
          <w:sz w:val="20"/>
          <w:lang w:val="nl-BE"/>
        </w:rPr>
        <w:t>(netwerk)co</w:t>
      </w:r>
      <w:r w:rsidR="00AB592F" w:rsidRPr="009C6A7B">
        <w:rPr>
          <w:rFonts w:cs="Arial"/>
          <w:sz w:val="20"/>
          <w:lang w:val="nl-BE"/>
        </w:rPr>
        <w:t xml:space="preserve">ördinator </w:t>
      </w:r>
      <w:r w:rsidRPr="009C6A7B">
        <w:rPr>
          <w:rFonts w:cs="Arial"/>
          <w:sz w:val="20"/>
          <w:lang w:val="nl-BE"/>
        </w:rPr>
        <w:t xml:space="preserve">garandeert </w:t>
      </w:r>
      <w:r w:rsidR="00AB592F" w:rsidRPr="009C6A7B">
        <w:rPr>
          <w:rFonts w:cs="Arial"/>
          <w:sz w:val="20"/>
          <w:lang w:val="nl-BE"/>
        </w:rPr>
        <w:t>in naam van de verplegingsinrichting waar de verstrekking wordt gepresteerd</w:t>
      </w:r>
      <w:r w:rsidRPr="009C6A7B">
        <w:rPr>
          <w:rFonts w:cs="Arial"/>
          <w:sz w:val="20"/>
          <w:lang w:val="nl-BE"/>
        </w:rPr>
        <w:t>:</w:t>
      </w:r>
    </w:p>
    <w:p w:rsidR="00D55CCD" w:rsidRPr="009C6A7B" w:rsidRDefault="00D55CCD" w:rsidP="00576963">
      <w:pPr>
        <w:autoSpaceDE w:val="0"/>
        <w:autoSpaceDN w:val="0"/>
        <w:adjustRightInd w:val="0"/>
        <w:jc w:val="both"/>
        <w:rPr>
          <w:rFonts w:cs="Arial"/>
          <w:sz w:val="20"/>
          <w:lang w:val="nl-BE"/>
        </w:rPr>
      </w:pPr>
    </w:p>
    <w:p w:rsidR="00D55CCD" w:rsidRPr="009C6A7B" w:rsidRDefault="008B01BE" w:rsidP="00CA1B22">
      <w:pPr>
        <w:pStyle w:val="Paragraphedeliste"/>
        <w:numPr>
          <w:ilvl w:val="0"/>
          <w:numId w:val="13"/>
        </w:numPr>
        <w:ind w:left="851" w:hanging="338"/>
      </w:pPr>
      <w:r w:rsidRPr="009C6A7B">
        <w:rPr>
          <w:lang w:val="nl-BE"/>
        </w:rPr>
        <w:t xml:space="preserve">de </w:t>
      </w:r>
      <w:r w:rsidR="00D55CCD" w:rsidRPr="009C6A7B">
        <w:t>beschikking over een erkenning van het globaal zorgprogramma B “cardiale pathologie” (bestaande uit de deelprogramma’s B1, B2 en B3), zoals bepaald door de overheid tot wiens bevoegdheid de volksgezondheid beh</w:t>
      </w:r>
      <w:r w:rsidRPr="009C6A7B">
        <w:t>oort;</w:t>
      </w:r>
    </w:p>
    <w:p w:rsidR="00DC4D75" w:rsidRPr="009C6A7B" w:rsidRDefault="00DC4D75" w:rsidP="00CA1B22">
      <w:pPr>
        <w:ind w:left="851" w:hanging="338"/>
        <w:jc w:val="both"/>
        <w:rPr>
          <w:rFonts w:eastAsiaTheme="minorHAnsi" w:cs="Arial"/>
          <w:sz w:val="20"/>
          <w:lang w:val="nl-NL"/>
        </w:rPr>
      </w:pPr>
    </w:p>
    <w:p w:rsidR="00D55CCD" w:rsidRPr="009C6A7B" w:rsidRDefault="008B01BE" w:rsidP="00CA1B22">
      <w:pPr>
        <w:pStyle w:val="Paragraphedeliste"/>
        <w:numPr>
          <w:ilvl w:val="0"/>
          <w:numId w:val="13"/>
        </w:numPr>
        <w:ind w:left="851" w:hanging="338"/>
      </w:pPr>
      <w:r w:rsidRPr="009C6A7B">
        <w:t>de beschikking</w:t>
      </w:r>
      <w:r w:rsidR="00D55CCD" w:rsidRPr="009C6A7B">
        <w:t xml:space="preserve"> over 3</w:t>
      </w:r>
      <w:r w:rsidRPr="009C6A7B">
        <w:t xml:space="preserve">D echografie </w:t>
      </w:r>
      <w:r w:rsidR="00D55CCD" w:rsidRPr="009C6A7B">
        <w:t xml:space="preserve">en </w:t>
      </w:r>
      <w:proofErr w:type="spellStart"/>
      <w:r w:rsidR="00D55CCD" w:rsidRPr="009C6A7B">
        <w:t>transoesofagale</w:t>
      </w:r>
      <w:proofErr w:type="spellEnd"/>
      <w:r w:rsidR="00D55CCD" w:rsidRPr="009C6A7B">
        <w:t xml:space="preserve"> echografie</w:t>
      </w:r>
      <w:r w:rsidR="00576963" w:rsidRPr="009C6A7B">
        <w:t>;</w:t>
      </w:r>
    </w:p>
    <w:p w:rsidR="00DC4D75" w:rsidRPr="009C6A7B" w:rsidRDefault="00DC4D75" w:rsidP="00CA1B22">
      <w:pPr>
        <w:ind w:left="851" w:hanging="338"/>
        <w:jc w:val="both"/>
        <w:rPr>
          <w:rFonts w:eastAsiaTheme="minorHAnsi" w:cs="Arial"/>
          <w:sz w:val="20"/>
          <w:lang w:val="nl-NL"/>
        </w:rPr>
      </w:pPr>
    </w:p>
    <w:p w:rsidR="00D55CCD" w:rsidRPr="009C6A7B" w:rsidRDefault="008B01BE" w:rsidP="00CA1B22">
      <w:pPr>
        <w:pStyle w:val="Paragraphedeliste"/>
        <w:numPr>
          <w:ilvl w:val="0"/>
          <w:numId w:val="13"/>
        </w:numPr>
        <w:ind w:left="851" w:hanging="338"/>
      </w:pPr>
      <w:r w:rsidRPr="009C6A7B">
        <w:t>e</w:t>
      </w:r>
      <w:r w:rsidR="00D55CCD" w:rsidRPr="009C6A7B">
        <w:t xml:space="preserve">en permanentie van 24u/24u en van 7d/7d van </w:t>
      </w:r>
      <w:r w:rsidR="00E235E3" w:rsidRPr="009C6A7B">
        <w:t>minstens één cardiochirurg met een grote ervaring in de klassieke klepchirurgie op de plaats van de ingreep wordt gegarandeerd door de leden van het netwerk</w:t>
      </w:r>
      <w:r w:rsidR="00101F35" w:rsidRPr="009C6A7B">
        <w:t>.</w:t>
      </w:r>
    </w:p>
    <w:p w:rsidR="00DC4D75" w:rsidRPr="009C6A7B" w:rsidRDefault="00DC4D75" w:rsidP="00576963">
      <w:pPr>
        <w:jc w:val="both"/>
        <w:rPr>
          <w:rFonts w:eastAsiaTheme="minorHAnsi" w:cs="Arial"/>
          <w:sz w:val="20"/>
          <w:lang w:val="nl-NL"/>
        </w:rPr>
      </w:pPr>
    </w:p>
    <w:p w:rsidR="008B01BE" w:rsidRPr="009C6A7B" w:rsidRDefault="008B01BE" w:rsidP="00576963">
      <w:pPr>
        <w:jc w:val="both"/>
        <w:rPr>
          <w:rFonts w:cs="Arial"/>
          <w:sz w:val="20"/>
          <w:lang w:val="nl-BE"/>
        </w:rPr>
      </w:pPr>
    </w:p>
    <w:p w:rsidR="002510D0" w:rsidRPr="009C6A7B" w:rsidRDefault="002510D0" w:rsidP="002510D0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0"/>
          <w:u w:val="single"/>
          <w:lang w:val="nl-BE"/>
        </w:rPr>
      </w:pPr>
      <w:r w:rsidRPr="009C6A7B">
        <w:rPr>
          <w:rFonts w:cs="Arial"/>
          <w:b/>
          <w:sz w:val="20"/>
          <w:u w:val="single"/>
          <w:lang w:val="nl-BE"/>
        </w:rPr>
        <w:t xml:space="preserve">De </w:t>
      </w:r>
      <w:r w:rsidR="00B30E64">
        <w:rPr>
          <w:rFonts w:cs="Arial"/>
          <w:b/>
          <w:sz w:val="20"/>
          <w:u w:val="single"/>
          <w:lang w:val="nl-BE"/>
        </w:rPr>
        <w:t>(netwerk)co</w:t>
      </w:r>
      <w:r w:rsidRPr="009C6A7B">
        <w:rPr>
          <w:rFonts w:cs="Arial"/>
          <w:b/>
          <w:sz w:val="20"/>
          <w:u w:val="single"/>
          <w:lang w:val="nl-BE"/>
        </w:rPr>
        <w:t xml:space="preserve">ördinator bevestigt kennis genomen te hebben van de bepalingen en de criteria die werden opgenomen in de </w:t>
      </w:r>
      <w:r w:rsidRPr="0062494E">
        <w:rPr>
          <w:rFonts w:cs="Arial"/>
          <w:b/>
          <w:sz w:val="20"/>
          <w:u w:val="single"/>
          <w:lang w:val="nl-BE"/>
        </w:rPr>
        <w:t xml:space="preserve">vergoedingsvoorwaarde </w:t>
      </w:r>
      <w:r w:rsidRPr="009C6A7B">
        <w:rPr>
          <w:rFonts w:cs="Arial"/>
          <w:b/>
          <w:sz w:val="20"/>
          <w:u w:val="single"/>
          <w:lang w:val="nl-BE"/>
        </w:rPr>
        <w:t>F-§</w:t>
      </w:r>
      <w:r w:rsidR="00C32B93">
        <w:rPr>
          <w:rFonts w:cs="Arial"/>
          <w:b/>
          <w:sz w:val="20"/>
          <w:u w:val="single"/>
          <w:lang w:val="nl-BE"/>
        </w:rPr>
        <w:t>09</w:t>
      </w:r>
      <w:r w:rsidRPr="009C6A7B">
        <w:rPr>
          <w:rFonts w:cs="Arial"/>
          <w:b/>
          <w:sz w:val="20"/>
          <w:u w:val="single"/>
          <w:lang w:val="nl-BE"/>
        </w:rPr>
        <w:t xml:space="preserve"> en daarvan alle voorwaarden te aanvaarden:</w:t>
      </w:r>
    </w:p>
    <w:p w:rsidR="008B01BE" w:rsidRPr="009C6A7B" w:rsidRDefault="008B01BE" w:rsidP="00576963">
      <w:pPr>
        <w:jc w:val="both"/>
        <w:rPr>
          <w:rFonts w:cs="Arial"/>
          <w:sz w:val="20"/>
          <w:lang w:val="nl-BE"/>
        </w:rPr>
      </w:pPr>
    </w:p>
    <w:p w:rsidR="00C7711A" w:rsidRPr="009C6A7B" w:rsidRDefault="00C7711A" w:rsidP="00576963">
      <w:pPr>
        <w:tabs>
          <w:tab w:val="left" w:leader="dot" w:pos="7938"/>
        </w:tabs>
        <w:ind w:left="-284"/>
        <w:jc w:val="both"/>
        <w:rPr>
          <w:rFonts w:cs="Arial"/>
          <w:b/>
          <w:bCs/>
          <w:sz w:val="20"/>
          <w:lang w:val="nl-BE"/>
        </w:rPr>
      </w:pPr>
    </w:p>
    <w:p w:rsidR="00C7711A" w:rsidRPr="009C6A7B" w:rsidRDefault="00C7711A" w:rsidP="00576963">
      <w:pPr>
        <w:tabs>
          <w:tab w:val="left" w:leader="dot" w:pos="7938"/>
        </w:tabs>
        <w:jc w:val="both"/>
        <w:rPr>
          <w:rFonts w:cs="Arial"/>
          <w:sz w:val="20"/>
          <w:lang w:val="nl-BE"/>
        </w:rPr>
      </w:pPr>
    </w:p>
    <w:p w:rsidR="007B0AF6" w:rsidRPr="009C6A7B" w:rsidRDefault="007B0AF6" w:rsidP="00576963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i/>
          <w:iCs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Gedaan te </w:t>
      </w:r>
      <w:r w:rsidRPr="009C6A7B">
        <w:rPr>
          <w:rFonts w:cs="Arial"/>
          <w:i/>
          <w:iCs/>
          <w:sz w:val="20"/>
          <w:lang w:val="nl-BE"/>
        </w:rPr>
        <w:t xml:space="preserve">(plaats)                          </w:t>
      </w:r>
      <w:r w:rsidRPr="009C6A7B">
        <w:rPr>
          <w:rFonts w:cs="Arial"/>
          <w:sz w:val="20"/>
          <w:lang w:val="nl-BE"/>
        </w:rPr>
        <w:t xml:space="preserve">                op</w:t>
      </w:r>
      <w:r w:rsidRPr="009C6A7B">
        <w:rPr>
          <w:rFonts w:cs="Arial"/>
          <w:i/>
          <w:iCs/>
          <w:sz w:val="20"/>
          <w:lang w:val="nl-BE"/>
        </w:rPr>
        <w:t xml:space="preserve"> (datum)………./………./………</w:t>
      </w:r>
    </w:p>
    <w:p w:rsidR="00C7711A" w:rsidRPr="009C6A7B" w:rsidRDefault="00C7711A" w:rsidP="00576963">
      <w:pPr>
        <w:autoSpaceDE w:val="0"/>
        <w:autoSpaceDN w:val="0"/>
        <w:adjustRightInd w:val="0"/>
        <w:spacing w:line="360" w:lineRule="auto"/>
        <w:ind w:left="-284" w:right="-341"/>
        <w:jc w:val="both"/>
        <w:rPr>
          <w:rFonts w:cs="Arial"/>
          <w:sz w:val="20"/>
          <w:lang w:val="nl-BE"/>
        </w:rPr>
      </w:pPr>
    </w:p>
    <w:p w:rsidR="00C7711A" w:rsidRPr="009C6A7B" w:rsidRDefault="00C7711A" w:rsidP="00576963">
      <w:pPr>
        <w:autoSpaceDE w:val="0"/>
        <w:autoSpaceDN w:val="0"/>
        <w:adjustRightInd w:val="0"/>
        <w:spacing w:line="360" w:lineRule="auto"/>
        <w:ind w:right="-341"/>
        <w:jc w:val="both"/>
        <w:rPr>
          <w:rFonts w:cs="Arial"/>
          <w:sz w:val="20"/>
          <w:highlight w:val="green"/>
          <w:lang w:val="nl-BE"/>
        </w:rPr>
      </w:pPr>
    </w:p>
    <w:p w:rsidR="008B01BE" w:rsidRPr="009C6A7B" w:rsidRDefault="008B01BE" w:rsidP="005769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  <w:lang w:val="nl-BE"/>
        </w:rPr>
      </w:pPr>
    </w:p>
    <w:p w:rsidR="008B01BE" w:rsidRPr="009C6A7B" w:rsidRDefault="008B01BE" w:rsidP="005769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 xml:space="preserve">Naam, voornaam handtekening </w:t>
      </w:r>
      <w:r w:rsidR="00AB592F" w:rsidRPr="009C6A7B">
        <w:rPr>
          <w:rFonts w:cs="Arial"/>
          <w:sz w:val="20"/>
          <w:lang w:val="nl-BE"/>
        </w:rPr>
        <w:t xml:space="preserve">en stempel </w:t>
      </w:r>
      <w:r w:rsidRPr="009C6A7B">
        <w:rPr>
          <w:rFonts w:cs="Arial"/>
          <w:sz w:val="20"/>
          <w:lang w:val="nl-BE"/>
        </w:rPr>
        <w:t xml:space="preserve">van de </w:t>
      </w:r>
      <w:r w:rsidR="00B30E64">
        <w:rPr>
          <w:rFonts w:cs="Arial"/>
          <w:b/>
          <w:sz w:val="20"/>
          <w:u w:val="single"/>
          <w:lang w:val="nl-BE"/>
        </w:rPr>
        <w:t>(netwerk)co</w:t>
      </w:r>
      <w:r w:rsidR="00AB592F" w:rsidRPr="009C6A7B">
        <w:rPr>
          <w:rFonts w:cs="Arial"/>
          <w:b/>
          <w:sz w:val="20"/>
          <w:u w:val="single"/>
          <w:lang w:val="nl-BE"/>
        </w:rPr>
        <w:t>ördinator</w:t>
      </w:r>
      <w:r w:rsidRPr="009C6A7B">
        <w:rPr>
          <w:rFonts w:cs="Arial"/>
          <w:sz w:val="20"/>
          <w:lang w:val="nl-BE"/>
        </w:rPr>
        <w:t>:</w:t>
      </w:r>
    </w:p>
    <w:p w:rsidR="00B01245" w:rsidRPr="009C6A7B" w:rsidRDefault="00B01245" w:rsidP="00576963">
      <w:pPr>
        <w:autoSpaceDE w:val="0"/>
        <w:autoSpaceDN w:val="0"/>
        <w:adjustRightInd w:val="0"/>
        <w:spacing w:line="360" w:lineRule="auto"/>
        <w:ind w:right="-341"/>
        <w:jc w:val="both"/>
        <w:rPr>
          <w:rFonts w:cs="Arial"/>
          <w:sz w:val="20"/>
          <w:highlight w:val="green"/>
          <w:lang w:val="nl-BE"/>
        </w:rPr>
      </w:pPr>
    </w:p>
    <w:p w:rsidR="00080E07" w:rsidRPr="009C6A7B" w:rsidRDefault="00080E07" w:rsidP="00576963">
      <w:pPr>
        <w:jc w:val="both"/>
        <w:rPr>
          <w:rFonts w:cs="Arial"/>
          <w:sz w:val="20"/>
          <w:lang w:val="nl-BE"/>
        </w:rPr>
      </w:pPr>
    </w:p>
    <w:p w:rsidR="00080E07" w:rsidRPr="009C6A7B" w:rsidRDefault="00080E07" w:rsidP="00576963">
      <w:pPr>
        <w:jc w:val="both"/>
        <w:rPr>
          <w:rFonts w:cs="Arial"/>
          <w:sz w:val="20"/>
          <w:lang w:val="nl-BE"/>
        </w:rPr>
        <w:sectPr w:rsidR="00080E07" w:rsidRPr="009C6A7B" w:rsidSect="00DF3A5B">
          <w:headerReference w:type="default" r:id="rId12"/>
          <w:footerReference w:type="default" r:id="rId13"/>
          <w:pgSz w:w="11906" w:h="16838"/>
          <w:pgMar w:top="993" w:right="1800" w:bottom="1440" w:left="1800" w:header="708" w:footer="708" w:gutter="0"/>
          <w:cols w:space="708"/>
          <w:docGrid w:linePitch="360"/>
        </w:sectPr>
      </w:pPr>
    </w:p>
    <w:p w:rsidR="00C7711A" w:rsidRPr="009C6A7B" w:rsidRDefault="00301C5B" w:rsidP="00576963">
      <w:pPr>
        <w:jc w:val="both"/>
        <w:rPr>
          <w:rFonts w:cs="Arial"/>
          <w:sz w:val="20"/>
          <w:lang w:val="nl-BE"/>
        </w:rPr>
      </w:pPr>
      <w:r w:rsidRPr="00CB5B56">
        <w:rPr>
          <w:rFonts w:cs="Arial"/>
          <w:sz w:val="20"/>
          <w:lang w:val="nl-BE"/>
        </w:rPr>
        <w:lastRenderedPageBreak/>
        <w:t>Artsen die kunnen deelnemen aan het multidisciplinair overleg</w:t>
      </w:r>
      <w:r w:rsidR="00080E07" w:rsidRPr="00CB5B56">
        <w:rPr>
          <w:rFonts w:cs="Arial"/>
          <w:sz w:val="20"/>
          <w:lang w:val="nl-BE"/>
        </w:rPr>
        <w:t xml:space="preserve">, zoals bepaald in </w:t>
      </w:r>
      <w:r w:rsidRPr="00CB5B56">
        <w:rPr>
          <w:rFonts w:eastAsiaTheme="minorHAnsi" w:cs="Arial"/>
          <w:sz w:val="20"/>
          <w:lang w:val="nl-NL"/>
        </w:rPr>
        <w:t>het punt 1.4</w:t>
      </w:r>
      <w:r w:rsidR="00080E07" w:rsidRPr="00CB5B56">
        <w:rPr>
          <w:rFonts w:eastAsiaTheme="minorHAnsi" w:cs="Arial"/>
          <w:sz w:val="20"/>
          <w:lang w:val="nl-NL"/>
        </w:rPr>
        <w:t xml:space="preserve"> van de</w:t>
      </w:r>
      <w:r w:rsidR="00080E07" w:rsidRPr="009C6A7B">
        <w:rPr>
          <w:rFonts w:eastAsiaTheme="minorHAnsi" w:cs="Arial"/>
          <w:sz w:val="20"/>
          <w:lang w:val="nl-NL"/>
        </w:rPr>
        <w:t xml:space="preserve"> vergoedings</w:t>
      </w:r>
      <w:r w:rsidR="006335E6">
        <w:rPr>
          <w:rFonts w:eastAsiaTheme="minorHAnsi" w:cs="Arial"/>
          <w:sz w:val="20"/>
          <w:lang w:val="nl-NL"/>
        </w:rPr>
        <w:t>voorwaarde</w:t>
      </w:r>
      <w:r w:rsidR="00C32B93">
        <w:rPr>
          <w:rFonts w:eastAsiaTheme="minorHAnsi" w:cs="Arial"/>
          <w:sz w:val="20"/>
          <w:lang w:val="nl-NL"/>
        </w:rPr>
        <w:t xml:space="preserve"> F-§09</w:t>
      </w:r>
      <w:r w:rsidR="00080E07" w:rsidRPr="009C6A7B">
        <w:rPr>
          <w:rFonts w:eastAsiaTheme="minorHAnsi" w:cs="Arial"/>
          <w:sz w:val="20"/>
          <w:lang w:val="nl-NL"/>
        </w:rPr>
        <w:t>.</w:t>
      </w:r>
    </w:p>
    <w:p w:rsidR="00080E07" w:rsidRPr="009C6A7B" w:rsidRDefault="00080E07" w:rsidP="00576963">
      <w:pPr>
        <w:jc w:val="both"/>
        <w:rPr>
          <w:rFonts w:cs="Arial"/>
          <w:sz w:val="20"/>
          <w:lang w:val="nl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0"/>
        <w:gridCol w:w="2526"/>
        <w:gridCol w:w="1843"/>
        <w:gridCol w:w="2268"/>
        <w:gridCol w:w="3402"/>
      </w:tblGrid>
      <w:tr w:rsidR="00080E07" w:rsidRPr="009C6A7B" w:rsidTr="00AA2B15"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  <w:r w:rsidRPr="009C6A7B">
              <w:rPr>
                <w:rFonts w:cs="Arial"/>
                <w:sz w:val="20"/>
                <w:lang w:val="nl-BE"/>
              </w:rPr>
              <w:t xml:space="preserve">Verplegingsinrichting </w:t>
            </w: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  <w:r w:rsidRPr="009C6A7B">
              <w:rPr>
                <w:rFonts w:cs="Arial"/>
                <w:sz w:val="20"/>
                <w:lang w:val="nl-BE"/>
              </w:rPr>
              <w:t>Naam</w:t>
            </w: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  <w:r w:rsidRPr="009C6A7B">
              <w:rPr>
                <w:rFonts w:cs="Arial"/>
                <w:sz w:val="20"/>
                <w:lang w:val="nl-BE"/>
              </w:rPr>
              <w:t>RIZIV nummer</w:t>
            </w: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  <w:r w:rsidRPr="009C6A7B">
              <w:rPr>
                <w:rFonts w:cs="Arial"/>
                <w:sz w:val="20"/>
                <w:lang w:val="nl-BE"/>
              </w:rPr>
              <w:t>Specialisatie (*)</w:t>
            </w: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  <w:r w:rsidRPr="009C6A7B">
              <w:rPr>
                <w:rFonts w:eastAsiaTheme="minorHAnsi" w:cs="Arial"/>
                <w:sz w:val="20"/>
                <w:lang w:val="nl-BE"/>
              </w:rPr>
              <w:t>E-mail adres</w:t>
            </w: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E235E3" w:rsidRPr="009C6A7B" w:rsidTr="00AA2B15">
        <w:trPr>
          <w:trHeight w:val="440"/>
        </w:trPr>
        <w:tc>
          <w:tcPr>
            <w:tcW w:w="2260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E235E3" w:rsidRPr="009C6A7B" w:rsidTr="00AA2B15">
        <w:trPr>
          <w:trHeight w:val="440"/>
        </w:trPr>
        <w:tc>
          <w:tcPr>
            <w:tcW w:w="2260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E235E3" w:rsidRPr="009C6A7B" w:rsidTr="00AA2B15">
        <w:trPr>
          <w:trHeight w:val="440"/>
        </w:trPr>
        <w:tc>
          <w:tcPr>
            <w:tcW w:w="2260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E235E3" w:rsidRPr="009C6A7B" w:rsidTr="00AA2B15">
        <w:trPr>
          <w:trHeight w:val="440"/>
        </w:trPr>
        <w:tc>
          <w:tcPr>
            <w:tcW w:w="2260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E235E3" w:rsidRPr="009C6A7B" w:rsidTr="00AA2B15">
        <w:trPr>
          <w:trHeight w:val="440"/>
        </w:trPr>
        <w:tc>
          <w:tcPr>
            <w:tcW w:w="2260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E235E3" w:rsidRPr="009C6A7B" w:rsidRDefault="00E235E3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  <w:tr w:rsidR="00080E07" w:rsidRPr="009C6A7B" w:rsidTr="00AA2B15">
        <w:trPr>
          <w:trHeight w:val="440"/>
        </w:trPr>
        <w:tc>
          <w:tcPr>
            <w:tcW w:w="2260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526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1843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2268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  <w:tc>
          <w:tcPr>
            <w:tcW w:w="3402" w:type="dxa"/>
          </w:tcPr>
          <w:p w:rsidR="00080E07" w:rsidRPr="009C6A7B" w:rsidRDefault="00080E07" w:rsidP="00AA2B15">
            <w:pPr>
              <w:jc w:val="both"/>
              <w:rPr>
                <w:rFonts w:cs="Arial"/>
                <w:sz w:val="20"/>
                <w:lang w:val="nl-BE"/>
              </w:rPr>
            </w:pPr>
          </w:p>
        </w:tc>
      </w:tr>
    </w:tbl>
    <w:p w:rsidR="00080E07" w:rsidRPr="009C6A7B" w:rsidRDefault="00080E07" w:rsidP="00576963">
      <w:pPr>
        <w:jc w:val="both"/>
        <w:rPr>
          <w:rFonts w:cs="Arial"/>
          <w:sz w:val="20"/>
          <w:lang w:val="nl-BE"/>
        </w:rPr>
      </w:pPr>
    </w:p>
    <w:p w:rsidR="00080E07" w:rsidRPr="009C6A7B" w:rsidRDefault="00080E07" w:rsidP="00576963">
      <w:pPr>
        <w:jc w:val="both"/>
        <w:rPr>
          <w:rFonts w:cs="Arial"/>
          <w:sz w:val="20"/>
          <w:lang w:val="nl-BE"/>
        </w:rPr>
      </w:pPr>
      <w:r w:rsidRPr="009C6A7B">
        <w:rPr>
          <w:rFonts w:cs="Arial"/>
          <w:sz w:val="20"/>
          <w:lang w:val="nl-BE"/>
        </w:rPr>
        <w:t>(* )</w:t>
      </w:r>
      <w:proofErr w:type="spellStart"/>
      <w:r w:rsidRPr="009C6A7B">
        <w:rPr>
          <w:rFonts w:cs="Arial"/>
          <w:sz w:val="20"/>
          <w:lang w:val="nl-BE"/>
        </w:rPr>
        <w:t>interventionele</w:t>
      </w:r>
      <w:proofErr w:type="spellEnd"/>
      <w:r w:rsidRPr="009C6A7B">
        <w:rPr>
          <w:rFonts w:cs="Arial"/>
          <w:sz w:val="20"/>
          <w:lang w:val="nl-BE"/>
        </w:rPr>
        <w:t xml:space="preserve"> cardioloog, </w:t>
      </w:r>
      <w:proofErr w:type="spellStart"/>
      <w:r w:rsidRPr="009C6A7B">
        <w:rPr>
          <w:rFonts w:cs="Arial"/>
          <w:sz w:val="20"/>
          <w:lang w:val="nl-BE"/>
        </w:rPr>
        <w:t>cardiothoracale</w:t>
      </w:r>
      <w:proofErr w:type="spellEnd"/>
      <w:r w:rsidRPr="009C6A7B">
        <w:rPr>
          <w:rFonts w:cs="Arial"/>
          <w:sz w:val="20"/>
          <w:lang w:val="nl-BE"/>
        </w:rPr>
        <w:t xml:space="preserve"> chirurg, cardioloog, geriater,</w:t>
      </w:r>
      <w:r w:rsidR="005C20E9" w:rsidRPr="009C6A7B">
        <w:rPr>
          <w:rFonts w:cs="Arial"/>
          <w:sz w:val="20"/>
          <w:lang w:val="nl-BE"/>
        </w:rPr>
        <w:t xml:space="preserve"> </w:t>
      </w:r>
      <w:r w:rsidR="00B21DD8" w:rsidRPr="009C6A7B">
        <w:rPr>
          <w:rFonts w:cs="Arial"/>
          <w:sz w:val="20"/>
          <w:lang w:val="nl-BE"/>
        </w:rPr>
        <w:t>cardioloog met ervaring in hartfalen</w:t>
      </w:r>
      <w:r w:rsidRPr="009C6A7B">
        <w:rPr>
          <w:rFonts w:cs="Arial"/>
          <w:sz w:val="20"/>
          <w:lang w:val="nl-BE"/>
        </w:rPr>
        <w:t>.</w:t>
      </w:r>
    </w:p>
    <w:p w:rsidR="00AB1CE6" w:rsidRPr="009C6A7B" w:rsidRDefault="00AB1CE6" w:rsidP="00576963">
      <w:pPr>
        <w:jc w:val="both"/>
        <w:rPr>
          <w:rFonts w:cs="Arial"/>
          <w:sz w:val="20"/>
          <w:lang w:val="nl-BE"/>
        </w:rPr>
      </w:pPr>
    </w:p>
    <w:p w:rsidR="00AB1CE6" w:rsidRPr="009C6A7B" w:rsidRDefault="00AB1CE6" w:rsidP="00576963">
      <w:pPr>
        <w:jc w:val="both"/>
        <w:rPr>
          <w:rFonts w:cs="Arial"/>
          <w:sz w:val="20"/>
          <w:lang w:val="nl-BE"/>
        </w:rPr>
      </w:pPr>
    </w:p>
    <w:p w:rsidR="00AB1CE6" w:rsidRPr="009C6A7B" w:rsidRDefault="00AB1CE6" w:rsidP="00576963">
      <w:pPr>
        <w:jc w:val="both"/>
        <w:rPr>
          <w:rFonts w:cs="Arial"/>
          <w:sz w:val="20"/>
          <w:lang w:val="nl-BE"/>
        </w:rPr>
      </w:pPr>
    </w:p>
    <w:p w:rsidR="00080E07" w:rsidRPr="009C6A7B" w:rsidRDefault="00D44F4E" w:rsidP="00576963">
      <w:pPr>
        <w:jc w:val="both"/>
        <w:rPr>
          <w:rFonts w:cs="Arial"/>
          <w:sz w:val="20"/>
          <w:lang w:val="nl-BE"/>
        </w:rPr>
      </w:pPr>
      <w:r w:rsidRPr="009C6A7B">
        <w:rPr>
          <w:rFonts w:cs="Arial"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A344E" wp14:editId="1B956AE1">
                <wp:simplePos x="0" y="0"/>
                <wp:positionH relativeFrom="column">
                  <wp:posOffset>-69215</wp:posOffset>
                </wp:positionH>
                <wp:positionV relativeFrom="paragraph">
                  <wp:posOffset>40640</wp:posOffset>
                </wp:positionV>
                <wp:extent cx="6184900" cy="435610"/>
                <wp:effectExtent l="6985" t="12065" r="889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90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5.45pt;margin-top:3.2pt;width:487pt;height:3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/YeAIAAPsEAAAOAAAAZHJzL2Uyb0RvYy54bWysVMGO2yAQvVfqPyDuie2sk02sdVarOKkq&#10;bdtVt/0AAjhGxUCBxElX/fcOOEm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" filled="f"/>
            </w:pict>
          </mc:Fallback>
        </mc:AlternateContent>
      </w:r>
    </w:p>
    <w:p w:rsidR="00080E07" w:rsidRPr="009C6A7B" w:rsidRDefault="00080E07" w:rsidP="00CA1B22">
      <w:pPr>
        <w:pStyle w:val="Paragraphedeliste"/>
        <w:numPr>
          <w:ilvl w:val="0"/>
          <w:numId w:val="16"/>
        </w:numPr>
      </w:pPr>
      <w:r w:rsidRPr="009C6A7B">
        <w:t>(Pas het document elektronisch aan om additionele leden van het team toe te voegen)</w:t>
      </w:r>
    </w:p>
    <w:sectPr w:rsidR="00080E07" w:rsidRPr="009C6A7B" w:rsidSect="00080E07">
      <w:pgSz w:w="16838" w:h="11906" w:orient="landscape"/>
      <w:pgMar w:top="1797" w:right="992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3EA" w:rsidRDefault="009803EA" w:rsidP="008B7097">
      <w:r>
        <w:separator/>
      </w:r>
    </w:p>
  </w:endnote>
  <w:endnote w:type="continuationSeparator" w:id="0">
    <w:p w:rsidR="009803EA" w:rsidRDefault="009803EA" w:rsidP="008B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121803"/>
      <w:docPartObj>
        <w:docPartGallery w:val="Page Numbers (Bottom of Page)"/>
        <w:docPartUnique/>
      </w:docPartObj>
    </w:sdtPr>
    <w:sdtEndPr/>
    <w:sdtContent>
      <w:p w:rsidR="005464CA" w:rsidRDefault="005464C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B93" w:rsidRPr="00C32B93">
          <w:rPr>
            <w:noProof/>
            <w:lang w:val="fr-FR"/>
          </w:rPr>
          <w:t>1</w:t>
        </w:r>
        <w:r>
          <w:fldChar w:fldCharType="end"/>
        </w:r>
      </w:p>
    </w:sdtContent>
  </w:sdt>
  <w:p w:rsidR="005464CA" w:rsidRDefault="005464C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3EA" w:rsidRDefault="009803EA" w:rsidP="008B7097">
      <w:r>
        <w:separator/>
      </w:r>
    </w:p>
  </w:footnote>
  <w:footnote w:type="continuationSeparator" w:id="0">
    <w:p w:rsidR="009803EA" w:rsidRDefault="009803EA" w:rsidP="008B7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CA" w:rsidRPr="000920E8" w:rsidRDefault="005464CA" w:rsidP="00AD6EB1">
    <w:pPr>
      <w:pStyle w:val="En-tte"/>
      <w:jc w:val="right"/>
      <w:rPr>
        <w:rFonts w:asciiTheme="minorHAnsi" w:hAnsiTheme="minorHAnsi" w:cstheme="minorHAnsi"/>
        <w:sz w:val="20"/>
        <w:szCs w:val="20"/>
        <w:lang w:val="nl-BE"/>
      </w:rPr>
    </w:pPr>
    <w:r w:rsidRPr="000920E8">
      <w:rPr>
        <w:rFonts w:asciiTheme="minorHAnsi" w:hAnsiTheme="minorHAnsi" w:cstheme="minorHAnsi"/>
        <w:sz w:val="20"/>
        <w:szCs w:val="20"/>
        <w:lang w:val="nl-BE"/>
      </w:rPr>
      <w:t>F-Form-II-05</w:t>
    </w:r>
  </w:p>
  <w:p w:rsidR="005464CA" w:rsidRPr="00AD6EB1" w:rsidRDefault="005464CA" w:rsidP="00AD6EB1">
    <w:pPr>
      <w:pStyle w:val="En-tte"/>
      <w:jc w:val="right"/>
      <w:rPr>
        <w:rFonts w:asciiTheme="minorHAnsi" w:hAnsiTheme="minorHAnsi" w:cstheme="minorHAnsi"/>
        <w:sz w:val="20"/>
        <w:szCs w:val="20"/>
        <w:lang w:val="fr-BE"/>
      </w:rPr>
    </w:pPr>
    <w:r w:rsidRPr="006C0D93">
      <w:rPr>
        <w:rFonts w:asciiTheme="minorHAnsi" w:hAnsiTheme="minorHAnsi" w:cstheme="minorHAnsi"/>
        <w:sz w:val="20"/>
        <w:szCs w:val="20"/>
        <w:lang w:val="nl-BE"/>
      </w:rPr>
      <w:t>Versie</w:t>
    </w:r>
    <w:r>
      <w:rPr>
        <w:rFonts w:asciiTheme="minorHAnsi" w:hAnsiTheme="minorHAnsi" w:cstheme="minorHAnsi"/>
        <w:sz w:val="20"/>
        <w:szCs w:val="20"/>
        <w:lang w:val="fr-BE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C14"/>
    <w:multiLevelType w:val="hybridMultilevel"/>
    <w:tmpl w:val="D39EFF70"/>
    <w:lvl w:ilvl="0" w:tplc="9C26ECAC">
      <w:start w:val="1"/>
      <w:numFmt w:val="bullet"/>
      <w:lvlText w:val=""/>
      <w:lvlJc w:val="left"/>
      <w:pPr>
        <w:ind w:left="8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C6369CC"/>
    <w:multiLevelType w:val="hybridMultilevel"/>
    <w:tmpl w:val="95D81D04"/>
    <w:lvl w:ilvl="0" w:tplc="AACAA3C6">
      <w:start w:val="11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926E8"/>
    <w:multiLevelType w:val="hybridMultilevel"/>
    <w:tmpl w:val="25C2C8E4"/>
    <w:lvl w:ilvl="0" w:tplc="46C435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007FE"/>
    <w:multiLevelType w:val="hybridMultilevel"/>
    <w:tmpl w:val="D7BE3044"/>
    <w:lvl w:ilvl="0" w:tplc="1ED05CEA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4">
    <w:nsid w:val="2A7C17BD"/>
    <w:multiLevelType w:val="hybridMultilevel"/>
    <w:tmpl w:val="B8BA5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43E40"/>
    <w:multiLevelType w:val="hybridMultilevel"/>
    <w:tmpl w:val="29921C2E"/>
    <w:lvl w:ilvl="0" w:tplc="B430458A">
      <w:start w:val="4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6">
    <w:nsid w:val="2D8348FF"/>
    <w:multiLevelType w:val="hybridMultilevel"/>
    <w:tmpl w:val="56F0C850"/>
    <w:lvl w:ilvl="0" w:tplc="8834C8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20A55"/>
    <w:multiLevelType w:val="hybridMultilevel"/>
    <w:tmpl w:val="9B582A2C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3CB51EE9"/>
    <w:multiLevelType w:val="hybridMultilevel"/>
    <w:tmpl w:val="D884E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15F57"/>
    <w:multiLevelType w:val="hybridMultilevel"/>
    <w:tmpl w:val="AFAA99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062290"/>
    <w:multiLevelType w:val="hybridMultilevel"/>
    <w:tmpl w:val="68B2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C7002"/>
    <w:multiLevelType w:val="hybridMultilevel"/>
    <w:tmpl w:val="9B442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17286"/>
    <w:multiLevelType w:val="hybridMultilevel"/>
    <w:tmpl w:val="874AAA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C251E8"/>
    <w:multiLevelType w:val="hybridMultilevel"/>
    <w:tmpl w:val="E5C67FB8"/>
    <w:lvl w:ilvl="0" w:tplc="27F8A5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51E45"/>
    <w:multiLevelType w:val="hybridMultilevel"/>
    <w:tmpl w:val="397EE202"/>
    <w:lvl w:ilvl="0" w:tplc="262A7BEE">
      <w:start w:val="1"/>
      <w:numFmt w:val="decimal"/>
      <w:pStyle w:val="Paragraphedelist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B3385"/>
    <w:multiLevelType w:val="hybridMultilevel"/>
    <w:tmpl w:val="973C832C"/>
    <w:lvl w:ilvl="0" w:tplc="A84C1F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0B6DB3"/>
    <w:multiLevelType w:val="hybridMultilevel"/>
    <w:tmpl w:val="87F082F0"/>
    <w:lvl w:ilvl="0" w:tplc="8834C8A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1"/>
  </w:num>
  <w:num w:numId="5">
    <w:abstractNumId w:val="14"/>
  </w:num>
  <w:num w:numId="6">
    <w:abstractNumId w:val="13"/>
  </w:num>
  <w:num w:numId="7">
    <w:abstractNumId w:val="8"/>
  </w:num>
  <w:num w:numId="8">
    <w:abstractNumId w:val="2"/>
  </w:num>
  <w:num w:numId="9">
    <w:abstractNumId w:val="11"/>
  </w:num>
  <w:num w:numId="10">
    <w:abstractNumId w:val="12"/>
  </w:num>
  <w:num w:numId="11">
    <w:abstractNumId w:val="9"/>
  </w:num>
  <w:num w:numId="12">
    <w:abstractNumId w:val="7"/>
  </w:num>
  <w:num w:numId="13">
    <w:abstractNumId w:val="17"/>
  </w:num>
  <w:num w:numId="14">
    <w:abstractNumId w:val="6"/>
  </w:num>
  <w:num w:numId="15">
    <w:abstractNumId w:val="10"/>
  </w:num>
  <w:num w:numId="16">
    <w:abstractNumId w:val="0"/>
  </w:num>
  <w:num w:numId="17">
    <w:abstractNumId w:val="4"/>
  </w:num>
  <w:num w:numId="18">
    <w:abstractNumId w:val="1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1A"/>
    <w:rsid w:val="00003BD4"/>
    <w:rsid w:val="00032F0E"/>
    <w:rsid w:val="00051804"/>
    <w:rsid w:val="0005379B"/>
    <w:rsid w:val="000570FD"/>
    <w:rsid w:val="00064163"/>
    <w:rsid w:val="00067887"/>
    <w:rsid w:val="00080E07"/>
    <w:rsid w:val="00081296"/>
    <w:rsid w:val="000920E8"/>
    <w:rsid w:val="0009526C"/>
    <w:rsid w:val="000B2244"/>
    <w:rsid w:val="000D3299"/>
    <w:rsid w:val="000D65A1"/>
    <w:rsid w:val="000F37AA"/>
    <w:rsid w:val="00101F35"/>
    <w:rsid w:val="0010319E"/>
    <w:rsid w:val="00135DBD"/>
    <w:rsid w:val="001406ED"/>
    <w:rsid w:val="00144C4D"/>
    <w:rsid w:val="00155CE0"/>
    <w:rsid w:val="0016001F"/>
    <w:rsid w:val="00164714"/>
    <w:rsid w:val="001816F2"/>
    <w:rsid w:val="00181FBC"/>
    <w:rsid w:val="001928E3"/>
    <w:rsid w:val="00192DA0"/>
    <w:rsid w:val="00196B2F"/>
    <w:rsid w:val="001B7D81"/>
    <w:rsid w:val="001C25EE"/>
    <w:rsid w:val="001D0A5F"/>
    <w:rsid w:val="001D72BE"/>
    <w:rsid w:val="001E4E04"/>
    <w:rsid w:val="00204CA3"/>
    <w:rsid w:val="00234A77"/>
    <w:rsid w:val="00237A78"/>
    <w:rsid w:val="002418F1"/>
    <w:rsid w:val="002510D0"/>
    <w:rsid w:val="0026648F"/>
    <w:rsid w:val="00292531"/>
    <w:rsid w:val="002A0C14"/>
    <w:rsid w:val="002A47B4"/>
    <w:rsid w:val="002B7B43"/>
    <w:rsid w:val="002C1CB3"/>
    <w:rsid w:val="002D6CA6"/>
    <w:rsid w:val="00301C5B"/>
    <w:rsid w:val="0030306B"/>
    <w:rsid w:val="00316B29"/>
    <w:rsid w:val="003315FD"/>
    <w:rsid w:val="00336915"/>
    <w:rsid w:val="00350353"/>
    <w:rsid w:val="00353059"/>
    <w:rsid w:val="00370561"/>
    <w:rsid w:val="00372F14"/>
    <w:rsid w:val="00381143"/>
    <w:rsid w:val="00393164"/>
    <w:rsid w:val="003933F0"/>
    <w:rsid w:val="00394A4F"/>
    <w:rsid w:val="003970F2"/>
    <w:rsid w:val="003B28D3"/>
    <w:rsid w:val="003B4DFD"/>
    <w:rsid w:val="00411CF3"/>
    <w:rsid w:val="0041575B"/>
    <w:rsid w:val="0041662D"/>
    <w:rsid w:val="004243DD"/>
    <w:rsid w:val="00425223"/>
    <w:rsid w:val="00451EA5"/>
    <w:rsid w:val="004837A6"/>
    <w:rsid w:val="00492F79"/>
    <w:rsid w:val="004B6245"/>
    <w:rsid w:val="004E6564"/>
    <w:rsid w:val="004F0368"/>
    <w:rsid w:val="004F6FA4"/>
    <w:rsid w:val="0051120F"/>
    <w:rsid w:val="00525912"/>
    <w:rsid w:val="005464CA"/>
    <w:rsid w:val="00546BBA"/>
    <w:rsid w:val="005572B8"/>
    <w:rsid w:val="005714B8"/>
    <w:rsid w:val="00576963"/>
    <w:rsid w:val="00577D74"/>
    <w:rsid w:val="005A4D31"/>
    <w:rsid w:val="005A56D1"/>
    <w:rsid w:val="005C20E9"/>
    <w:rsid w:val="005E0161"/>
    <w:rsid w:val="005E5D7A"/>
    <w:rsid w:val="00624709"/>
    <w:rsid w:val="006247A6"/>
    <w:rsid w:val="0062494E"/>
    <w:rsid w:val="00624EA6"/>
    <w:rsid w:val="006335E6"/>
    <w:rsid w:val="0064285A"/>
    <w:rsid w:val="006504A2"/>
    <w:rsid w:val="00671155"/>
    <w:rsid w:val="006834D6"/>
    <w:rsid w:val="00683E17"/>
    <w:rsid w:val="00695176"/>
    <w:rsid w:val="00695FCE"/>
    <w:rsid w:val="006A4C33"/>
    <w:rsid w:val="006C0D93"/>
    <w:rsid w:val="00721527"/>
    <w:rsid w:val="00730C13"/>
    <w:rsid w:val="00731DD3"/>
    <w:rsid w:val="007322EA"/>
    <w:rsid w:val="007A28EC"/>
    <w:rsid w:val="007A4308"/>
    <w:rsid w:val="007B0AF6"/>
    <w:rsid w:val="007D79A4"/>
    <w:rsid w:val="007D7BE6"/>
    <w:rsid w:val="00810B98"/>
    <w:rsid w:val="00815BC3"/>
    <w:rsid w:val="008213E5"/>
    <w:rsid w:val="00830A22"/>
    <w:rsid w:val="00837D37"/>
    <w:rsid w:val="008563C3"/>
    <w:rsid w:val="00880ED6"/>
    <w:rsid w:val="008932E1"/>
    <w:rsid w:val="008B01BE"/>
    <w:rsid w:val="008B65A9"/>
    <w:rsid w:val="008B7097"/>
    <w:rsid w:val="008D51DB"/>
    <w:rsid w:val="00901CA9"/>
    <w:rsid w:val="00916696"/>
    <w:rsid w:val="00917953"/>
    <w:rsid w:val="009473EB"/>
    <w:rsid w:val="00953002"/>
    <w:rsid w:val="0095698C"/>
    <w:rsid w:val="009651BB"/>
    <w:rsid w:val="00975261"/>
    <w:rsid w:val="009803EA"/>
    <w:rsid w:val="00984625"/>
    <w:rsid w:val="009A2B1F"/>
    <w:rsid w:val="009B1868"/>
    <w:rsid w:val="009C4A65"/>
    <w:rsid w:val="009C6A7B"/>
    <w:rsid w:val="009E296A"/>
    <w:rsid w:val="00A04C73"/>
    <w:rsid w:val="00A07894"/>
    <w:rsid w:val="00A273EC"/>
    <w:rsid w:val="00A323DF"/>
    <w:rsid w:val="00A547B5"/>
    <w:rsid w:val="00A645A0"/>
    <w:rsid w:val="00A76ECB"/>
    <w:rsid w:val="00A87D9D"/>
    <w:rsid w:val="00A92AFD"/>
    <w:rsid w:val="00AA2B15"/>
    <w:rsid w:val="00AB1CE6"/>
    <w:rsid w:val="00AB592F"/>
    <w:rsid w:val="00AC0135"/>
    <w:rsid w:val="00AC3959"/>
    <w:rsid w:val="00AC47A4"/>
    <w:rsid w:val="00AC7136"/>
    <w:rsid w:val="00AD6EB1"/>
    <w:rsid w:val="00B01245"/>
    <w:rsid w:val="00B014C9"/>
    <w:rsid w:val="00B030BA"/>
    <w:rsid w:val="00B14086"/>
    <w:rsid w:val="00B1762E"/>
    <w:rsid w:val="00B21DD8"/>
    <w:rsid w:val="00B30E64"/>
    <w:rsid w:val="00B90993"/>
    <w:rsid w:val="00BB3B58"/>
    <w:rsid w:val="00BD2CDD"/>
    <w:rsid w:val="00C12FA1"/>
    <w:rsid w:val="00C32B93"/>
    <w:rsid w:val="00C33BC8"/>
    <w:rsid w:val="00C53FDA"/>
    <w:rsid w:val="00C7232F"/>
    <w:rsid w:val="00C72F80"/>
    <w:rsid w:val="00C7711A"/>
    <w:rsid w:val="00CA1B22"/>
    <w:rsid w:val="00CA1CFF"/>
    <w:rsid w:val="00CB5B56"/>
    <w:rsid w:val="00CD13D6"/>
    <w:rsid w:val="00CE05F4"/>
    <w:rsid w:val="00CE5EE0"/>
    <w:rsid w:val="00D018E4"/>
    <w:rsid w:val="00D07361"/>
    <w:rsid w:val="00D156D4"/>
    <w:rsid w:val="00D1615C"/>
    <w:rsid w:val="00D20D43"/>
    <w:rsid w:val="00D44C27"/>
    <w:rsid w:val="00D44F4E"/>
    <w:rsid w:val="00D55CCD"/>
    <w:rsid w:val="00D63EEE"/>
    <w:rsid w:val="00D76BE6"/>
    <w:rsid w:val="00D90F38"/>
    <w:rsid w:val="00DA36AE"/>
    <w:rsid w:val="00DC2DDD"/>
    <w:rsid w:val="00DC40C4"/>
    <w:rsid w:val="00DC4D75"/>
    <w:rsid w:val="00DC633E"/>
    <w:rsid w:val="00DD1DB9"/>
    <w:rsid w:val="00DE0060"/>
    <w:rsid w:val="00DF3A5B"/>
    <w:rsid w:val="00E235E3"/>
    <w:rsid w:val="00E26BE9"/>
    <w:rsid w:val="00E4512D"/>
    <w:rsid w:val="00E50930"/>
    <w:rsid w:val="00E55349"/>
    <w:rsid w:val="00E90069"/>
    <w:rsid w:val="00EC70B2"/>
    <w:rsid w:val="00ED1CCF"/>
    <w:rsid w:val="00ED42E1"/>
    <w:rsid w:val="00EE18AC"/>
    <w:rsid w:val="00EF5047"/>
    <w:rsid w:val="00F53B18"/>
    <w:rsid w:val="00F62D84"/>
    <w:rsid w:val="00F71092"/>
    <w:rsid w:val="00F71995"/>
    <w:rsid w:val="00F73A49"/>
    <w:rsid w:val="00F8225B"/>
    <w:rsid w:val="00F949E8"/>
    <w:rsid w:val="00FA1359"/>
    <w:rsid w:val="00FB0D8C"/>
    <w:rsid w:val="00FB7F49"/>
    <w:rsid w:val="00FC1ACB"/>
    <w:rsid w:val="00FE0CB0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70B2"/>
    <w:rPr>
      <w:rFonts w:ascii="Arial" w:hAnsi="Arial"/>
      <w:sz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semiHidden/>
    <w:rsid w:val="00C77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semiHidden/>
    <w:rsid w:val="00C7711A"/>
    <w:rPr>
      <w:sz w:val="20"/>
      <w:lang w:val="en-US"/>
    </w:rPr>
  </w:style>
  <w:style w:type="character" w:styleId="Appelnotedebasdep">
    <w:name w:val="footnote reference"/>
    <w:basedOn w:val="Policepardfaut"/>
    <w:semiHidden/>
    <w:rsid w:val="00C7711A"/>
    <w:rPr>
      <w:vertAlign w:val="superscript"/>
    </w:rPr>
  </w:style>
  <w:style w:type="paragraph" w:styleId="En-tte">
    <w:name w:val="header"/>
    <w:basedOn w:val="Normal"/>
    <w:rsid w:val="00525912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rsid w:val="00525912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character" w:styleId="Numrodepage">
    <w:name w:val="page number"/>
    <w:basedOn w:val="Policepardfaut"/>
    <w:rsid w:val="00525912"/>
  </w:style>
  <w:style w:type="paragraph" w:styleId="Paragraphedeliste">
    <w:name w:val="List Paragraph"/>
    <w:basedOn w:val="Normal"/>
    <w:uiPriority w:val="34"/>
    <w:qFormat/>
    <w:rsid w:val="00CA1B22"/>
    <w:pPr>
      <w:numPr>
        <w:numId w:val="18"/>
      </w:numPr>
      <w:tabs>
        <w:tab w:val="left" w:pos="426"/>
      </w:tabs>
      <w:spacing w:after="200"/>
      <w:contextualSpacing/>
      <w:jc w:val="both"/>
    </w:pPr>
    <w:rPr>
      <w:rFonts w:eastAsia="Calibri" w:cs="Arial"/>
      <w:b/>
      <w:i/>
      <w:sz w:val="20"/>
      <w:u w:val="single"/>
      <w:lang w:val="nl-NL"/>
    </w:rPr>
  </w:style>
  <w:style w:type="paragraph" w:styleId="Textedebulles">
    <w:name w:val="Balloon Text"/>
    <w:basedOn w:val="Normal"/>
    <w:link w:val="TextedebullesCar"/>
    <w:rsid w:val="005112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1120F"/>
    <w:rPr>
      <w:rFonts w:ascii="Tahoma" w:hAnsi="Tahoma" w:cs="Tahoma"/>
      <w:sz w:val="16"/>
      <w:szCs w:val="16"/>
      <w:lang w:val="fr-FR"/>
    </w:rPr>
  </w:style>
  <w:style w:type="character" w:styleId="Marquedecommentaire">
    <w:name w:val="annotation reference"/>
    <w:basedOn w:val="Policepardfaut"/>
    <w:rsid w:val="007A28EC"/>
    <w:rPr>
      <w:sz w:val="16"/>
      <w:szCs w:val="16"/>
    </w:rPr>
  </w:style>
  <w:style w:type="paragraph" w:styleId="Commentaire">
    <w:name w:val="annotation text"/>
    <w:basedOn w:val="Normal"/>
    <w:link w:val="CommentaireCar"/>
    <w:rsid w:val="007A28EC"/>
    <w:rPr>
      <w:sz w:val="20"/>
    </w:rPr>
  </w:style>
  <w:style w:type="character" w:customStyle="1" w:styleId="CommentaireCar">
    <w:name w:val="Commentaire Car"/>
    <w:basedOn w:val="Policepardfaut"/>
    <w:link w:val="Commentaire"/>
    <w:rsid w:val="007A28EC"/>
    <w:rPr>
      <w:rFonts w:ascii="Arial" w:hAnsi="Arial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7A28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A28EC"/>
    <w:rPr>
      <w:rFonts w:ascii="Arial" w:hAnsi="Arial"/>
      <w:b/>
      <w:bCs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2A47B4"/>
    <w:rPr>
      <w:rFonts w:ascii="Arial" w:hAnsi="Arial"/>
      <w:sz w:val="24"/>
      <w:szCs w:val="24"/>
    </w:rPr>
  </w:style>
  <w:style w:type="table" w:styleId="Tableauclassique1">
    <w:name w:val="Table Classic 1"/>
    <w:basedOn w:val="TableauNormal"/>
    <w:rsid w:val="00EC70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vision">
    <w:name w:val="Revision"/>
    <w:hidden/>
    <w:uiPriority w:val="99"/>
    <w:semiHidden/>
    <w:rsid w:val="006C0D93"/>
    <w:rPr>
      <w:rFonts w:ascii="Arial" w:hAnsi="Arial"/>
      <w:sz w:val="22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70B2"/>
    <w:rPr>
      <w:rFonts w:ascii="Arial" w:hAnsi="Arial"/>
      <w:sz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semiHidden/>
    <w:rsid w:val="00C77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semiHidden/>
    <w:rsid w:val="00C7711A"/>
    <w:rPr>
      <w:sz w:val="20"/>
      <w:lang w:val="en-US"/>
    </w:rPr>
  </w:style>
  <w:style w:type="character" w:styleId="Appelnotedebasdep">
    <w:name w:val="footnote reference"/>
    <w:basedOn w:val="Policepardfaut"/>
    <w:semiHidden/>
    <w:rsid w:val="00C7711A"/>
    <w:rPr>
      <w:vertAlign w:val="superscript"/>
    </w:rPr>
  </w:style>
  <w:style w:type="paragraph" w:styleId="En-tte">
    <w:name w:val="header"/>
    <w:basedOn w:val="Normal"/>
    <w:rsid w:val="00525912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rsid w:val="00525912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character" w:styleId="Numrodepage">
    <w:name w:val="page number"/>
    <w:basedOn w:val="Policepardfaut"/>
    <w:rsid w:val="00525912"/>
  </w:style>
  <w:style w:type="paragraph" w:styleId="Paragraphedeliste">
    <w:name w:val="List Paragraph"/>
    <w:basedOn w:val="Normal"/>
    <w:uiPriority w:val="34"/>
    <w:qFormat/>
    <w:rsid w:val="00CA1B22"/>
    <w:pPr>
      <w:numPr>
        <w:numId w:val="18"/>
      </w:numPr>
      <w:tabs>
        <w:tab w:val="left" w:pos="426"/>
      </w:tabs>
      <w:spacing w:after="200"/>
      <w:contextualSpacing/>
      <w:jc w:val="both"/>
    </w:pPr>
    <w:rPr>
      <w:rFonts w:eastAsia="Calibri" w:cs="Arial"/>
      <w:b/>
      <w:i/>
      <w:sz w:val="20"/>
      <w:u w:val="single"/>
      <w:lang w:val="nl-NL"/>
    </w:rPr>
  </w:style>
  <w:style w:type="paragraph" w:styleId="Textedebulles">
    <w:name w:val="Balloon Text"/>
    <w:basedOn w:val="Normal"/>
    <w:link w:val="TextedebullesCar"/>
    <w:rsid w:val="005112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1120F"/>
    <w:rPr>
      <w:rFonts w:ascii="Tahoma" w:hAnsi="Tahoma" w:cs="Tahoma"/>
      <w:sz w:val="16"/>
      <w:szCs w:val="16"/>
      <w:lang w:val="fr-FR"/>
    </w:rPr>
  </w:style>
  <w:style w:type="character" w:styleId="Marquedecommentaire">
    <w:name w:val="annotation reference"/>
    <w:basedOn w:val="Policepardfaut"/>
    <w:rsid w:val="007A28EC"/>
    <w:rPr>
      <w:sz w:val="16"/>
      <w:szCs w:val="16"/>
    </w:rPr>
  </w:style>
  <w:style w:type="paragraph" w:styleId="Commentaire">
    <w:name w:val="annotation text"/>
    <w:basedOn w:val="Normal"/>
    <w:link w:val="CommentaireCar"/>
    <w:rsid w:val="007A28EC"/>
    <w:rPr>
      <w:sz w:val="20"/>
    </w:rPr>
  </w:style>
  <w:style w:type="character" w:customStyle="1" w:styleId="CommentaireCar">
    <w:name w:val="Commentaire Car"/>
    <w:basedOn w:val="Policepardfaut"/>
    <w:link w:val="Commentaire"/>
    <w:rsid w:val="007A28EC"/>
    <w:rPr>
      <w:rFonts w:ascii="Arial" w:hAnsi="Arial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7A28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A28EC"/>
    <w:rPr>
      <w:rFonts w:ascii="Arial" w:hAnsi="Arial"/>
      <w:b/>
      <w:bCs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2A47B4"/>
    <w:rPr>
      <w:rFonts w:ascii="Arial" w:hAnsi="Arial"/>
      <w:sz w:val="24"/>
      <w:szCs w:val="24"/>
    </w:rPr>
  </w:style>
  <w:style w:type="table" w:styleId="Tableauclassique1">
    <w:name w:val="Table Classic 1"/>
    <w:basedOn w:val="TableauNormal"/>
    <w:rsid w:val="00EC70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vision">
    <w:name w:val="Revision"/>
    <w:hidden/>
    <w:uiPriority w:val="99"/>
    <w:semiHidden/>
    <w:rsid w:val="006C0D93"/>
    <w:rPr>
      <w:rFonts w:ascii="Arial" w:hAnsi="Arial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93b2e006dc7facef9a604f25e663f4a8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59440f9a0aaee70463e8f3a64da138bf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2016-05-03T22:00:00+00:00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Fournisseur d'implants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47</Value>
      <Value>75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Implants</TermName>
          <TermId xmlns="http://schemas.microsoft.com/office/infopath/2007/PartnerControls">2680c5d1-fdfc-4739-8c51-aaa21867efc1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47013-04C2-40E3-8701-7F00E49BC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08723-43C9-4A13-BA2A-5459CE4CF4DC}">
  <ds:schemaRefs>
    <ds:schemaRef ds:uri="http://schemas.microsoft.com/sharepoint/v3"/>
    <ds:schemaRef ds:uri="http://purl.org/dc/terms/"/>
    <ds:schemaRef ds:uri="61fd8d87-ea47-44bb-afd6-b4d99b1d9c1f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15eea43-7fa7-45cf-8dc0-d5244e2cd46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D59A415-0B72-45F0-98EC-CA925E8372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40D8FC-02D6-4809-ACAA-FA666BC7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A691E93F.dotm</Template>
  <TotalTime>0</TotalTime>
  <Pages>5</Pages>
  <Words>664</Words>
  <Characters>4557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20160504-16-109-Formulieren F-Form-II-05 en F-Form-I-08-bijl3</vt:lpstr>
      <vt:lpstr>20160504-16-109-Formulieren F-Form-II-05 en F-Form-I-08-bijl3</vt:lpstr>
      <vt:lpstr/>
    </vt:vector>
  </TitlesOfParts>
  <Company>R.I.Z.I.V. - I.N.A.M.I.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20160504-16-109-Formulieren F-Form-II-05 en F-Form-I-08-bijl3</dc:title>
  <dc:creator>Sofie Lombaert</dc:creator>
  <cp:lastModifiedBy>Sophie Tasset</cp:lastModifiedBy>
  <cp:revision>5</cp:revision>
  <cp:lastPrinted>2010-01-13T10:27:00Z</cp:lastPrinted>
  <dcterms:created xsi:type="dcterms:W3CDTF">2016-05-19T07:32:00Z</dcterms:created>
  <dcterms:modified xsi:type="dcterms:W3CDTF">2016-07-11T13:21:00Z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NewDocument">
    <vt:lpwstr>0</vt:lpwstr>
  </property>
  <property fmtid="{D5CDD505-2E9C-101B-9397-08002B2CF9AE}" pid="3" name="ContentTypeId">
    <vt:lpwstr>0x01010068B932EBA4214624B1E6C758B674AA3900878AE0BF14248048B0F623A599AB54C9</vt:lpwstr>
  </property>
  <property fmtid="{D5CDD505-2E9C-101B-9397-08002B2CF9AE}" pid="4" name="RITargetGroup">
    <vt:lpwstr>47;#Fournisseur d'implants|32e61022-0ba2-4c25-bb04-37379b38db88</vt:lpwstr>
  </property>
  <property fmtid="{D5CDD505-2E9C-101B-9397-08002B2CF9AE}" pid="5" name="RITheme">
    <vt:lpwstr>75;#Implants|2680c5d1-fdfc-4739-8c51-aaa21867efc1</vt:lpwstr>
  </property>
  <property fmtid="{D5CDD505-2E9C-101B-9397-08002B2CF9AE}" pid="6" name="RILanguage">
    <vt:lpwstr>12;#Néerlandais|1daba039-17e6-4993-bb2c-50e1d16ef364</vt:lpwstr>
  </property>
  <property fmtid="{D5CDD505-2E9C-101B-9397-08002B2CF9AE}" pid="7" name="RIDocType">
    <vt:lpwstr>9;#Formulaire|edbed626-0254-4436-a827-988bdcde3d3b</vt:lpwstr>
  </property>
  <property fmtid="{D5CDD505-2E9C-101B-9397-08002B2CF9AE}" pid="8" name="Publication type for documents">
    <vt:lpwstr/>
  </property>
  <property fmtid="{D5CDD505-2E9C-101B-9397-08002B2CF9AE}" pid="9" name="Order">
    <vt:r8>2138100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</Properties>
</file>